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A25" w:rsidRDefault="00C3239D" w:rsidP="005E307A">
      <w:pPr>
        <w:pStyle w:val="a3"/>
        <w:spacing w:before="9"/>
        <w:ind w:left="-709" w:firstLine="142"/>
        <w:rPr>
          <w:sz w:val="28"/>
          <w:szCs w:val="28"/>
          <w:lang w:val="ru-RU"/>
        </w:rPr>
      </w:pPr>
      <w:r w:rsidRPr="00C3239D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-965551</wp:posOffset>
            </wp:positionH>
            <wp:positionV relativeFrom="paragraph">
              <wp:posOffset>-494902</wp:posOffset>
            </wp:positionV>
            <wp:extent cx="7219183" cy="2661313"/>
            <wp:effectExtent l="19050" t="0" r="767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9183" cy="26613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32A25" w:rsidRDefault="00D32A25" w:rsidP="00841ADD">
      <w:pPr>
        <w:pStyle w:val="a3"/>
        <w:spacing w:before="9"/>
        <w:ind w:hanging="284"/>
        <w:rPr>
          <w:sz w:val="28"/>
          <w:szCs w:val="28"/>
          <w:lang w:val="ru-RU"/>
        </w:rPr>
      </w:pPr>
    </w:p>
    <w:p w:rsidR="00D8486C" w:rsidRDefault="00D8486C" w:rsidP="00841ADD">
      <w:pPr>
        <w:pStyle w:val="a3"/>
        <w:spacing w:before="9"/>
        <w:ind w:hanging="284"/>
        <w:rPr>
          <w:sz w:val="28"/>
          <w:szCs w:val="28"/>
          <w:lang w:val="ru-RU"/>
        </w:rPr>
      </w:pPr>
    </w:p>
    <w:p w:rsidR="00C3239D" w:rsidRDefault="00C3239D" w:rsidP="00774E85">
      <w:pPr>
        <w:pStyle w:val="af"/>
        <w:ind w:firstLine="6237"/>
        <w:rPr>
          <w:sz w:val="28"/>
          <w:szCs w:val="28"/>
          <w:lang w:val="ba-RU"/>
        </w:rPr>
      </w:pPr>
    </w:p>
    <w:p w:rsidR="00C3239D" w:rsidRDefault="00C3239D" w:rsidP="00774E85">
      <w:pPr>
        <w:pStyle w:val="af"/>
        <w:ind w:firstLine="6237"/>
        <w:rPr>
          <w:sz w:val="28"/>
          <w:szCs w:val="28"/>
          <w:lang w:val="ba-RU"/>
        </w:rPr>
      </w:pPr>
    </w:p>
    <w:p w:rsidR="00C3239D" w:rsidRDefault="00C3239D" w:rsidP="00774E85">
      <w:pPr>
        <w:pStyle w:val="af"/>
        <w:ind w:firstLine="6237"/>
        <w:rPr>
          <w:sz w:val="28"/>
          <w:szCs w:val="28"/>
          <w:lang w:val="ba-RU"/>
        </w:rPr>
      </w:pPr>
    </w:p>
    <w:p w:rsidR="00C3239D" w:rsidRDefault="00C3239D" w:rsidP="00774E85">
      <w:pPr>
        <w:pStyle w:val="af"/>
        <w:ind w:firstLine="6237"/>
        <w:rPr>
          <w:sz w:val="28"/>
          <w:szCs w:val="28"/>
          <w:lang w:val="ba-RU"/>
        </w:rPr>
      </w:pPr>
    </w:p>
    <w:p w:rsidR="00C3239D" w:rsidRDefault="00C3239D" w:rsidP="00774E85">
      <w:pPr>
        <w:pStyle w:val="af"/>
        <w:ind w:firstLine="6237"/>
        <w:rPr>
          <w:sz w:val="28"/>
          <w:szCs w:val="28"/>
          <w:lang w:val="ba-RU"/>
        </w:rPr>
      </w:pPr>
    </w:p>
    <w:p w:rsidR="00C3239D" w:rsidRDefault="00C3239D" w:rsidP="00774E85">
      <w:pPr>
        <w:pStyle w:val="af"/>
        <w:ind w:firstLine="6237"/>
        <w:rPr>
          <w:sz w:val="28"/>
          <w:szCs w:val="28"/>
          <w:lang w:val="ba-RU"/>
        </w:rPr>
      </w:pPr>
    </w:p>
    <w:p w:rsidR="00807FBC" w:rsidRDefault="00807FBC" w:rsidP="00774E85">
      <w:pPr>
        <w:pStyle w:val="af"/>
        <w:ind w:firstLine="6237"/>
        <w:rPr>
          <w:sz w:val="28"/>
          <w:szCs w:val="28"/>
          <w:lang w:val="ba-RU"/>
        </w:rPr>
      </w:pPr>
    </w:p>
    <w:p w:rsidR="00807FBC" w:rsidRPr="00711352" w:rsidRDefault="00807FBC" w:rsidP="00774E85">
      <w:pPr>
        <w:pStyle w:val="af"/>
        <w:ind w:firstLine="6237"/>
        <w:rPr>
          <w:b/>
          <w:sz w:val="28"/>
          <w:szCs w:val="28"/>
          <w:lang w:val="ba-RU"/>
        </w:rPr>
      </w:pPr>
    </w:p>
    <w:p w:rsidR="00732497" w:rsidRPr="007229C6" w:rsidRDefault="00732497" w:rsidP="00732497">
      <w:pPr>
        <w:suppressAutoHyphens/>
        <w:ind w:left="7371"/>
        <w:rPr>
          <w:sz w:val="24"/>
          <w:szCs w:val="24"/>
          <w:lang w:val="ru-RU"/>
        </w:rPr>
      </w:pPr>
      <w:r w:rsidRPr="007229C6">
        <w:rPr>
          <w:sz w:val="24"/>
          <w:szCs w:val="24"/>
          <w:lang w:val="ru-RU"/>
        </w:rPr>
        <w:t xml:space="preserve">Участнику закупки </w:t>
      </w:r>
    </w:p>
    <w:p w:rsidR="00732497" w:rsidRPr="007229C6" w:rsidRDefault="00732497" w:rsidP="00732497">
      <w:pPr>
        <w:jc w:val="center"/>
        <w:rPr>
          <w:color w:val="000000"/>
          <w:sz w:val="24"/>
          <w:szCs w:val="24"/>
          <w:lang w:val="ru-RU"/>
        </w:rPr>
      </w:pPr>
    </w:p>
    <w:p w:rsidR="00732497" w:rsidRPr="00DF67B7" w:rsidRDefault="00732497" w:rsidP="00732497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F67B7">
        <w:rPr>
          <w:rFonts w:ascii="Times New Roman" w:hAnsi="Times New Roman" w:cs="Times New Roman"/>
          <w:color w:val="000000"/>
          <w:sz w:val="24"/>
          <w:szCs w:val="24"/>
        </w:rPr>
        <w:t xml:space="preserve">Ответ на поступивший запрос разъяснений положений документации </w:t>
      </w:r>
      <w:r w:rsidRPr="00DF67B7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закупочной процедуре</w:t>
      </w:r>
      <w:r w:rsidRPr="00DF67B7">
        <w:rPr>
          <w:rFonts w:ascii="Times New Roman" w:hAnsi="Times New Roman" w:cs="Times New Roman"/>
          <w:sz w:val="24"/>
          <w:szCs w:val="24"/>
        </w:rPr>
        <w:t xml:space="preserve">  на тему: «</w:t>
      </w:r>
      <w:r w:rsidR="00F42527" w:rsidRPr="009602DC">
        <w:rPr>
          <w:rFonts w:ascii="Times New Roman" w:hAnsi="Times New Roman" w:cs="Times New Roman"/>
          <w:b/>
          <w:sz w:val="24"/>
          <w:szCs w:val="24"/>
        </w:rPr>
        <w:t>Выполнение работ по аэродинамическим испытаниям вентиляционных систем</w:t>
      </w:r>
      <w:r w:rsidRPr="00D14264">
        <w:rPr>
          <w:rFonts w:ascii="Times New Roman" w:hAnsi="Times New Roman" w:cs="Times New Roman"/>
          <w:b/>
          <w:sz w:val="24"/>
          <w:szCs w:val="24"/>
        </w:rPr>
        <w:t>»:</w:t>
      </w:r>
    </w:p>
    <w:p w:rsidR="00732497" w:rsidRPr="00DF67B7" w:rsidRDefault="00732497" w:rsidP="00732497">
      <w:pPr>
        <w:pStyle w:val="a3"/>
        <w:spacing w:before="9"/>
        <w:rPr>
          <w:sz w:val="24"/>
          <w:szCs w:val="24"/>
          <w:lang w:val="ru-RU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44"/>
        <w:gridCol w:w="4678"/>
      </w:tblGrid>
      <w:tr w:rsidR="00732497" w:rsidRPr="00347F5E" w:rsidTr="004B30DA">
        <w:trPr>
          <w:trHeight w:val="302"/>
        </w:trPr>
        <w:tc>
          <w:tcPr>
            <w:tcW w:w="4644" w:type="dxa"/>
          </w:tcPr>
          <w:p w:rsidR="00732497" w:rsidRPr="00347F5E" w:rsidRDefault="00732497" w:rsidP="004B30D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47F5E">
              <w:rPr>
                <w:b/>
                <w:sz w:val="20"/>
                <w:szCs w:val="20"/>
              </w:rPr>
              <w:t>Вопрос</w:t>
            </w:r>
            <w:proofErr w:type="spellEnd"/>
          </w:p>
        </w:tc>
        <w:tc>
          <w:tcPr>
            <w:tcW w:w="4678" w:type="dxa"/>
          </w:tcPr>
          <w:p w:rsidR="00732497" w:rsidRPr="00347F5E" w:rsidRDefault="00732497" w:rsidP="004B30DA">
            <w:pPr>
              <w:jc w:val="center"/>
              <w:rPr>
                <w:b/>
                <w:sz w:val="20"/>
                <w:szCs w:val="20"/>
              </w:rPr>
            </w:pPr>
            <w:r w:rsidRPr="00347F5E">
              <w:rPr>
                <w:b/>
                <w:sz w:val="20"/>
                <w:szCs w:val="20"/>
              </w:rPr>
              <w:t>Ответ</w:t>
            </w:r>
          </w:p>
        </w:tc>
      </w:tr>
      <w:tr w:rsidR="005B7CEF" w:rsidRPr="00BC540C" w:rsidTr="005B7CEF">
        <w:trPr>
          <w:trHeight w:val="1382"/>
        </w:trPr>
        <w:tc>
          <w:tcPr>
            <w:tcW w:w="4644" w:type="dxa"/>
          </w:tcPr>
          <w:p w:rsidR="005F3914" w:rsidRPr="005F3914" w:rsidRDefault="005F3914" w:rsidP="005F3914">
            <w:pPr>
              <w:tabs>
                <w:tab w:val="left" w:pos="709"/>
              </w:tabs>
              <w:ind w:firstLine="709"/>
              <w:rPr>
                <w:sz w:val="24"/>
                <w:szCs w:val="24"/>
                <w:lang w:val="ru-RU"/>
              </w:rPr>
            </w:pPr>
            <w:r w:rsidRPr="005F3914">
              <w:rPr>
                <w:sz w:val="24"/>
                <w:szCs w:val="24"/>
                <w:lang w:val="ru-RU"/>
              </w:rPr>
              <w:t>Добрый день!</w:t>
            </w:r>
            <w:r w:rsidRPr="005F3914">
              <w:rPr>
                <w:sz w:val="24"/>
                <w:szCs w:val="24"/>
                <w:lang w:val="ru-RU"/>
              </w:rPr>
              <w:br/>
            </w:r>
            <w:r w:rsidRPr="005F3914">
              <w:rPr>
                <w:sz w:val="24"/>
                <w:szCs w:val="24"/>
                <w:lang w:val="ru-RU"/>
              </w:rPr>
              <w:br/>
              <w:t>Согласно ТЗ, аэродинамические испытания необходимо провести на следующих объектах:</w:t>
            </w:r>
            <w:r w:rsidRPr="005F3914">
              <w:rPr>
                <w:sz w:val="24"/>
                <w:szCs w:val="24"/>
                <w:lang w:val="ru-RU"/>
              </w:rPr>
              <w:br/>
              <w:t>ХБЛ цеха ЮКВС</w:t>
            </w:r>
            <w:r w:rsidRPr="005F3914">
              <w:rPr>
                <w:sz w:val="24"/>
                <w:szCs w:val="24"/>
                <w:lang w:val="ru-RU"/>
              </w:rPr>
              <w:br/>
              <w:t>ХБЛ цеха СКВС (ИВ)</w:t>
            </w:r>
            <w:r w:rsidRPr="005F3914">
              <w:rPr>
                <w:sz w:val="24"/>
                <w:szCs w:val="24"/>
                <w:lang w:val="ru-RU"/>
              </w:rPr>
              <w:br/>
              <w:t>ХБЛ цеха СКВС (ОСВ)</w:t>
            </w:r>
            <w:r w:rsidRPr="005F3914">
              <w:rPr>
                <w:sz w:val="24"/>
                <w:szCs w:val="24"/>
                <w:lang w:val="ru-RU"/>
              </w:rPr>
              <w:br/>
              <w:t>ХБЛ цеха СКВС (2 подъём ИВ)</w:t>
            </w:r>
            <w:r w:rsidRPr="005F3914">
              <w:rPr>
                <w:sz w:val="24"/>
                <w:szCs w:val="24"/>
                <w:lang w:val="ru-RU"/>
              </w:rPr>
              <w:br/>
              <w:t>ЦХБЛ ПЛК</w:t>
            </w:r>
            <w:r w:rsidRPr="005F3914">
              <w:rPr>
                <w:sz w:val="24"/>
                <w:szCs w:val="24"/>
                <w:lang w:val="ru-RU"/>
              </w:rPr>
              <w:br/>
              <w:t>ХБЛ участка №2 службы ОСК</w:t>
            </w:r>
            <w:r w:rsidRPr="005F3914">
              <w:rPr>
                <w:sz w:val="24"/>
                <w:szCs w:val="24"/>
                <w:lang w:val="ru-RU"/>
              </w:rPr>
              <w:br/>
              <w:t>ХБЛ службы ОСК</w:t>
            </w:r>
            <w:r w:rsidRPr="005F3914">
              <w:rPr>
                <w:sz w:val="24"/>
                <w:szCs w:val="24"/>
                <w:lang w:val="ru-RU"/>
              </w:rPr>
              <w:br/>
              <w:t>Просьба уточнить объем работ- сколько вентиляционных систем или помещений подлежат испытаниям?</w:t>
            </w:r>
          </w:p>
          <w:p w:rsidR="005B7CEF" w:rsidRPr="005B7CEF" w:rsidRDefault="005B7CEF" w:rsidP="00F54F14">
            <w:pPr>
              <w:pStyle w:val="a3"/>
              <w:tabs>
                <w:tab w:val="left" w:pos="1134"/>
              </w:tabs>
              <w:ind w:left="176"/>
              <w:rPr>
                <w:lang w:val="ru-RU"/>
              </w:rPr>
            </w:pPr>
          </w:p>
        </w:tc>
        <w:tc>
          <w:tcPr>
            <w:tcW w:w="4678" w:type="dxa"/>
          </w:tcPr>
          <w:p w:rsidR="00E7263C" w:rsidRPr="00B65F10" w:rsidRDefault="005B7CEF" w:rsidP="00F27086">
            <w:pPr>
              <w:tabs>
                <w:tab w:val="left" w:pos="709"/>
              </w:tabs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B65F10">
              <w:rPr>
                <w:sz w:val="24"/>
                <w:szCs w:val="24"/>
                <w:lang w:val="ru-RU"/>
              </w:rPr>
              <w:t>В ответ на поступивший запрос сообщаем, что</w:t>
            </w:r>
            <w:r w:rsidR="00F54F14" w:rsidRPr="00B65F10">
              <w:rPr>
                <w:sz w:val="24"/>
                <w:szCs w:val="24"/>
                <w:lang w:val="ru-RU"/>
              </w:rPr>
              <w:t xml:space="preserve"> </w:t>
            </w:r>
            <w:r w:rsidR="00BC540C">
              <w:rPr>
                <w:sz w:val="24"/>
                <w:szCs w:val="24"/>
                <w:lang w:val="ru-RU"/>
              </w:rPr>
              <w:t xml:space="preserve">13.03.2025 были внесены изменения в закупочную документацию, где отражены </w:t>
            </w:r>
            <w:proofErr w:type="gramStart"/>
            <w:r w:rsidR="00BC540C">
              <w:rPr>
                <w:sz w:val="24"/>
                <w:szCs w:val="24"/>
                <w:lang w:val="ru-RU"/>
              </w:rPr>
              <w:t>ответы</w:t>
            </w:r>
            <w:proofErr w:type="gramEnd"/>
            <w:r w:rsidR="00BC540C">
              <w:rPr>
                <w:sz w:val="24"/>
                <w:szCs w:val="24"/>
                <w:lang w:val="ru-RU"/>
              </w:rPr>
              <w:t xml:space="preserve"> на вопросы поставленные в настоящем запросе</w:t>
            </w:r>
          </w:p>
          <w:p w:rsidR="005B7CEF" w:rsidRPr="00B65F10" w:rsidRDefault="005B7CEF" w:rsidP="00B65F10">
            <w:pPr>
              <w:pStyle w:val="a3"/>
              <w:tabs>
                <w:tab w:val="left" w:pos="709"/>
                <w:tab w:val="left" w:pos="1134"/>
              </w:tabs>
              <w:ind w:left="176" w:firstLine="709"/>
              <w:rPr>
                <w:sz w:val="24"/>
                <w:szCs w:val="24"/>
                <w:lang w:val="ru-RU"/>
              </w:rPr>
            </w:pPr>
          </w:p>
        </w:tc>
      </w:tr>
    </w:tbl>
    <w:p w:rsidR="00732497" w:rsidRPr="00834811" w:rsidRDefault="00732497" w:rsidP="00732497">
      <w:pPr>
        <w:pStyle w:val="a3"/>
        <w:spacing w:before="9"/>
        <w:rPr>
          <w:lang w:val="ru-RU"/>
        </w:rPr>
      </w:pPr>
    </w:p>
    <w:p w:rsidR="00642CEE" w:rsidRPr="00732497" w:rsidRDefault="00642CEE" w:rsidP="00774E85">
      <w:pPr>
        <w:pStyle w:val="af"/>
        <w:ind w:firstLine="6237"/>
        <w:rPr>
          <w:sz w:val="28"/>
          <w:szCs w:val="28"/>
          <w:lang w:val="ru-RU"/>
        </w:rPr>
      </w:pPr>
    </w:p>
    <w:sectPr w:rsidR="00642CEE" w:rsidRPr="00732497" w:rsidSect="005E307A">
      <w:headerReference w:type="default" r:id="rId8"/>
      <w:type w:val="continuous"/>
      <w:pgSz w:w="11900" w:h="16840"/>
      <w:pgMar w:top="1134" w:right="561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330A" w:rsidRDefault="00DF330A" w:rsidP="006A50D9">
      <w:r>
        <w:separator/>
      </w:r>
    </w:p>
  </w:endnote>
  <w:endnote w:type="continuationSeparator" w:id="0">
    <w:p w:rsidR="00DF330A" w:rsidRDefault="00DF330A" w:rsidP="006A50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330A" w:rsidRDefault="00DF330A" w:rsidP="006A50D9">
      <w:r>
        <w:separator/>
      </w:r>
    </w:p>
  </w:footnote>
  <w:footnote w:type="continuationSeparator" w:id="0">
    <w:p w:rsidR="00DF330A" w:rsidRDefault="00DF330A" w:rsidP="006A50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116313"/>
      <w:docPartObj>
        <w:docPartGallery w:val="Page Numbers (Top of Page)"/>
        <w:docPartUnique/>
      </w:docPartObj>
    </w:sdtPr>
    <w:sdtContent>
      <w:p w:rsidR="00DF330A" w:rsidRDefault="00CF6B04">
        <w:pPr>
          <w:pStyle w:val="a9"/>
          <w:jc w:val="center"/>
        </w:pPr>
        <w:fldSimple w:instr=" PAGE   \* MERGEFORMAT ">
          <w:r w:rsidR="00DF330A">
            <w:rPr>
              <w:noProof/>
            </w:rPr>
            <w:t>2</w:t>
          </w:r>
        </w:fldSimple>
      </w:p>
    </w:sdtContent>
  </w:sdt>
  <w:p w:rsidR="00DF330A" w:rsidRDefault="00DF330A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32E46"/>
    <w:multiLevelType w:val="hybridMultilevel"/>
    <w:tmpl w:val="A424684C"/>
    <w:lvl w:ilvl="0" w:tplc="3D2E80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BBA3C27"/>
    <w:multiLevelType w:val="hybridMultilevel"/>
    <w:tmpl w:val="C6BA46B8"/>
    <w:lvl w:ilvl="0" w:tplc="E3FCEFF8">
      <w:start w:val="1"/>
      <w:numFmt w:val="decimal"/>
      <w:lvlText w:val="%1."/>
      <w:lvlJc w:val="left"/>
      <w:pPr>
        <w:ind w:left="203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2">
    <w:nsid w:val="3D442398"/>
    <w:multiLevelType w:val="hybridMultilevel"/>
    <w:tmpl w:val="836E7D82"/>
    <w:lvl w:ilvl="0" w:tplc="16E4AC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4994BB6"/>
    <w:multiLevelType w:val="hybridMultilevel"/>
    <w:tmpl w:val="F712EE6A"/>
    <w:lvl w:ilvl="0" w:tplc="2FDC5E8E">
      <w:start w:val="1"/>
      <w:numFmt w:val="decimal"/>
      <w:lvlText w:val="%1."/>
      <w:lvlJc w:val="left"/>
      <w:pPr>
        <w:ind w:left="536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59EC7E5A"/>
    <w:multiLevelType w:val="hybridMultilevel"/>
    <w:tmpl w:val="B2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DC1701"/>
    <w:multiLevelType w:val="hybridMultilevel"/>
    <w:tmpl w:val="E0721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0B2644"/>
    <w:rsid w:val="00006C1C"/>
    <w:rsid w:val="00010E31"/>
    <w:rsid w:val="000242F7"/>
    <w:rsid w:val="000264AD"/>
    <w:rsid w:val="00041A72"/>
    <w:rsid w:val="00042DF2"/>
    <w:rsid w:val="000462BD"/>
    <w:rsid w:val="00047473"/>
    <w:rsid w:val="0005209A"/>
    <w:rsid w:val="0006138A"/>
    <w:rsid w:val="000701B4"/>
    <w:rsid w:val="000763B7"/>
    <w:rsid w:val="00097D1A"/>
    <w:rsid w:val="000B2644"/>
    <w:rsid w:val="000B2F09"/>
    <w:rsid w:val="000B6C18"/>
    <w:rsid w:val="000D7D0D"/>
    <w:rsid w:val="000E2711"/>
    <w:rsid w:val="000E2ED7"/>
    <w:rsid w:val="000E5F3A"/>
    <w:rsid w:val="000E662E"/>
    <w:rsid w:val="001030EF"/>
    <w:rsid w:val="001051B4"/>
    <w:rsid w:val="00105667"/>
    <w:rsid w:val="00115380"/>
    <w:rsid w:val="0012487D"/>
    <w:rsid w:val="00130D86"/>
    <w:rsid w:val="00134A92"/>
    <w:rsid w:val="001461B9"/>
    <w:rsid w:val="001478A8"/>
    <w:rsid w:val="001479FB"/>
    <w:rsid w:val="0015126C"/>
    <w:rsid w:val="00157DB7"/>
    <w:rsid w:val="0017250B"/>
    <w:rsid w:val="00195AC0"/>
    <w:rsid w:val="001A6BCB"/>
    <w:rsid w:val="001B458F"/>
    <w:rsid w:val="001E07CD"/>
    <w:rsid w:val="001E19A5"/>
    <w:rsid w:val="0020332A"/>
    <w:rsid w:val="00214AEC"/>
    <w:rsid w:val="00221891"/>
    <w:rsid w:val="00234DE5"/>
    <w:rsid w:val="002353EB"/>
    <w:rsid w:val="0025342D"/>
    <w:rsid w:val="00256B40"/>
    <w:rsid w:val="00277016"/>
    <w:rsid w:val="002915D3"/>
    <w:rsid w:val="002957CB"/>
    <w:rsid w:val="002A24F5"/>
    <w:rsid w:val="002A469E"/>
    <w:rsid w:val="002A4A05"/>
    <w:rsid w:val="002A5A45"/>
    <w:rsid w:val="002A5D62"/>
    <w:rsid w:val="002B1445"/>
    <w:rsid w:val="002B36E0"/>
    <w:rsid w:val="002B5676"/>
    <w:rsid w:val="002D2DD6"/>
    <w:rsid w:val="002D30F7"/>
    <w:rsid w:val="002E0A8A"/>
    <w:rsid w:val="002E163C"/>
    <w:rsid w:val="002E3E6E"/>
    <w:rsid w:val="002F6AF7"/>
    <w:rsid w:val="00300A38"/>
    <w:rsid w:val="00302612"/>
    <w:rsid w:val="003101AF"/>
    <w:rsid w:val="003152A1"/>
    <w:rsid w:val="00316642"/>
    <w:rsid w:val="00324CB0"/>
    <w:rsid w:val="00336125"/>
    <w:rsid w:val="00342554"/>
    <w:rsid w:val="00342F1D"/>
    <w:rsid w:val="00347CBC"/>
    <w:rsid w:val="003560E2"/>
    <w:rsid w:val="003607AF"/>
    <w:rsid w:val="00367804"/>
    <w:rsid w:val="0037383A"/>
    <w:rsid w:val="003752EB"/>
    <w:rsid w:val="003A555A"/>
    <w:rsid w:val="003A6FEC"/>
    <w:rsid w:val="003B1622"/>
    <w:rsid w:val="003C5490"/>
    <w:rsid w:val="003D4721"/>
    <w:rsid w:val="003D7B86"/>
    <w:rsid w:val="003D7BE0"/>
    <w:rsid w:val="003E27C8"/>
    <w:rsid w:val="003E54C5"/>
    <w:rsid w:val="003E689B"/>
    <w:rsid w:val="003F2F90"/>
    <w:rsid w:val="003F79EA"/>
    <w:rsid w:val="00401387"/>
    <w:rsid w:val="0040583B"/>
    <w:rsid w:val="00421FD2"/>
    <w:rsid w:val="00424371"/>
    <w:rsid w:val="00451EE6"/>
    <w:rsid w:val="004611AD"/>
    <w:rsid w:val="00472756"/>
    <w:rsid w:val="004735D1"/>
    <w:rsid w:val="004B30DA"/>
    <w:rsid w:val="004C7D7C"/>
    <w:rsid w:val="004D2637"/>
    <w:rsid w:val="004E11D2"/>
    <w:rsid w:val="004E19FA"/>
    <w:rsid w:val="004E4764"/>
    <w:rsid w:val="004E617B"/>
    <w:rsid w:val="004F38FA"/>
    <w:rsid w:val="005135EA"/>
    <w:rsid w:val="00514984"/>
    <w:rsid w:val="00514DDD"/>
    <w:rsid w:val="005327D6"/>
    <w:rsid w:val="00536E14"/>
    <w:rsid w:val="005525DE"/>
    <w:rsid w:val="005540F7"/>
    <w:rsid w:val="00564C02"/>
    <w:rsid w:val="005700B3"/>
    <w:rsid w:val="00573440"/>
    <w:rsid w:val="0058491F"/>
    <w:rsid w:val="005B2951"/>
    <w:rsid w:val="005B7CEF"/>
    <w:rsid w:val="005C2B58"/>
    <w:rsid w:val="005E1DC1"/>
    <w:rsid w:val="005E1FD8"/>
    <w:rsid w:val="005E307A"/>
    <w:rsid w:val="005F1013"/>
    <w:rsid w:val="005F3914"/>
    <w:rsid w:val="005F68A8"/>
    <w:rsid w:val="00616F69"/>
    <w:rsid w:val="00630484"/>
    <w:rsid w:val="00635278"/>
    <w:rsid w:val="00642CEE"/>
    <w:rsid w:val="0065695B"/>
    <w:rsid w:val="00661C18"/>
    <w:rsid w:val="00667CDA"/>
    <w:rsid w:val="00682885"/>
    <w:rsid w:val="00685654"/>
    <w:rsid w:val="0068622C"/>
    <w:rsid w:val="00691F4C"/>
    <w:rsid w:val="00694FC8"/>
    <w:rsid w:val="006A50D9"/>
    <w:rsid w:val="006B5ECB"/>
    <w:rsid w:val="006B74F1"/>
    <w:rsid w:val="006C39EA"/>
    <w:rsid w:val="006F4A15"/>
    <w:rsid w:val="007023D2"/>
    <w:rsid w:val="007040D7"/>
    <w:rsid w:val="00711352"/>
    <w:rsid w:val="00713C6E"/>
    <w:rsid w:val="00715874"/>
    <w:rsid w:val="00732497"/>
    <w:rsid w:val="00737D74"/>
    <w:rsid w:val="0074679D"/>
    <w:rsid w:val="00760A29"/>
    <w:rsid w:val="0077306B"/>
    <w:rsid w:val="00774E85"/>
    <w:rsid w:val="00780458"/>
    <w:rsid w:val="00781031"/>
    <w:rsid w:val="00791FB8"/>
    <w:rsid w:val="00791FF4"/>
    <w:rsid w:val="00793FAA"/>
    <w:rsid w:val="00794D05"/>
    <w:rsid w:val="007A3E19"/>
    <w:rsid w:val="007B24F2"/>
    <w:rsid w:val="007B3C55"/>
    <w:rsid w:val="007C33BC"/>
    <w:rsid w:val="007C7BDE"/>
    <w:rsid w:val="007C7E8F"/>
    <w:rsid w:val="007D3598"/>
    <w:rsid w:val="007D3C45"/>
    <w:rsid w:val="00807FBC"/>
    <w:rsid w:val="00810B48"/>
    <w:rsid w:val="008201F6"/>
    <w:rsid w:val="00822851"/>
    <w:rsid w:val="00834063"/>
    <w:rsid w:val="00834811"/>
    <w:rsid w:val="00835FE9"/>
    <w:rsid w:val="00841ADD"/>
    <w:rsid w:val="00843A68"/>
    <w:rsid w:val="00846801"/>
    <w:rsid w:val="00852B08"/>
    <w:rsid w:val="00874C8D"/>
    <w:rsid w:val="008833BE"/>
    <w:rsid w:val="0088738A"/>
    <w:rsid w:val="0089527A"/>
    <w:rsid w:val="008A52BA"/>
    <w:rsid w:val="008B07E6"/>
    <w:rsid w:val="008B0A03"/>
    <w:rsid w:val="008C0681"/>
    <w:rsid w:val="008D3E24"/>
    <w:rsid w:val="008F41EB"/>
    <w:rsid w:val="008F6AA2"/>
    <w:rsid w:val="00900550"/>
    <w:rsid w:val="00910208"/>
    <w:rsid w:val="00926AA4"/>
    <w:rsid w:val="00932151"/>
    <w:rsid w:val="00932909"/>
    <w:rsid w:val="00967BF1"/>
    <w:rsid w:val="00970160"/>
    <w:rsid w:val="00980B23"/>
    <w:rsid w:val="009854C7"/>
    <w:rsid w:val="00993E40"/>
    <w:rsid w:val="0099602F"/>
    <w:rsid w:val="00996DA9"/>
    <w:rsid w:val="009B7C0D"/>
    <w:rsid w:val="009F693F"/>
    <w:rsid w:val="00A06D2F"/>
    <w:rsid w:val="00A07599"/>
    <w:rsid w:val="00A22E82"/>
    <w:rsid w:val="00A24FE7"/>
    <w:rsid w:val="00A301C2"/>
    <w:rsid w:val="00A368EB"/>
    <w:rsid w:val="00A565A3"/>
    <w:rsid w:val="00A65D11"/>
    <w:rsid w:val="00A76F97"/>
    <w:rsid w:val="00A76FCA"/>
    <w:rsid w:val="00A81FD0"/>
    <w:rsid w:val="00A9336F"/>
    <w:rsid w:val="00AA31D8"/>
    <w:rsid w:val="00AB7928"/>
    <w:rsid w:val="00AC1932"/>
    <w:rsid w:val="00AD7E3A"/>
    <w:rsid w:val="00AE72F8"/>
    <w:rsid w:val="00AF0AFC"/>
    <w:rsid w:val="00AF231E"/>
    <w:rsid w:val="00AF51E9"/>
    <w:rsid w:val="00B03052"/>
    <w:rsid w:val="00B0521B"/>
    <w:rsid w:val="00B20718"/>
    <w:rsid w:val="00B3131C"/>
    <w:rsid w:val="00B36B29"/>
    <w:rsid w:val="00B41339"/>
    <w:rsid w:val="00B51C4E"/>
    <w:rsid w:val="00B57CED"/>
    <w:rsid w:val="00B6000F"/>
    <w:rsid w:val="00B65F10"/>
    <w:rsid w:val="00B709D7"/>
    <w:rsid w:val="00B70B02"/>
    <w:rsid w:val="00B718F2"/>
    <w:rsid w:val="00B72384"/>
    <w:rsid w:val="00B942D1"/>
    <w:rsid w:val="00BA0C64"/>
    <w:rsid w:val="00BA7794"/>
    <w:rsid w:val="00BC540C"/>
    <w:rsid w:val="00BD6F8D"/>
    <w:rsid w:val="00BD7167"/>
    <w:rsid w:val="00BE3299"/>
    <w:rsid w:val="00BE46FE"/>
    <w:rsid w:val="00BF0E12"/>
    <w:rsid w:val="00BF1774"/>
    <w:rsid w:val="00BF197A"/>
    <w:rsid w:val="00BF3456"/>
    <w:rsid w:val="00C17CEA"/>
    <w:rsid w:val="00C2645F"/>
    <w:rsid w:val="00C276FB"/>
    <w:rsid w:val="00C3239D"/>
    <w:rsid w:val="00C37E6F"/>
    <w:rsid w:val="00C43425"/>
    <w:rsid w:val="00C56974"/>
    <w:rsid w:val="00C61E5D"/>
    <w:rsid w:val="00C66BAB"/>
    <w:rsid w:val="00C72284"/>
    <w:rsid w:val="00C75B30"/>
    <w:rsid w:val="00C95387"/>
    <w:rsid w:val="00CA038E"/>
    <w:rsid w:val="00CB2086"/>
    <w:rsid w:val="00CB3023"/>
    <w:rsid w:val="00CD21B5"/>
    <w:rsid w:val="00CD7F26"/>
    <w:rsid w:val="00CE3678"/>
    <w:rsid w:val="00CE3B6B"/>
    <w:rsid w:val="00CF6B04"/>
    <w:rsid w:val="00D070F1"/>
    <w:rsid w:val="00D16CE8"/>
    <w:rsid w:val="00D207CD"/>
    <w:rsid w:val="00D2289C"/>
    <w:rsid w:val="00D2500D"/>
    <w:rsid w:val="00D3071A"/>
    <w:rsid w:val="00D32A25"/>
    <w:rsid w:val="00D406B3"/>
    <w:rsid w:val="00D54504"/>
    <w:rsid w:val="00D61B9E"/>
    <w:rsid w:val="00D806DB"/>
    <w:rsid w:val="00D8486C"/>
    <w:rsid w:val="00D84A88"/>
    <w:rsid w:val="00D87B4C"/>
    <w:rsid w:val="00D93787"/>
    <w:rsid w:val="00D94F18"/>
    <w:rsid w:val="00D96F5B"/>
    <w:rsid w:val="00DB09ED"/>
    <w:rsid w:val="00DB3F9C"/>
    <w:rsid w:val="00DB7E53"/>
    <w:rsid w:val="00DD05D7"/>
    <w:rsid w:val="00DD1143"/>
    <w:rsid w:val="00DD170A"/>
    <w:rsid w:val="00DF330A"/>
    <w:rsid w:val="00DF4F76"/>
    <w:rsid w:val="00E130B9"/>
    <w:rsid w:val="00E21585"/>
    <w:rsid w:val="00E22E7E"/>
    <w:rsid w:val="00E26087"/>
    <w:rsid w:val="00E34095"/>
    <w:rsid w:val="00E41DC3"/>
    <w:rsid w:val="00E42B9A"/>
    <w:rsid w:val="00E43DB8"/>
    <w:rsid w:val="00E4514A"/>
    <w:rsid w:val="00E45366"/>
    <w:rsid w:val="00E46EF4"/>
    <w:rsid w:val="00E50847"/>
    <w:rsid w:val="00E578B2"/>
    <w:rsid w:val="00E64C93"/>
    <w:rsid w:val="00E67173"/>
    <w:rsid w:val="00E7263C"/>
    <w:rsid w:val="00E73E2C"/>
    <w:rsid w:val="00E779D9"/>
    <w:rsid w:val="00E872B7"/>
    <w:rsid w:val="00EA7431"/>
    <w:rsid w:val="00EB40E9"/>
    <w:rsid w:val="00EC74D9"/>
    <w:rsid w:val="00ED1741"/>
    <w:rsid w:val="00ED3AC6"/>
    <w:rsid w:val="00ED3B0F"/>
    <w:rsid w:val="00ED65F8"/>
    <w:rsid w:val="00EF2C1B"/>
    <w:rsid w:val="00F011EB"/>
    <w:rsid w:val="00F0367A"/>
    <w:rsid w:val="00F23B11"/>
    <w:rsid w:val="00F27086"/>
    <w:rsid w:val="00F30C82"/>
    <w:rsid w:val="00F362E2"/>
    <w:rsid w:val="00F3731E"/>
    <w:rsid w:val="00F41BBC"/>
    <w:rsid w:val="00F42527"/>
    <w:rsid w:val="00F52466"/>
    <w:rsid w:val="00F54F14"/>
    <w:rsid w:val="00F61579"/>
    <w:rsid w:val="00F72014"/>
    <w:rsid w:val="00F93337"/>
    <w:rsid w:val="00F93751"/>
    <w:rsid w:val="00F94314"/>
    <w:rsid w:val="00FA32E4"/>
    <w:rsid w:val="00FA5CEA"/>
    <w:rsid w:val="00FA6941"/>
    <w:rsid w:val="00FB2AC3"/>
    <w:rsid w:val="00FB4431"/>
    <w:rsid w:val="00FD0EE6"/>
    <w:rsid w:val="00FD551E"/>
    <w:rsid w:val="00FF7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="f">
      <v:stroke on="f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3131C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3131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aliases w:val="Заголовок"/>
    <w:basedOn w:val="a"/>
    <w:link w:val="a4"/>
    <w:qFormat/>
    <w:rsid w:val="00B3131C"/>
  </w:style>
  <w:style w:type="paragraph" w:styleId="a5">
    <w:name w:val="List Paragraph"/>
    <w:basedOn w:val="a"/>
    <w:link w:val="a6"/>
    <w:uiPriority w:val="34"/>
    <w:qFormat/>
    <w:rsid w:val="00B3131C"/>
  </w:style>
  <w:style w:type="paragraph" w:customStyle="1" w:styleId="TableParagraph">
    <w:name w:val="Table Paragraph"/>
    <w:basedOn w:val="a"/>
    <w:uiPriority w:val="1"/>
    <w:qFormat/>
    <w:rsid w:val="00B3131C"/>
  </w:style>
  <w:style w:type="paragraph" w:styleId="a7">
    <w:name w:val="Balloon Text"/>
    <w:basedOn w:val="a"/>
    <w:link w:val="a8"/>
    <w:uiPriority w:val="99"/>
    <w:semiHidden/>
    <w:unhideWhenUsed/>
    <w:rsid w:val="0022189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1891"/>
    <w:rPr>
      <w:rFonts w:ascii="Tahoma" w:eastAsia="Times New Roman" w:hAnsi="Tahoma" w:cs="Tahoma"/>
      <w:sz w:val="16"/>
      <w:szCs w:val="16"/>
    </w:rPr>
  </w:style>
  <w:style w:type="character" w:customStyle="1" w:styleId="a4">
    <w:name w:val="Название Знак"/>
    <w:aliases w:val="Заголовок Знак"/>
    <w:basedOn w:val="a0"/>
    <w:link w:val="a3"/>
    <w:qFormat/>
    <w:rsid w:val="006A50D9"/>
    <w:rPr>
      <w:rFonts w:ascii="Times New Roman" w:eastAsia="Times New Roman" w:hAnsi="Times New Roman" w:cs="Times New Roman"/>
    </w:rPr>
  </w:style>
  <w:style w:type="paragraph" w:styleId="a9">
    <w:name w:val="header"/>
    <w:basedOn w:val="a"/>
    <w:link w:val="aa"/>
    <w:uiPriority w:val="99"/>
    <w:unhideWhenUsed/>
    <w:rsid w:val="006A50D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A50D9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semiHidden/>
    <w:unhideWhenUsed/>
    <w:rsid w:val="006A50D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A50D9"/>
    <w:rPr>
      <w:rFonts w:ascii="Times New Roman" w:eastAsia="Times New Roman" w:hAnsi="Times New Roman" w:cs="Times New Roman"/>
    </w:rPr>
  </w:style>
  <w:style w:type="character" w:styleId="ad">
    <w:name w:val="Hyperlink"/>
    <w:basedOn w:val="a0"/>
    <w:uiPriority w:val="99"/>
    <w:unhideWhenUsed/>
    <w:rsid w:val="00B0521B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8D3E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3A6FEC"/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732497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Default">
    <w:name w:val="Default"/>
    <w:rsid w:val="00E779D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6">
    <w:name w:val="Абзац списка Знак"/>
    <w:link w:val="a5"/>
    <w:uiPriority w:val="34"/>
    <w:rsid w:val="00E578B2"/>
    <w:rPr>
      <w:rFonts w:ascii="Times New Roman" w:eastAsia="Times New Roman" w:hAnsi="Times New Roman" w:cs="Times New Roman"/>
    </w:rPr>
  </w:style>
  <w:style w:type="paragraph" w:styleId="af0">
    <w:name w:val="Normal (Web)"/>
    <w:basedOn w:val="a"/>
    <w:uiPriority w:val="99"/>
    <w:unhideWhenUsed/>
    <w:rsid w:val="0040138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4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techserver\&#1050;&#1086;&#1085;&#1090;&#1088;&#1072;&#1082;&#1090;&#1085;&#1072;&#1103;%20&#1089;&#1083;&#1091;&#1078;&#1073;&#1072;\&#1064;&#1072;&#1073;&#1083;&#1086;&#1085;&#1099;\&#1064;&#1072;&#1073;&#1083;&#1086;&#1085;_&#1057;&#1083;&#1091;&#1078;&#1077;&#1073;&#1085;&#1086;&#1077;%20&#1087;&#1080;&#1089;&#1100;&#1084;&#1086;%20(&#1089;%2022.11.202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Шаблон_Служебное письмо (с 22.11.2023)</Template>
  <TotalTime>348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UWC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abramchikmj</dc:creator>
  <cp:lastModifiedBy>abramchikmj</cp:lastModifiedBy>
  <cp:revision>77</cp:revision>
  <cp:lastPrinted>2025-03-20T03:00:00Z</cp:lastPrinted>
  <dcterms:created xsi:type="dcterms:W3CDTF">2023-12-01T03:24:00Z</dcterms:created>
  <dcterms:modified xsi:type="dcterms:W3CDTF">2025-03-20T03:00:00Z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2020-08-24T00:00:00Z</vt:filetime>
  </property>
  <property fmtid="{D5CDD505-2E9C-101B-9397-08002B2CF9AE}" pid="3" name="LastSaved">
    <vt:filetime>2020-06-05T00:00:00Z</vt:filetime>
  </property>
</Properties>
</file>