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A35D28" w:rsidRDefault="005C7FB4" w:rsidP="009D6C37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35D28">
        <w:rPr>
          <w:rFonts w:ascii="Times New Roman" w:hAnsi="Times New Roman"/>
          <w:sz w:val="24"/>
          <w:szCs w:val="24"/>
        </w:rPr>
        <w:t>Протокол №</w:t>
      </w:r>
      <w:r w:rsidR="00FC29C9" w:rsidRPr="00A35D28">
        <w:rPr>
          <w:rFonts w:ascii="Times New Roman" w:hAnsi="Times New Roman"/>
          <w:sz w:val="24"/>
          <w:szCs w:val="24"/>
        </w:rPr>
        <w:t>РМР</w:t>
      </w:r>
      <w:r w:rsidR="00BB0A19" w:rsidRPr="00A35D28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25243989"/>
          <w:placeholder>
            <w:docPart w:val="36E716200655432EBAFFDA047DCB73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A5B5E" w:rsidRPr="00A35D28">
            <w:rPr>
              <w:rFonts w:ascii="Times New Roman" w:hAnsi="Times New Roman"/>
              <w:sz w:val="24"/>
              <w:szCs w:val="24"/>
            </w:rPr>
            <w:t>1349</w:t>
          </w:r>
        </w:sdtContent>
      </w:sdt>
    </w:p>
    <w:p w:rsidR="008C475D" w:rsidRPr="00A35D28" w:rsidRDefault="00B51460" w:rsidP="009D6C37">
      <w:pPr>
        <w:widowControl w:val="0"/>
        <w:suppressAutoHyphens/>
        <w:spacing w:line="240" w:lineRule="auto"/>
        <w:ind w:left="-142" w:firstLine="0"/>
        <w:jc w:val="center"/>
        <w:rPr>
          <w:b/>
          <w:sz w:val="24"/>
          <w:szCs w:val="24"/>
        </w:rPr>
      </w:pPr>
      <w:r w:rsidRPr="00A35D28">
        <w:rPr>
          <w:b/>
          <w:sz w:val="24"/>
          <w:szCs w:val="24"/>
        </w:rPr>
        <w:t xml:space="preserve">очно-заочного </w:t>
      </w:r>
      <w:r w:rsidR="00C6531C" w:rsidRPr="00A35D28">
        <w:rPr>
          <w:b/>
          <w:sz w:val="24"/>
          <w:szCs w:val="24"/>
        </w:rPr>
        <w:t xml:space="preserve">заседания </w:t>
      </w:r>
      <w:r w:rsidR="007540F1" w:rsidRPr="00A35D28">
        <w:rPr>
          <w:b/>
          <w:sz w:val="24"/>
          <w:szCs w:val="24"/>
        </w:rPr>
        <w:t>Постоянно действующей конкурсной</w:t>
      </w:r>
      <w:r w:rsidR="00C6531C" w:rsidRPr="00A35D28">
        <w:rPr>
          <w:b/>
          <w:sz w:val="24"/>
          <w:szCs w:val="24"/>
        </w:rPr>
        <w:t xml:space="preserve"> комиссии</w:t>
      </w:r>
      <w:r w:rsidR="003D5DC2" w:rsidRPr="00A35D28">
        <w:rPr>
          <w:b/>
          <w:sz w:val="24"/>
          <w:szCs w:val="24"/>
        </w:rPr>
        <w:t xml:space="preserve"> (</w:t>
      </w:r>
      <w:r w:rsidR="006A288A" w:rsidRPr="00A35D28">
        <w:rPr>
          <w:b/>
          <w:sz w:val="24"/>
          <w:szCs w:val="24"/>
        </w:rPr>
        <w:t xml:space="preserve">далее - </w:t>
      </w:r>
      <w:r w:rsidR="003D5DC2" w:rsidRPr="00A35D28">
        <w:rPr>
          <w:b/>
          <w:sz w:val="24"/>
          <w:szCs w:val="24"/>
        </w:rPr>
        <w:t>Комиссия)</w:t>
      </w:r>
    </w:p>
    <w:p w:rsidR="00001D56" w:rsidRPr="00A35D28" w:rsidRDefault="00C6531C" w:rsidP="009D6C37">
      <w:pPr>
        <w:widowControl w:val="0"/>
        <w:suppressAutoHyphens/>
        <w:spacing w:line="240" w:lineRule="auto"/>
        <w:ind w:left="-142" w:firstLine="0"/>
        <w:jc w:val="center"/>
        <w:rPr>
          <w:b/>
          <w:sz w:val="24"/>
          <w:szCs w:val="24"/>
        </w:rPr>
      </w:pPr>
      <w:r w:rsidRPr="00A35D28">
        <w:rPr>
          <w:b/>
          <w:sz w:val="24"/>
          <w:szCs w:val="24"/>
        </w:rPr>
        <w:t xml:space="preserve"> </w:t>
      </w:r>
      <w:r w:rsidR="00C57E31" w:rsidRPr="00A35D28">
        <w:rPr>
          <w:b/>
          <w:sz w:val="24"/>
          <w:szCs w:val="24"/>
        </w:rPr>
        <w:t>п</w:t>
      </w:r>
      <w:r w:rsidRPr="00A35D28">
        <w:rPr>
          <w:b/>
          <w:sz w:val="24"/>
          <w:szCs w:val="24"/>
        </w:rPr>
        <w:t>о</w:t>
      </w:r>
      <w:r w:rsidR="00101D45" w:rsidRPr="00A35D28">
        <w:rPr>
          <w:b/>
          <w:sz w:val="24"/>
          <w:szCs w:val="24"/>
        </w:rPr>
        <w:t xml:space="preserve"> </w:t>
      </w:r>
      <w:r w:rsidR="00C57E31" w:rsidRPr="00A35D28">
        <w:rPr>
          <w:b/>
          <w:sz w:val="24"/>
          <w:szCs w:val="24"/>
        </w:rPr>
        <w:t>рассмотрению</w:t>
      </w:r>
      <w:r w:rsidR="0045431C" w:rsidRPr="00A35D28">
        <w:rPr>
          <w:b/>
          <w:sz w:val="24"/>
          <w:szCs w:val="24"/>
        </w:rPr>
        <w:t xml:space="preserve"> </w:t>
      </w:r>
      <w:r w:rsidR="007540F1" w:rsidRPr="00A35D28">
        <w:rPr>
          <w:b/>
          <w:sz w:val="24"/>
          <w:szCs w:val="24"/>
        </w:rPr>
        <w:t xml:space="preserve">заявок участников </w:t>
      </w:r>
    </w:p>
    <w:p w:rsidR="00081789" w:rsidRPr="00A35D28" w:rsidRDefault="00544971" w:rsidP="00A35D28">
      <w:pPr>
        <w:widowControl w:val="0"/>
        <w:suppressAutoHyphens/>
        <w:spacing w:after="240" w:line="240" w:lineRule="auto"/>
        <w:ind w:left="-142" w:firstLine="0"/>
        <w:jc w:val="center"/>
        <w:rPr>
          <w:b/>
          <w:sz w:val="24"/>
          <w:szCs w:val="24"/>
        </w:rPr>
      </w:pPr>
      <w:r w:rsidRPr="00A35D28">
        <w:rPr>
          <w:b/>
          <w:sz w:val="24"/>
          <w:szCs w:val="24"/>
        </w:rPr>
        <w:t>(</w:t>
      </w:r>
      <w:r w:rsidRPr="00A35D28">
        <w:rPr>
          <w:b/>
          <w:kern w:val="36"/>
          <w:sz w:val="24"/>
          <w:szCs w:val="24"/>
        </w:rPr>
        <w:t>Е</w:t>
      </w:r>
      <w:r w:rsidR="007A504D" w:rsidRPr="00A35D28">
        <w:rPr>
          <w:b/>
          <w:kern w:val="36"/>
          <w:sz w:val="24"/>
          <w:szCs w:val="24"/>
        </w:rPr>
        <w:t>ИС</w:t>
      </w:r>
      <w:r w:rsidRPr="00A35D28">
        <w:rPr>
          <w:b/>
          <w:kern w:val="36"/>
          <w:sz w:val="24"/>
          <w:szCs w:val="24"/>
        </w:rPr>
        <w:t xml:space="preserve"> №</w:t>
      </w:r>
      <w:r w:rsidR="00001D56" w:rsidRPr="00A35D28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  <w:szCs w:val="24"/>
          </w:rPr>
          <w:alias w:val="Адрес организации"/>
          <w:id w:val="25243991"/>
          <w:placeholder>
            <w:docPart w:val="ECA0C388B7F44FF2BDCF2B51F62F017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9D6C37" w:rsidRPr="00A35D28">
            <w:rPr>
              <w:b/>
              <w:kern w:val="36"/>
              <w:sz w:val="24"/>
              <w:szCs w:val="24"/>
            </w:rPr>
            <w:t>32615921313</w:t>
          </w:r>
        </w:sdtContent>
      </w:sdt>
      <w:r w:rsidRPr="00A35D28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A35D28" w:rsidRPr="00A35D28" w:rsidTr="00A35D28">
        <w:trPr>
          <w:trHeight w:val="738"/>
        </w:trPr>
        <w:tc>
          <w:tcPr>
            <w:tcW w:w="5103" w:type="dxa"/>
            <w:vAlign w:val="center"/>
          </w:tcPr>
          <w:p w:rsidR="00FD14E0" w:rsidRPr="00A35D28" w:rsidRDefault="00FD14E0" w:rsidP="009D6C37">
            <w:pPr>
              <w:pStyle w:val="13"/>
              <w:suppressAutoHyphens/>
              <w:spacing w:after="40"/>
              <w:ind w:firstLine="1"/>
              <w:jc w:val="center"/>
              <w:rPr>
                <w:b/>
                <w:bCs/>
                <w:szCs w:val="24"/>
              </w:rPr>
            </w:pPr>
            <w:r w:rsidRPr="00A35D28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A35D28" w:rsidRDefault="00FD14E0" w:rsidP="009D6C37">
            <w:pPr>
              <w:pStyle w:val="13"/>
              <w:suppressAutoHyphens/>
              <w:spacing w:after="40"/>
              <w:ind w:firstLine="1"/>
              <w:jc w:val="center"/>
              <w:rPr>
                <w:b/>
                <w:bCs/>
                <w:szCs w:val="24"/>
              </w:rPr>
            </w:pPr>
            <w:r w:rsidRPr="00A35D28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A35D28" w:rsidRDefault="00FD14E0" w:rsidP="009D6C37">
            <w:pPr>
              <w:pStyle w:val="13"/>
              <w:suppressAutoHyphens/>
              <w:spacing w:after="40"/>
              <w:ind w:firstLine="1"/>
              <w:jc w:val="center"/>
              <w:rPr>
                <w:b/>
                <w:bCs/>
                <w:szCs w:val="24"/>
              </w:rPr>
            </w:pPr>
            <w:r w:rsidRPr="00A35D28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A35D28" w:rsidRPr="00A35D28" w:rsidTr="00A35D28">
        <w:trPr>
          <w:trHeight w:val="1259"/>
        </w:trPr>
        <w:tc>
          <w:tcPr>
            <w:tcW w:w="5103" w:type="dxa"/>
            <w:vAlign w:val="center"/>
          </w:tcPr>
          <w:p w:rsidR="0058103A" w:rsidRPr="00A35D28" w:rsidRDefault="0058103A" w:rsidP="009D6C37">
            <w:pPr>
              <w:pStyle w:val="13"/>
              <w:suppressAutoHyphens/>
              <w:spacing w:after="40"/>
              <w:ind w:firstLine="0"/>
              <w:jc w:val="center"/>
              <w:rPr>
                <w:szCs w:val="24"/>
              </w:rPr>
            </w:pPr>
            <w:r w:rsidRPr="00A35D28">
              <w:rPr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58103A" w:rsidRPr="00A35D28" w:rsidRDefault="00261932" w:rsidP="009D6C37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A35D28">
              <w:rPr>
                <w:b/>
                <w:bCs/>
                <w:szCs w:val="24"/>
              </w:rPr>
              <w:t>2</w:t>
            </w:r>
            <w:r w:rsidR="00A753B6" w:rsidRPr="00A35D28">
              <w:rPr>
                <w:b/>
                <w:bCs/>
                <w:szCs w:val="24"/>
              </w:rPr>
              <w:t>8</w:t>
            </w:r>
            <w:r w:rsidR="0058103A" w:rsidRPr="00A35D28">
              <w:rPr>
                <w:b/>
                <w:bCs/>
                <w:szCs w:val="24"/>
              </w:rPr>
              <w:t>.0</w:t>
            </w:r>
            <w:r w:rsidR="0032573D" w:rsidRPr="00A35D28">
              <w:rPr>
                <w:b/>
                <w:bCs/>
                <w:szCs w:val="24"/>
              </w:rPr>
              <w:t>4</w:t>
            </w:r>
            <w:r w:rsidR="0058103A" w:rsidRPr="00A35D28">
              <w:rPr>
                <w:b/>
                <w:bCs/>
                <w:szCs w:val="24"/>
              </w:rPr>
              <w:t>.2026</w:t>
            </w:r>
          </w:p>
        </w:tc>
        <w:tc>
          <w:tcPr>
            <w:tcW w:w="2552" w:type="dxa"/>
            <w:vAlign w:val="center"/>
          </w:tcPr>
          <w:p w:rsidR="0058103A" w:rsidRPr="00A35D28" w:rsidRDefault="00261932" w:rsidP="009D6C37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A35D28">
              <w:rPr>
                <w:b/>
                <w:bCs/>
                <w:szCs w:val="24"/>
              </w:rPr>
              <w:t>2</w:t>
            </w:r>
            <w:r w:rsidR="00A753B6" w:rsidRPr="00A35D28">
              <w:rPr>
                <w:b/>
                <w:bCs/>
                <w:szCs w:val="24"/>
              </w:rPr>
              <w:t>8</w:t>
            </w:r>
            <w:r w:rsidR="0058103A" w:rsidRPr="00A35D28">
              <w:rPr>
                <w:b/>
                <w:bCs/>
                <w:szCs w:val="24"/>
              </w:rPr>
              <w:t>.0</w:t>
            </w:r>
            <w:r w:rsidR="0032573D" w:rsidRPr="00A35D28">
              <w:rPr>
                <w:b/>
                <w:bCs/>
                <w:szCs w:val="24"/>
              </w:rPr>
              <w:t>4</w:t>
            </w:r>
            <w:r w:rsidR="0058103A" w:rsidRPr="00A35D28">
              <w:rPr>
                <w:b/>
                <w:bCs/>
                <w:szCs w:val="24"/>
              </w:rPr>
              <w:t>.2026</w:t>
            </w:r>
          </w:p>
        </w:tc>
      </w:tr>
    </w:tbl>
    <w:p w:rsidR="007540F1" w:rsidRPr="00A35D28" w:rsidRDefault="008D48B9" w:rsidP="009D6C37">
      <w:pPr>
        <w:pStyle w:val="1"/>
        <w:keepNext w:val="0"/>
        <w:keepLines w:val="0"/>
        <w:widowControl w:val="0"/>
        <w:numPr>
          <w:ilvl w:val="0"/>
          <w:numId w:val="0"/>
        </w:numPr>
        <w:spacing w:before="40" w:after="0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A35D28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запрос цен по результатам предварительного отбора (далее – </w:t>
      </w:r>
      <w:r w:rsidR="00752DB2" w:rsidRPr="00A35D28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Pr="00A35D28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) проводится с использованием функционала электронной торговой площадки ЭТП «РАД» (https://tender.lot-online.ru) согласно правилам работы данной системы</w:t>
      </w:r>
      <w:r w:rsidR="0064616F" w:rsidRPr="00A35D28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. </w:t>
      </w:r>
    </w:p>
    <w:p w:rsidR="00947D97" w:rsidRPr="00A35D28" w:rsidRDefault="00947D97" w:rsidP="00A35D28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  <w:lang w:val="en-US"/>
        </w:rPr>
      </w:pPr>
      <w:r w:rsidRPr="00A35D28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9D6C37" w:rsidRPr="00A35D28" w:rsidRDefault="00934DEC" w:rsidP="009D6C37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A35D28">
        <w:rPr>
          <w:sz w:val="24"/>
          <w:szCs w:val="24"/>
          <w:u w:val="single"/>
        </w:rPr>
        <w:t xml:space="preserve">Предмет </w:t>
      </w:r>
      <w:r w:rsidR="00752DB2" w:rsidRPr="00A35D28">
        <w:rPr>
          <w:bCs/>
          <w:sz w:val="24"/>
          <w:szCs w:val="24"/>
          <w:u w:val="single"/>
        </w:rPr>
        <w:t>закупки</w:t>
      </w:r>
      <w:r w:rsidRPr="00A35D28">
        <w:rPr>
          <w:sz w:val="24"/>
          <w:szCs w:val="24"/>
          <w:u w:val="single"/>
        </w:rPr>
        <w:t>:</w:t>
      </w:r>
      <w:r w:rsidRPr="00A35D28">
        <w:rPr>
          <w:sz w:val="24"/>
          <w:szCs w:val="24"/>
        </w:rPr>
        <w:t xml:space="preserve"> </w:t>
      </w:r>
      <w:r w:rsidR="009D6C37" w:rsidRPr="00A35D28">
        <w:rPr>
          <w:rFonts w:eastAsiaTheme="minorEastAsia"/>
          <w:snapToGrid/>
          <w:sz w:val="24"/>
          <w:szCs w:val="24"/>
        </w:rPr>
        <w:t xml:space="preserve">Определение подрядчика на выполнение </w:t>
      </w:r>
      <w:r w:rsidR="009D6C37" w:rsidRPr="00A35D28">
        <w:rPr>
          <w:snapToGrid/>
          <w:sz w:val="24"/>
          <w:szCs w:val="24"/>
        </w:rPr>
        <w:t xml:space="preserve">СМР, ПНР, материалы и оборудование по титулу: Строительство ПС-110 кВ Ермолино с установкой двух трансформаторов напряжением 110/10 кВ мощностью 25 МВА каждый и заходов от ВЛ-110 кВ Икша -Белый Раст № 3 на ПС-110 кВ Ермолино с образованием ВЛ-110 кВ Икша 1 - Ермолино и ВЛ 110 кВ Белый Раст - Ермолино, в т.ч. ПИР, МО, Дмитровский р-н, д. Спас -Каменка для нужд </w:t>
      </w:r>
      <w:r w:rsidR="009D6C37" w:rsidRPr="00A35D28">
        <w:rPr>
          <w:bCs/>
          <w:snapToGrid/>
          <w:sz w:val="24"/>
          <w:szCs w:val="24"/>
        </w:rPr>
        <w:t>ПАО «Россети Московский регион»</w:t>
      </w:r>
      <w:r w:rsidR="009D6C37" w:rsidRPr="00A35D28">
        <w:rPr>
          <w:rFonts w:eastAsiaTheme="minorEastAsia"/>
          <w:snapToGrid/>
          <w:sz w:val="24"/>
          <w:szCs w:val="24"/>
        </w:rPr>
        <w:t xml:space="preserve">. </w:t>
      </w:r>
    </w:p>
    <w:p w:rsidR="009D6C37" w:rsidRPr="00A35D28" w:rsidRDefault="009D6C37" w:rsidP="009D6C37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A35D28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A35D28">
        <w:rPr>
          <w:rFonts w:eastAsiaTheme="minorEastAsia"/>
          <w:snapToGrid/>
          <w:sz w:val="24"/>
          <w:szCs w:val="24"/>
          <w:u w:val="single"/>
        </w:rPr>
        <w:t>закупки</w:t>
      </w:r>
      <w:r w:rsidRPr="00A35D28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A35D28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A35D28">
        <w:rPr>
          <w:rFonts w:eastAsiaTheme="minorEastAsia"/>
          <w:bCs/>
          <w:snapToGrid/>
          <w:sz w:val="24"/>
          <w:szCs w:val="24"/>
        </w:rPr>
        <w:br/>
      </w:r>
      <w:r w:rsidRPr="00A35D28">
        <w:rPr>
          <w:snapToGrid/>
          <w:sz w:val="24"/>
          <w:szCs w:val="24"/>
        </w:rPr>
        <w:t>№ 1498р от 24.12.2025</w:t>
      </w:r>
    </w:p>
    <w:p w:rsidR="009D6C37" w:rsidRPr="00A35D28" w:rsidRDefault="009D6C37" w:rsidP="00A35D28">
      <w:pPr>
        <w:widowControl w:val="0"/>
        <w:spacing w:after="20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A35D28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A35D28">
        <w:rPr>
          <w:rFonts w:eastAsiaTheme="minorEastAsia"/>
          <w:snapToGrid/>
          <w:sz w:val="24"/>
          <w:szCs w:val="24"/>
        </w:rPr>
        <w:t xml:space="preserve">: </w:t>
      </w:r>
      <w:r w:rsidRPr="00A35D28">
        <w:rPr>
          <w:rFonts w:eastAsiaTheme="minorEastAsia"/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A35D28" w:rsidRPr="00A35D28" w:rsidTr="00A35D28">
        <w:trPr>
          <w:trHeight w:val="650"/>
        </w:trPr>
        <w:tc>
          <w:tcPr>
            <w:tcW w:w="5103" w:type="dxa"/>
            <w:vAlign w:val="center"/>
          </w:tcPr>
          <w:p w:rsidR="009D6C37" w:rsidRPr="00A35D28" w:rsidRDefault="009D6C37" w:rsidP="009D6C37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A35D28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9D6C37" w:rsidRPr="00A35D28" w:rsidRDefault="009D6C37" w:rsidP="009D6C37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A35D28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A35D28" w:rsidRPr="00A35D28" w:rsidTr="00A35D28">
        <w:trPr>
          <w:trHeight w:val="1285"/>
        </w:trPr>
        <w:tc>
          <w:tcPr>
            <w:tcW w:w="5103" w:type="dxa"/>
            <w:vAlign w:val="center"/>
          </w:tcPr>
          <w:p w:rsidR="009D6C37" w:rsidRPr="00A35D28" w:rsidRDefault="009D6C37" w:rsidP="009D6C37">
            <w:pPr>
              <w:widowControl w:val="0"/>
              <w:spacing w:after="20" w:line="240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A35D28">
              <w:rPr>
                <w:rFonts w:eastAsiaTheme="minorEastAsia"/>
                <w:b/>
                <w:snapToGrid/>
                <w:sz w:val="24"/>
                <w:szCs w:val="24"/>
              </w:rPr>
              <w:t xml:space="preserve">1 677 277 669,10 </w:t>
            </w:r>
            <w:r w:rsidRPr="00A35D28">
              <w:rPr>
                <w:rFonts w:eastAsiaTheme="minorEastAsia"/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9D6C37" w:rsidRPr="00A35D28" w:rsidRDefault="009D6C37" w:rsidP="009D6C37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A35D28">
              <w:rPr>
                <w:rFonts w:eastAsiaTheme="minorEastAsia"/>
                <w:snapToGrid/>
                <w:sz w:val="24"/>
                <w:szCs w:val="24"/>
              </w:rPr>
              <w:t>С даты подписания договора</w:t>
            </w:r>
          </w:p>
          <w:p w:rsidR="009D6C37" w:rsidRPr="00A35D28" w:rsidRDefault="009D6C37" w:rsidP="009D6C37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A35D28">
              <w:rPr>
                <w:rFonts w:eastAsiaTheme="minorEastAsia"/>
                <w:snapToGrid/>
                <w:sz w:val="24"/>
                <w:szCs w:val="24"/>
              </w:rPr>
              <w:t xml:space="preserve">– </w:t>
            </w:r>
            <w:r w:rsidRPr="00A35D28">
              <w:rPr>
                <w:snapToGrid/>
                <w:sz w:val="24"/>
                <w:szCs w:val="24"/>
              </w:rPr>
              <w:t>по 30 июня 2027г.</w:t>
            </w:r>
          </w:p>
        </w:tc>
      </w:tr>
    </w:tbl>
    <w:p w:rsidR="0089613E" w:rsidRPr="00A35D28" w:rsidRDefault="0089613E" w:rsidP="009D6C37">
      <w:pPr>
        <w:widowControl w:val="0"/>
        <w:spacing w:line="240" w:lineRule="auto"/>
        <w:ind w:firstLine="0"/>
        <w:rPr>
          <w:sz w:val="24"/>
          <w:szCs w:val="24"/>
        </w:rPr>
      </w:pPr>
    </w:p>
    <w:p w:rsidR="00AB7A73" w:rsidRPr="00A35D28" w:rsidRDefault="00AB7A73" w:rsidP="009D6C37">
      <w:pPr>
        <w:widowControl w:val="0"/>
        <w:suppressAutoHyphens/>
        <w:spacing w:line="240" w:lineRule="auto"/>
        <w:ind w:firstLine="0"/>
        <w:outlineLvl w:val="0"/>
        <w:rPr>
          <w:bCs/>
          <w:snapToGrid/>
          <w:kern w:val="28"/>
          <w:sz w:val="24"/>
          <w:szCs w:val="24"/>
        </w:rPr>
      </w:pPr>
      <w:r w:rsidRPr="00A35D28">
        <w:rPr>
          <w:sz w:val="24"/>
          <w:szCs w:val="24"/>
        </w:rPr>
        <w:t>В очном заседании Комиссии принимали участие:</w:t>
      </w:r>
    </w:p>
    <w:p w:rsidR="003058F7" w:rsidRPr="00A35D28" w:rsidRDefault="003058F7" w:rsidP="009D6C37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A35D28">
        <w:rPr>
          <w:b/>
          <w:bCs/>
          <w:sz w:val="24"/>
          <w:szCs w:val="24"/>
        </w:rPr>
        <w:t>Заместители председателя Комиссии:</w:t>
      </w:r>
    </w:p>
    <w:p w:rsidR="00D374D6" w:rsidRPr="00A35D28" w:rsidRDefault="00D374D6" w:rsidP="00D374D6">
      <w:pPr>
        <w:widowControl w:val="0"/>
        <w:suppressAutoHyphens/>
        <w:spacing w:line="240" w:lineRule="auto"/>
        <w:ind w:right="54" w:firstLine="0"/>
        <w:rPr>
          <w:bCs/>
          <w:sz w:val="24"/>
          <w:szCs w:val="24"/>
        </w:rPr>
      </w:pPr>
      <w:r w:rsidRPr="00A35D28">
        <w:rPr>
          <w:bCs/>
          <w:sz w:val="24"/>
          <w:szCs w:val="24"/>
        </w:rPr>
        <w:t>Старостина Я.О. – Д</w:t>
      </w:r>
      <w:r w:rsidRPr="00A35D28">
        <w:rPr>
          <w:bCs/>
          <w:iCs/>
          <w:snapToGrid/>
          <w:sz w:val="24"/>
          <w:szCs w:val="24"/>
        </w:rPr>
        <w:t xml:space="preserve">иректор </w:t>
      </w:r>
      <w:r w:rsidRPr="00A35D28">
        <w:rPr>
          <w:bCs/>
          <w:sz w:val="24"/>
          <w:szCs w:val="24"/>
        </w:rPr>
        <w:t>департамента организации конкурсных процедур ПАО «Россети Московский регион»;</w:t>
      </w:r>
    </w:p>
    <w:p w:rsidR="00D374D6" w:rsidRPr="00A35D28" w:rsidRDefault="00D374D6" w:rsidP="00D374D6">
      <w:pPr>
        <w:widowControl w:val="0"/>
        <w:suppressAutoHyphens/>
        <w:spacing w:line="240" w:lineRule="auto"/>
        <w:ind w:firstLine="0"/>
        <w:rPr>
          <w:bCs/>
          <w:sz w:val="24"/>
          <w:szCs w:val="24"/>
        </w:rPr>
      </w:pPr>
      <w:r w:rsidRPr="00A35D28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0" w:name="Заместители"/>
      <w:bookmarkEnd w:id="0"/>
      <w:r w:rsidRPr="00A35D28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Сиденко Г.С. – Заместитель главного инженера по инновациям и реновации сетей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Муравьев Д.П. – Начальник управления комплектации оборудованием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lastRenderedPageBreak/>
        <w:t>Омельяненко А.А. – Начальник управления материально-технического снабжения ПАО «Россети Московский регион»;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Аносов Н.А. – Начальник управления организации технического обслуживания и ремонтов ПАО «Россети Московский регион»;</w:t>
      </w:r>
    </w:p>
    <w:p w:rsidR="00D374D6" w:rsidRPr="00A35D28" w:rsidRDefault="00D374D6" w:rsidP="00D374D6">
      <w:pPr>
        <w:widowControl w:val="0"/>
        <w:tabs>
          <w:tab w:val="left" w:pos="708"/>
        </w:tabs>
        <w:snapToGrid w:val="0"/>
        <w:spacing w:line="240" w:lineRule="auto"/>
        <w:ind w:firstLine="0"/>
        <w:rPr>
          <w:bCs/>
          <w:iCs/>
          <w:snapToGrid/>
          <w:sz w:val="24"/>
          <w:szCs w:val="24"/>
        </w:rPr>
      </w:pPr>
      <w:r w:rsidRPr="00A35D28">
        <w:rPr>
          <w:snapToGrid/>
          <w:sz w:val="24"/>
          <w:szCs w:val="24"/>
        </w:rPr>
        <w:t>Кремнев А.С. – Главный эксперт управления общей правовой работы ПАО «Россети Московский регион»</w:t>
      </w:r>
      <w:r w:rsidRPr="00A35D28">
        <w:rPr>
          <w:bCs/>
          <w:iCs/>
          <w:snapToGrid/>
          <w:sz w:val="24"/>
          <w:szCs w:val="24"/>
        </w:rPr>
        <w:t>;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A35D28">
        <w:rPr>
          <w:b/>
          <w:bCs/>
          <w:sz w:val="24"/>
          <w:szCs w:val="24"/>
        </w:rPr>
        <w:t xml:space="preserve">Секретарь Комиссии (с правом голоса): 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A35D28">
        <w:rPr>
          <w:sz w:val="24"/>
          <w:szCs w:val="24"/>
        </w:rPr>
        <w:t>Гусев К.В.</w:t>
      </w:r>
      <w:r w:rsidRPr="00A35D28">
        <w:rPr>
          <w:bCs/>
          <w:sz w:val="24"/>
          <w:szCs w:val="24"/>
        </w:rPr>
        <w:t xml:space="preserve"> – </w:t>
      </w:r>
      <w:r w:rsidRPr="00A35D28">
        <w:rPr>
          <w:snapToGrid/>
          <w:sz w:val="24"/>
          <w:szCs w:val="24"/>
        </w:rPr>
        <w:t>Начальник управления организации конкурсных закупок ПАО «Россети Московский регион»</w:t>
      </w:r>
      <w:r w:rsidRPr="00A35D28">
        <w:rPr>
          <w:sz w:val="24"/>
          <w:szCs w:val="24"/>
        </w:rPr>
        <w:t>.</w:t>
      </w:r>
      <w:r w:rsidRPr="00A35D28">
        <w:rPr>
          <w:b/>
          <w:bCs/>
          <w:sz w:val="24"/>
          <w:szCs w:val="24"/>
        </w:rPr>
        <w:t xml:space="preserve"> </w:t>
      </w:r>
    </w:p>
    <w:p w:rsidR="00D374D6" w:rsidRPr="00A35D28" w:rsidRDefault="00D374D6" w:rsidP="00D374D6">
      <w:pPr>
        <w:widowControl w:val="0"/>
        <w:spacing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A35D28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A35D28">
        <w:rPr>
          <w:rFonts w:eastAsia="Calibri"/>
          <w:sz w:val="24"/>
          <w:szCs w:val="24"/>
          <w:lang w:eastAsia="en-US"/>
        </w:rPr>
        <w:t>Гусева К.В. – Начальника управления организации конкурсных закупок ПАО «Россети Московский регион».</w:t>
      </w:r>
    </w:p>
    <w:p w:rsidR="00D374D6" w:rsidRPr="00A35D28" w:rsidRDefault="00D374D6" w:rsidP="00D374D6">
      <w:pPr>
        <w:keepNext/>
        <w:keepLines/>
        <w:widowControl w:val="0"/>
        <w:spacing w:before="120"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A35D28">
        <w:rPr>
          <w:rFonts w:eastAsia="Calibri"/>
          <w:b/>
          <w:snapToGrid/>
          <w:sz w:val="24"/>
          <w:szCs w:val="24"/>
          <w:lang w:eastAsia="en-US"/>
        </w:rPr>
        <w:t xml:space="preserve">Заочное голосование по опросным листам: </w:t>
      </w:r>
    </w:p>
    <w:p w:rsidR="00D374D6" w:rsidRPr="00A35D28" w:rsidRDefault="00D374D6" w:rsidP="00D374D6">
      <w:pPr>
        <w:keepNext/>
        <w:keepLines/>
        <w:widowControl w:val="0"/>
        <w:spacing w:line="240" w:lineRule="auto"/>
        <w:ind w:right="-23" w:firstLine="0"/>
        <w:rPr>
          <w:rFonts w:eastAsia="Calibri"/>
          <w:b/>
          <w:snapToGrid/>
          <w:sz w:val="24"/>
          <w:szCs w:val="24"/>
          <w:lang w:eastAsia="en-US"/>
        </w:rPr>
      </w:pPr>
      <w:r w:rsidRPr="00A35D28">
        <w:rPr>
          <w:rFonts w:eastAsia="Calibri"/>
          <w:b/>
          <w:snapToGrid/>
          <w:sz w:val="24"/>
          <w:szCs w:val="24"/>
          <w:lang w:eastAsia="en-US"/>
        </w:rPr>
        <w:t>Член Комиссии:</w:t>
      </w:r>
    </w:p>
    <w:p w:rsidR="00D374D6" w:rsidRPr="00A35D28" w:rsidRDefault="00D374D6" w:rsidP="00D374D6">
      <w:pPr>
        <w:widowControl w:val="0"/>
        <w:spacing w:line="240" w:lineRule="auto"/>
        <w:ind w:firstLine="0"/>
        <w:rPr>
          <w:rFonts w:eastAsia="Calibri"/>
          <w:snapToGrid/>
          <w:sz w:val="24"/>
          <w:szCs w:val="24"/>
          <w:lang w:eastAsia="en-US"/>
        </w:rPr>
      </w:pPr>
      <w:r w:rsidRPr="00A35D28">
        <w:rPr>
          <w:rFonts w:eastAsia="Calibri"/>
          <w:snapToGrid/>
          <w:sz w:val="24"/>
          <w:szCs w:val="24"/>
          <w:lang w:eastAsia="en-US"/>
        </w:rPr>
        <w:t>Зубков П.С. – Главный эксперт контрольно-экспертного управления ПАО «Россети Московский регион»;</w:t>
      </w:r>
    </w:p>
    <w:p w:rsidR="00227D8D" w:rsidRPr="00A35D28" w:rsidRDefault="00D374D6" w:rsidP="00A35D28">
      <w:pPr>
        <w:keepNext/>
        <w:keepLines/>
        <w:widowControl w:val="0"/>
        <w:spacing w:before="120"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A35D28">
        <w:rPr>
          <w:rFonts w:eastAsia="Calibri"/>
          <w:b/>
          <w:snapToGrid/>
          <w:sz w:val="24"/>
          <w:szCs w:val="24"/>
          <w:lang w:eastAsia="en-US"/>
        </w:rPr>
        <w:t>В заседании приняли участие 13 из 18 членов Комиссии</w:t>
      </w:r>
      <w:r w:rsidR="003A27AF" w:rsidRPr="00A35D28">
        <w:rPr>
          <w:rFonts w:eastAsia="Calibri"/>
          <w:b/>
          <w:snapToGrid/>
          <w:sz w:val="24"/>
          <w:szCs w:val="24"/>
          <w:lang w:eastAsia="en-US"/>
        </w:rPr>
        <w:t>.</w:t>
      </w:r>
    </w:p>
    <w:p w:rsidR="003D5DC2" w:rsidRPr="00A35D28" w:rsidRDefault="00227D8D" w:rsidP="009D6C37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A35D28">
        <w:rPr>
          <w:rFonts w:ascii="Times New Roman" w:hAnsi="Times New Roman"/>
          <w:sz w:val="24"/>
          <w:szCs w:val="24"/>
        </w:rPr>
        <w:t>Кворум имеется</w:t>
      </w:r>
      <w:r w:rsidR="003D5DC2" w:rsidRPr="00A35D28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A35D28" w:rsidRDefault="003D5DC2" w:rsidP="001F31AF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bookmarkStart w:id="1" w:name="Комиссия"/>
      <w:bookmarkEnd w:id="1"/>
      <w:r w:rsidRPr="00A35D28">
        <w:rPr>
          <w:rFonts w:ascii="Times New Roman" w:hAnsi="Times New Roman"/>
          <w:sz w:val="24"/>
          <w:szCs w:val="24"/>
        </w:rPr>
        <w:t>ПОСТУПИВШИЕ ЗАЯВКИ:</w:t>
      </w:r>
    </w:p>
    <w:p w:rsidR="003D5DC2" w:rsidRPr="00A35D28" w:rsidRDefault="003D5DC2" w:rsidP="009D6C37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40"/>
        <w:rPr>
          <w:rFonts w:ascii="Times New Roman" w:hAnsi="Times New Roman"/>
          <w:b w:val="0"/>
          <w:sz w:val="24"/>
          <w:szCs w:val="24"/>
        </w:rPr>
      </w:pPr>
      <w:r w:rsidRPr="00A35D28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A35D28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  <w:gridCol w:w="2551"/>
      </w:tblGrid>
      <w:tr w:rsidR="00A35D28" w:rsidRPr="00A35D28" w:rsidTr="00D970C1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A30F58" w:rsidRPr="00A35D28" w:rsidRDefault="00A30F58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30F58" w:rsidRPr="00A35D28" w:rsidRDefault="00C0128E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Наименование Участника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1D56" w:rsidRPr="00A35D28" w:rsidRDefault="00A30F58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Дата и время подачи</w:t>
            </w:r>
          </w:p>
          <w:p w:rsidR="00A30F58" w:rsidRPr="00A35D28" w:rsidRDefault="00A30F58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 xml:space="preserve"> (мск. время)</w:t>
            </w:r>
          </w:p>
        </w:tc>
      </w:tr>
      <w:tr w:rsidR="00A35D28" w:rsidRPr="00A35D28" w:rsidTr="00D970C1">
        <w:trPr>
          <w:trHeight w:val="2833"/>
        </w:trPr>
        <w:tc>
          <w:tcPr>
            <w:tcW w:w="567" w:type="dxa"/>
            <w:shd w:val="clear" w:color="auto" w:fill="auto"/>
            <w:vAlign w:val="center"/>
          </w:tcPr>
          <w:p w:rsidR="009D6C37" w:rsidRPr="00A35D28" w:rsidRDefault="009D6C37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9D6C37" w:rsidRPr="00A35D28" w:rsidRDefault="009D6C37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sz w:val="24"/>
                <w:szCs w:val="24"/>
              </w:rPr>
              <w:t>Коллективный участник</w:t>
            </w: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9D6C37" w:rsidRPr="00A35D28" w:rsidRDefault="009D6C37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ООО "СВЯЗЬЭНЕРГОСТРОЙ" (127473, г.Москва, пер 1-й Волконский, д. 15, помещ. 1/3) (Лидер КУ),</w:t>
            </w:r>
          </w:p>
          <w:p w:rsidR="009D6C37" w:rsidRPr="00A35D28" w:rsidRDefault="009D6C37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 xml:space="preserve">ООО "ЭНЕРГО-ИНЖ" (115211, г. Москва. Каширское шоссе, д. 53, к.6, помещ. 1/1) (Член КУ), </w:t>
            </w:r>
          </w:p>
          <w:p w:rsidR="009D6C37" w:rsidRPr="00A35D28" w:rsidRDefault="009D6C37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ООО НПП «ЭКРА» (428020, Чувашская Республика, г. Чебоксары, пр-кт И.Я. Яковлева, 3, пом. 541) (Член КУ)</w:t>
            </w:r>
          </w:p>
        </w:tc>
        <w:tc>
          <w:tcPr>
            <w:tcW w:w="2551" w:type="dxa"/>
            <w:vAlign w:val="center"/>
          </w:tcPr>
          <w:p w:rsidR="009D6C37" w:rsidRPr="00A35D28" w:rsidRDefault="009D6C37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b w:val="0"/>
                <w:sz w:val="24"/>
                <w:szCs w:val="24"/>
              </w:rPr>
              <w:t>21.04.2026 15:09:17</w:t>
            </w:r>
          </w:p>
        </w:tc>
      </w:tr>
      <w:tr w:rsidR="00A35D28" w:rsidRPr="00A35D28" w:rsidTr="001F31AF">
        <w:trPr>
          <w:trHeight w:val="563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A934D6" w:rsidRPr="00A35D28" w:rsidRDefault="00A934D6" w:rsidP="009D6C3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5D28">
              <w:rPr>
                <w:rFonts w:ascii="Times New Roman" w:hAnsi="Times New Roman"/>
                <w:sz w:val="24"/>
                <w:szCs w:val="24"/>
              </w:rPr>
              <w:t xml:space="preserve">Всего поступило </w:t>
            </w:r>
            <w:r w:rsidR="000D3354" w:rsidRPr="00A35D28">
              <w:rPr>
                <w:rFonts w:ascii="Times New Roman" w:hAnsi="Times New Roman"/>
                <w:sz w:val="24"/>
                <w:szCs w:val="24"/>
              </w:rPr>
              <w:t>1</w:t>
            </w:r>
            <w:r w:rsidR="0053738B" w:rsidRPr="00A35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D28">
              <w:rPr>
                <w:rFonts w:ascii="Times New Roman" w:hAnsi="Times New Roman"/>
                <w:sz w:val="24"/>
                <w:szCs w:val="24"/>
              </w:rPr>
              <w:t>заявк</w:t>
            </w:r>
            <w:r w:rsidR="000D3354" w:rsidRPr="00A35D2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17E27" w:rsidRPr="00A35D28" w:rsidRDefault="006811F2" w:rsidP="001F31AF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A35D28">
        <w:rPr>
          <w:rFonts w:ascii="Times New Roman" w:hAnsi="Times New Roman"/>
          <w:sz w:val="24"/>
          <w:szCs w:val="24"/>
        </w:rPr>
        <w:t>ВОПРОСЫ</w:t>
      </w:r>
      <w:r w:rsidR="00512038" w:rsidRPr="00A35D28">
        <w:rPr>
          <w:rFonts w:ascii="Times New Roman" w:hAnsi="Times New Roman"/>
          <w:sz w:val="24"/>
          <w:szCs w:val="24"/>
        </w:rPr>
        <w:t xml:space="preserve"> </w:t>
      </w:r>
      <w:r w:rsidRPr="00A35D28">
        <w:rPr>
          <w:rFonts w:ascii="Times New Roman" w:hAnsi="Times New Roman"/>
          <w:sz w:val="24"/>
          <w:szCs w:val="24"/>
        </w:rPr>
        <w:t>КОМИССИИ:</w:t>
      </w:r>
    </w:p>
    <w:p w:rsidR="00D20A12" w:rsidRPr="00A35D28" w:rsidRDefault="001B36AC" w:rsidP="009D6C37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A35D28">
        <w:rPr>
          <w:b/>
          <w:sz w:val="24"/>
          <w:szCs w:val="24"/>
        </w:rPr>
        <w:t>О рассмотрении индивидуальных экспертных заключений</w:t>
      </w:r>
    </w:p>
    <w:p w:rsidR="00C532A5" w:rsidRPr="00A35D28" w:rsidRDefault="00DD1136" w:rsidP="009D6C37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A35D28">
        <w:rPr>
          <w:b/>
          <w:sz w:val="24"/>
          <w:szCs w:val="24"/>
        </w:rPr>
        <w:t xml:space="preserve">О рассмотрении </w:t>
      </w:r>
      <w:r w:rsidR="00C0128E" w:rsidRPr="00A35D28">
        <w:rPr>
          <w:b/>
          <w:sz w:val="24"/>
          <w:szCs w:val="24"/>
        </w:rPr>
        <w:t>Заявок</w:t>
      </w:r>
      <w:r w:rsidRPr="00A35D28">
        <w:rPr>
          <w:b/>
          <w:sz w:val="24"/>
          <w:szCs w:val="24"/>
        </w:rPr>
        <w:t xml:space="preserve"> Участников</w:t>
      </w:r>
    </w:p>
    <w:p w:rsidR="00654872" w:rsidRPr="00A35D28" w:rsidRDefault="000556F2" w:rsidP="009D6C37">
      <w:pPr>
        <w:pStyle w:val="16"/>
        <w:widowControl w:val="0"/>
        <w:numPr>
          <w:ilvl w:val="0"/>
          <w:numId w:val="4"/>
        </w:numPr>
        <w:spacing w:line="240" w:lineRule="auto"/>
        <w:ind w:left="284" w:hanging="284"/>
        <w:rPr>
          <w:b/>
          <w:sz w:val="24"/>
          <w:szCs w:val="24"/>
        </w:rPr>
      </w:pPr>
      <w:r w:rsidRPr="00A35D28">
        <w:rPr>
          <w:b/>
          <w:sz w:val="24"/>
          <w:szCs w:val="24"/>
        </w:rPr>
        <w:t xml:space="preserve">О </w:t>
      </w:r>
      <w:r w:rsidR="00DD31B8" w:rsidRPr="00A35D28">
        <w:rPr>
          <w:b/>
          <w:sz w:val="24"/>
          <w:szCs w:val="24"/>
        </w:rPr>
        <w:t>проведении процедуры переторжки</w:t>
      </w:r>
    </w:p>
    <w:p w:rsidR="00B16EAE" w:rsidRPr="00A35D28" w:rsidRDefault="00B16EAE" w:rsidP="001F31AF">
      <w:pPr>
        <w:pStyle w:val="1"/>
        <w:keepNext w:val="0"/>
        <w:keepLines w:val="0"/>
        <w:widowControl w:val="0"/>
        <w:numPr>
          <w:ilvl w:val="0"/>
          <w:numId w:val="3"/>
        </w:numPr>
        <w:spacing w:before="360" w:after="40"/>
        <w:ind w:left="567" w:hanging="567"/>
        <w:rPr>
          <w:rFonts w:ascii="Times New Roman" w:hAnsi="Times New Roman"/>
          <w:sz w:val="24"/>
          <w:szCs w:val="24"/>
        </w:rPr>
      </w:pPr>
      <w:r w:rsidRPr="00A35D28">
        <w:rPr>
          <w:rFonts w:ascii="Times New Roman" w:hAnsi="Times New Roman"/>
          <w:sz w:val="24"/>
          <w:szCs w:val="24"/>
        </w:rPr>
        <w:t>РЕШИЛИ:</w:t>
      </w:r>
    </w:p>
    <w:p w:rsidR="00515754" w:rsidRPr="00A35D28" w:rsidRDefault="001B36AC" w:rsidP="009D6C37">
      <w:pPr>
        <w:pStyle w:val="af9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A35D28">
        <w:rPr>
          <w:sz w:val="24"/>
          <w:szCs w:val="24"/>
        </w:rPr>
        <w:t>Рассмотреть индивидуальные экспертные заключения</w:t>
      </w:r>
      <w:r w:rsidR="00142F29" w:rsidRPr="00A35D28">
        <w:rPr>
          <w:sz w:val="24"/>
          <w:szCs w:val="24"/>
        </w:rPr>
        <w:t>.</w:t>
      </w:r>
    </w:p>
    <w:p w:rsidR="002A3502" w:rsidRPr="00A35D28" w:rsidRDefault="000556F2" w:rsidP="009D6C37">
      <w:pPr>
        <w:pStyle w:val="af9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A35D28">
        <w:rPr>
          <w:sz w:val="24"/>
          <w:szCs w:val="24"/>
        </w:rPr>
        <w:t>По итогам рассмотрения поступивших на закупку заявок, индивидуальных экспертных заключений признать</w:t>
      </w:r>
      <w:r w:rsidR="00417ACC" w:rsidRPr="00A35D28">
        <w:rPr>
          <w:sz w:val="24"/>
          <w:szCs w:val="24"/>
        </w:rPr>
        <w:t xml:space="preserve"> З</w:t>
      </w:r>
      <w:r w:rsidR="00031D72" w:rsidRPr="00A35D28">
        <w:rPr>
          <w:sz w:val="24"/>
          <w:szCs w:val="24"/>
        </w:rPr>
        <w:t>аявк</w:t>
      </w:r>
      <w:r w:rsidR="000D3354" w:rsidRPr="00A35D28">
        <w:rPr>
          <w:sz w:val="24"/>
          <w:szCs w:val="24"/>
        </w:rPr>
        <w:t xml:space="preserve">у </w:t>
      </w:r>
      <w:r w:rsidR="009D6C37" w:rsidRPr="00A35D28">
        <w:rPr>
          <w:sz w:val="24"/>
          <w:szCs w:val="24"/>
        </w:rPr>
        <w:t xml:space="preserve">коллективного участника </w:t>
      </w:r>
      <w:r w:rsidR="009D6C37" w:rsidRPr="00A35D28">
        <w:rPr>
          <w:kern w:val="0"/>
          <w:sz w:val="24"/>
          <w:szCs w:val="24"/>
          <w:lang w:eastAsia="ru-RU"/>
        </w:rPr>
        <w:t xml:space="preserve">ООО "СВЯЗЬЭНЕРГОСТРОЙ" (127473, г.Москва, пер 1-й Волконский, д. 15, помещ. 1/3) (Лидер КУ), ООО "ЭНЕРГО-ИНЖ" (115211, г. Москва. Каширское шоссе, д. 53, к.6, помещ. 1/1) (Член КУ), ООО НПП «ЭКРА» (428020, Чувашская Республика, г. Чебоксары, пр-кт И.Я. Яковлева, 3, пом. 541) (Член КУ) </w:t>
      </w:r>
      <w:r w:rsidR="000D3354" w:rsidRPr="00A35D28">
        <w:rPr>
          <w:sz w:val="24"/>
          <w:szCs w:val="24"/>
        </w:rPr>
        <w:t>соответствующей</w:t>
      </w:r>
      <w:r w:rsidR="00515754" w:rsidRPr="00A35D28">
        <w:rPr>
          <w:sz w:val="24"/>
          <w:szCs w:val="24"/>
        </w:rPr>
        <w:t xml:space="preserve"> требованиям Извещения о проведении </w:t>
      </w:r>
      <w:r w:rsidR="00752DB2" w:rsidRPr="00A35D28">
        <w:rPr>
          <w:sz w:val="24"/>
          <w:szCs w:val="24"/>
        </w:rPr>
        <w:t xml:space="preserve">закупки </w:t>
      </w:r>
      <w:r w:rsidR="00515754" w:rsidRPr="00A35D28">
        <w:rPr>
          <w:sz w:val="24"/>
          <w:szCs w:val="24"/>
        </w:rPr>
        <w:t>и допус</w:t>
      </w:r>
      <w:r w:rsidR="00E53392" w:rsidRPr="00A35D28">
        <w:rPr>
          <w:sz w:val="24"/>
          <w:szCs w:val="24"/>
        </w:rPr>
        <w:t>тить к дальнейшему рассмотрению.</w:t>
      </w:r>
    </w:p>
    <w:p w:rsidR="00515754" w:rsidRPr="00A35D28" w:rsidRDefault="00E53392" w:rsidP="009D6C37">
      <w:pPr>
        <w:pStyle w:val="af9"/>
        <w:widowControl w:val="0"/>
        <w:tabs>
          <w:tab w:val="left" w:pos="0"/>
        </w:tabs>
        <w:spacing w:before="60" w:line="240" w:lineRule="auto"/>
        <w:ind w:left="0" w:firstLine="0"/>
        <w:contextualSpacing w:val="0"/>
        <w:rPr>
          <w:sz w:val="24"/>
          <w:szCs w:val="24"/>
        </w:rPr>
      </w:pPr>
      <w:r w:rsidRPr="00A35D28">
        <w:rPr>
          <w:sz w:val="24"/>
          <w:szCs w:val="24"/>
        </w:rPr>
        <w:lastRenderedPageBreak/>
        <w:t>По итогам рассмотрения в</w:t>
      </w:r>
      <w:r w:rsidR="006A288A" w:rsidRPr="00A35D28">
        <w:rPr>
          <w:sz w:val="24"/>
          <w:szCs w:val="24"/>
        </w:rPr>
        <w:t>сего допущено</w:t>
      </w:r>
      <w:r w:rsidR="00DD31B8" w:rsidRPr="00A35D28">
        <w:rPr>
          <w:sz w:val="24"/>
          <w:szCs w:val="24"/>
        </w:rPr>
        <w:t xml:space="preserve">  -</w:t>
      </w:r>
      <w:r w:rsidR="006A288A" w:rsidRPr="00A35D28">
        <w:rPr>
          <w:sz w:val="24"/>
          <w:szCs w:val="24"/>
        </w:rPr>
        <w:t xml:space="preserve"> </w:t>
      </w:r>
      <w:r w:rsidR="000D3354" w:rsidRPr="00A35D28">
        <w:rPr>
          <w:sz w:val="24"/>
          <w:szCs w:val="24"/>
        </w:rPr>
        <w:t>1</w:t>
      </w:r>
      <w:r w:rsidR="006A288A" w:rsidRPr="00A35D28">
        <w:rPr>
          <w:sz w:val="24"/>
          <w:szCs w:val="24"/>
        </w:rPr>
        <w:t xml:space="preserve"> заяв</w:t>
      </w:r>
      <w:r w:rsidR="003732E4" w:rsidRPr="00A35D28">
        <w:rPr>
          <w:sz w:val="24"/>
          <w:szCs w:val="24"/>
        </w:rPr>
        <w:t>к</w:t>
      </w:r>
      <w:r w:rsidR="000D3354" w:rsidRPr="00A35D28">
        <w:rPr>
          <w:sz w:val="24"/>
          <w:szCs w:val="24"/>
        </w:rPr>
        <w:t>а</w:t>
      </w:r>
      <w:r w:rsidR="006A288A" w:rsidRPr="00A35D28">
        <w:rPr>
          <w:sz w:val="24"/>
          <w:szCs w:val="24"/>
        </w:rPr>
        <w:t>.</w:t>
      </w:r>
    </w:p>
    <w:p w:rsidR="00E53392" w:rsidRPr="00A35D28" w:rsidRDefault="00E53392" w:rsidP="009D6C37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A35D28">
        <w:rPr>
          <w:sz w:val="24"/>
          <w:szCs w:val="24"/>
        </w:rPr>
        <w:t xml:space="preserve">По итогам рассмотрения всего отклонено </w:t>
      </w:r>
      <w:r w:rsidR="00951CFE" w:rsidRPr="00A35D28">
        <w:rPr>
          <w:sz w:val="24"/>
          <w:szCs w:val="24"/>
        </w:rPr>
        <w:t xml:space="preserve"> </w:t>
      </w:r>
      <w:r w:rsidR="00DD31B8" w:rsidRPr="00A35D28">
        <w:rPr>
          <w:sz w:val="24"/>
          <w:szCs w:val="24"/>
        </w:rPr>
        <w:t xml:space="preserve">- 0 </w:t>
      </w:r>
      <w:r w:rsidRPr="00A35D28">
        <w:rPr>
          <w:sz w:val="24"/>
          <w:szCs w:val="24"/>
        </w:rPr>
        <w:t>заявок.</w:t>
      </w:r>
    </w:p>
    <w:p w:rsidR="003112EE" w:rsidRPr="00A35D28" w:rsidRDefault="000D3354" w:rsidP="009D6C37">
      <w:pPr>
        <w:pStyle w:val="af9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A35D28">
        <w:rPr>
          <w:sz w:val="24"/>
          <w:szCs w:val="24"/>
        </w:rPr>
        <w:t>Провести процедуру переторжки среди допущенных Участников закупки в следующие сроки</w:t>
      </w:r>
      <w:r w:rsidR="003112EE" w:rsidRPr="00A35D28">
        <w:rPr>
          <w:sz w:val="24"/>
          <w:szCs w:val="24"/>
        </w:rPr>
        <w:t xml:space="preserve">: </w:t>
      </w:r>
    </w:p>
    <w:p w:rsidR="005F0800" w:rsidRPr="00A35D28" w:rsidRDefault="005F0800" w:rsidP="009D6C37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A35D28">
        <w:rPr>
          <w:sz w:val="24"/>
          <w:szCs w:val="24"/>
        </w:rPr>
        <w:t xml:space="preserve">- Дата  начала  процедуры   переторжки    -  </w:t>
      </w:r>
      <w:r w:rsidR="00261932" w:rsidRPr="00A35D28">
        <w:rPr>
          <w:sz w:val="24"/>
          <w:szCs w:val="24"/>
        </w:rPr>
        <w:t>2</w:t>
      </w:r>
      <w:r w:rsidR="00A753B6" w:rsidRPr="00A35D28">
        <w:rPr>
          <w:sz w:val="24"/>
          <w:szCs w:val="24"/>
        </w:rPr>
        <w:t>9</w:t>
      </w:r>
      <w:r w:rsidRPr="00A35D28">
        <w:rPr>
          <w:sz w:val="24"/>
          <w:szCs w:val="24"/>
        </w:rPr>
        <w:t>.</w:t>
      </w:r>
      <w:r w:rsidR="00AE3F10" w:rsidRPr="00A35D28">
        <w:rPr>
          <w:sz w:val="24"/>
          <w:szCs w:val="24"/>
        </w:rPr>
        <w:t>0</w:t>
      </w:r>
      <w:r w:rsidR="0032573D" w:rsidRPr="00A35D28">
        <w:rPr>
          <w:sz w:val="24"/>
          <w:szCs w:val="24"/>
        </w:rPr>
        <w:t>4</w:t>
      </w:r>
      <w:r w:rsidRPr="00A35D28">
        <w:rPr>
          <w:sz w:val="24"/>
          <w:szCs w:val="24"/>
        </w:rPr>
        <w:t>.202</w:t>
      </w:r>
      <w:r w:rsidR="00AE3F10" w:rsidRPr="00A35D28">
        <w:rPr>
          <w:sz w:val="24"/>
          <w:szCs w:val="24"/>
        </w:rPr>
        <w:t>6</w:t>
      </w:r>
      <w:r w:rsidRPr="00A35D28">
        <w:rPr>
          <w:sz w:val="24"/>
          <w:szCs w:val="24"/>
        </w:rPr>
        <w:t xml:space="preserve"> в 1</w:t>
      </w:r>
      <w:r w:rsidR="009D407D" w:rsidRPr="00A35D28">
        <w:rPr>
          <w:sz w:val="24"/>
          <w:szCs w:val="24"/>
        </w:rPr>
        <w:t>5</w:t>
      </w:r>
      <w:r w:rsidRPr="00A35D28">
        <w:rPr>
          <w:sz w:val="24"/>
          <w:szCs w:val="24"/>
        </w:rPr>
        <w:t>:00;</w:t>
      </w:r>
    </w:p>
    <w:p w:rsidR="003112EE" w:rsidRPr="00A35D28" w:rsidRDefault="005F0800" w:rsidP="009D6C37">
      <w:pPr>
        <w:pStyle w:val="af9"/>
        <w:widowControl w:val="0"/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A35D28">
        <w:rPr>
          <w:sz w:val="24"/>
          <w:szCs w:val="24"/>
        </w:rPr>
        <w:t xml:space="preserve">- Дата окончания процедуры переторжки  -  </w:t>
      </w:r>
      <w:r w:rsidR="00261932" w:rsidRPr="00A35D28">
        <w:rPr>
          <w:sz w:val="24"/>
          <w:szCs w:val="24"/>
        </w:rPr>
        <w:t>2</w:t>
      </w:r>
      <w:r w:rsidR="00A753B6" w:rsidRPr="00A35D28">
        <w:rPr>
          <w:sz w:val="24"/>
          <w:szCs w:val="24"/>
        </w:rPr>
        <w:t>9</w:t>
      </w:r>
      <w:r w:rsidRPr="00A35D28">
        <w:rPr>
          <w:sz w:val="24"/>
          <w:szCs w:val="24"/>
        </w:rPr>
        <w:t>.</w:t>
      </w:r>
      <w:r w:rsidR="00AE3F10" w:rsidRPr="00A35D28">
        <w:rPr>
          <w:sz w:val="24"/>
          <w:szCs w:val="24"/>
        </w:rPr>
        <w:t>0</w:t>
      </w:r>
      <w:r w:rsidR="0032573D" w:rsidRPr="00A35D28">
        <w:rPr>
          <w:sz w:val="24"/>
          <w:szCs w:val="24"/>
        </w:rPr>
        <w:t>4</w:t>
      </w:r>
      <w:r w:rsidRPr="00A35D28">
        <w:rPr>
          <w:sz w:val="24"/>
          <w:szCs w:val="24"/>
        </w:rPr>
        <w:t>.202</w:t>
      </w:r>
      <w:r w:rsidR="00AE3F10" w:rsidRPr="00A35D28">
        <w:rPr>
          <w:sz w:val="24"/>
          <w:szCs w:val="24"/>
        </w:rPr>
        <w:t>6</w:t>
      </w:r>
      <w:r w:rsidRPr="00A35D28">
        <w:rPr>
          <w:sz w:val="24"/>
          <w:szCs w:val="24"/>
        </w:rPr>
        <w:t xml:space="preserve"> в 1</w:t>
      </w:r>
      <w:r w:rsidR="009D407D" w:rsidRPr="00A35D28">
        <w:rPr>
          <w:sz w:val="24"/>
          <w:szCs w:val="24"/>
        </w:rPr>
        <w:t>6</w:t>
      </w:r>
      <w:r w:rsidRPr="00A35D28">
        <w:rPr>
          <w:sz w:val="24"/>
          <w:szCs w:val="24"/>
        </w:rPr>
        <w:t>:00.</w:t>
      </w:r>
    </w:p>
    <w:p w:rsidR="005B1F12" w:rsidRPr="00A35D28" w:rsidRDefault="003670AF" w:rsidP="009D6C37">
      <w:pPr>
        <w:pStyle w:val="1"/>
        <w:keepNext w:val="0"/>
        <w:keepLines w:val="0"/>
        <w:widowControl w:val="0"/>
        <w:numPr>
          <w:ilvl w:val="0"/>
          <w:numId w:val="3"/>
        </w:numPr>
        <w:spacing w:before="200" w:after="0"/>
        <w:ind w:left="567" w:hanging="567"/>
        <w:rPr>
          <w:rFonts w:ascii="Times New Roman" w:hAnsi="Times New Roman"/>
          <w:sz w:val="24"/>
          <w:szCs w:val="24"/>
        </w:rPr>
      </w:pPr>
      <w:r w:rsidRPr="00A35D28">
        <w:rPr>
          <w:rFonts w:ascii="Times New Roman" w:hAnsi="Times New Roman"/>
          <w:sz w:val="24"/>
          <w:szCs w:val="24"/>
        </w:rPr>
        <w:t xml:space="preserve">РЕЗУЛЬТАТЫ ГОЛОСОВАНИЯ </w:t>
      </w:r>
      <w:r w:rsidR="00A624EB" w:rsidRPr="00A35D28">
        <w:rPr>
          <w:rFonts w:ascii="Times New Roman" w:hAnsi="Times New Roman"/>
          <w:sz w:val="24"/>
          <w:szCs w:val="24"/>
        </w:rPr>
        <w:t>(в соответствии с опросными листами):</w:t>
      </w:r>
    </w:p>
    <w:p w:rsidR="005B1F12" w:rsidRPr="00A35D28" w:rsidRDefault="00D374D6" w:rsidP="009D6C37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A35D28">
        <w:rPr>
          <w:sz w:val="24"/>
          <w:szCs w:val="24"/>
        </w:rPr>
        <w:t xml:space="preserve">«За» - </w:t>
      </w:r>
      <w:bookmarkStart w:id="2" w:name="КоличествоЧленов"/>
      <w:bookmarkEnd w:id="2"/>
      <w:r w:rsidRPr="00A35D28">
        <w:rPr>
          <w:sz w:val="24"/>
          <w:szCs w:val="24"/>
        </w:rPr>
        <w:t>13 (тринадцать) членов Комиссии</w:t>
      </w:r>
      <w:r w:rsidR="005B1F12" w:rsidRPr="00A35D28">
        <w:rPr>
          <w:sz w:val="24"/>
          <w:szCs w:val="24"/>
        </w:rPr>
        <w:t>.</w:t>
      </w:r>
    </w:p>
    <w:p w:rsidR="005B1F12" w:rsidRPr="00A35D28" w:rsidRDefault="005B1F12" w:rsidP="009D6C37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A35D28">
        <w:rPr>
          <w:sz w:val="24"/>
          <w:szCs w:val="24"/>
        </w:rPr>
        <w:t xml:space="preserve">«Против» - 0 (ноль) членов </w:t>
      </w:r>
      <w:r w:rsidR="00E13D34" w:rsidRPr="00A35D28">
        <w:rPr>
          <w:sz w:val="24"/>
          <w:szCs w:val="24"/>
        </w:rPr>
        <w:t>К</w:t>
      </w:r>
      <w:r w:rsidRPr="00A35D28">
        <w:rPr>
          <w:sz w:val="24"/>
          <w:szCs w:val="24"/>
        </w:rPr>
        <w:t>омиссии.</w:t>
      </w:r>
    </w:p>
    <w:p w:rsidR="005B1F12" w:rsidRPr="00A35D28" w:rsidRDefault="005B1F12" w:rsidP="009D6C37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A35D28">
        <w:rPr>
          <w:sz w:val="24"/>
          <w:szCs w:val="24"/>
        </w:rPr>
        <w:t xml:space="preserve">«Воздержалось» - 0 (ноль) членов </w:t>
      </w:r>
      <w:r w:rsidR="00E13D34" w:rsidRPr="00A35D28">
        <w:rPr>
          <w:sz w:val="24"/>
          <w:szCs w:val="24"/>
        </w:rPr>
        <w:t>К</w:t>
      </w:r>
      <w:r w:rsidRPr="00A35D28">
        <w:rPr>
          <w:sz w:val="24"/>
          <w:szCs w:val="24"/>
        </w:rPr>
        <w:t>омиссии.</w:t>
      </w:r>
    </w:p>
    <w:p w:rsidR="005B1F12" w:rsidRPr="00A35D28" w:rsidRDefault="005B1F12" w:rsidP="009D6C37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A35D28">
        <w:rPr>
          <w:sz w:val="24"/>
          <w:szCs w:val="24"/>
        </w:rPr>
        <w:t>Решение принято единогласно.</w:t>
      </w:r>
    </w:p>
    <w:p w:rsidR="005B1F12" w:rsidRPr="00A35D28" w:rsidRDefault="005B1F12" w:rsidP="009D6C37">
      <w:pPr>
        <w:pStyle w:val="1"/>
        <w:keepNext w:val="0"/>
        <w:keepLines w:val="0"/>
        <w:widowControl w:val="0"/>
        <w:numPr>
          <w:ilvl w:val="0"/>
          <w:numId w:val="3"/>
        </w:numPr>
        <w:spacing w:before="200" w:after="0"/>
        <w:ind w:left="567" w:hanging="567"/>
        <w:rPr>
          <w:rFonts w:ascii="Times New Roman" w:hAnsi="Times New Roman"/>
          <w:sz w:val="24"/>
          <w:szCs w:val="24"/>
        </w:rPr>
      </w:pPr>
      <w:r w:rsidRPr="00A35D28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068"/>
        <w:gridCol w:w="2068"/>
        <w:gridCol w:w="4110"/>
      </w:tblGrid>
      <w:tr w:rsidR="00A35D28" w:rsidRPr="00A35D28" w:rsidTr="00E32BAF">
        <w:trPr>
          <w:trHeight w:val="946"/>
        </w:trPr>
        <w:tc>
          <w:tcPr>
            <w:tcW w:w="2068" w:type="dxa"/>
            <w:vAlign w:val="center"/>
          </w:tcPr>
          <w:p w:rsidR="009C3DAD" w:rsidRPr="00A35D28" w:rsidRDefault="009C3DAD" w:rsidP="009D6C3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D28">
              <w:rPr>
                <w:sz w:val="24"/>
                <w:szCs w:val="24"/>
              </w:rPr>
              <w:t>Заместитель Председателя</w:t>
            </w:r>
            <w:r w:rsidRPr="00A35D28">
              <w:rPr>
                <w:bCs/>
                <w:sz w:val="24"/>
                <w:szCs w:val="24"/>
              </w:rPr>
              <w:t xml:space="preserve"> К</w:t>
            </w:r>
            <w:r w:rsidRPr="00A35D28">
              <w:rPr>
                <w:sz w:val="24"/>
                <w:szCs w:val="24"/>
              </w:rPr>
              <w:t>омиссии</w:t>
            </w:r>
          </w:p>
        </w:tc>
        <w:tc>
          <w:tcPr>
            <w:tcW w:w="2068" w:type="dxa"/>
            <w:vAlign w:val="center"/>
          </w:tcPr>
          <w:p w:rsidR="009C3DAD" w:rsidRPr="00A35D28" w:rsidRDefault="009C3DAD" w:rsidP="009D6C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9C3DAD" w:rsidRPr="00A35D28" w:rsidRDefault="009C3DAD" w:rsidP="009D6C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D28">
              <w:rPr>
                <w:snapToGrid/>
                <w:sz w:val="24"/>
                <w:szCs w:val="24"/>
              </w:rPr>
              <w:t>Старостина Я.О.</w:t>
            </w:r>
          </w:p>
        </w:tc>
        <w:tc>
          <w:tcPr>
            <w:tcW w:w="4110" w:type="dxa"/>
            <w:vAlign w:val="center"/>
          </w:tcPr>
          <w:p w:rsidR="009C3DAD" w:rsidRPr="00A35D28" w:rsidRDefault="009C3DAD" w:rsidP="009D6C37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D28">
              <w:rPr>
                <w:bCs/>
                <w:iCs/>
                <w:snapToGrid/>
                <w:sz w:val="24"/>
                <w:szCs w:val="24"/>
              </w:rPr>
              <w:t xml:space="preserve">Директор </w:t>
            </w:r>
            <w:r w:rsidRPr="00A35D28">
              <w:rPr>
                <w:snapToGrid/>
                <w:sz w:val="24"/>
                <w:szCs w:val="24"/>
              </w:rPr>
              <w:t>департамента организации конкурсных процедур  ПАО «Россети Московский регион»</w:t>
            </w:r>
          </w:p>
        </w:tc>
      </w:tr>
      <w:tr w:rsidR="00A35D28" w:rsidRPr="00A35D28" w:rsidTr="00E32BAF">
        <w:trPr>
          <w:trHeight w:val="946"/>
        </w:trPr>
        <w:tc>
          <w:tcPr>
            <w:tcW w:w="2068" w:type="dxa"/>
            <w:vAlign w:val="center"/>
          </w:tcPr>
          <w:p w:rsidR="00663233" w:rsidRPr="00A35D28" w:rsidRDefault="00331257" w:rsidP="009D6C3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D28">
              <w:rPr>
                <w:sz w:val="24"/>
                <w:szCs w:val="24"/>
              </w:rPr>
              <w:t xml:space="preserve">Секретарь </w:t>
            </w:r>
          </w:p>
          <w:p w:rsidR="00331257" w:rsidRPr="00A35D28" w:rsidRDefault="00331257" w:rsidP="009D6C3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D28">
              <w:rPr>
                <w:sz w:val="24"/>
                <w:szCs w:val="24"/>
              </w:rPr>
              <w:t>Комиссии</w:t>
            </w:r>
          </w:p>
        </w:tc>
        <w:tc>
          <w:tcPr>
            <w:tcW w:w="2068" w:type="dxa"/>
            <w:vAlign w:val="center"/>
          </w:tcPr>
          <w:p w:rsidR="00331257" w:rsidRPr="00A35D28" w:rsidRDefault="00331257" w:rsidP="009D6C37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331257" w:rsidRPr="00A35D28" w:rsidRDefault="00331257" w:rsidP="009D6C37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D28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331257" w:rsidRPr="00A35D28" w:rsidRDefault="00331257" w:rsidP="009D6C37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35D28">
              <w:rPr>
                <w:snapToGrid/>
                <w:sz w:val="24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1A5AAC" w:rsidRPr="00A35D28" w:rsidRDefault="00DD31B8" w:rsidP="009D6C37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  <w:r w:rsidRPr="00A35D28">
        <w:rPr>
          <w:i/>
          <w:sz w:val="24"/>
          <w:szCs w:val="24"/>
        </w:rPr>
        <w:t xml:space="preserve">Тимонин В.Н.   +7 (495) 662-40-70  (вн. 47-56) </w:t>
      </w:r>
      <w:bookmarkStart w:id="3" w:name="_GoBack"/>
      <w:bookmarkEnd w:id="3"/>
    </w:p>
    <w:sectPr w:rsidR="001A5AAC" w:rsidRPr="00A35D28" w:rsidSect="009D6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993" w:left="1080" w:header="397" w:footer="32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AE" w:rsidRDefault="001170AE">
      <w:pPr>
        <w:pStyle w:val="1"/>
      </w:pPr>
      <w:r>
        <w:separator/>
      </w:r>
    </w:p>
  </w:endnote>
  <w:endnote w:type="continuationSeparator" w:id="0">
    <w:p w:rsidR="001170AE" w:rsidRDefault="001170AE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2766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27668A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E32BAF">
      <w:rPr>
        <w:noProof/>
        <w:sz w:val="16"/>
      </w:rPr>
      <w:t>3</w:t>
    </w:r>
    <w:r>
      <w:rPr>
        <w:sz w:val="16"/>
      </w:rPr>
      <w:fldChar w:fldCharType="end"/>
    </w:r>
  </w:p>
  <w:p w:rsidR="00DE2B06" w:rsidRPr="00DE2B06" w:rsidRDefault="00DE2B06" w:rsidP="00DE2B06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ind w:right="196"/>
      <w:jc w:val="center"/>
      <w:rPr>
        <w:rFonts w:ascii="Times New Roman" w:hAnsi="Times New Roman"/>
        <w:sz w:val="18"/>
        <w:szCs w:val="18"/>
      </w:rPr>
    </w:pPr>
    <w:r w:rsidRPr="00DE2B06">
      <w:rPr>
        <w:rFonts w:ascii="Times New Roman" w:hAnsi="Times New Roman"/>
        <w:sz w:val="18"/>
        <w:szCs w:val="18"/>
      </w:rPr>
      <w:t>Протокол №</w:t>
    </w:r>
    <w:r w:rsidR="00FC29C9">
      <w:rPr>
        <w:rFonts w:ascii="Times New Roman" w:hAnsi="Times New Roman"/>
        <w:sz w:val="18"/>
        <w:szCs w:val="18"/>
      </w:rPr>
      <w:t>РМР</w:t>
    </w:r>
    <w:r w:rsidRPr="00DE2B06">
      <w:rPr>
        <w:rFonts w:ascii="Times New Roman" w:hAnsi="Times New Roman"/>
        <w:sz w:val="18"/>
        <w:szCs w:val="18"/>
      </w:rPr>
      <w:t>/</w:t>
    </w:r>
    <w:sdt>
      <w:sdtPr>
        <w:rPr>
          <w:rFonts w:ascii="Times New Roman" w:hAnsi="Times New Roman"/>
          <w:sz w:val="18"/>
          <w:szCs w:val="18"/>
        </w:rPr>
        <w:alias w:val="Автор"/>
        <w:id w:val="1412047752"/>
        <w:placeholder>
          <w:docPart w:val="84161A0FDAB645028AD9F787594081A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A5B5E">
          <w:rPr>
            <w:rFonts w:ascii="Times New Roman" w:hAnsi="Times New Roman"/>
            <w:sz w:val="18"/>
            <w:szCs w:val="18"/>
          </w:rPr>
          <w:t>1349</w:t>
        </w:r>
      </w:sdtContent>
    </w:sdt>
  </w:p>
  <w:p w:rsidR="00DE2B06" w:rsidRPr="00451DB2" w:rsidRDefault="00B51460" w:rsidP="00451DB2">
    <w:pPr>
      <w:widowControl w:val="0"/>
      <w:suppressAutoHyphens/>
      <w:spacing w:line="240" w:lineRule="auto"/>
      <w:ind w:left="-142" w:right="196" w:firstLine="0"/>
      <w:jc w:val="center"/>
      <w:rPr>
        <w:b/>
        <w:sz w:val="18"/>
        <w:szCs w:val="18"/>
      </w:rPr>
    </w:pPr>
    <w:r w:rsidRPr="00B51460">
      <w:rPr>
        <w:b/>
        <w:sz w:val="18"/>
        <w:szCs w:val="18"/>
      </w:rPr>
      <w:t xml:space="preserve">очно-заочного </w:t>
    </w:r>
    <w:r w:rsidR="00DE2B06" w:rsidRPr="00DE2B06">
      <w:rPr>
        <w:b/>
        <w:sz w:val="18"/>
        <w:szCs w:val="18"/>
      </w:rPr>
      <w:t>заседания Постоянно действующей конкурсной комиссии (дале</w:t>
    </w:r>
    <w:r w:rsidR="00B6134D">
      <w:rPr>
        <w:b/>
        <w:sz w:val="18"/>
        <w:szCs w:val="18"/>
      </w:rPr>
      <w:t xml:space="preserve">е - Комиссия) по рассмотрению </w:t>
    </w:r>
    <w:r w:rsidR="00DE2B06" w:rsidRPr="00DE2B06">
      <w:rPr>
        <w:b/>
        <w:sz w:val="18"/>
        <w:szCs w:val="18"/>
      </w:rPr>
      <w:t>заявок участников (</w:t>
    </w:r>
    <w:r w:rsidR="00DE2B06" w:rsidRPr="00DE2B06">
      <w:rPr>
        <w:b/>
        <w:kern w:val="36"/>
        <w:sz w:val="18"/>
        <w:szCs w:val="18"/>
      </w:rPr>
      <w:t>Е</w:t>
    </w:r>
    <w:r w:rsidR="007A504D">
      <w:rPr>
        <w:b/>
        <w:kern w:val="36"/>
        <w:sz w:val="18"/>
        <w:szCs w:val="18"/>
      </w:rPr>
      <w:t>ИС</w:t>
    </w:r>
    <w:r w:rsidR="00DE2B06" w:rsidRPr="00DE2B06">
      <w:rPr>
        <w:b/>
        <w:kern w:val="36"/>
        <w:sz w:val="18"/>
        <w:szCs w:val="18"/>
      </w:rPr>
      <w:t xml:space="preserve"> №</w:t>
    </w:r>
    <w:r w:rsidR="00001D56">
      <w:rPr>
        <w:b/>
        <w:kern w:val="36"/>
        <w:sz w:val="18"/>
        <w:szCs w:val="18"/>
      </w:rPr>
      <w:t xml:space="preserve"> </w:t>
    </w:r>
    <w:sdt>
      <w:sdtPr>
        <w:rPr>
          <w:b/>
          <w:kern w:val="36"/>
          <w:sz w:val="18"/>
          <w:szCs w:val="18"/>
        </w:rPr>
        <w:alias w:val="Адрес организации"/>
        <w:id w:val="1906412585"/>
        <w:placeholder>
          <w:docPart w:val="F32873EA660340AB831E0CAFBA38129D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9D6C37">
          <w:rPr>
            <w:b/>
            <w:kern w:val="36"/>
            <w:sz w:val="18"/>
            <w:szCs w:val="18"/>
          </w:rPr>
          <w:t>32615921313</w:t>
        </w:r>
      </w:sdtContent>
    </w:sdt>
    <w:r w:rsidR="00DE2B06" w:rsidRPr="00DE2B06">
      <w:rPr>
        <w:b/>
        <w:kern w:val="36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60" w:rsidRDefault="00B514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AE" w:rsidRDefault="001170AE">
      <w:pPr>
        <w:pStyle w:val="1"/>
      </w:pPr>
      <w:r>
        <w:separator/>
      </w:r>
    </w:p>
  </w:footnote>
  <w:footnote w:type="continuationSeparator" w:id="0">
    <w:p w:rsidR="001170AE" w:rsidRDefault="001170AE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60" w:rsidRDefault="00B514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60" w:rsidRDefault="00B5146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60" w:rsidRDefault="00B514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996BC0"/>
    <w:multiLevelType w:val="hybridMultilevel"/>
    <w:tmpl w:val="514C4040"/>
    <w:lvl w:ilvl="0" w:tplc="5262DD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1D56"/>
    <w:rsid w:val="0000265E"/>
    <w:rsid w:val="0000276F"/>
    <w:rsid w:val="000037B8"/>
    <w:rsid w:val="00006C18"/>
    <w:rsid w:val="00007679"/>
    <w:rsid w:val="00013BCF"/>
    <w:rsid w:val="00015C14"/>
    <w:rsid w:val="00016684"/>
    <w:rsid w:val="00016D02"/>
    <w:rsid w:val="00016FB8"/>
    <w:rsid w:val="00017852"/>
    <w:rsid w:val="00021441"/>
    <w:rsid w:val="000215FC"/>
    <w:rsid w:val="00025B5E"/>
    <w:rsid w:val="000262D7"/>
    <w:rsid w:val="00026AD1"/>
    <w:rsid w:val="00026D34"/>
    <w:rsid w:val="00027999"/>
    <w:rsid w:val="00030514"/>
    <w:rsid w:val="00030971"/>
    <w:rsid w:val="000309B6"/>
    <w:rsid w:val="00030B53"/>
    <w:rsid w:val="00030F06"/>
    <w:rsid w:val="00031D72"/>
    <w:rsid w:val="0003276E"/>
    <w:rsid w:val="0003417A"/>
    <w:rsid w:val="00034C73"/>
    <w:rsid w:val="0003559A"/>
    <w:rsid w:val="00035AF4"/>
    <w:rsid w:val="000367BD"/>
    <w:rsid w:val="00040DEC"/>
    <w:rsid w:val="00042025"/>
    <w:rsid w:val="00043123"/>
    <w:rsid w:val="000439CE"/>
    <w:rsid w:val="00044D4D"/>
    <w:rsid w:val="00044D9D"/>
    <w:rsid w:val="00050FB6"/>
    <w:rsid w:val="00051C3F"/>
    <w:rsid w:val="00053805"/>
    <w:rsid w:val="00053B54"/>
    <w:rsid w:val="0005533E"/>
    <w:rsid w:val="000556F2"/>
    <w:rsid w:val="00057D64"/>
    <w:rsid w:val="00060C44"/>
    <w:rsid w:val="0006134B"/>
    <w:rsid w:val="0006180C"/>
    <w:rsid w:val="00061DF8"/>
    <w:rsid w:val="00062306"/>
    <w:rsid w:val="0006284E"/>
    <w:rsid w:val="00063A20"/>
    <w:rsid w:val="00066981"/>
    <w:rsid w:val="000704CA"/>
    <w:rsid w:val="000709C2"/>
    <w:rsid w:val="000711DE"/>
    <w:rsid w:val="00073119"/>
    <w:rsid w:val="00073FB8"/>
    <w:rsid w:val="00074A4A"/>
    <w:rsid w:val="00075C8F"/>
    <w:rsid w:val="00077578"/>
    <w:rsid w:val="00081789"/>
    <w:rsid w:val="00082B09"/>
    <w:rsid w:val="00085242"/>
    <w:rsid w:val="0008619D"/>
    <w:rsid w:val="000861EE"/>
    <w:rsid w:val="00086E15"/>
    <w:rsid w:val="000871B7"/>
    <w:rsid w:val="00091166"/>
    <w:rsid w:val="00093E27"/>
    <w:rsid w:val="00094227"/>
    <w:rsid w:val="00095FD9"/>
    <w:rsid w:val="00096D41"/>
    <w:rsid w:val="00096F3B"/>
    <w:rsid w:val="000A084A"/>
    <w:rsid w:val="000A345F"/>
    <w:rsid w:val="000A52A3"/>
    <w:rsid w:val="000B0E39"/>
    <w:rsid w:val="000B3B99"/>
    <w:rsid w:val="000B50A4"/>
    <w:rsid w:val="000B5F5D"/>
    <w:rsid w:val="000B6D16"/>
    <w:rsid w:val="000B7A89"/>
    <w:rsid w:val="000C01E2"/>
    <w:rsid w:val="000C0DF3"/>
    <w:rsid w:val="000C110C"/>
    <w:rsid w:val="000C29C7"/>
    <w:rsid w:val="000C3E82"/>
    <w:rsid w:val="000C4144"/>
    <w:rsid w:val="000C4ADE"/>
    <w:rsid w:val="000C4B7A"/>
    <w:rsid w:val="000C5D07"/>
    <w:rsid w:val="000C6470"/>
    <w:rsid w:val="000D29CA"/>
    <w:rsid w:val="000D3354"/>
    <w:rsid w:val="000D6671"/>
    <w:rsid w:val="000D7ABA"/>
    <w:rsid w:val="000E02A6"/>
    <w:rsid w:val="000E0DED"/>
    <w:rsid w:val="000E13BA"/>
    <w:rsid w:val="000E2890"/>
    <w:rsid w:val="000E2F7E"/>
    <w:rsid w:val="000E54EC"/>
    <w:rsid w:val="000E5CF7"/>
    <w:rsid w:val="000E66A1"/>
    <w:rsid w:val="000E6D76"/>
    <w:rsid w:val="000E7EB2"/>
    <w:rsid w:val="000F0129"/>
    <w:rsid w:val="000F0C62"/>
    <w:rsid w:val="000F1BAE"/>
    <w:rsid w:val="000F3131"/>
    <w:rsid w:val="000F3EDA"/>
    <w:rsid w:val="000F456A"/>
    <w:rsid w:val="000F53D3"/>
    <w:rsid w:val="000F546F"/>
    <w:rsid w:val="000F69A5"/>
    <w:rsid w:val="000F69C7"/>
    <w:rsid w:val="00101D45"/>
    <w:rsid w:val="00102B80"/>
    <w:rsid w:val="00102DDC"/>
    <w:rsid w:val="00103A9A"/>
    <w:rsid w:val="00104946"/>
    <w:rsid w:val="001063F6"/>
    <w:rsid w:val="00110613"/>
    <w:rsid w:val="00110BCF"/>
    <w:rsid w:val="00111449"/>
    <w:rsid w:val="0011346F"/>
    <w:rsid w:val="001160E1"/>
    <w:rsid w:val="00116737"/>
    <w:rsid w:val="001170AE"/>
    <w:rsid w:val="00120643"/>
    <w:rsid w:val="001212C3"/>
    <w:rsid w:val="001213FE"/>
    <w:rsid w:val="00121D11"/>
    <w:rsid w:val="00123CFD"/>
    <w:rsid w:val="00125510"/>
    <w:rsid w:val="00125934"/>
    <w:rsid w:val="00125FFE"/>
    <w:rsid w:val="001276E5"/>
    <w:rsid w:val="00127EED"/>
    <w:rsid w:val="00130AD9"/>
    <w:rsid w:val="0013227B"/>
    <w:rsid w:val="001324DE"/>
    <w:rsid w:val="0013395B"/>
    <w:rsid w:val="00134826"/>
    <w:rsid w:val="001352B6"/>
    <w:rsid w:val="00135569"/>
    <w:rsid w:val="001367B6"/>
    <w:rsid w:val="00137347"/>
    <w:rsid w:val="001379EA"/>
    <w:rsid w:val="00140FE2"/>
    <w:rsid w:val="00142F29"/>
    <w:rsid w:val="0014436C"/>
    <w:rsid w:val="00144A24"/>
    <w:rsid w:val="001466F6"/>
    <w:rsid w:val="00150672"/>
    <w:rsid w:val="00152234"/>
    <w:rsid w:val="001543C8"/>
    <w:rsid w:val="00154F29"/>
    <w:rsid w:val="00155472"/>
    <w:rsid w:val="001561EC"/>
    <w:rsid w:val="0016032E"/>
    <w:rsid w:val="00161800"/>
    <w:rsid w:val="00162D92"/>
    <w:rsid w:val="00162E53"/>
    <w:rsid w:val="00163D34"/>
    <w:rsid w:val="00172676"/>
    <w:rsid w:val="0017322F"/>
    <w:rsid w:val="001739BC"/>
    <w:rsid w:val="001739C7"/>
    <w:rsid w:val="00173CAD"/>
    <w:rsid w:val="00173F91"/>
    <w:rsid w:val="00175BBC"/>
    <w:rsid w:val="00175CED"/>
    <w:rsid w:val="00176794"/>
    <w:rsid w:val="00177B83"/>
    <w:rsid w:val="00182056"/>
    <w:rsid w:val="0018229F"/>
    <w:rsid w:val="0018246A"/>
    <w:rsid w:val="001842FD"/>
    <w:rsid w:val="001850E0"/>
    <w:rsid w:val="0018587E"/>
    <w:rsid w:val="00186ED0"/>
    <w:rsid w:val="00190390"/>
    <w:rsid w:val="001906FA"/>
    <w:rsid w:val="00190F39"/>
    <w:rsid w:val="00191BB3"/>
    <w:rsid w:val="00192FE1"/>
    <w:rsid w:val="001934D3"/>
    <w:rsid w:val="00193A39"/>
    <w:rsid w:val="00194960"/>
    <w:rsid w:val="00194C5B"/>
    <w:rsid w:val="001959A4"/>
    <w:rsid w:val="00196592"/>
    <w:rsid w:val="00197977"/>
    <w:rsid w:val="001A0622"/>
    <w:rsid w:val="001A10C5"/>
    <w:rsid w:val="001A15BD"/>
    <w:rsid w:val="001A42D1"/>
    <w:rsid w:val="001A491D"/>
    <w:rsid w:val="001A5AAC"/>
    <w:rsid w:val="001B002C"/>
    <w:rsid w:val="001B1755"/>
    <w:rsid w:val="001B1B13"/>
    <w:rsid w:val="001B36AC"/>
    <w:rsid w:val="001B3C2A"/>
    <w:rsid w:val="001B56C2"/>
    <w:rsid w:val="001B74D9"/>
    <w:rsid w:val="001C0459"/>
    <w:rsid w:val="001C0F01"/>
    <w:rsid w:val="001C24FF"/>
    <w:rsid w:val="001C2C32"/>
    <w:rsid w:val="001C542B"/>
    <w:rsid w:val="001C70C3"/>
    <w:rsid w:val="001D02AB"/>
    <w:rsid w:val="001D0A93"/>
    <w:rsid w:val="001D1331"/>
    <w:rsid w:val="001D24B6"/>
    <w:rsid w:val="001D2527"/>
    <w:rsid w:val="001D4826"/>
    <w:rsid w:val="001D5426"/>
    <w:rsid w:val="001D61EC"/>
    <w:rsid w:val="001D7CB1"/>
    <w:rsid w:val="001E0259"/>
    <w:rsid w:val="001E059F"/>
    <w:rsid w:val="001E0F21"/>
    <w:rsid w:val="001E1E10"/>
    <w:rsid w:val="001E483C"/>
    <w:rsid w:val="001E5704"/>
    <w:rsid w:val="001E5D60"/>
    <w:rsid w:val="001E5D8E"/>
    <w:rsid w:val="001E71EA"/>
    <w:rsid w:val="001F064B"/>
    <w:rsid w:val="001F125E"/>
    <w:rsid w:val="001F1267"/>
    <w:rsid w:val="001F1EC2"/>
    <w:rsid w:val="001F2124"/>
    <w:rsid w:val="001F242E"/>
    <w:rsid w:val="001F31AF"/>
    <w:rsid w:val="001F3F91"/>
    <w:rsid w:val="001F55E8"/>
    <w:rsid w:val="001F5F69"/>
    <w:rsid w:val="001F74A5"/>
    <w:rsid w:val="001F7794"/>
    <w:rsid w:val="001F7896"/>
    <w:rsid w:val="002020A3"/>
    <w:rsid w:val="002020EC"/>
    <w:rsid w:val="0020315F"/>
    <w:rsid w:val="0020472F"/>
    <w:rsid w:val="00206B42"/>
    <w:rsid w:val="00206DBB"/>
    <w:rsid w:val="00206EA6"/>
    <w:rsid w:val="002113A7"/>
    <w:rsid w:val="00212CC1"/>
    <w:rsid w:val="00214272"/>
    <w:rsid w:val="0021516B"/>
    <w:rsid w:val="00215992"/>
    <w:rsid w:val="00216BE7"/>
    <w:rsid w:val="00217E27"/>
    <w:rsid w:val="00220A52"/>
    <w:rsid w:val="002219A9"/>
    <w:rsid w:val="00221EB2"/>
    <w:rsid w:val="00221FA1"/>
    <w:rsid w:val="002220A1"/>
    <w:rsid w:val="00222B5A"/>
    <w:rsid w:val="0022334B"/>
    <w:rsid w:val="002244C1"/>
    <w:rsid w:val="00225C9F"/>
    <w:rsid w:val="00226161"/>
    <w:rsid w:val="00226B7D"/>
    <w:rsid w:val="00227505"/>
    <w:rsid w:val="00227D8D"/>
    <w:rsid w:val="00230768"/>
    <w:rsid w:val="002321A1"/>
    <w:rsid w:val="002322AC"/>
    <w:rsid w:val="00234B7F"/>
    <w:rsid w:val="0023521A"/>
    <w:rsid w:val="002352B1"/>
    <w:rsid w:val="00235451"/>
    <w:rsid w:val="00235BFC"/>
    <w:rsid w:val="00237324"/>
    <w:rsid w:val="002374BD"/>
    <w:rsid w:val="00237D92"/>
    <w:rsid w:val="00240DD4"/>
    <w:rsid w:val="00240DF4"/>
    <w:rsid w:val="00243BE4"/>
    <w:rsid w:val="00243F31"/>
    <w:rsid w:val="002441D5"/>
    <w:rsid w:val="00244390"/>
    <w:rsid w:val="00244994"/>
    <w:rsid w:val="00246923"/>
    <w:rsid w:val="0024792D"/>
    <w:rsid w:val="00247EB9"/>
    <w:rsid w:val="00253104"/>
    <w:rsid w:val="002539BB"/>
    <w:rsid w:val="0025507A"/>
    <w:rsid w:val="00255648"/>
    <w:rsid w:val="002557C9"/>
    <w:rsid w:val="00256492"/>
    <w:rsid w:val="00261932"/>
    <w:rsid w:val="00261DF3"/>
    <w:rsid w:val="00264ED2"/>
    <w:rsid w:val="002661C4"/>
    <w:rsid w:val="00266EA1"/>
    <w:rsid w:val="00267596"/>
    <w:rsid w:val="00267CCB"/>
    <w:rsid w:val="00270529"/>
    <w:rsid w:val="00271005"/>
    <w:rsid w:val="00271F31"/>
    <w:rsid w:val="002720ED"/>
    <w:rsid w:val="00273985"/>
    <w:rsid w:val="002752B5"/>
    <w:rsid w:val="00275B32"/>
    <w:rsid w:val="00275EFA"/>
    <w:rsid w:val="0027668A"/>
    <w:rsid w:val="002774B0"/>
    <w:rsid w:val="00277690"/>
    <w:rsid w:val="00280622"/>
    <w:rsid w:val="00280DD1"/>
    <w:rsid w:val="0028233E"/>
    <w:rsid w:val="00282DB6"/>
    <w:rsid w:val="00284E1B"/>
    <w:rsid w:val="0028655C"/>
    <w:rsid w:val="002872F1"/>
    <w:rsid w:val="00291438"/>
    <w:rsid w:val="00292CB3"/>
    <w:rsid w:val="00292FFC"/>
    <w:rsid w:val="00293404"/>
    <w:rsid w:val="0029523D"/>
    <w:rsid w:val="00295CDD"/>
    <w:rsid w:val="002A0CE3"/>
    <w:rsid w:val="002A3502"/>
    <w:rsid w:val="002A58AD"/>
    <w:rsid w:val="002A5A9F"/>
    <w:rsid w:val="002A6235"/>
    <w:rsid w:val="002A63A1"/>
    <w:rsid w:val="002A6842"/>
    <w:rsid w:val="002A7CEA"/>
    <w:rsid w:val="002B1065"/>
    <w:rsid w:val="002B2D73"/>
    <w:rsid w:val="002B33CB"/>
    <w:rsid w:val="002B431A"/>
    <w:rsid w:val="002B6DF6"/>
    <w:rsid w:val="002B7301"/>
    <w:rsid w:val="002C4A26"/>
    <w:rsid w:val="002C6598"/>
    <w:rsid w:val="002C69FE"/>
    <w:rsid w:val="002C6F9D"/>
    <w:rsid w:val="002C77E9"/>
    <w:rsid w:val="002D02BE"/>
    <w:rsid w:val="002D0682"/>
    <w:rsid w:val="002D0F6D"/>
    <w:rsid w:val="002D1124"/>
    <w:rsid w:val="002D15BF"/>
    <w:rsid w:val="002D1DE6"/>
    <w:rsid w:val="002D34A9"/>
    <w:rsid w:val="002D5283"/>
    <w:rsid w:val="002D68F9"/>
    <w:rsid w:val="002D7DE3"/>
    <w:rsid w:val="002E1153"/>
    <w:rsid w:val="002E34D6"/>
    <w:rsid w:val="002E4888"/>
    <w:rsid w:val="002F0E99"/>
    <w:rsid w:val="002F27D7"/>
    <w:rsid w:val="002F2B1A"/>
    <w:rsid w:val="002F2CB6"/>
    <w:rsid w:val="002F57D0"/>
    <w:rsid w:val="002F6461"/>
    <w:rsid w:val="003018BD"/>
    <w:rsid w:val="00301A55"/>
    <w:rsid w:val="0030392A"/>
    <w:rsid w:val="00303BCB"/>
    <w:rsid w:val="003058F7"/>
    <w:rsid w:val="00305C2D"/>
    <w:rsid w:val="00305F36"/>
    <w:rsid w:val="00306F67"/>
    <w:rsid w:val="003075D7"/>
    <w:rsid w:val="00310C64"/>
    <w:rsid w:val="003112EE"/>
    <w:rsid w:val="0031277D"/>
    <w:rsid w:val="00312A92"/>
    <w:rsid w:val="003141E8"/>
    <w:rsid w:val="00317288"/>
    <w:rsid w:val="00317E3B"/>
    <w:rsid w:val="0032078C"/>
    <w:rsid w:val="00321A9D"/>
    <w:rsid w:val="003240E4"/>
    <w:rsid w:val="0032573D"/>
    <w:rsid w:val="0032669C"/>
    <w:rsid w:val="00326B06"/>
    <w:rsid w:val="00331257"/>
    <w:rsid w:val="0033130F"/>
    <w:rsid w:val="00332DA8"/>
    <w:rsid w:val="003343C9"/>
    <w:rsid w:val="00336F19"/>
    <w:rsid w:val="003375E0"/>
    <w:rsid w:val="00337D5B"/>
    <w:rsid w:val="00341C14"/>
    <w:rsid w:val="00341EC8"/>
    <w:rsid w:val="00342B4E"/>
    <w:rsid w:val="0034343F"/>
    <w:rsid w:val="0034432C"/>
    <w:rsid w:val="003444E7"/>
    <w:rsid w:val="00347074"/>
    <w:rsid w:val="0035008F"/>
    <w:rsid w:val="00350181"/>
    <w:rsid w:val="003502E9"/>
    <w:rsid w:val="00350797"/>
    <w:rsid w:val="00350F31"/>
    <w:rsid w:val="00351D29"/>
    <w:rsid w:val="00352BC3"/>
    <w:rsid w:val="00353778"/>
    <w:rsid w:val="00354097"/>
    <w:rsid w:val="00354508"/>
    <w:rsid w:val="0035670F"/>
    <w:rsid w:val="00356CF6"/>
    <w:rsid w:val="00356EE2"/>
    <w:rsid w:val="003574ED"/>
    <w:rsid w:val="00360321"/>
    <w:rsid w:val="0036116C"/>
    <w:rsid w:val="0036235F"/>
    <w:rsid w:val="00363947"/>
    <w:rsid w:val="00364940"/>
    <w:rsid w:val="00364A58"/>
    <w:rsid w:val="00364CD4"/>
    <w:rsid w:val="003670AF"/>
    <w:rsid w:val="00370EE2"/>
    <w:rsid w:val="00371A85"/>
    <w:rsid w:val="00371DB8"/>
    <w:rsid w:val="003724E9"/>
    <w:rsid w:val="003732E4"/>
    <w:rsid w:val="00373939"/>
    <w:rsid w:val="00375380"/>
    <w:rsid w:val="00375C4F"/>
    <w:rsid w:val="003761F5"/>
    <w:rsid w:val="00381187"/>
    <w:rsid w:val="003812C1"/>
    <w:rsid w:val="00381E0F"/>
    <w:rsid w:val="00382768"/>
    <w:rsid w:val="00382B40"/>
    <w:rsid w:val="0038531E"/>
    <w:rsid w:val="0038618F"/>
    <w:rsid w:val="003863CB"/>
    <w:rsid w:val="00386532"/>
    <w:rsid w:val="003865AE"/>
    <w:rsid w:val="00391C35"/>
    <w:rsid w:val="00392E6B"/>
    <w:rsid w:val="00392EE3"/>
    <w:rsid w:val="003932F6"/>
    <w:rsid w:val="00393A99"/>
    <w:rsid w:val="00394F29"/>
    <w:rsid w:val="00395AD4"/>
    <w:rsid w:val="00395AF8"/>
    <w:rsid w:val="003972FD"/>
    <w:rsid w:val="003A0250"/>
    <w:rsid w:val="003A0E51"/>
    <w:rsid w:val="003A170C"/>
    <w:rsid w:val="003A19DB"/>
    <w:rsid w:val="003A27AF"/>
    <w:rsid w:val="003A48A2"/>
    <w:rsid w:val="003A7435"/>
    <w:rsid w:val="003A77AB"/>
    <w:rsid w:val="003B0039"/>
    <w:rsid w:val="003B03EA"/>
    <w:rsid w:val="003B1C0C"/>
    <w:rsid w:val="003B3919"/>
    <w:rsid w:val="003B3FBB"/>
    <w:rsid w:val="003B7382"/>
    <w:rsid w:val="003B789F"/>
    <w:rsid w:val="003B7C7E"/>
    <w:rsid w:val="003C0158"/>
    <w:rsid w:val="003C0CA3"/>
    <w:rsid w:val="003C0F61"/>
    <w:rsid w:val="003C117C"/>
    <w:rsid w:val="003C121E"/>
    <w:rsid w:val="003C1292"/>
    <w:rsid w:val="003C2930"/>
    <w:rsid w:val="003C2A6D"/>
    <w:rsid w:val="003C2D90"/>
    <w:rsid w:val="003C343E"/>
    <w:rsid w:val="003C44CA"/>
    <w:rsid w:val="003C4615"/>
    <w:rsid w:val="003C4F6D"/>
    <w:rsid w:val="003C65C6"/>
    <w:rsid w:val="003C70EB"/>
    <w:rsid w:val="003D40DC"/>
    <w:rsid w:val="003D44B2"/>
    <w:rsid w:val="003D5DC2"/>
    <w:rsid w:val="003E0475"/>
    <w:rsid w:val="003E0736"/>
    <w:rsid w:val="003E163D"/>
    <w:rsid w:val="003E2145"/>
    <w:rsid w:val="003E241C"/>
    <w:rsid w:val="003E4D8B"/>
    <w:rsid w:val="003E5C89"/>
    <w:rsid w:val="003E609C"/>
    <w:rsid w:val="003E6FDE"/>
    <w:rsid w:val="003E79B3"/>
    <w:rsid w:val="003F0FCD"/>
    <w:rsid w:val="003F131C"/>
    <w:rsid w:val="003F2830"/>
    <w:rsid w:val="003F2CEA"/>
    <w:rsid w:val="003F39C8"/>
    <w:rsid w:val="003F54B7"/>
    <w:rsid w:val="003F5B6F"/>
    <w:rsid w:val="003F61A0"/>
    <w:rsid w:val="003F7E3E"/>
    <w:rsid w:val="00400C6A"/>
    <w:rsid w:val="00401633"/>
    <w:rsid w:val="00402254"/>
    <w:rsid w:val="00402F2E"/>
    <w:rsid w:val="004042D6"/>
    <w:rsid w:val="0040512B"/>
    <w:rsid w:val="00405D98"/>
    <w:rsid w:val="0040719F"/>
    <w:rsid w:val="00407B5B"/>
    <w:rsid w:val="004100D5"/>
    <w:rsid w:val="00410269"/>
    <w:rsid w:val="0041135D"/>
    <w:rsid w:val="00412791"/>
    <w:rsid w:val="004134DC"/>
    <w:rsid w:val="0041634D"/>
    <w:rsid w:val="00417108"/>
    <w:rsid w:val="004172A7"/>
    <w:rsid w:val="004173A0"/>
    <w:rsid w:val="00417ACC"/>
    <w:rsid w:val="0042022A"/>
    <w:rsid w:val="0042140B"/>
    <w:rsid w:val="00421654"/>
    <w:rsid w:val="00424090"/>
    <w:rsid w:val="00425BF1"/>
    <w:rsid w:val="0042720D"/>
    <w:rsid w:val="00430502"/>
    <w:rsid w:val="00430B9B"/>
    <w:rsid w:val="00431325"/>
    <w:rsid w:val="004325F9"/>
    <w:rsid w:val="00433AD2"/>
    <w:rsid w:val="00433E0D"/>
    <w:rsid w:val="004364BD"/>
    <w:rsid w:val="00436D0A"/>
    <w:rsid w:val="00437C6F"/>
    <w:rsid w:val="00440C82"/>
    <w:rsid w:val="00440F93"/>
    <w:rsid w:val="00441EE6"/>
    <w:rsid w:val="004437D6"/>
    <w:rsid w:val="00444D35"/>
    <w:rsid w:val="00446F91"/>
    <w:rsid w:val="00447278"/>
    <w:rsid w:val="004518CB"/>
    <w:rsid w:val="00451A97"/>
    <w:rsid w:val="00451DB2"/>
    <w:rsid w:val="0045252C"/>
    <w:rsid w:val="0045278F"/>
    <w:rsid w:val="00453502"/>
    <w:rsid w:val="00454318"/>
    <w:rsid w:val="0045431C"/>
    <w:rsid w:val="004547C0"/>
    <w:rsid w:val="00454841"/>
    <w:rsid w:val="00455C73"/>
    <w:rsid w:val="004567B0"/>
    <w:rsid w:val="00460CE2"/>
    <w:rsid w:val="00460EE0"/>
    <w:rsid w:val="00461429"/>
    <w:rsid w:val="00461D5C"/>
    <w:rsid w:val="004629CB"/>
    <w:rsid w:val="00463901"/>
    <w:rsid w:val="00465254"/>
    <w:rsid w:val="004660AF"/>
    <w:rsid w:val="00466576"/>
    <w:rsid w:val="00466753"/>
    <w:rsid w:val="0046719B"/>
    <w:rsid w:val="00470A94"/>
    <w:rsid w:val="00470FF6"/>
    <w:rsid w:val="004733ED"/>
    <w:rsid w:val="004741B5"/>
    <w:rsid w:val="00474C8A"/>
    <w:rsid w:val="0047500A"/>
    <w:rsid w:val="00475077"/>
    <w:rsid w:val="00475759"/>
    <w:rsid w:val="0047665D"/>
    <w:rsid w:val="0047729E"/>
    <w:rsid w:val="0047764E"/>
    <w:rsid w:val="00481BD5"/>
    <w:rsid w:val="004821A1"/>
    <w:rsid w:val="00482B62"/>
    <w:rsid w:val="004830B5"/>
    <w:rsid w:val="0048358B"/>
    <w:rsid w:val="004844C5"/>
    <w:rsid w:val="00490341"/>
    <w:rsid w:val="0049080A"/>
    <w:rsid w:val="0049189E"/>
    <w:rsid w:val="00491B02"/>
    <w:rsid w:val="004931F8"/>
    <w:rsid w:val="00493B95"/>
    <w:rsid w:val="00494351"/>
    <w:rsid w:val="0049473F"/>
    <w:rsid w:val="004947B0"/>
    <w:rsid w:val="004964BC"/>
    <w:rsid w:val="004967F9"/>
    <w:rsid w:val="00496FEC"/>
    <w:rsid w:val="00497EA8"/>
    <w:rsid w:val="004A21B9"/>
    <w:rsid w:val="004A24C0"/>
    <w:rsid w:val="004A2B64"/>
    <w:rsid w:val="004A32C4"/>
    <w:rsid w:val="004A3ECC"/>
    <w:rsid w:val="004A59D2"/>
    <w:rsid w:val="004A61A8"/>
    <w:rsid w:val="004A6415"/>
    <w:rsid w:val="004A70A2"/>
    <w:rsid w:val="004B0B37"/>
    <w:rsid w:val="004B14AF"/>
    <w:rsid w:val="004B16BC"/>
    <w:rsid w:val="004B2158"/>
    <w:rsid w:val="004B25C2"/>
    <w:rsid w:val="004B30C8"/>
    <w:rsid w:val="004B3C66"/>
    <w:rsid w:val="004B43C8"/>
    <w:rsid w:val="004B5B77"/>
    <w:rsid w:val="004B5F0E"/>
    <w:rsid w:val="004C0487"/>
    <w:rsid w:val="004C21F7"/>
    <w:rsid w:val="004C241F"/>
    <w:rsid w:val="004C269F"/>
    <w:rsid w:val="004C6EF6"/>
    <w:rsid w:val="004C7582"/>
    <w:rsid w:val="004D0950"/>
    <w:rsid w:val="004D33B6"/>
    <w:rsid w:val="004D3C3C"/>
    <w:rsid w:val="004D4418"/>
    <w:rsid w:val="004D45BF"/>
    <w:rsid w:val="004E001B"/>
    <w:rsid w:val="004E06A8"/>
    <w:rsid w:val="004E3035"/>
    <w:rsid w:val="004E43BB"/>
    <w:rsid w:val="004E57B0"/>
    <w:rsid w:val="004E66EC"/>
    <w:rsid w:val="004E7F3B"/>
    <w:rsid w:val="004F0B57"/>
    <w:rsid w:val="004F18AF"/>
    <w:rsid w:val="004F1E00"/>
    <w:rsid w:val="004F63E6"/>
    <w:rsid w:val="00500456"/>
    <w:rsid w:val="00500466"/>
    <w:rsid w:val="00501C99"/>
    <w:rsid w:val="005021AA"/>
    <w:rsid w:val="00505A7C"/>
    <w:rsid w:val="0050666F"/>
    <w:rsid w:val="00506D4C"/>
    <w:rsid w:val="005074C6"/>
    <w:rsid w:val="00512038"/>
    <w:rsid w:val="00512D5F"/>
    <w:rsid w:val="00513A75"/>
    <w:rsid w:val="00514358"/>
    <w:rsid w:val="00514E0E"/>
    <w:rsid w:val="00515754"/>
    <w:rsid w:val="00516283"/>
    <w:rsid w:val="00520630"/>
    <w:rsid w:val="00521828"/>
    <w:rsid w:val="00523AF4"/>
    <w:rsid w:val="00525B4E"/>
    <w:rsid w:val="00527F7D"/>
    <w:rsid w:val="005314C6"/>
    <w:rsid w:val="00531FED"/>
    <w:rsid w:val="0053235C"/>
    <w:rsid w:val="00533222"/>
    <w:rsid w:val="00533AAE"/>
    <w:rsid w:val="00533ED2"/>
    <w:rsid w:val="0053619F"/>
    <w:rsid w:val="00536B51"/>
    <w:rsid w:val="0053738B"/>
    <w:rsid w:val="005373DA"/>
    <w:rsid w:val="00537CA9"/>
    <w:rsid w:val="00537F68"/>
    <w:rsid w:val="005408E8"/>
    <w:rsid w:val="00540BC8"/>
    <w:rsid w:val="00541536"/>
    <w:rsid w:val="0054156B"/>
    <w:rsid w:val="00541738"/>
    <w:rsid w:val="00544116"/>
    <w:rsid w:val="00544971"/>
    <w:rsid w:val="00544E87"/>
    <w:rsid w:val="005456A3"/>
    <w:rsid w:val="005459AD"/>
    <w:rsid w:val="005474D6"/>
    <w:rsid w:val="00551B61"/>
    <w:rsid w:val="0055341F"/>
    <w:rsid w:val="00554838"/>
    <w:rsid w:val="00555BD1"/>
    <w:rsid w:val="0055642C"/>
    <w:rsid w:val="00562C5B"/>
    <w:rsid w:val="005644B7"/>
    <w:rsid w:val="00566FD3"/>
    <w:rsid w:val="005673A7"/>
    <w:rsid w:val="00571929"/>
    <w:rsid w:val="00572F11"/>
    <w:rsid w:val="00576039"/>
    <w:rsid w:val="0058103A"/>
    <w:rsid w:val="00581086"/>
    <w:rsid w:val="00581673"/>
    <w:rsid w:val="00581A11"/>
    <w:rsid w:val="00581B6C"/>
    <w:rsid w:val="005826B9"/>
    <w:rsid w:val="0058713C"/>
    <w:rsid w:val="00590AED"/>
    <w:rsid w:val="005928EF"/>
    <w:rsid w:val="00592F19"/>
    <w:rsid w:val="00593189"/>
    <w:rsid w:val="00594A3F"/>
    <w:rsid w:val="00595C9D"/>
    <w:rsid w:val="005963A1"/>
    <w:rsid w:val="005978D7"/>
    <w:rsid w:val="005A1746"/>
    <w:rsid w:val="005A3909"/>
    <w:rsid w:val="005A5148"/>
    <w:rsid w:val="005A6B1F"/>
    <w:rsid w:val="005B0281"/>
    <w:rsid w:val="005B1F12"/>
    <w:rsid w:val="005B3304"/>
    <w:rsid w:val="005B340E"/>
    <w:rsid w:val="005B3921"/>
    <w:rsid w:val="005B4B20"/>
    <w:rsid w:val="005B54E6"/>
    <w:rsid w:val="005B5502"/>
    <w:rsid w:val="005B6537"/>
    <w:rsid w:val="005B69A6"/>
    <w:rsid w:val="005B6EC8"/>
    <w:rsid w:val="005B703A"/>
    <w:rsid w:val="005C1496"/>
    <w:rsid w:val="005C1FC3"/>
    <w:rsid w:val="005C6EAF"/>
    <w:rsid w:val="005C765F"/>
    <w:rsid w:val="005C7FB4"/>
    <w:rsid w:val="005D0F95"/>
    <w:rsid w:val="005D0FE1"/>
    <w:rsid w:val="005D1B48"/>
    <w:rsid w:val="005D1E60"/>
    <w:rsid w:val="005D33E6"/>
    <w:rsid w:val="005D3DD9"/>
    <w:rsid w:val="005D3E65"/>
    <w:rsid w:val="005D5698"/>
    <w:rsid w:val="005D69ED"/>
    <w:rsid w:val="005D6BE2"/>
    <w:rsid w:val="005D6C69"/>
    <w:rsid w:val="005D74A2"/>
    <w:rsid w:val="005D75D1"/>
    <w:rsid w:val="005D766C"/>
    <w:rsid w:val="005D78D3"/>
    <w:rsid w:val="005E280D"/>
    <w:rsid w:val="005E49AD"/>
    <w:rsid w:val="005E7514"/>
    <w:rsid w:val="005E7C4B"/>
    <w:rsid w:val="005F0052"/>
    <w:rsid w:val="005F0800"/>
    <w:rsid w:val="005F15FF"/>
    <w:rsid w:val="005F2449"/>
    <w:rsid w:val="005F24E0"/>
    <w:rsid w:val="005F2FA2"/>
    <w:rsid w:val="005F61FE"/>
    <w:rsid w:val="005F6F49"/>
    <w:rsid w:val="005F6F58"/>
    <w:rsid w:val="005F79A3"/>
    <w:rsid w:val="00600C58"/>
    <w:rsid w:val="00600FC7"/>
    <w:rsid w:val="006037B5"/>
    <w:rsid w:val="00603AEF"/>
    <w:rsid w:val="006041AC"/>
    <w:rsid w:val="00604698"/>
    <w:rsid w:val="00604A00"/>
    <w:rsid w:val="00604F59"/>
    <w:rsid w:val="006050FF"/>
    <w:rsid w:val="00605F7B"/>
    <w:rsid w:val="00606945"/>
    <w:rsid w:val="00606A4D"/>
    <w:rsid w:val="00610DB9"/>
    <w:rsid w:val="00610E40"/>
    <w:rsid w:val="00612A70"/>
    <w:rsid w:val="00612D0F"/>
    <w:rsid w:val="00614275"/>
    <w:rsid w:val="00615E19"/>
    <w:rsid w:val="00615F05"/>
    <w:rsid w:val="00620E97"/>
    <w:rsid w:val="006219B6"/>
    <w:rsid w:val="0062299A"/>
    <w:rsid w:val="0062449F"/>
    <w:rsid w:val="00624569"/>
    <w:rsid w:val="0062596C"/>
    <w:rsid w:val="00626DC4"/>
    <w:rsid w:val="00630894"/>
    <w:rsid w:val="00630D54"/>
    <w:rsid w:val="00632474"/>
    <w:rsid w:val="00633799"/>
    <w:rsid w:val="00634E49"/>
    <w:rsid w:val="00635837"/>
    <w:rsid w:val="00636267"/>
    <w:rsid w:val="00640802"/>
    <w:rsid w:val="00641766"/>
    <w:rsid w:val="00644117"/>
    <w:rsid w:val="00644430"/>
    <w:rsid w:val="00645126"/>
    <w:rsid w:val="0064616F"/>
    <w:rsid w:val="00650EA8"/>
    <w:rsid w:val="00651E88"/>
    <w:rsid w:val="006531AE"/>
    <w:rsid w:val="00654872"/>
    <w:rsid w:val="0065568D"/>
    <w:rsid w:val="00660AA8"/>
    <w:rsid w:val="00660BDC"/>
    <w:rsid w:val="00660EF7"/>
    <w:rsid w:val="006616B4"/>
    <w:rsid w:val="00661AED"/>
    <w:rsid w:val="00663233"/>
    <w:rsid w:val="00663503"/>
    <w:rsid w:val="00663B3C"/>
    <w:rsid w:val="00664048"/>
    <w:rsid w:val="00664960"/>
    <w:rsid w:val="006651A4"/>
    <w:rsid w:val="00667D7D"/>
    <w:rsid w:val="00674140"/>
    <w:rsid w:val="00675767"/>
    <w:rsid w:val="006766B5"/>
    <w:rsid w:val="0067670B"/>
    <w:rsid w:val="00677638"/>
    <w:rsid w:val="006809FC"/>
    <w:rsid w:val="006811F2"/>
    <w:rsid w:val="006829F3"/>
    <w:rsid w:val="00685E20"/>
    <w:rsid w:val="006861C9"/>
    <w:rsid w:val="00687210"/>
    <w:rsid w:val="00687D1C"/>
    <w:rsid w:val="0069118F"/>
    <w:rsid w:val="006917D5"/>
    <w:rsid w:val="006930C0"/>
    <w:rsid w:val="00693CDC"/>
    <w:rsid w:val="00697FCC"/>
    <w:rsid w:val="006A0888"/>
    <w:rsid w:val="006A1AB8"/>
    <w:rsid w:val="006A1CFD"/>
    <w:rsid w:val="006A220E"/>
    <w:rsid w:val="006A25F3"/>
    <w:rsid w:val="006A285E"/>
    <w:rsid w:val="006A288A"/>
    <w:rsid w:val="006A2B83"/>
    <w:rsid w:val="006A39BD"/>
    <w:rsid w:val="006A3C19"/>
    <w:rsid w:val="006A4001"/>
    <w:rsid w:val="006A455E"/>
    <w:rsid w:val="006A4EAE"/>
    <w:rsid w:val="006A6D03"/>
    <w:rsid w:val="006B184C"/>
    <w:rsid w:val="006B1B05"/>
    <w:rsid w:val="006B34B5"/>
    <w:rsid w:val="006B4A22"/>
    <w:rsid w:val="006B4CF2"/>
    <w:rsid w:val="006B74F6"/>
    <w:rsid w:val="006C0238"/>
    <w:rsid w:val="006C2544"/>
    <w:rsid w:val="006C2C13"/>
    <w:rsid w:val="006C2F19"/>
    <w:rsid w:val="006C3558"/>
    <w:rsid w:val="006C3E04"/>
    <w:rsid w:val="006C42C9"/>
    <w:rsid w:val="006C4A0F"/>
    <w:rsid w:val="006C4C5A"/>
    <w:rsid w:val="006C5863"/>
    <w:rsid w:val="006C5AC6"/>
    <w:rsid w:val="006C70E1"/>
    <w:rsid w:val="006D1A5F"/>
    <w:rsid w:val="006D33D8"/>
    <w:rsid w:val="006D394B"/>
    <w:rsid w:val="006D44F3"/>
    <w:rsid w:val="006D4C34"/>
    <w:rsid w:val="006D52B8"/>
    <w:rsid w:val="006D6160"/>
    <w:rsid w:val="006E0009"/>
    <w:rsid w:val="006E0BC2"/>
    <w:rsid w:val="006E2ABC"/>
    <w:rsid w:val="006E2ACE"/>
    <w:rsid w:val="006E45FA"/>
    <w:rsid w:val="006E4624"/>
    <w:rsid w:val="006E4D37"/>
    <w:rsid w:val="006E57C1"/>
    <w:rsid w:val="006E7607"/>
    <w:rsid w:val="006F0359"/>
    <w:rsid w:val="006F1922"/>
    <w:rsid w:val="006F1CEB"/>
    <w:rsid w:val="006F2B23"/>
    <w:rsid w:val="006F36F9"/>
    <w:rsid w:val="006F5D59"/>
    <w:rsid w:val="006F6A12"/>
    <w:rsid w:val="006F75B5"/>
    <w:rsid w:val="00703B20"/>
    <w:rsid w:val="00704FDF"/>
    <w:rsid w:val="00705022"/>
    <w:rsid w:val="00705627"/>
    <w:rsid w:val="0070573B"/>
    <w:rsid w:val="007064BF"/>
    <w:rsid w:val="00706BE1"/>
    <w:rsid w:val="0071004D"/>
    <w:rsid w:val="00712A64"/>
    <w:rsid w:val="00713C8C"/>
    <w:rsid w:val="00714A6C"/>
    <w:rsid w:val="00716E15"/>
    <w:rsid w:val="00720041"/>
    <w:rsid w:val="00723762"/>
    <w:rsid w:val="00723B9A"/>
    <w:rsid w:val="0072615D"/>
    <w:rsid w:val="00730BDE"/>
    <w:rsid w:val="00731510"/>
    <w:rsid w:val="007316EC"/>
    <w:rsid w:val="00735402"/>
    <w:rsid w:val="007371D1"/>
    <w:rsid w:val="00737A8C"/>
    <w:rsid w:val="00740C1F"/>
    <w:rsid w:val="00741519"/>
    <w:rsid w:val="00743725"/>
    <w:rsid w:val="00747442"/>
    <w:rsid w:val="0074768E"/>
    <w:rsid w:val="00747A43"/>
    <w:rsid w:val="00747C0B"/>
    <w:rsid w:val="00747E24"/>
    <w:rsid w:val="0075149B"/>
    <w:rsid w:val="00751916"/>
    <w:rsid w:val="0075259B"/>
    <w:rsid w:val="00752846"/>
    <w:rsid w:val="00752DB2"/>
    <w:rsid w:val="00753460"/>
    <w:rsid w:val="00753642"/>
    <w:rsid w:val="007540F1"/>
    <w:rsid w:val="00754ECE"/>
    <w:rsid w:val="00755412"/>
    <w:rsid w:val="00756110"/>
    <w:rsid w:val="0075637C"/>
    <w:rsid w:val="0075638F"/>
    <w:rsid w:val="0075737E"/>
    <w:rsid w:val="00761254"/>
    <w:rsid w:val="00762761"/>
    <w:rsid w:val="00763546"/>
    <w:rsid w:val="00763698"/>
    <w:rsid w:val="007666CD"/>
    <w:rsid w:val="00767370"/>
    <w:rsid w:val="00767869"/>
    <w:rsid w:val="00777196"/>
    <w:rsid w:val="0077757C"/>
    <w:rsid w:val="00780D39"/>
    <w:rsid w:val="00780DA4"/>
    <w:rsid w:val="00780E43"/>
    <w:rsid w:val="00781914"/>
    <w:rsid w:val="0078192B"/>
    <w:rsid w:val="00782AAC"/>
    <w:rsid w:val="00783156"/>
    <w:rsid w:val="00783391"/>
    <w:rsid w:val="00785B27"/>
    <w:rsid w:val="007877A8"/>
    <w:rsid w:val="007950C1"/>
    <w:rsid w:val="00795F53"/>
    <w:rsid w:val="00796175"/>
    <w:rsid w:val="007964EC"/>
    <w:rsid w:val="0079660D"/>
    <w:rsid w:val="007A0342"/>
    <w:rsid w:val="007A1FEA"/>
    <w:rsid w:val="007A2946"/>
    <w:rsid w:val="007A3025"/>
    <w:rsid w:val="007A309E"/>
    <w:rsid w:val="007A31A8"/>
    <w:rsid w:val="007A4E0E"/>
    <w:rsid w:val="007A504D"/>
    <w:rsid w:val="007B1070"/>
    <w:rsid w:val="007B140D"/>
    <w:rsid w:val="007B1F82"/>
    <w:rsid w:val="007B34BA"/>
    <w:rsid w:val="007B4F1F"/>
    <w:rsid w:val="007B65BE"/>
    <w:rsid w:val="007B6D7C"/>
    <w:rsid w:val="007C08C1"/>
    <w:rsid w:val="007C4E9B"/>
    <w:rsid w:val="007C53D6"/>
    <w:rsid w:val="007C674C"/>
    <w:rsid w:val="007C6801"/>
    <w:rsid w:val="007C75A7"/>
    <w:rsid w:val="007C75AF"/>
    <w:rsid w:val="007D241E"/>
    <w:rsid w:val="007D3AC4"/>
    <w:rsid w:val="007D3DBE"/>
    <w:rsid w:val="007D3DFA"/>
    <w:rsid w:val="007D4ECE"/>
    <w:rsid w:val="007D619E"/>
    <w:rsid w:val="007D68A9"/>
    <w:rsid w:val="007E0DDE"/>
    <w:rsid w:val="007E152E"/>
    <w:rsid w:val="007E2C43"/>
    <w:rsid w:val="007E35E0"/>
    <w:rsid w:val="007E470D"/>
    <w:rsid w:val="007E5602"/>
    <w:rsid w:val="007E58D9"/>
    <w:rsid w:val="007F0A7E"/>
    <w:rsid w:val="007F175D"/>
    <w:rsid w:val="007F741E"/>
    <w:rsid w:val="007F77FA"/>
    <w:rsid w:val="007F7854"/>
    <w:rsid w:val="00800437"/>
    <w:rsid w:val="00800CB4"/>
    <w:rsid w:val="00802CBC"/>
    <w:rsid w:val="00804202"/>
    <w:rsid w:val="008044A8"/>
    <w:rsid w:val="008062F0"/>
    <w:rsid w:val="00806E25"/>
    <w:rsid w:val="00807532"/>
    <w:rsid w:val="00807FCF"/>
    <w:rsid w:val="00810C38"/>
    <w:rsid w:val="00811130"/>
    <w:rsid w:val="00811D79"/>
    <w:rsid w:val="00815469"/>
    <w:rsid w:val="00815853"/>
    <w:rsid w:val="00815A19"/>
    <w:rsid w:val="00815DA0"/>
    <w:rsid w:val="00815DAE"/>
    <w:rsid w:val="00816380"/>
    <w:rsid w:val="00816620"/>
    <w:rsid w:val="00816750"/>
    <w:rsid w:val="0082005B"/>
    <w:rsid w:val="0082019B"/>
    <w:rsid w:val="00821068"/>
    <w:rsid w:val="00822FAF"/>
    <w:rsid w:val="00824098"/>
    <w:rsid w:val="008243F8"/>
    <w:rsid w:val="00824717"/>
    <w:rsid w:val="00825DD5"/>
    <w:rsid w:val="008260BE"/>
    <w:rsid w:val="008265C9"/>
    <w:rsid w:val="0083122E"/>
    <w:rsid w:val="0083206E"/>
    <w:rsid w:val="0083285D"/>
    <w:rsid w:val="0083295C"/>
    <w:rsid w:val="00834550"/>
    <w:rsid w:val="008364B0"/>
    <w:rsid w:val="00836AA8"/>
    <w:rsid w:val="00836D9A"/>
    <w:rsid w:val="00837DDC"/>
    <w:rsid w:val="00842BD1"/>
    <w:rsid w:val="008445DC"/>
    <w:rsid w:val="00846BD7"/>
    <w:rsid w:val="00850B2D"/>
    <w:rsid w:val="0085119B"/>
    <w:rsid w:val="0085136F"/>
    <w:rsid w:val="00852944"/>
    <w:rsid w:val="00852B84"/>
    <w:rsid w:val="008548C4"/>
    <w:rsid w:val="008550E1"/>
    <w:rsid w:val="00855D8C"/>
    <w:rsid w:val="00856CCD"/>
    <w:rsid w:val="008633F1"/>
    <w:rsid w:val="00866FCC"/>
    <w:rsid w:val="00867F50"/>
    <w:rsid w:val="00867FCF"/>
    <w:rsid w:val="00871B31"/>
    <w:rsid w:val="0087305C"/>
    <w:rsid w:val="00873521"/>
    <w:rsid w:val="00875127"/>
    <w:rsid w:val="008755A8"/>
    <w:rsid w:val="00877038"/>
    <w:rsid w:val="008811D4"/>
    <w:rsid w:val="008816C3"/>
    <w:rsid w:val="008817C5"/>
    <w:rsid w:val="008858FD"/>
    <w:rsid w:val="00885B92"/>
    <w:rsid w:val="00885F66"/>
    <w:rsid w:val="00886818"/>
    <w:rsid w:val="00887874"/>
    <w:rsid w:val="00890005"/>
    <w:rsid w:val="008901A0"/>
    <w:rsid w:val="008901E1"/>
    <w:rsid w:val="0089056F"/>
    <w:rsid w:val="00891C42"/>
    <w:rsid w:val="0089243B"/>
    <w:rsid w:val="008929DB"/>
    <w:rsid w:val="00892ED2"/>
    <w:rsid w:val="00895EF4"/>
    <w:rsid w:val="0089613E"/>
    <w:rsid w:val="00897645"/>
    <w:rsid w:val="008A1192"/>
    <w:rsid w:val="008A16FE"/>
    <w:rsid w:val="008A31A6"/>
    <w:rsid w:val="008A3C10"/>
    <w:rsid w:val="008A4411"/>
    <w:rsid w:val="008A5A7C"/>
    <w:rsid w:val="008A5CD6"/>
    <w:rsid w:val="008A5D4A"/>
    <w:rsid w:val="008A6DA9"/>
    <w:rsid w:val="008B186E"/>
    <w:rsid w:val="008B4F4D"/>
    <w:rsid w:val="008B5261"/>
    <w:rsid w:val="008C0336"/>
    <w:rsid w:val="008C15B8"/>
    <w:rsid w:val="008C2FD2"/>
    <w:rsid w:val="008C475D"/>
    <w:rsid w:val="008C489E"/>
    <w:rsid w:val="008C6EFE"/>
    <w:rsid w:val="008C7D8E"/>
    <w:rsid w:val="008D116C"/>
    <w:rsid w:val="008D171B"/>
    <w:rsid w:val="008D2C51"/>
    <w:rsid w:val="008D48B9"/>
    <w:rsid w:val="008D60FD"/>
    <w:rsid w:val="008D6B77"/>
    <w:rsid w:val="008D7397"/>
    <w:rsid w:val="008D7911"/>
    <w:rsid w:val="008D7B4A"/>
    <w:rsid w:val="008E044E"/>
    <w:rsid w:val="008E0DA3"/>
    <w:rsid w:val="008E3028"/>
    <w:rsid w:val="008E398D"/>
    <w:rsid w:val="008E4DD0"/>
    <w:rsid w:val="008E753F"/>
    <w:rsid w:val="008F1DAD"/>
    <w:rsid w:val="008F3D8C"/>
    <w:rsid w:val="008F44E2"/>
    <w:rsid w:val="008F6E20"/>
    <w:rsid w:val="008F71E9"/>
    <w:rsid w:val="00900389"/>
    <w:rsid w:val="009033BE"/>
    <w:rsid w:val="00903989"/>
    <w:rsid w:val="00905975"/>
    <w:rsid w:val="00906A33"/>
    <w:rsid w:val="00907F01"/>
    <w:rsid w:val="009101AE"/>
    <w:rsid w:val="0091181A"/>
    <w:rsid w:val="00913058"/>
    <w:rsid w:val="009137A5"/>
    <w:rsid w:val="009167FB"/>
    <w:rsid w:val="00916983"/>
    <w:rsid w:val="00916CF1"/>
    <w:rsid w:val="0091771D"/>
    <w:rsid w:val="00921FCF"/>
    <w:rsid w:val="009230B5"/>
    <w:rsid w:val="0092404B"/>
    <w:rsid w:val="00924A6A"/>
    <w:rsid w:val="00926D2E"/>
    <w:rsid w:val="0093221E"/>
    <w:rsid w:val="00934DEC"/>
    <w:rsid w:val="00935EE1"/>
    <w:rsid w:val="00940C9A"/>
    <w:rsid w:val="00941DFC"/>
    <w:rsid w:val="009422EB"/>
    <w:rsid w:val="0094248D"/>
    <w:rsid w:val="009430AB"/>
    <w:rsid w:val="00944A4C"/>
    <w:rsid w:val="009464C5"/>
    <w:rsid w:val="009468FC"/>
    <w:rsid w:val="009472C8"/>
    <w:rsid w:val="00947D97"/>
    <w:rsid w:val="009504E6"/>
    <w:rsid w:val="00951CFE"/>
    <w:rsid w:val="00952FE6"/>
    <w:rsid w:val="00953CE1"/>
    <w:rsid w:val="009571C8"/>
    <w:rsid w:val="009574BE"/>
    <w:rsid w:val="0095755F"/>
    <w:rsid w:val="00960D17"/>
    <w:rsid w:val="00963863"/>
    <w:rsid w:val="0096442D"/>
    <w:rsid w:val="009709F3"/>
    <w:rsid w:val="00971D6E"/>
    <w:rsid w:val="009727B0"/>
    <w:rsid w:val="009731B7"/>
    <w:rsid w:val="009734E2"/>
    <w:rsid w:val="0097398E"/>
    <w:rsid w:val="0097417C"/>
    <w:rsid w:val="00974461"/>
    <w:rsid w:val="00977B2F"/>
    <w:rsid w:val="00977D22"/>
    <w:rsid w:val="0098089E"/>
    <w:rsid w:val="0098155A"/>
    <w:rsid w:val="009817D6"/>
    <w:rsid w:val="00982628"/>
    <w:rsid w:val="009835D5"/>
    <w:rsid w:val="00985755"/>
    <w:rsid w:val="00985D5F"/>
    <w:rsid w:val="009867A5"/>
    <w:rsid w:val="00986C92"/>
    <w:rsid w:val="009874D0"/>
    <w:rsid w:val="009904D2"/>
    <w:rsid w:val="00990D35"/>
    <w:rsid w:val="00991E85"/>
    <w:rsid w:val="009944B9"/>
    <w:rsid w:val="00995818"/>
    <w:rsid w:val="00995A14"/>
    <w:rsid w:val="00996A0E"/>
    <w:rsid w:val="009A02EF"/>
    <w:rsid w:val="009A44FA"/>
    <w:rsid w:val="009A46CE"/>
    <w:rsid w:val="009A503B"/>
    <w:rsid w:val="009A5B5E"/>
    <w:rsid w:val="009A62EB"/>
    <w:rsid w:val="009A667C"/>
    <w:rsid w:val="009A782A"/>
    <w:rsid w:val="009B1D9A"/>
    <w:rsid w:val="009B1E6F"/>
    <w:rsid w:val="009B20D4"/>
    <w:rsid w:val="009B28B5"/>
    <w:rsid w:val="009B3840"/>
    <w:rsid w:val="009B47EC"/>
    <w:rsid w:val="009B4D21"/>
    <w:rsid w:val="009B5BE6"/>
    <w:rsid w:val="009B5C74"/>
    <w:rsid w:val="009B647B"/>
    <w:rsid w:val="009C27AD"/>
    <w:rsid w:val="009C3895"/>
    <w:rsid w:val="009C3DAD"/>
    <w:rsid w:val="009C6E1F"/>
    <w:rsid w:val="009C7A88"/>
    <w:rsid w:val="009D1130"/>
    <w:rsid w:val="009D1756"/>
    <w:rsid w:val="009D1A7C"/>
    <w:rsid w:val="009D25A8"/>
    <w:rsid w:val="009D3CAA"/>
    <w:rsid w:val="009D407D"/>
    <w:rsid w:val="009D6C37"/>
    <w:rsid w:val="009D75C2"/>
    <w:rsid w:val="009D7838"/>
    <w:rsid w:val="009E03D9"/>
    <w:rsid w:val="009E2009"/>
    <w:rsid w:val="009E413C"/>
    <w:rsid w:val="009E49CF"/>
    <w:rsid w:val="009E5910"/>
    <w:rsid w:val="009E5AC7"/>
    <w:rsid w:val="009E6A69"/>
    <w:rsid w:val="009E7BF8"/>
    <w:rsid w:val="009F0C0F"/>
    <w:rsid w:val="009F54BF"/>
    <w:rsid w:val="009F5851"/>
    <w:rsid w:val="009F5E27"/>
    <w:rsid w:val="009F6B0B"/>
    <w:rsid w:val="009F7BE8"/>
    <w:rsid w:val="00A03A18"/>
    <w:rsid w:val="00A03C11"/>
    <w:rsid w:val="00A04165"/>
    <w:rsid w:val="00A10973"/>
    <w:rsid w:val="00A10EB7"/>
    <w:rsid w:val="00A113AD"/>
    <w:rsid w:val="00A123FB"/>
    <w:rsid w:val="00A130BE"/>
    <w:rsid w:val="00A16EC6"/>
    <w:rsid w:val="00A17CDC"/>
    <w:rsid w:val="00A20451"/>
    <w:rsid w:val="00A2064F"/>
    <w:rsid w:val="00A21E01"/>
    <w:rsid w:val="00A21EBF"/>
    <w:rsid w:val="00A236FA"/>
    <w:rsid w:val="00A24316"/>
    <w:rsid w:val="00A25372"/>
    <w:rsid w:val="00A26E53"/>
    <w:rsid w:val="00A277A0"/>
    <w:rsid w:val="00A279AF"/>
    <w:rsid w:val="00A27D29"/>
    <w:rsid w:val="00A27E46"/>
    <w:rsid w:val="00A30F0C"/>
    <w:rsid w:val="00A30F58"/>
    <w:rsid w:val="00A31BEC"/>
    <w:rsid w:val="00A31DC6"/>
    <w:rsid w:val="00A34D0D"/>
    <w:rsid w:val="00A35621"/>
    <w:rsid w:val="00A356E6"/>
    <w:rsid w:val="00A35D28"/>
    <w:rsid w:val="00A3617A"/>
    <w:rsid w:val="00A36517"/>
    <w:rsid w:val="00A405E2"/>
    <w:rsid w:val="00A40ACF"/>
    <w:rsid w:val="00A41FF8"/>
    <w:rsid w:val="00A4298A"/>
    <w:rsid w:val="00A45B9F"/>
    <w:rsid w:val="00A46224"/>
    <w:rsid w:val="00A468FA"/>
    <w:rsid w:val="00A46C32"/>
    <w:rsid w:val="00A50D61"/>
    <w:rsid w:val="00A512D7"/>
    <w:rsid w:val="00A52D55"/>
    <w:rsid w:val="00A5345A"/>
    <w:rsid w:val="00A539CE"/>
    <w:rsid w:val="00A55E9C"/>
    <w:rsid w:val="00A56942"/>
    <w:rsid w:val="00A6201F"/>
    <w:rsid w:val="00A624EB"/>
    <w:rsid w:val="00A626EB"/>
    <w:rsid w:val="00A62A2B"/>
    <w:rsid w:val="00A63048"/>
    <w:rsid w:val="00A638BC"/>
    <w:rsid w:val="00A63F8E"/>
    <w:rsid w:val="00A64A3A"/>
    <w:rsid w:val="00A659B8"/>
    <w:rsid w:val="00A662F9"/>
    <w:rsid w:val="00A66331"/>
    <w:rsid w:val="00A678B9"/>
    <w:rsid w:val="00A71116"/>
    <w:rsid w:val="00A71977"/>
    <w:rsid w:val="00A71DBB"/>
    <w:rsid w:val="00A71E9A"/>
    <w:rsid w:val="00A7508A"/>
    <w:rsid w:val="00A753B6"/>
    <w:rsid w:val="00A75D78"/>
    <w:rsid w:val="00A76DF0"/>
    <w:rsid w:val="00A770A0"/>
    <w:rsid w:val="00A778A8"/>
    <w:rsid w:val="00A77B66"/>
    <w:rsid w:val="00A819F1"/>
    <w:rsid w:val="00A81D63"/>
    <w:rsid w:val="00A82226"/>
    <w:rsid w:val="00A82978"/>
    <w:rsid w:val="00A83BC0"/>
    <w:rsid w:val="00A83E1E"/>
    <w:rsid w:val="00A84170"/>
    <w:rsid w:val="00A841CF"/>
    <w:rsid w:val="00A856B0"/>
    <w:rsid w:val="00A867BB"/>
    <w:rsid w:val="00A86C2B"/>
    <w:rsid w:val="00A86D27"/>
    <w:rsid w:val="00A8723E"/>
    <w:rsid w:val="00A90B92"/>
    <w:rsid w:val="00A934D6"/>
    <w:rsid w:val="00A95F67"/>
    <w:rsid w:val="00AA022D"/>
    <w:rsid w:val="00AA17D6"/>
    <w:rsid w:val="00AA3E36"/>
    <w:rsid w:val="00AA46C9"/>
    <w:rsid w:val="00AA4886"/>
    <w:rsid w:val="00AA62B9"/>
    <w:rsid w:val="00AA6F40"/>
    <w:rsid w:val="00AA7B74"/>
    <w:rsid w:val="00AB0CCF"/>
    <w:rsid w:val="00AB3FAB"/>
    <w:rsid w:val="00AB5318"/>
    <w:rsid w:val="00AB5728"/>
    <w:rsid w:val="00AB7696"/>
    <w:rsid w:val="00AB781B"/>
    <w:rsid w:val="00AB7A73"/>
    <w:rsid w:val="00AC21ED"/>
    <w:rsid w:val="00AC22CF"/>
    <w:rsid w:val="00AC2691"/>
    <w:rsid w:val="00AC76AB"/>
    <w:rsid w:val="00AD1DD6"/>
    <w:rsid w:val="00AD3177"/>
    <w:rsid w:val="00AD3417"/>
    <w:rsid w:val="00AD38D6"/>
    <w:rsid w:val="00AD5105"/>
    <w:rsid w:val="00AD5171"/>
    <w:rsid w:val="00AD7047"/>
    <w:rsid w:val="00AD79A4"/>
    <w:rsid w:val="00AE18E7"/>
    <w:rsid w:val="00AE1E71"/>
    <w:rsid w:val="00AE2E5D"/>
    <w:rsid w:val="00AE3D86"/>
    <w:rsid w:val="00AE3F10"/>
    <w:rsid w:val="00AE5B4D"/>
    <w:rsid w:val="00AE6E89"/>
    <w:rsid w:val="00AF053A"/>
    <w:rsid w:val="00AF1278"/>
    <w:rsid w:val="00AF1D2E"/>
    <w:rsid w:val="00AF27C9"/>
    <w:rsid w:val="00AF423B"/>
    <w:rsid w:val="00AF48F8"/>
    <w:rsid w:val="00AF547F"/>
    <w:rsid w:val="00AF6800"/>
    <w:rsid w:val="00B00B03"/>
    <w:rsid w:val="00B02962"/>
    <w:rsid w:val="00B04463"/>
    <w:rsid w:val="00B048B1"/>
    <w:rsid w:val="00B04CA3"/>
    <w:rsid w:val="00B053C3"/>
    <w:rsid w:val="00B05463"/>
    <w:rsid w:val="00B06439"/>
    <w:rsid w:val="00B068A0"/>
    <w:rsid w:val="00B07E6B"/>
    <w:rsid w:val="00B104B9"/>
    <w:rsid w:val="00B12141"/>
    <w:rsid w:val="00B12D99"/>
    <w:rsid w:val="00B13356"/>
    <w:rsid w:val="00B13DD5"/>
    <w:rsid w:val="00B14784"/>
    <w:rsid w:val="00B15492"/>
    <w:rsid w:val="00B16EAE"/>
    <w:rsid w:val="00B178DF"/>
    <w:rsid w:val="00B2327F"/>
    <w:rsid w:val="00B25EFC"/>
    <w:rsid w:val="00B26167"/>
    <w:rsid w:val="00B26617"/>
    <w:rsid w:val="00B27159"/>
    <w:rsid w:val="00B27982"/>
    <w:rsid w:val="00B3035D"/>
    <w:rsid w:val="00B30ACC"/>
    <w:rsid w:val="00B3278E"/>
    <w:rsid w:val="00B32968"/>
    <w:rsid w:val="00B32D94"/>
    <w:rsid w:val="00B3364B"/>
    <w:rsid w:val="00B34FCA"/>
    <w:rsid w:val="00B355B1"/>
    <w:rsid w:val="00B3563F"/>
    <w:rsid w:val="00B41052"/>
    <w:rsid w:val="00B422A5"/>
    <w:rsid w:val="00B426ED"/>
    <w:rsid w:val="00B42A49"/>
    <w:rsid w:val="00B43FAA"/>
    <w:rsid w:val="00B44296"/>
    <w:rsid w:val="00B44AA7"/>
    <w:rsid w:val="00B47E12"/>
    <w:rsid w:val="00B51460"/>
    <w:rsid w:val="00B51689"/>
    <w:rsid w:val="00B5337C"/>
    <w:rsid w:val="00B53D3F"/>
    <w:rsid w:val="00B54712"/>
    <w:rsid w:val="00B56EB6"/>
    <w:rsid w:val="00B602CB"/>
    <w:rsid w:val="00B60335"/>
    <w:rsid w:val="00B6134D"/>
    <w:rsid w:val="00B6146F"/>
    <w:rsid w:val="00B61A90"/>
    <w:rsid w:val="00B6361A"/>
    <w:rsid w:val="00B636A0"/>
    <w:rsid w:val="00B63A10"/>
    <w:rsid w:val="00B64686"/>
    <w:rsid w:val="00B6480C"/>
    <w:rsid w:val="00B64C19"/>
    <w:rsid w:val="00B666DA"/>
    <w:rsid w:val="00B6724F"/>
    <w:rsid w:val="00B703D6"/>
    <w:rsid w:val="00B71E6F"/>
    <w:rsid w:val="00B72BEF"/>
    <w:rsid w:val="00B72EE1"/>
    <w:rsid w:val="00B7599F"/>
    <w:rsid w:val="00B80591"/>
    <w:rsid w:val="00B80C1D"/>
    <w:rsid w:val="00B80FC7"/>
    <w:rsid w:val="00B81548"/>
    <w:rsid w:val="00B81F6E"/>
    <w:rsid w:val="00B836EB"/>
    <w:rsid w:val="00B83E82"/>
    <w:rsid w:val="00B84F15"/>
    <w:rsid w:val="00B87026"/>
    <w:rsid w:val="00B911C4"/>
    <w:rsid w:val="00B91840"/>
    <w:rsid w:val="00B92916"/>
    <w:rsid w:val="00B95A08"/>
    <w:rsid w:val="00B95BDF"/>
    <w:rsid w:val="00B973A5"/>
    <w:rsid w:val="00BA1B82"/>
    <w:rsid w:val="00BA1C42"/>
    <w:rsid w:val="00BA2367"/>
    <w:rsid w:val="00BA2D65"/>
    <w:rsid w:val="00BA586F"/>
    <w:rsid w:val="00BB051B"/>
    <w:rsid w:val="00BB0A19"/>
    <w:rsid w:val="00BB155B"/>
    <w:rsid w:val="00BB20CF"/>
    <w:rsid w:val="00BB4EE6"/>
    <w:rsid w:val="00BB6651"/>
    <w:rsid w:val="00BB66FD"/>
    <w:rsid w:val="00BB713B"/>
    <w:rsid w:val="00BC1ACC"/>
    <w:rsid w:val="00BC1D9D"/>
    <w:rsid w:val="00BC3BD1"/>
    <w:rsid w:val="00BC3D2A"/>
    <w:rsid w:val="00BC3D8A"/>
    <w:rsid w:val="00BC44AA"/>
    <w:rsid w:val="00BC493B"/>
    <w:rsid w:val="00BC514B"/>
    <w:rsid w:val="00BC53CC"/>
    <w:rsid w:val="00BC60BD"/>
    <w:rsid w:val="00BC7C91"/>
    <w:rsid w:val="00BC7FF3"/>
    <w:rsid w:val="00BD094A"/>
    <w:rsid w:val="00BD120F"/>
    <w:rsid w:val="00BD2BFB"/>
    <w:rsid w:val="00BD2C36"/>
    <w:rsid w:val="00BD42DB"/>
    <w:rsid w:val="00BD51E8"/>
    <w:rsid w:val="00BD525F"/>
    <w:rsid w:val="00BD57D4"/>
    <w:rsid w:val="00BD6BAE"/>
    <w:rsid w:val="00BD7E1D"/>
    <w:rsid w:val="00BE0490"/>
    <w:rsid w:val="00BE0BDD"/>
    <w:rsid w:val="00BE1D8A"/>
    <w:rsid w:val="00BE1FB7"/>
    <w:rsid w:val="00BE65C0"/>
    <w:rsid w:val="00BE6B3A"/>
    <w:rsid w:val="00BF4002"/>
    <w:rsid w:val="00BF48F7"/>
    <w:rsid w:val="00BF6CD5"/>
    <w:rsid w:val="00C0007B"/>
    <w:rsid w:val="00C00442"/>
    <w:rsid w:val="00C00517"/>
    <w:rsid w:val="00C00B43"/>
    <w:rsid w:val="00C01178"/>
    <w:rsid w:val="00C0128E"/>
    <w:rsid w:val="00C0203A"/>
    <w:rsid w:val="00C02B7E"/>
    <w:rsid w:val="00C0308B"/>
    <w:rsid w:val="00C0308F"/>
    <w:rsid w:val="00C0364B"/>
    <w:rsid w:val="00C03A17"/>
    <w:rsid w:val="00C04DA8"/>
    <w:rsid w:val="00C065F8"/>
    <w:rsid w:val="00C07B4E"/>
    <w:rsid w:val="00C104EE"/>
    <w:rsid w:val="00C11693"/>
    <w:rsid w:val="00C11780"/>
    <w:rsid w:val="00C11EB6"/>
    <w:rsid w:val="00C13508"/>
    <w:rsid w:val="00C173A5"/>
    <w:rsid w:val="00C20378"/>
    <w:rsid w:val="00C22336"/>
    <w:rsid w:val="00C22636"/>
    <w:rsid w:val="00C22EEC"/>
    <w:rsid w:val="00C253C4"/>
    <w:rsid w:val="00C27D8D"/>
    <w:rsid w:val="00C27EA0"/>
    <w:rsid w:val="00C317FC"/>
    <w:rsid w:val="00C340DD"/>
    <w:rsid w:val="00C341D8"/>
    <w:rsid w:val="00C35A36"/>
    <w:rsid w:val="00C36142"/>
    <w:rsid w:val="00C36D9B"/>
    <w:rsid w:val="00C42B7A"/>
    <w:rsid w:val="00C42FE5"/>
    <w:rsid w:val="00C453B1"/>
    <w:rsid w:val="00C456D6"/>
    <w:rsid w:val="00C46C30"/>
    <w:rsid w:val="00C46E3B"/>
    <w:rsid w:val="00C47A2C"/>
    <w:rsid w:val="00C5032F"/>
    <w:rsid w:val="00C51137"/>
    <w:rsid w:val="00C51630"/>
    <w:rsid w:val="00C516E7"/>
    <w:rsid w:val="00C51B52"/>
    <w:rsid w:val="00C51E4A"/>
    <w:rsid w:val="00C52791"/>
    <w:rsid w:val="00C52D08"/>
    <w:rsid w:val="00C532A5"/>
    <w:rsid w:val="00C545BD"/>
    <w:rsid w:val="00C5479F"/>
    <w:rsid w:val="00C5481D"/>
    <w:rsid w:val="00C548D7"/>
    <w:rsid w:val="00C54DDD"/>
    <w:rsid w:val="00C55B0C"/>
    <w:rsid w:val="00C57E31"/>
    <w:rsid w:val="00C61702"/>
    <w:rsid w:val="00C64998"/>
    <w:rsid w:val="00C64A5E"/>
    <w:rsid w:val="00C6531C"/>
    <w:rsid w:val="00C6649B"/>
    <w:rsid w:val="00C67174"/>
    <w:rsid w:val="00C70BF1"/>
    <w:rsid w:val="00C70D78"/>
    <w:rsid w:val="00C7150A"/>
    <w:rsid w:val="00C71DCA"/>
    <w:rsid w:val="00C725C4"/>
    <w:rsid w:val="00C72FED"/>
    <w:rsid w:val="00C7469F"/>
    <w:rsid w:val="00C768BD"/>
    <w:rsid w:val="00C77D5B"/>
    <w:rsid w:val="00C80F77"/>
    <w:rsid w:val="00C81375"/>
    <w:rsid w:val="00C81C2A"/>
    <w:rsid w:val="00C83DFD"/>
    <w:rsid w:val="00C861A1"/>
    <w:rsid w:val="00C86444"/>
    <w:rsid w:val="00C86C2D"/>
    <w:rsid w:val="00C87655"/>
    <w:rsid w:val="00C87833"/>
    <w:rsid w:val="00C87AF1"/>
    <w:rsid w:val="00C90723"/>
    <w:rsid w:val="00C9077F"/>
    <w:rsid w:val="00C91D4C"/>
    <w:rsid w:val="00C92021"/>
    <w:rsid w:val="00C93274"/>
    <w:rsid w:val="00C93777"/>
    <w:rsid w:val="00C9387C"/>
    <w:rsid w:val="00C93888"/>
    <w:rsid w:val="00C95B0A"/>
    <w:rsid w:val="00C9623F"/>
    <w:rsid w:val="00C975AC"/>
    <w:rsid w:val="00CA25A3"/>
    <w:rsid w:val="00CA271D"/>
    <w:rsid w:val="00CA331F"/>
    <w:rsid w:val="00CA38D2"/>
    <w:rsid w:val="00CA49A5"/>
    <w:rsid w:val="00CA6566"/>
    <w:rsid w:val="00CB1AC9"/>
    <w:rsid w:val="00CB1F73"/>
    <w:rsid w:val="00CB24C4"/>
    <w:rsid w:val="00CB3B1A"/>
    <w:rsid w:val="00CB4514"/>
    <w:rsid w:val="00CB4DE4"/>
    <w:rsid w:val="00CB4F5F"/>
    <w:rsid w:val="00CB5215"/>
    <w:rsid w:val="00CB521C"/>
    <w:rsid w:val="00CB5751"/>
    <w:rsid w:val="00CB615F"/>
    <w:rsid w:val="00CB62A3"/>
    <w:rsid w:val="00CC0339"/>
    <w:rsid w:val="00CC0C09"/>
    <w:rsid w:val="00CC1951"/>
    <w:rsid w:val="00CC34E5"/>
    <w:rsid w:val="00CC3ABF"/>
    <w:rsid w:val="00CC4231"/>
    <w:rsid w:val="00CC4AB7"/>
    <w:rsid w:val="00CC56EF"/>
    <w:rsid w:val="00CD15D4"/>
    <w:rsid w:val="00CD2A08"/>
    <w:rsid w:val="00CD2D89"/>
    <w:rsid w:val="00CD37F5"/>
    <w:rsid w:val="00CD4913"/>
    <w:rsid w:val="00CD5284"/>
    <w:rsid w:val="00CD554E"/>
    <w:rsid w:val="00CD6127"/>
    <w:rsid w:val="00CE0530"/>
    <w:rsid w:val="00CE06B5"/>
    <w:rsid w:val="00CE0B0A"/>
    <w:rsid w:val="00CE12DF"/>
    <w:rsid w:val="00CE16D3"/>
    <w:rsid w:val="00CE1B35"/>
    <w:rsid w:val="00CE1C3C"/>
    <w:rsid w:val="00CE2D7B"/>
    <w:rsid w:val="00CE5F6A"/>
    <w:rsid w:val="00CF04B5"/>
    <w:rsid w:val="00CF1C9A"/>
    <w:rsid w:val="00CF3FAA"/>
    <w:rsid w:val="00CF5CEA"/>
    <w:rsid w:val="00CF74C0"/>
    <w:rsid w:val="00CF7BF5"/>
    <w:rsid w:val="00D0119E"/>
    <w:rsid w:val="00D01B4E"/>
    <w:rsid w:val="00D01E7E"/>
    <w:rsid w:val="00D01FC5"/>
    <w:rsid w:val="00D030CA"/>
    <w:rsid w:val="00D03116"/>
    <w:rsid w:val="00D054C5"/>
    <w:rsid w:val="00D104AB"/>
    <w:rsid w:val="00D1061B"/>
    <w:rsid w:val="00D109D8"/>
    <w:rsid w:val="00D12C1A"/>
    <w:rsid w:val="00D13583"/>
    <w:rsid w:val="00D148C1"/>
    <w:rsid w:val="00D14DB7"/>
    <w:rsid w:val="00D15262"/>
    <w:rsid w:val="00D15A0B"/>
    <w:rsid w:val="00D15FBF"/>
    <w:rsid w:val="00D16A23"/>
    <w:rsid w:val="00D17B34"/>
    <w:rsid w:val="00D20A12"/>
    <w:rsid w:val="00D21E6B"/>
    <w:rsid w:val="00D2233C"/>
    <w:rsid w:val="00D25708"/>
    <w:rsid w:val="00D2682E"/>
    <w:rsid w:val="00D303F2"/>
    <w:rsid w:val="00D30B33"/>
    <w:rsid w:val="00D31E98"/>
    <w:rsid w:val="00D32B7C"/>
    <w:rsid w:val="00D35519"/>
    <w:rsid w:val="00D374D6"/>
    <w:rsid w:val="00D403AE"/>
    <w:rsid w:val="00D411AA"/>
    <w:rsid w:val="00D411F9"/>
    <w:rsid w:val="00D41710"/>
    <w:rsid w:val="00D417F9"/>
    <w:rsid w:val="00D41F3C"/>
    <w:rsid w:val="00D433F7"/>
    <w:rsid w:val="00D44A39"/>
    <w:rsid w:val="00D44A99"/>
    <w:rsid w:val="00D45332"/>
    <w:rsid w:val="00D47172"/>
    <w:rsid w:val="00D51B8D"/>
    <w:rsid w:val="00D51F9A"/>
    <w:rsid w:val="00D5204C"/>
    <w:rsid w:val="00D538FB"/>
    <w:rsid w:val="00D53D8A"/>
    <w:rsid w:val="00D53E78"/>
    <w:rsid w:val="00D5439D"/>
    <w:rsid w:val="00D5600B"/>
    <w:rsid w:val="00D56BF7"/>
    <w:rsid w:val="00D57C51"/>
    <w:rsid w:val="00D60C6B"/>
    <w:rsid w:val="00D61258"/>
    <w:rsid w:val="00D621BC"/>
    <w:rsid w:val="00D631FC"/>
    <w:rsid w:val="00D64A0A"/>
    <w:rsid w:val="00D679AB"/>
    <w:rsid w:val="00D67CA0"/>
    <w:rsid w:val="00D7010F"/>
    <w:rsid w:val="00D70B3F"/>
    <w:rsid w:val="00D7112F"/>
    <w:rsid w:val="00D73B12"/>
    <w:rsid w:val="00D75DE4"/>
    <w:rsid w:val="00D76337"/>
    <w:rsid w:val="00D778D2"/>
    <w:rsid w:val="00D80895"/>
    <w:rsid w:val="00D8164F"/>
    <w:rsid w:val="00D83949"/>
    <w:rsid w:val="00D849CB"/>
    <w:rsid w:val="00D84E47"/>
    <w:rsid w:val="00D85648"/>
    <w:rsid w:val="00D85BE7"/>
    <w:rsid w:val="00D911CF"/>
    <w:rsid w:val="00D91C2E"/>
    <w:rsid w:val="00D93251"/>
    <w:rsid w:val="00D937E3"/>
    <w:rsid w:val="00D9514D"/>
    <w:rsid w:val="00D95FC5"/>
    <w:rsid w:val="00D96242"/>
    <w:rsid w:val="00D970C1"/>
    <w:rsid w:val="00DA2001"/>
    <w:rsid w:val="00DA51B1"/>
    <w:rsid w:val="00DA56C8"/>
    <w:rsid w:val="00DA5B98"/>
    <w:rsid w:val="00DA706F"/>
    <w:rsid w:val="00DA722B"/>
    <w:rsid w:val="00DA7438"/>
    <w:rsid w:val="00DA76F2"/>
    <w:rsid w:val="00DA7DAB"/>
    <w:rsid w:val="00DB33D3"/>
    <w:rsid w:val="00DB4434"/>
    <w:rsid w:val="00DB4A54"/>
    <w:rsid w:val="00DB6A73"/>
    <w:rsid w:val="00DB73A1"/>
    <w:rsid w:val="00DC0203"/>
    <w:rsid w:val="00DC208C"/>
    <w:rsid w:val="00DC280F"/>
    <w:rsid w:val="00DC473A"/>
    <w:rsid w:val="00DC5561"/>
    <w:rsid w:val="00DC6EC9"/>
    <w:rsid w:val="00DC79DD"/>
    <w:rsid w:val="00DC7E27"/>
    <w:rsid w:val="00DD0194"/>
    <w:rsid w:val="00DD1136"/>
    <w:rsid w:val="00DD113E"/>
    <w:rsid w:val="00DD2811"/>
    <w:rsid w:val="00DD28ED"/>
    <w:rsid w:val="00DD2CA1"/>
    <w:rsid w:val="00DD31B8"/>
    <w:rsid w:val="00DD374F"/>
    <w:rsid w:val="00DD4393"/>
    <w:rsid w:val="00DD4F58"/>
    <w:rsid w:val="00DD5612"/>
    <w:rsid w:val="00DD6960"/>
    <w:rsid w:val="00DD7040"/>
    <w:rsid w:val="00DD7147"/>
    <w:rsid w:val="00DE02DD"/>
    <w:rsid w:val="00DE0E9D"/>
    <w:rsid w:val="00DE26B8"/>
    <w:rsid w:val="00DE2B06"/>
    <w:rsid w:val="00DE33E6"/>
    <w:rsid w:val="00DE3984"/>
    <w:rsid w:val="00DE421E"/>
    <w:rsid w:val="00DE5187"/>
    <w:rsid w:val="00DE5827"/>
    <w:rsid w:val="00DE6529"/>
    <w:rsid w:val="00DE6671"/>
    <w:rsid w:val="00DE7F25"/>
    <w:rsid w:val="00DF08B4"/>
    <w:rsid w:val="00DF1410"/>
    <w:rsid w:val="00DF1489"/>
    <w:rsid w:val="00DF1652"/>
    <w:rsid w:val="00DF1983"/>
    <w:rsid w:val="00DF2006"/>
    <w:rsid w:val="00DF3456"/>
    <w:rsid w:val="00DF3B58"/>
    <w:rsid w:val="00DF6ACF"/>
    <w:rsid w:val="00E0201B"/>
    <w:rsid w:val="00E02DB9"/>
    <w:rsid w:val="00E053FC"/>
    <w:rsid w:val="00E05517"/>
    <w:rsid w:val="00E05A91"/>
    <w:rsid w:val="00E05CE9"/>
    <w:rsid w:val="00E06159"/>
    <w:rsid w:val="00E06184"/>
    <w:rsid w:val="00E0751C"/>
    <w:rsid w:val="00E07E6D"/>
    <w:rsid w:val="00E10932"/>
    <w:rsid w:val="00E11C1D"/>
    <w:rsid w:val="00E11C5A"/>
    <w:rsid w:val="00E11D7C"/>
    <w:rsid w:val="00E11E90"/>
    <w:rsid w:val="00E127D1"/>
    <w:rsid w:val="00E12ACA"/>
    <w:rsid w:val="00E13370"/>
    <w:rsid w:val="00E13823"/>
    <w:rsid w:val="00E13D34"/>
    <w:rsid w:val="00E14B3E"/>
    <w:rsid w:val="00E16C29"/>
    <w:rsid w:val="00E21037"/>
    <w:rsid w:val="00E22498"/>
    <w:rsid w:val="00E23406"/>
    <w:rsid w:val="00E23941"/>
    <w:rsid w:val="00E24B58"/>
    <w:rsid w:val="00E2586D"/>
    <w:rsid w:val="00E26D8C"/>
    <w:rsid w:val="00E27D44"/>
    <w:rsid w:val="00E27DFB"/>
    <w:rsid w:val="00E30826"/>
    <w:rsid w:val="00E30D25"/>
    <w:rsid w:val="00E31EF8"/>
    <w:rsid w:val="00E31FD4"/>
    <w:rsid w:val="00E3242E"/>
    <w:rsid w:val="00E324D1"/>
    <w:rsid w:val="00E32BAF"/>
    <w:rsid w:val="00E3326E"/>
    <w:rsid w:val="00E33F34"/>
    <w:rsid w:val="00E3413B"/>
    <w:rsid w:val="00E342DC"/>
    <w:rsid w:val="00E346C6"/>
    <w:rsid w:val="00E34C54"/>
    <w:rsid w:val="00E35242"/>
    <w:rsid w:val="00E35A47"/>
    <w:rsid w:val="00E35BCB"/>
    <w:rsid w:val="00E3717F"/>
    <w:rsid w:val="00E376A6"/>
    <w:rsid w:val="00E409D7"/>
    <w:rsid w:val="00E41915"/>
    <w:rsid w:val="00E4273E"/>
    <w:rsid w:val="00E43075"/>
    <w:rsid w:val="00E434B5"/>
    <w:rsid w:val="00E44B25"/>
    <w:rsid w:val="00E45381"/>
    <w:rsid w:val="00E45976"/>
    <w:rsid w:val="00E517BB"/>
    <w:rsid w:val="00E520D4"/>
    <w:rsid w:val="00E53392"/>
    <w:rsid w:val="00E55668"/>
    <w:rsid w:val="00E55ED3"/>
    <w:rsid w:val="00E56D23"/>
    <w:rsid w:val="00E62284"/>
    <w:rsid w:val="00E64ED3"/>
    <w:rsid w:val="00E66516"/>
    <w:rsid w:val="00E673CE"/>
    <w:rsid w:val="00E67722"/>
    <w:rsid w:val="00E67A31"/>
    <w:rsid w:val="00E70B81"/>
    <w:rsid w:val="00E723E9"/>
    <w:rsid w:val="00E73183"/>
    <w:rsid w:val="00E741F8"/>
    <w:rsid w:val="00E74A7D"/>
    <w:rsid w:val="00E75C61"/>
    <w:rsid w:val="00E75D1E"/>
    <w:rsid w:val="00E816A5"/>
    <w:rsid w:val="00E82311"/>
    <w:rsid w:val="00E83262"/>
    <w:rsid w:val="00E83685"/>
    <w:rsid w:val="00E8444D"/>
    <w:rsid w:val="00E84776"/>
    <w:rsid w:val="00E8578B"/>
    <w:rsid w:val="00E902AE"/>
    <w:rsid w:val="00E90CF7"/>
    <w:rsid w:val="00E91780"/>
    <w:rsid w:val="00E9370D"/>
    <w:rsid w:val="00E9391D"/>
    <w:rsid w:val="00E94303"/>
    <w:rsid w:val="00E94E6C"/>
    <w:rsid w:val="00E950DD"/>
    <w:rsid w:val="00E96A88"/>
    <w:rsid w:val="00EA03E0"/>
    <w:rsid w:val="00EA0584"/>
    <w:rsid w:val="00EA0F4C"/>
    <w:rsid w:val="00EA2F15"/>
    <w:rsid w:val="00EA3C2E"/>
    <w:rsid w:val="00EA7ABB"/>
    <w:rsid w:val="00EB0D16"/>
    <w:rsid w:val="00EB0FA0"/>
    <w:rsid w:val="00EB1F96"/>
    <w:rsid w:val="00EB45DC"/>
    <w:rsid w:val="00EB5008"/>
    <w:rsid w:val="00EB5EE3"/>
    <w:rsid w:val="00EB685D"/>
    <w:rsid w:val="00EC129F"/>
    <w:rsid w:val="00EC169B"/>
    <w:rsid w:val="00EC3518"/>
    <w:rsid w:val="00EC3ED4"/>
    <w:rsid w:val="00EC4C8C"/>
    <w:rsid w:val="00EC607F"/>
    <w:rsid w:val="00EC7BD4"/>
    <w:rsid w:val="00EC7FD6"/>
    <w:rsid w:val="00ED0276"/>
    <w:rsid w:val="00ED0CE0"/>
    <w:rsid w:val="00ED0F66"/>
    <w:rsid w:val="00ED1165"/>
    <w:rsid w:val="00ED51A3"/>
    <w:rsid w:val="00ED6F64"/>
    <w:rsid w:val="00ED7718"/>
    <w:rsid w:val="00EE12CE"/>
    <w:rsid w:val="00EE1F56"/>
    <w:rsid w:val="00EE4828"/>
    <w:rsid w:val="00EE5658"/>
    <w:rsid w:val="00EE7437"/>
    <w:rsid w:val="00EE7F4E"/>
    <w:rsid w:val="00EF0E6A"/>
    <w:rsid w:val="00EF196B"/>
    <w:rsid w:val="00EF1A3D"/>
    <w:rsid w:val="00EF2AD2"/>
    <w:rsid w:val="00EF3B38"/>
    <w:rsid w:val="00EF676B"/>
    <w:rsid w:val="00EF73BB"/>
    <w:rsid w:val="00F0126E"/>
    <w:rsid w:val="00F02DE3"/>
    <w:rsid w:val="00F0329A"/>
    <w:rsid w:val="00F033C2"/>
    <w:rsid w:val="00F0569F"/>
    <w:rsid w:val="00F056D9"/>
    <w:rsid w:val="00F05798"/>
    <w:rsid w:val="00F05C73"/>
    <w:rsid w:val="00F05FA2"/>
    <w:rsid w:val="00F11B79"/>
    <w:rsid w:val="00F12A55"/>
    <w:rsid w:val="00F12A5D"/>
    <w:rsid w:val="00F1333A"/>
    <w:rsid w:val="00F1367A"/>
    <w:rsid w:val="00F148D6"/>
    <w:rsid w:val="00F14EB4"/>
    <w:rsid w:val="00F1552A"/>
    <w:rsid w:val="00F15D46"/>
    <w:rsid w:val="00F16DDF"/>
    <w:rsid w:val="00F17B9A"/>
    <w:rsid w:val="00F20009"/>
    <w:rsid w:val="00F21CEF"/>
    <w:rsid w:val="00F22209"/>
    <w:rsid w:val="00F227C2"/>
    <w:rsid w:val="00F2288B"/>
    <w:rsid w:val="00F242B7"/>
    <w:rsid w:val="00F24AC5"/>
    <w:rsid w:val="00F25B77"/>
    <w:rsid w:val="00F26B9D"/>
    <w:rsid w:val="00F30CE4"/>
    <w:rsid w:val="00F3107E"/>
    <w:rsid w:val="00F32E11"/>
    <w:rsid w:val="00F34351"/>
    <w:rsid w:val="00F364C4"/>
    <w:rsid w:val="00F3756B"/>
    <w:rsid w:val="00F3769A"/>
    <w:rsid w:val="00F432B7"/>
    <w:rsid w:val="00F44BE9"/>
    <w:rsid w:val="00F46458"/>
    <w:rsid w:val="00F522EF"/>
    <w:rsid w:val="00F534F6"/>
    <w:rsid w:val="00F5434C"/>
    <w:rsid w:val="00F5550B"/>
    <w:rsid w:val="00F56916"/>
    <w:rsid w:val="00F57E64"/>
    <w:rsid w:val="00F57FD5"/>
    <w:rsid w:val="00F6068C"/>
    <w:rsid w:val="00F616E5"/>
    <w:rsid w:val="00F62919"/>
    <w:rsid w:val="00F64644"/>
    <w:rsid w:val="00F65A81"/>
    <w:rsid w:val="00F66611"/>
    <w:rsid w:val="00F668AC"/>
    <w:rsid w:val="00F67001"/>
    <w:rsid w:val="00F67A28"/>
    <w:rsid w:val="00F70D11"/>
    <w:rsid w:val="00F712BA"/>
    <w:rsid w:val="00F7230B"/>
    <w:rsid w:val="00F73F54"/>
    <w:rsid w:val="00F77847"/>
    <w:rsid w:val="00F801B5"/>
    <w:rsid w:val="00F81009"/>
    <w:rsid w:val="00F81BF4"/>
    <w:rsid w:val="00F81E59"/>
    <w:rsid w:val="00F82388"/>
    <w:rsid w:val="00F82A3F"/>
    <w:rsid w:val="00F82B0F"/>
    <w:rsid w:val="00F83256"/>
    <w:rsid w:val="00F834DD"/>
    <w:rsid w:val="00F8352F"/>
    <w:rsid w:val="00F859A3"/>
    <w:rsid w:val="00F8770E"/>
    <w:rsid w:val="00F87DC7"/>
    <w:rsid w:val="00F90864"/>
    <w:rsid w:val="00F91472"/>
    <w:rsid w:val="00F938EA"/>
    <w:rsid w:val="00F96213"/>
    <w:rsid w:val="00F963FC"/>
    <w:rsid w:val="00F966B1"/>
    <w:rsid w:val="00F96D24"/>
    <w:rsid w:val="00F97442"/>
    <w:rsid w:val="00F97C45"/>
    <w:rsid w:val="00FA2B77"/>
    <w:rsid w:val="00FA430C"/>
    <w:rsid w:val="00FA7456"/>
    <w:rsid w:val="00FA779C"/>
    <w:rsid w:val="00FA7AC6"/>
    <w:rsid w:val="00FB062A"/>
    <w:rsid w:val="00FB1859"/>
    <w:rsid w:val="00FB1F9D"/>
    <w:rsid w:val="00FB26FA"/>
    <w:rsid w:val="00FB4005"/>
    <w:rsid w:val="00FB43AF"/>
    <w:rsid w:val="00FB463F"/>
    <w:rsid w:val="00FB4FAB"/>
    <w:rsid w:val="00FB5313"/>
    <w:rsid w:val="00FB6E03"/>
    <w:rsid w:val="00FB71BE"/>
    <w:rsid w:val="00FC022A"/>
    <w:rsid w:val="00FC15F7"/>
    <w:rsid w:val="00FC254D"/>
    <w:rsid w:val="00FC29C9"/>
    <w:rsid w:val="00FC2ED5"/>
    <w:rsid w:val="00FC36CF"/>
    <w:rsid w:val="00FC3BE9"/>
    <w:rsid w:val="00FC4916"/>
    <w:rsid w:val="00FC4AA1"/>
    <w:rsid w:val="00FC55ED"/>
    <w:rsid w:val="00FC6AB9"/>
    <w:rsid w:val="00FD14E0"/>
    <w:rsid w:val="00FD3621"/>
    <w:rsid w:val="00FD6A04"/>
    <w:rsid w:val="00FD6C6B"/>
    <w:rsid w:val="00FD6E8B"/>
    <w:rsid w:val="00FD71FA"/>
    <w:rsid w:val="00FE113F"/>
    <w:rsid w:val="00FE1184"/>
    <w:rsid w:val="00FE6BD2"/>
    <w:rsid w:val="00FE7034"/>
    <w:rsid w:val="00FF0835"/>
    <w:rsid w:val="00FF0F47"/>
    <w:rsid w:val="00FF1A54"/>
    <w:rsid w:val="00FF2838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5A4269-74B0-4134-92F2-1BF84A94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link w:val="4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1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uiPriority w:val="59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character" w:customStyle="1" w:styleId="40">
    <w:name w:val="Заголовок 4 Знак"/>
    <w:aliases w:val="H4 Знак"/>
    <w:basedOn w:val="a1"/>
    <w:link w:val="4"/>
    <w:rsid w:val="009D3CAA"/>
    <w:rPr>
      <w:b/>
      <w:i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E716200655432EBAFFDA047DCB7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2AE51-E615-48E0-A31F-085C13FBFAD1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ECA0C388B7F44FF2BDCF2B51F62F0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2B878-72A3-4142-A73B-B71688A75D45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  <w:docPart>
      <w:docPartPr>
        <w:name w:val="84161A0FDAB645028AD9F78759408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86222E-A7D3-4E88-A0DD-C4AA51BE113B}"/>
      </w:docPartPr>
      <w:docPartBody>
        <w:p w:rsidR="005C4B30" w:rsidRDefault="00CD5324">
          <w:r w:rsidRPr="00756AE2">
            <w:rPr>
              <w:rStyle w:val="a3"/>
            </w:rPr>
            <w:t>[Автор]</w:t>
          </w:r>
        </w:p>
      </w:docPartBody>
    </w:docPart>
    <w:docPart>
      <w:docPartPr>
        <w:name w:val="F32873EA660340AB831E0CAFBA381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8A072-8FB7-485F-91DE-B0774F122B80}"/>
      </w:docPartPr>
      <w:docPartBody>
        <w:p w:rsidR="005C4B30" w:rsidRDefault="00CD5324">
          <w:r w:rsidRPr="00756AE2">
            <w:rPr>
              <w:rStyle w:val="a3"/>
            </w:rPr>
            <w:t>[Адрес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5324"/>
    <w:rsid w:val="00026B2F"/>
    <w:rsid w:val="0005074B"/>
    <w:rsid w:val="000514A4"/>
    <w:rsid w:val="00074513"/>
    <w:rsid w:val="00081E85"/>
    <w:rsid w:val="000A75EF"/>
    <w:rsid w:val="000C2531"/>
    <w:rsid w:val="000D570D"/>
    <w:rsid w:val="000E6AB9"/>
    <w:rsid w:val="0010246D"/>
    <w:rsid w:val="00150D02"/>
    <w:rsid w:val="00155265"/>
    <w:rsid w:val="00156559"/>
    <w:rsid w:val="0018163E"/>
    <w:rsid w:val="00183B15"/>
    <w:rsid w:val="00193459"/>
    <w:rsid w:val="001951EB"/>
    <w:rsid w:val="001A20FC"/>
    <w:rsid w:val="001A3BB4"/>
    <w:rsid w:val="001B12C1"/>
    <w:rsid w:val="001B35DD"/>
    <w:rsid w:val="001C0E4B"/>
    <w:rsid w:val="001C310A"/>
    <w:rsid w:val="001C4480"/>
    <w:rsid w:val="001D7A25"/>
    <w:rsid w:val="001D7BA3"/>
    <w:rsid w:val="001E317E"/>
    <w:rsid w:val="001E709E"/>
    <w:rsid w:val="002122DB"/>
    <w:rsid w:val="002442A5"/>
    <w:rsid w:val="002470FD"/>
    <w:rsid w:val="00266B69"/>
    <w:rsid w:val="002922FF"/>
    <w:rsid w:val="002974B3"/>
    <w:rsid w:val="002A1A47"/>
    <w:rsid w:val="002B085C"/>
    <w:rsid w:val="002B0C8E"/>
    <w:rsid w:val="002B2C6D"/>
    <w:rsid w:val="002B5140"/>
    <w:rsid w:val="002C02BA"/>
    <w:rsid w:val="002C294C"/>
    <w:rsid w:val="002C5B7D"/>
    <w:rsid w:val="002E2048"/>
    <w:rsid w:val="002F4068"/>
    <w:rsid w:val="00300E54"/>
    <w:rsid w:val="00333206"/>
    <w:rsid w:val="0034673C"/>
    <w:rsid w:val="003716BB"/>
    <w:rsid w:val="00385334"/>
    <w:rsid w:val="003B141F"/>
    <w:rsid w:val="003B3170"/>
    <w:rsid w:val="003C5089"/>
    <w:rsid w:val="003E3236"/>
    <w:rsid w:val="003E3369"/>
    <w:rsid w:val="003E45C1"/>
    <w:rsid w:val="003E5047"/>
    <w:rsid w:val="00402BA8"/>
    <w:rsid w:val="00414E97"/>
    <w:rsid w:val="00431C3F"/>
    <w:rsid w:val="00435E6A"/>
    <w:rsid w:val="00453C4B"/>
    <w:rsid w:val="00463746"/>
    <w:rsid w:val="00485F4B"/>
    <w:rsid w:val="00494779"/>
    <w:rsid w:val="0049505B"/>
    <w:rsid w:val="004A22D9"/>
    <w:rsid w:val="004C1BB6"/>
    <w:rsid w:val="004C67BB"/>
    <w:rsid w:val="004C6A45"/>
    <w:rsid w:val="004D278D"/>
    <w:rsid w:val="004E069E"/>
    <w:rsid w:val="004E3FBF"/>
    <w:rsid w:val="004F684C"/>
    <w:rsid w:val="00523D45"/>
    <w:rsid w:val="00523E7F"/>
    <w:rsid w:val="00541470"/>
    <w:rsid w:val="00555C58"/>
    <w:rsid w:val="00561DF6"/>
    <w:rsid w:val="005649E9"/>
    <w:rsid w:val="00591551"/>
    <w:rsid w:val="005A6C7A"/>
    <w:rsid w:val="005B06D8"/>
    <w:rsid w:val="005B590F"/>
    <w:rsid w:val="005B5ABD"/>
    <w:rsid w:val="005C0B84"/>
    <w:rsid w:val="005C4B30"/>
    <w:rsid w:val="005D182E"/>
    <w:rsid w:val="005D3C7A"/>
    <w:rsid w:val="005D5E95"/>
    <w:rsid w:val="005E6084"/>
    <w:rsid w:val="005E7245"/>
    <w:rsid w:val="006213EC"/>
    <w:rsid w:val="006261D9"/>
    <w:rsid w:val="006273B4"/>
    <w:rsid w:val="00632DDC"/>
    <w:rsid w:val="00641A71"/>
    <w:rsid w:val="00654365"/>
    <w:rsid w:val="006615A8"/>
    <w:rsid w:val="00665E10"/>
    <w:rsid w:val="00667807"/>
    <w:rsid w:val="00667942"/>
    <w:rsid w:val="00667BFF"/>
    <w:rsid w:val="006754E9"/>
    <w:rsid w:val="00687C4D"/>
    <w:rsid w:val="00687DC2"/>
    <w:rsid w:val="00691A17"/>
    <w:rsid w:val="006B6601"/>
    <w:rsid w:val="006E1202"/>
    <w:rsid w:val="006F23B2"/>
    <w:rsid w:val="006F24D6"/>
    <w:rsid w:val="007179B2"/>
    <w:rsid w:val="00730180"/>
    <w:rsid w:val="007465B6"/>
    <w:rsid w:val="00756A2B"/>
    <w:rsid w:val="00790D2F"/>
    <w:rsid w:val="007A4EFC"/>
    <w:rsid w:val="007B0822"/>
    <w:rsid w:val="007C0426"/>
    <w:rsid w:val="007E0F7C"/>
    <w:rsid w:val="007E4ED8"/>
    <w:rsid w:val="007F0D48"/>
    <w:rsid w:val="007F22CC"/>
    <w:rsid w:val="0080201E"/>
    <w:rsid w:val="00811FA0"/>
    <w:rsid w:val="00834DFF"/>
    <w:rsid w:val="00844176"/>
    <w:rsid w:val="00844D1A"/>
    <w:rsid w:val="00865731"/>
    <w:rsid w:val="0086763F"/>
    <w:rsid w:val="00894605"/>
    <w:rsid w:val="008A0CC2"/>
    <w:rsid w:val="008D0E4C"/>
    <w:rsid w:val="008D3106"/>
    <w:rsid w:val="00924301"/>
    <w:rsid w:val="00936D65"/>
    <w:rsid w:val="00951CC6"/>
    <w:rsid w:val="00951CE4"/>
    <w:rsid w:val="00952EEF"/>
    <w:rsid w:val="00955F38"/>
    <w:rsid w:val="00957C0E"/>
    <w:rsid w:val="009915CD"/>
    <w:rsid w:val="00993E84"/>
    <w:rsid w:val="00996657"/>
    <w:rsid w:val="009A39A6"/>
    <w:rsid w:val="009C0886"/>
    <w:rsid w:val="009D28A0"/>
    <w:rsid w:val="009D698E"/>
    <w:rsid w:val="009E1770"/>
    <w:rsid w:val="009E2815"/>
    <w:rsid w:val="009E3E05"/>
    <w:rsid w:val="00A03CA4"/>
    <w:rsid w:val="00A076D2"/>
    <w:rsid w:val="00A31141"/>
    <w:rsid w:val="00A4627E"/>
    <w:rsid w:val="00A67A52"/>
    <w:rsid w:val="00A714AA"/>
    <w:rsid w:val="00A82B61"/>
    <w:rsid w:val="00AA68FF"/>
    <w:rsid w:val="00AD761A"/>
    <w:rsid w:val="00AE297F"/>
    <w:rsid w:val="00B00F47"/>
    <w:rsid w:val="00B128EE"/>
    <w:rsid w:val="00B1712C"/>
    <w:rsid w:val="00B2112D"/>
    <w:rsid w:val="00B34244"/>
    <w:rsid w:val="00B5019A"/>
    <w:rsid w:val="00B53152"/>
    <w:rsid w:val="00B77362"/>
    <w:rsid w:val="00B85C0F"/>
    <w:rsid w:val="00BA4FDA"/>
    <w:rsid w:val="00BB0F36"/>
    <w:rsid w:val="00BE26C7"/>
    <w:rsid w:val="00BE4F08"/>
    <w:rsid w:val="00BF087E"/>
    <w:rsid w:val="00BF137C"/>
    <w:rsid w:val="00C00491"/>
    <w:rsid w:val="00C2356D"/>
    <w:rsid w:val="00C32370"/>
    <w:rsid w:val="00C32767"/>
    <w:rsid w:val="00C45169"/>
    <w:rsid w:val="00C5512E"/>
    <w:rsid w:val="00C5705C"/>
    <w:rsid w:val="00C65CBA"/>
    <w:rsid w:val="00C67B4A"/>
    <w:rsid w:val="00C71D73"/>
    <w:rsid w:val="00C808FE"/>
    <w:rsid w:val="00C81899"/>
    <w:rsid w:val="00C832C2"/>
    <w:rsid w:val="00C84329"/>
    <w:rsid w:val="00C93FCC"/>
    <w:rsid w:val="00C9471F"/>
    <w:rsid w:val="00CA3FDD"/>
    <w:rsid w:val="00CB00C4"/>
    <w:rsid w:val="00CB0B38"/>
    <w:rsid w:val="00CD5324"/>
    <w:rsid w:val="00CE029F"/>
    <w:rsid w:val="00CF0BED"/>
    <w:rsid w:val="00CF4480"/>
    <w:rsid w:val="00CF7188"/>
    <w:rsid w:val="00D0621D"/>
    <w:rsid w:val="00D260E8"/>
    <w:rsid w:val="00D851C6"/>
    <w:rsid w:val="00DB0DF8"/>
    <w:rsid w:val="00DC6AE8"/>
    <w:rsid w:val="00DC7A92"/>
    <w:rsid w:val="00DD7E37"/>
    <w:rsid w:val="00DE6513"/>
    <w:rsid w:val="00DF1155"/>
    <w:rsid w:val="00E16B97"/>
    <w:rsid w:val="00E33452"/>
    <w:rsid w:val="00E4050C"/>
    <w:rsid w:val="00E41654"/>
    <w:rsid w:val="00E41FE7"/>
    <w:rsid w:val="00E557D7"/>
    <w:rsid w:val="00E55983"/>
    <w:rsid w:val="00E56B94"/>
    <w:rsid w:val="00E82E27"/>
    <w:rsid w:val="00E83835"/>
    <w:rsid w:val="00E96FBB"/>
    <w:rsid w:val="00E97CBD"/>
    <w:rsid w:val="00E97D81"/>
    <w:rsid w:val="00EA0BE8"/>
    <w:rsid w:val="00EA6D0E"/>
    <w:rsid w:val="00EB7346"/>
    <w:rsid w:val="00F42F4C"/>
    <w:rsid w:val="00F532B4"/>
    <w:rsid w:val="00F54D5E"/>
    <w:rsid w:val="00F60E80"/>
    <w:rsid w:val="00F82CFB"/>
    <w:rsid w:val="00F871B4"/>
    <w:rsid w:val="00F87B85"/>
    <w:rsid w:val="00FB6D94"/>
    <w:rsid w:val="00FC2EDD"/>
    <w:rsid w:val="00FD04BA"/>
    <w:rsid w:val="00FE3419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D53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32615921313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30C34D-D9CD-4FF4-B3FC-6ABBC066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758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energy</Company>
  <LinksUpToDate>false</LinksUpToDate>
  <CharactersWithSpaces>5233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1349</dc:creator>
  <dc:description>1815</dc:description>
  <cp:lastModifiedBy>Тимонин Виталий Николаевич</cp:lastModifiedBy>
  <cp:revision>551</cp:revision>
  <cp:lastPrinted>2019-02-07T14:29:00Z</cp:lastPrinted>
  <dcterms:created xsi:type="dcterms:W3CDTF">2019-09-13T12:08:00Z</dcterms:created>
  <dcterms:modified xsi:type="dcterms:W3CDTF">2026-04-28T08:24:00Z</dcterms:modified>
</cp:coreProperties>
</file>