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1D220E" w:rsidRDefault="005C7FB4" w:rsidP="00966A13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D220E">
        <w:rPr>
          <w:rFonts w:ascii="Times New Roman" w:hAnsi="Times New Roman"/>
          <w:sz w:val="24"/>
          <w:szCs w:val="24"/>
        </w:rPr>
        <w:t>Протокол №</w:t>
      </w:r>
      <w:r w:rsidR="00FC29C9" w:rsidRPr="001D220E">
        <w:rPr>
          <w:rFonts w:ascii="Times New Roman" w:hAnsi="Times New Roman"/>
          <w:sz w:val="24"/>
          <w:szCs w:val="24"/>
        </w:rPr>
        <w:t>РМР</w:t>
      </w:r>
      <w:r w:rsidR="00BB0A19" w:rsidRPr="001D220E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25243989"/>
          <w:placeholder>
            <w:docPart w:val="36E716200655432EBAFFDA047DCB73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408EE" w:rsidRPr="001D220E">
            <w:rPr>
              <w:rFonts w:ascii="Times New Roman" w:hAnsi="Times New Roman"/>
              <w:sz w:val="24"/>
              <w:szCs w:val="24"/>
            </w:rPr>
            <w:t>1439</w:t>
          </w:r>
        </w:sdtContent>
      </w:sdt>
    </w:p>
    <w:p w:rsidR="00B87117" w:rsidRPr="001D220E" w:rsidRDefault="00BF4712" w:rsidP="00966A13">
      <w:pPr>
        <w:widowControl w:val="0"/>
        <w:suppressAutoHyphens/>
        <w:spacing w:line="240" w:lineRule="auto"/>
        <w:ind w:left="-142" w:firstLine="0"/>
        <w:jc w:val="center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 xml:space="preserve">очно-заочного </w:t>
      </w:r>
      <w:r w:rsidR="00C6531C" w:rsidRPr="001D220E">
        <w:rPr>
          <w:b/>
          <w:sz w:val="24"/>
          <w:szCs w:val="24"/>
        </w:rPr>
        <w:t xml:space="preserve">заседания </w:t>
      </w:r>
      <w:r w:rsidR="007540F1" w:rsidRPr="001D220E">
        <w:rPr>
          <w:b/>
          <w:sz w:val="24"/>
          <w:szCs w:val="24"/>
        </w:rPr>
        <w:t>Постоянно действующей конкурсной</w:t>
      </w:r>
      <w:r w:rsidR="00C6531C" w:rsidRPr="001D220E">
        <w:rPr>
          <w:b/>
          <w:sz w:val="24"/>
          <w:szCs w:val="24"/>
        </w:rPr>
        <w:t xml:space="preserve"> комиссии</w:t>
      </w:r>
      <w:r w:rsidR="003D5DC2" w:rsidRPr="001D220E">
        <w:rPr>
          <w:b/>
          <w:sz w:val="24"/>
          <w:szCs w:val="24"/>
        </w:rPr>
        <w:t xml:space="preserve"> (</w:t>
      </w:r>
      <w:r w:rsidR="006A288A" w:rsidRPr="001D220E">
        <w:rPr>
          <w:b/>
          <w:sz w:val="24"/>
          <w:szCs w:val="24"/>
        </w:rPr>
        <w:t xml:space="preserve">далее - </w:t>
      </w:r>
      <w:r w:rsidR="003D5DC2" w:rsidRPr="001D220E">
        <w:rPr>
          <w:b/>
          <w:sz w:val="24"/>
          <w:szCs w:val="24"/>
        </w:rPr>
        <w:t>Комиссия)</w:t>
      </w:r>
      <w:r w:rsidR="00C6531C" w:rsidRPr="001D220E">
        <w:rPr>
          <w:b/>
          <w:sz w:val="24"/>
          <w:szCs w:val="24"/>
        </w:rPr>
        <w:t xml:space="preserve"> </w:t>
      </w:r>
    </w:p>
    <w:p w:rsidR="00001D56" w:rsidRPr="001D220E" w:rsidRDefault="00C57E31" w:rsidP="00966A13">
      <w:pPr>
        <w:widowControl w:val="0"/>
        <w:suppressAutoHyphens/>
        <w:spacing w:line="240" w:lineRule="auto"/>
        <w:ind w:left="-142" w:firstLine="0"/>
        <w:jc w:val="center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>п</w:t>
      </w:r>
      <w:r w:rsidR="00C6531C" w:rsidRPr="001D220E">
        <w:rPr>
          <w:b/>
          <w:sz w:val="24"/>
          <w:szCs w:val="24"/>
        </w:rPr>
        <w:t>о</w:t>
      </w:r>
      <w:r w:rsidR="00101D45" w:rsidRPr="001D220E">
        <w:rPr>
          <w:b/>
          <w:sz w:val="24"/>
          <w:szCs w:val="24"/>
        </w:rPr>
        <w:t xml:space="preserve"> </w:t>
      </w:r>
      <w:r w:rsidRPr="001D220E">
        <w:rPr>
          <w:b/>
          <w:sz w:val="24"/>
          <w:szCs w:val="24"/>
        </w:rPr>
        <w:t>рассмотрению</w:t>
      </w:r>
      <w:r w:rsidR="00DE2B06" w:rsidRPr="001D220E">
        <w:rPr>
          <w:b/>
          <w:sz w:val="24"/>
          <w:szCs w:val="24"/>
        </w:rPr>
        <w:t xml:space="preserve"> и ранжированию</w:t>
      </w:r>
      <w:r w:rsidR="007540F1" w:rsidRPr="001D220E">
        <w:rPr>
          <w:b/>
          <w:sz w:val="24"/>
          <w:szCs w:val="24"/>
        </w:rPr>
        <w:t xml:space="preserve"> заявок участников </w:t>
      </w:r>
    </w:p>
    <w:p w:rsidR="00081789" w:rsidRPr="001D220E" w:rsidRDefault="00544971" w:rsidP="00242F00">
      <w:pPr>
        <w:widowControl w:val="0"/>
        <w:suppressAutoHyphens/>
        <w:spacing w:after="240" w:line="240" w:lineRule="auto"/>
        <w:ind w:left="-142" w:firstLine="0"/>
        <w:jc w:val="center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>(</w:t>
      </w:r>
      <w:r w:rsidRPr="001D220E">
        <w:rPr>
          <w:b/>
          <w:kern w:val="36"/>
          <w:sz w:val="24"/>
          <w:szCs w:val="24"/>
        </w:rPr>
        <w:t>Е</w:t>
      </w:r>
      <w:r w:rsidR="00605BD4" w:rsidRPr="001D220E">
        <w:rPr>
          <w:b/>
          <w:kern w:val="36"/>
          <w:sz w:val="24"/>
          <w:szCs w:val="24"/>
        </w:rPr>
        <w:t>ИС</w:t>
      </w:r>
      <w:r w:rsidRPr="001D220E">
        <w:rPr>
          <w:b/>
          <w:kern w:val="36"/>
          <w:sz w:val="24"/>
          <w:szCs w:val="24"/>
        </w:rPr>
        <w:t xml:space="preserve"> №</w:t>
      </w:r>
      <w:r w:rsidR="00001D56" w:rsidRPr="001D220E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25243991"/>
          <w:placeholder>
            <w:docPart w:val="ECA0C388B7F44FF2BDCF2B51F62F017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F17409" w:rsidRPr="001D220E">
            <w:rPr>
              <w:b/>
              <w:kern w:val="36"/>
              <w:sz w:val="24"/>
              <w:szCs w:val="24"/>
            </w:rPr>
            <w:t>32615940346</w:t>
          </w:r>
        </w:sdtContent>
      </w:sdt>
      <w:r w:rsidRPr="001D220E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1D220E" w:rsidRPr="001D220E" w:rsidTr="001D220E">
        <w:trPr>
          <w:trHeight w:val="476"/>
        </w:trPr>
        <w:tc>
          <w:tcPr>
            <w:tcW w:w="5103" w:type="dxa"/>
            <w:vAlign w:val="center"/>
          </w:tcPr>
          <w:p w:rsidR="00FD14E0" w:rsidRPr="001D220E" w:rsidRDefault="00FD14E0" w:rsidP="00062D24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1D220E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1D220E" w:rsidRDefault="00FD14E0" w:rsidP="00062D24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1D220E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1D220E" w:rsidRDefault="00FD14E0" w:rsidP="00062D24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1D220E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1D220E" w:rsidRPr="001D220E" w:rsidTr="001D220E">
        <w:trPr>
          <w:trHeight w:val="1023"/>
        </w:trPr>
        <w:tc>
          <w:tcPr>
            <w:tcW w:w="5103" w:type="dxa"/>
            <w:vAlign w:val="center"/>
          </w:tcPr>
          <w:p w:rsidR="00786113" w:rsidRPr="001D220E" w:rsidRDefault="00786113" w:rsidP="00786113">
            <w:pPr>
              <w:pStyle w:val="13"/>
              <w:suppressAutoHyphens/>
              <w:spacing w:after="40"/>
              <w:ind w:firstLine="0"/>
              <w:jc w:val="center"/>
              <w:rPr>
                <w:szCs w:val="24"/>
              </w:rPr>
            </w:pPr>
            <w:r w:rsidRPr="001D220E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786113" w:rsidRPr="001D220E" w:rsidRDefault="0060381B" w:rsidP="0060381B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1D220E">
              <w:rPr>
                <w:b/>
                <w:bCs/>
                <w:szCs w:val="24"/>
              </w:rPr>
              <w:t>05</w:t>
            </w:r>
            <w:r w:rsidR="00786113" w:rsidRPr="001D220E">
              <w:rPr>
                <w:b/>
                <w:bCs/>
                <w:szCs w:val="24"/>
              </w:rPr>
              <w:t>.0</w:t>
            </w:r>
            <w:r w:rsidRPr="001D220E">
              <w:rPr>
                <w:b/>
                <w:bCs/>
                <w:szCs w:val="24"/>
              </w:rPr>
              <w:t>5</w:t>
            </w:r>
            <w:r w:rsidR="00786113" w:rsidRPr="001D220E">
              <w:rPr>
                <w:b/>
                <w:bCs/>
                <w:szCs w:val="24"/>
              </w:rPr>
              <w:t>.2026</w:t>
            </w:r>
          </w:p>
        </w:tc>
        <w:tc>
          <w:tcPr>
            <w:tcW w:w="2552" w:type="dxa"/>
            <w:vAlign w:val="center"/>
          </w:tcPr>
          <w:p w:rsidR="00786113" w:rsidRPr="001D220E" w:rsidRDefault="0060381B" w:rsidP="0060381B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1D220E">
              <w:rPr>
                <w:b/>
                <w:bCs/>
                <w:szCs w:val="24"/>
              </w:rPr>
              <w:t>05</w:t>
            </w:r>
            <w:r w:rsidR="00786113" w:rsidRPr="001D220E">
              <w:rPr>
                <w:b/>
                <w:bCs/>
                <w:szCs w:val="24"/>
              </w:rPr>
              <w:t>.0</w:t>
            </w:r>
            <w:r w:rsidRPr="001D220E">
              <w:rPr>
                <w:b/>
                <w:bCs/>
                <w:szCs w:val="24"/>
              </w:rPr>
              <w:t>5</w:t>
            </w:r>
            <w:r w:rsidR="00786113" w:rsidRPr="001D220E">
              <w:rPr>
                <w:b/>
                <w:bCs/>
                <w:szCs w:val="24"/>
              </w:rPr>
              <w:t>.2026</w:t>
            </w:r>
          </w:p>
        </w:tc>
      </w:tr>
    </w:tbl>
    <w:p w:rsidR="007540F1" w:rsidRPr="001D220E" w:rsidRDefault="0064616F" w:rsidP="00242F00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7F3E63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0D2583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7F3E63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) </w:t>
      </w:r>
      <w:r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544971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</w:t>
      </w:r>
      <w:r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605BD4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«РАД» </w:t>
      </w:r>
      <w:r w:rsidR="00544971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(</w:t>
      </w:r>
      <w:r w:rsidR="00605BD4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https://tender.lot-online.ru</w:t>
      </w:r>
      <w:r w:rsidR="00544971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</w:t>
      </w:r>
      <w:r w:rsidR="009A46CE"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1D220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правилам работы данной системы. </w:t>
      </w:r>
    </w:p>
    <w:p w:rsidR="00947D97" w:rsidRPr="001D220E" w:rsidRDefault="00947D97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1D220E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F17409" w:rsidRPr="001D220E" w:rsidRDefault="00934DEC" w:rsidP="00F17409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1D220E">
        <w:rPr>
          <w:sz w:val="24"/>
          <w:szCs w:val="24"/>
          <w:u w:val="single"/>
        </w:rPr>
        <w:t xml:space="preserve">Предмет </w:t>
      </w:r>
      <w:r w:rsidR="000D2583" w:rsidRPr="001D220E">
        <w:rPr>
          <w:sz w:val="24"/>
          <w:szCs w:val="24"/>
          <w:u w:val="single"/>
        </w:rPr>
        <w:t>закупки</w:t>
      </w:r>
      <w:r w:rsidRPr="001D220E">
        <w:rPr>
          <w:sz w:val="24"/>
          <w:szCs w:val="24"/>
          <w:u w:val="single"/>
        </w:rPr>
        <w:t>:</w:t>
      </w:r>
      <w:r w:rsidRPr="001D220E">
        <w:rPr>
          <w:sz w:val="24"/>
          <w:szCs w:val="24"/>
        </w:rPr>
        <w:t xml:space="preserve"> </w:t>
      </w:r>
      <w:r w:rsidR="00F17409" w:rsidRPr="001D220E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F17409" w:rsidRPr="001D220E">
        <w:rPr>
          <w:snapToGrid/>
          <w:sz w:val="24"/>
          <w:szCs w:val="24"/>
        </w:rPr>
        <w:t xml:space="preserve">СМР, ПНР, материалы, оборудование по титулу: Строительство ТП-10/0,4кВ с тр-ми 2х1000кВА, 2КЛ-10кВ от КЛ направлением ТП-10/0,4кВ № 30649 - ТП-10/0,4кВ № 21945 до сооруж. ТП-10/0,4кВ, 2КЛ-10кВ от ТП-10/0,4кВ № 30649 до сооруж. ТП-10/0,4кВ, в т.ч. ПИР: г.Москва, ул.Енисейская, вл.1 для нужд МКС – филиала </w:t>
      </w:r>
      <w:r w:rsidR="00F17409" w:rsidRPr="001D220E">
        <w:rPr>
          <w:bCs/>
          <w:snapToGrid/>
          <w:sz w:val="24"/>
          <w:szCs w:val="24"/>
        </w:rPr>
        <w:t>ПАО «Россети Московский регион»</w:t>
      </w:r>
      <w:r w:rsidR="00F17409" w:rsidRPr="001D220E">
        <w:rPr>
          <w:rFonts w:eastAsiaTheme="minorEastAsia"/>
          <w:snapToGrid/>
          <w:sz w:val="24"/>
          <w:szCs w:val="24"/>
        </w:rPr>
        <w:t xml:space="preserve">. </w:t>
      </w:r>
    </w:p>
    <w:p w:rsidR="00F17409" w:rsidRPr="001D220E" w:rsidRDefault="00F17409" w:rsidP="00F17409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1D220E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1D220E">
        <w:rPr>
          <w:rFonts w:eastAsiaTheme="minorEastAsia"/>
          <w:snapToGrid/>
          <w:sz w:val="24"/>
          <w:szCs w:val="24"/>
          <w:u w:val="single"/>
        </w:rPr>
        <w:t>закупки</w:t>
      </w:r>
      <w:r w:rsidRPr="001D220E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1D220E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1D220E">
        <w:rPr>
          <w:rFonts w:eastAsiaTheme="minorEastAsia"/>
          <w:bCs/>
          <w:snapToGrid/>
          <w:sz w:val="24"/>
          <w:szCs w:val="24"/>
        </w:rPr>
        <w:br/>
      </w:r>
      <w:r w:rsidRPr="001D220E">
        <w:rPr>
          <w:snapToGrid/>
          <w:sz w:val="24"/>
          <w:szCs w:val="24"/>
        </w:rPr>
        <w:t>№ 1498р от 24.12.2025</w:t>
      </w:r>
    </w:p>
    <w:p w:rsidR="00F17409" w:rsidRPr="001D220E" w:rsidRDefault="00F17409" w:rsidP="00F17409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1D220E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1D220E">
        <w:rPr>
          <w:rFonts w:eastAsiaTheme="minorEastAsia"/>
          <w:snapToGrid/>
          <w:sz w:val="24"/>
          <w:szCs w:val="24"/>
        </w:rPr>
        <w:t xml:space="preserve">: </w:t>
      </w:r>
      <w:r w:rsidRPr="001D220E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1D220E" w:rsidRPr="001D220E" w:rsidTr="001D220E">
        <w:trPr>
          <w:trHeight w:val="682"/>
        </w:trPr>
        <w:tc>
          <w:tcPr>
            <w:tcW w:w="5103" w:type="dxa"/>
            <w:vAlign w:val="center"/>
          </w:tcPr>
          <w:p w:rsidR="00F17409" w:rsidRPr="001D220E" w:rsidRDefault="00F17409" w:rsidP="00F17409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D220E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F17409" w:rsidRPr="001D220E" w:rsidRDefault="00F17409" w:rsidP="00F17409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D220E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F17409" w:rsidRPr="001D220E" w:rsidTr="004C4379">
        <w:trPr>
          <w:trHeight w:val="798"/>
        </w:trPr>
        <w:tc>
          <w:tcPr>
            <w:tcW w:w="5103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1D220E">
              <w:rPr>
                <w:rFonts w:eastAsiaTheme="minorEastAsia"/>
                <w:b/>
                <w:snapToGrid/>
                <w:sz w:val="24"/>
                <w:szCs w:val="24"/>
              </w:rPr>
              <w:t xml:space="preserve">46 226 751,60 </w:t>
            </w:r>
            <w:r w:rsidRPr="001D220E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F17409" w:rsidRPr="001D220E" w:rsidRDefault="00F17409" w:rsidP="00F17409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1D220E">
              <w:rPr>
                <w:rFonts w:eastAsiaTheme="minorEastAsia"/>
                <w:snapToGrid/>
                <w:sz w:val="24"/>
                <w:szCs w:val="24"/>
              </w:rPr>
              <w:t>С даты подписания договора</w:t>
            </w:r>
          </w:p>
          <w:p w:rsidR="00F17409" w:rsidRPr="001D220E" w:rsidRDefault="00F17409" w:rsidP="00F17409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1D220E">
              <w:rPr>
                <w:snapToGrid/>
                <w:sz w:val="24"/>
                <w:szCs w:val="24"/>
              </w:rPr>
              <w:t>по 31 июля 2026г.</w:t>
            </w:r>
          </w:p>
        </w:tc>
      </w:tr>
    </w:tbl>
    <w:p w:rsidR="0089613E" w:rsidRPr="001D220E" w:rsidRDefault="0089613E" w:rsidP="00F17409">
      <w:pPr>
        <w:widowControl w:val="0"/>
        <w:spacing w:line="240" w:lineRule="auto"/>
        <w:ind w:firstLine="0"/>
        <w:rPr>
          <w:sz w:val="24"/>
          <w:szCs w:val="24"/>
        </w:rPr>
      </w:pPr>
    </w:p>
    <w:p w:rsidR="008F03CA" w:rsidRPr="001D220E" w:rsidRDefault="008F03CA" w:rsidP="00966A13">
      <w:pPr>
        <w:widowControl w:val="0"/>
        <w:suppressAutoHyphens/>
        <w:spacing w:line="240" w:lineRule="auto"/>
        <w:ind w:firstLine="0"/>
        <w:outlineLvl w:val="0"/>
        <w:rPr>
          <w:bCs/>
          <w:snapToGrid/>
          <w:kern w:val="28"/>
          <w:sz w:val="24"/>
          <w:szCs w:val="24"/>
        </w:rPr>
      </w:pPr>
      <w:r w:rsidRPr="001D220E">
        <w:rPr>
          <w:sz w:val="24"/>
          <w:szCs w:val="24"/>
        </w:rPr>
        <w:t>В очном заседании Комиссии принимали участие:</w:t>
      </w:r>
    </w:p>
    <w:p w:rsidR="001D0F9E" w:rsidRPr="001D220E" w:rsidRDefault="001D0F9E" w:rsidP="001D0F9E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1D220E">
        <w:rPr>
          <w:b/>
          <w:bCs/>
          <w:sz w:val="24"/>
          <w:szCs w:val="24"/>
        </w:rPr>
        <w:t>Заместитель председателя Комиссии:</w:t>
      </w:r>
    </w:p>
    <w:p w:rsidR="001D0F9E" w:rsidRPr="001D220E" w:rsidRDefault="001D0F9E" w:rsidP="001D0F9E">
      <w:pPr>
        <w:widowControl w:val="0"/>
        <w:suppressAutoHyphens/>
        <w:spacing w:line="240" w:lineRule="auto"/>
        <w:ind w:firstLine="0"/>
        <w:rPr>
          <w:bCs/>
          <w:sz w:val="24"/>
          <w:szCs w:val="24"/>
        </w:rPr>
      </w:pPr>
      <w:r w:rsidRPr="001D220E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1D0F9E" w:rsidRPr="001D220E" w:rsidRDefault="001D0F9E" w:rsidP="001D0F9E">
      <w:pPr>
        <w:widowControl w:val="0"/>
        <w:spacing w:line="240" w:lineRule="auto"/>
        <w:ind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0" w:name="Заместители"/>
      <w:bookmarkEnd w:id="0"/>
      <w:r w:rsidRPr="001D220E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1D0F9E" w:rsidRPr="001D220E" w:rsidRDefault="001D0F9E" w:rsidP="001D0F9E">
      <w:pPr>
        <w:spacing w:line="240" w:lineRule="auto"/>
        <w:ind w:firstLine="0"/>
        <w:rPr>
          <w:snapToGrid/>
          <w:sz w:val="24"/>
          <w:szCs w:val="24"/>
        </w:rPr>
      </w:pPr>
      <w:r w:rsidRPr="001D220E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1D0F9E" w:rsidRPr="001D220E" w:rsidRDefault="001D0F9E" w:rsidP="001D0F9E">
      <w:pPr>
        <w:spacing w:line="240" w:lineRule="auto"/>
        <w:ind w:firstLine="0"/>
        <w:rPr>
          <w:snapToGrid/>
          <w:sz w:val="24"/>
          <w:szCs w:val="24"/>
        </w:rPr>
      </w:pPr>
      <w:r w:rsidRPr="001D220E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1D0F9E" w:rsidRPr="001D220E" w:rsidRDefault="001D0F9E" w:rsidP="001D0F9E">
      <w:pPr>
        <w:spacing w:line="240" w:lineRule="auto"/>
        <w:ind w:firstLine="0"/>
        <w:rPr>
          <w:snapToGrid/>
          <w:sz w:val="24"/>
          <w:szCs w:val="24"/>
        </w:rPr>
      </w:pPr>
      <w:r w:rsidRPr="001D220E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1D0F9E" w:rsidRPr="001D220E" w:rsidRDefault="001D0F9E" w:rsidP="001D0F9E">
      <w:pPr>
        <w:spacing w:line="240" w:lineRule="auto"/>
        <w:ind w:firstLine="0"/>
        <w:rPr>
          <w:snapToGrid/>
          <w:sz w:val="24"/>
          <w:szCs w:val="24"/>
        </w:rPr>
      </w:pPr>
      <w:r w:rsidRPr="001D220E">
        <w:rPr>
          <w:snapToGrid/>
          <w:sz w:val="24"/>
          <w:szCs w:val="24"/>
        </w:rPr>
        <w:t xml:space="preserve">Аносов Н.А. – Начальник управления организации технического обслуживания и ремонтов </w:t>
      </w:r>
      <w:r w:rsidRPr="001D220E">
        <w:rPr>
          <w:snapToGrid/>
          <w:sz w:val="24"/>
          <w:szCs w:val="24"/>
        </w:rPr>
        <w:br/>
        <w:t>ПАО «Россети Московский регион»</w:t>
      </w:r>
    </w:p>
    <w:p w:rsidR="001D0F9E" w:rsidRPr="001D220E" w:rsidRDefault="001D0F9E" w:rsidP="001D0F9E">
      <w:pPr>
        <w:spacing w:line="240" w:lineRule="auto"/>
        <w:ind w:firstLine="0"/>
        <w:rPr>
          <w:snapToGrid/>
          <w:sz w:val="24"/>
          <w:szCs w:val="24"/>
        </w:rPr>
      </w:pPr>
      <w:r w:rsidRPr="001D220E">
        <w:rPr>
          <w:snapToGrid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1D0F9E" w:rsidRPr="001D220E" w:rsidRDefault="001D0F9E" w:rsidP="001D0F9E">
      <w:pPr>
        <w:widowControl w:val="0"/>
        <w:tabs>
          <w:tab w:val="left" w:pos="708"/>
        </w:tabs>
        <w:snapToGrid w:val="0"/>
        <w:spacing w:line="240" w:lineRule="auto"/>
        <w:ind w:firstLine="0"/>
        <w:rPr>
          <w:bCs/>
          <w:iCs/>
          <w:snapToGrid/>
          <w:sz w:val="24"/>
          <w:szCs w:val="24"/>
        </w:rPr>
      </w:pPr>
      <w:r w:rsidRPr="001D220E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1D220E">
        <w:rPr>
          <w:bCs/>
          <w:iCs/>
          <w:snapToGrid/>
          <w:sz w:val="24"/>
          <w:szCs w:val="24"/>
        </w:rPr>
        <w:t>;</w:t>
      </w:r>
    </w:p>
    <w:p w:rsidR="001D0F9E" w:rsidRPr="001D220E" w:rsidRDefault="001D0F9E" w:rsidP="001D0F9E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1D220E">
        <w:rPr>
          <w:b/>
          <w:bCs/>
          <w:sz w:val="24"/>
          <w:szCs w:val="24"/>
        </w:rPr>
        <w:t xml:space="preserve">Секретарь Комиссии (с правом голоса): </w:t>
      </w:r>
    </w:p>
    <w:p w:rsidR="001D0F9E" w:rsidRPr="001D220E" w:rsidRDefault="001D0F9E" w:rsidP="001D0F9E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1D220E">
        <w:rPr>
          <w:sz w:val="24"/>
          <w:szCs w:val="24"/>
        </w:rPr>
        <w:t>Гусев К.В.</w:t>
      </w:r>
      <w:r w:rsidRPr="001D220E">
        <w:rPr>
          <w:bCs/>
          <w:sz w:val="24"/>
          <w:szCs w:val="24"/>
        </w:rPr>
        <w:t xml:space="preserve"> – </w:t>
      </w:r>
      <w:r w:rsidRPr="001D220E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1D220E">
        <w:rPr>
          <w:sz w:val="24"/>
          <w:szCs w:val="24"/>
        </w:rPr>
        <w:t>.</w:t>
      </w:r>
      <w:r w:rsidRPr="001D220E">
        <w:rPr>
          <w:b/>
          <w:bCs/>
          <w:sz w:val="24"/>
          <w:szCs w:val="24"/>
        </w:rPr>
        <w:t xml:space="preserve"> </w:t>
      </w:r>
    </w:p>
    <w:p w:rsidR="001D0F9E" w:rsidRPr="001D220E" w:rsidRDefault="001D0F9E" w:rsidP="001D0F9E">
      <w:pPr>
        <w:keepNext/>
        <w:keepLines/>
        <w:widowControl w:val="0"/>
        <w:spacing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1D220E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1D0F9E" w:rsidRPr="001D220E" w:rsidRDefault="001D0F9E" w:rsidP="001D0F9E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1D220E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1D0F9E" w:rsidRPr="001D220E" w:rsidRDefault="001D0F9E" w:rsidP="001D0F9E">
      <w:pPr>
        <w:keepNext/>
        <w:keepLines/>
        <w:widowControl w:val="0"/>
        <w:spacing w:before="120"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1D220E">
        <w:rPr>
          <w:rFonts w:eastAsia="Calibri"/>
          <w:b/>
          <w:snapToGrid/>
          <w:sz w:val="24"/>
          <w:szCs w:val="24"/>
          <w:lang w:eastAsia="en-US"/>
        </w:rPr>
        <w:lastRenderedPageBreak/>
        <w:t xml:space="preserve">Заочное голосование по опросным листам: </w:t>
      </w:r>
    </w:p>
    <w:p w:rsidR="001D0F9E" w:rsidRPr="001D220E" w:rsidRDefault="001D0F9E" w:rsidP="001D0F9E">
      <w:pPr>
        <w:keepNext/>
        <w:keepLines/>
        <w:widowControl w:val="0"/>
        <w:spacing w:line="240" w:lineRule="auto"/>
        <w:ind w:right="-23" w:firstLine="0"/>
        <w:rPr>
          <w:rFonts w:eastAsia="Calibri"/>
          <w:b/>
          <w:snapToGrid/>
          <w:sz w:val="24"/>
          <w:szCs w:val="24"/>
          <w:lang w:eastAsia="en-US"/>
        </w:rPr>
      </w:pPr>
      <w:r w:rsidRPr="001D220E">
        <w:rPr>
          <w:rFonts w:eastAsia="Calibri"/>
          <w:b/>
          <w:snapToGrid/>
          <w:sz w:val="24"/>
          <w:szCs w:val="24"/>
          <w:lang w:eastAsia="en-US"/>
        </w:rPr>
        <w:t>Члены Комиссии:</w:t>
      </w:r>
    </w:p>
    <w:p w:rsidR="001D0F9E" w:rsidRPr="001D220E" w:rsidRDefault="001D0F9E" w:rsidP="001D0F9E">
      <w:pPr>
        <w:keepNext/>
        <w:keepLines/>
        <w:widowControl w:val="0"/>
        <w:spacing w:line="240" w:lineRule="auto"/>
        <w:ind w:right="-23" w:firstLine="0"/>
        <w:rPr>
          <w:rFonts w:eastAsia="Calibri"/>
          <w:b/>
          <w:snapToGrid/>
          <w:sz w:val="24"/>
          <w:szCs w:val="24"/>
          <w:lang w:eastAsia="en-US"/>
        </w:rPr>
      </w:pPr>
      <w:r w:rsidRPr="001D220E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1D0F9E" w:rsidRPr="001D220E" w:rsidRDefault="001D0F9E" w:rsidP="001D0F9E">
      <w:pPr>
        <w:widowControl w:val="0"/>
        <w:spacing w:line="240" w:lineRule="auto"/>
        <w:ind w:firstLine="0"/>
        <w:rPr>
          <w:rFonts w:eastAsia="Calibri"/>
          <w:snapToGrid/>
          <w:sz w:val="24"/>
          <w:szCs w:val="24"/>
          <w:lang w:eastAsia="en-US"/>
        </w:rPr>
      </w:pPr>
      <w:r w:rsidRPr="001D220E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</w:t>
      </w:r>
      <w:r w:rsidRPr="001D220E">
        <w:rPr>
          <w:rFonts w:eastAsia="Calibri"/>
          <w:snapToGrid/>
          <w:sz w:val="24"/>
          <w:szCs w:val="24"/>
          <w:lang w:eastAsia="en-US"/>
        </w:rPr>
        <w:t>;</w:t>
      </w:r>
    </w:p>
    <w:p w:rsidR="00227D8D" w:rsidRPr="001D220E" w:rsidRDefault="001D0F9E" w:rsidP="001D0F9E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1D220E">
        <w:rPr>
          <w:rFonts w:ascii="Times New Roman" w:hAnsi="Times New Roman"/>
          <w:bCs w:val="0"/>
          <w:snapToGrid w:val="0"/>
          <w:kern w:val="0"/>
          <w:sz w:val="24"/>
          <w:szCs w:val="24"/>
        </w:rPr>
        <w:t>В заседании приняли участие 10 из 18 членов Комиссии</w:t>
      </w:r>
      <w:r w:rsidR="003A27AF" w:rsidRPr="001D220E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1D220E" w:rsidRDefault="00227D8D" w:rsidP="00966A13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1D220E">
        <w:rPr>
          <w:rFonts w:ascii="Times New Roman" w:hAnsi="Times New Roman"/>
          <w:sz w:val="24"/>
          <w:szCs w:val="24"/>
        </w:rPr>
        <w:t>Кворум имеется</w:t>
      </w:r>
      <w:r w:rsidR="003D5DC2" w:rsidRPr="001D220E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1D220E" w:rsidRDefault="003D5DC2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bookmarkStart w:id="1" w:name="Комиссия"/>
      <w:bookmarkEnd w:id="1"/>
      <w:r w:rsidRPr="001D220E">
        <w:rPr>
          <w:rFonts w:ascii="Times New Roman" w:hAnsi="Times New Roman"/>
          <w:sz w:val="24"/>
          <w:szCs w:val="24"/>
        </w:rPr>
        <w:t>ПОСТУПИВШИЕ ЗАЯВКИ:</w:t>
      </w:r>
    </w:p>
    <w:p w:rsidR="003D5DC2" w:rsidRPr="001D220E" w:rsidRDefault="003D5DC2" w:rsidP="00966A13">
      <w:pPr>
        <w:pStyle w:val="1"/>
        <w:keepNext w:val="0"/>
        <w:keepLines w:val="0"/>
        <w:widowControl w:val="0"/>
        <w:numPr>
          <w:ilvl w:val="0"/>
          <w:numId w:val="0"/>
        </w:numPr>
        <w:spacing w:before="120" w:after="120"/>
        <w:rPr>
          <w:rFonts w:ascii="Times New Roman" w:hAnsi="Times New Roman"/>
          <w:b w:val="0"/>
          <w:sz w:val="24"/>
          <w:szCs w:val="24"/>
        </w:rPr>
      </w:pPr>
      <w:r w:rsidRPr="001D220E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1D220E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1D220E" w:rsidRPr="001D220E" w:rsidTr="001D220E">
        <w:trPr>
          <w:trHeight w:val="641"/>
        </w:trPr>
        <w:tc>
          <w:tcPr>
            <w:tcW w:w="567" w:type="dxa"/>
            <w:shd w:val="clear" w:color="auto" w:fill="auto"/>
            <w:vAlign w:val="center"/>
          </w:tcPr>
          <w:p w:rsidR="00A30F58" w:rsidRPr="001D220E" w:rsidRDefault="00A30F58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30F58" w:rsidRPr="001D220E" w:rsidRDefault="00C0128E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1D56" w:rsidRPr="001D220E" w:rsidRDefault="00A30F58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A30F58" w:rsidRPr="001D220E" w:rsidRDefault="00A30F58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 xml:space="preserve"> (мск. время)</w:t>
            </w:r>
          </w:p>
        </w:tc>
      </w:tr>
      <w:tr w:rsidR="001D220E" w:rsidRPr="001D220E" w:rsidTr="001D220E">
        <w:trPr>
          <w:trHeight w:val="1044"/>
        </w:trPr>
        <w:tc>
          <w:tcPr>
            <w:tcW w:w="567" w:type="dxa"/>
            <w:shd w:val="clear" w:color="auto" w:fill="auto"/>
            <w:vAlign w:val="center"/>
          </w:tcPr>
          <w:p w:rsidR="00F17409" w:rsidRPr="001D220E" w:rsidRDefault="00F17409" w:rsidP="00F17409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F17409" w:rsidRPr="001D220E" w:rsidRDefault="00F17409" w:rsidP="00F17409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ООО "СК СИСТЕМА" (140070, МО, г. Люберцы, раб. пос. Томилино, ул.Гаршина, дом 11, пом. 11)</w:t>
            </w:r>
          </w:p>
        </w:tc>
        <w:tc>
          <w:tcPr>
            <w:tcW w:w="2835" w:type="dxa"/>
            <w:vAlign w:val="center"/>
          </w:tcPr>
          <w:p w:rsidR="00F17409" w:rsidRPr="001D220E" w:rsidRDefault="00F17409" w:rsidP="00F17409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27.04.2026 09:30:08</w:t>
            </w:r>
          </w:p>
        </w:tc>
      </w:tr>
      <w:tr w:rsidR="001D220E" w:rsidRPr="001D220E" w:rsidTr="001D220E">
        <w:trPr>
          <w:trHeight w:val="1044"/>
        </w:trPr>
        <w:tc>
          <w:tcPr>
            <w:tcW w:w="567" w:type="dxa"/>
            <w:shd w:val="clear" w:color="auto" w:fill="auto"/>
            <w:vAlign w:val="center"/>
          </w:tcPr>
          <w:p w:rsidR="00F17409" w:rsidRPr="001D220E" w:rsidRDefault="00F17409" w:rsidP="00F17409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F17409" w:rsidRPr="001D220E" w:rsidRDefault="00F17409" w:rsidP="00F17409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ООО «МОНБЛАН ИНЖИНИРИНГ» (119192, г.Москва, ул.Мосфильмовская, д.74Б, эт.19, оф.219)</w:t>
            </w:r>
          </w:p>
        </w:tc>
        <w:tc>
          <w:tcPr>
            <w:tcW w:w="2835" w:type="dxa"/>
            <w:vAlign w:val="center"/>
          </w:tcPr>
          <w:p w:rsidR="00F17409" w:rsidRPr="001D220E" w:rsidRDefault="00F17409" w:rsidP="00F17409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b w:val="0"/>
                <w:sz w:val="24"/>
                <w:szCs w:val="24"/>
              </w:rPr>
              <w:t>28.04.2026 16:08:57</w:t>
            </w:r>
          </w:p>
        </w:tc>
      </w:tr>
      <w:tr w:rsidR="001D220E" w:rsidRPr="001D220E" w:rsidTr="001D220E">
        <w:trPr>
          <w:trHeight w:val="561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934D6" w:rsidRPr="001D220E" w:rsidRDefault="00A934D6" w:rsidP="00062D2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220E">
              <w:rPr>
                <w:rFonts w:ascii="Times New Roman" w:hAnsi="Times New Roman"/>
                <w:sz w:val="24"/>
                <w:szCs w:val="24"/>
              </w:rPr>
              <w:t xml:space="preserve">Всего поступило </w:t>
            </w:r>
            <w:r w:rsidR="00986680" w:rsidRPr="001D220E">
              <w:rPr>
                <w:rFonts w:ascii="Times New Roman" w:hAnsi="Times New Roman"/>
                <w:sz w:val="24"/>
                <w:szCs w:val="24"/>
              </w:rPr>
              <w:t>2</w:t>
            </w:r>
            <w:r w:rsidR="0053738B" w:rsidRPr="001D2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20E">
              <w:rPr>
                <w:rFonts w:ascii="Times New Roman" w:hAnsi="Times New Roman"/>
                <w:sz w:val="24"/>
                <w:szCs w:val="24"/>
              </w:rPr>
              <w:t>заявки</w:t>
            </w:r>
          </w:p>
        </w:tc>
      </w:tr>
    </w:tbl>
    <w:p w:rsidR="00217E27" w:rsidRPr="001D220E" w:rsidRDefault="006811F2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400" w:after="40"/>
        <w:ind w:left="567" w:hanging="567"/>
        <w:rPr>
          <w:rFonts w:ascii="Times New Roman" w:hAnsi="Times New Roman"/>
          <w:sz w:val="24"/>
          <w:szCs w:val="24"/>
        </w:rPr>
      </w:pPr>
      <w:r w:rsidRPr="001D220E">
        <w:rPr>
          <w:rFonts w:ascii="Times New Roman" w:hAnsi="Times New Roman"/>
          <w:sz w:val="24"/>
          <w:szCs w:val="24"/>
        </w:rPr>
        <w:t>ВОПРОСЫ</w:t>
      </w:r>
      <w:r w:rsidR="00512038" w:rsidRPr="001D220E">
        <w:rPr>
          <w:rFonts w:ascii="Times New Roman" w:hAnsi="Times New Roman"/>
          <w:sz w:val="24"/>
          <w:szCs w:val="24"/>
        </w:rPr>
        <w:t xml:space="preserve"> </w:t>
      </w:r>
      <w:r w:rsidRPr="001D220E">
        <w:rPr>
          <w:rFonts w:ascii="Times New Roman" w:hAnsi="Times New Roman"/>
          <w:sz w:val="24"/>
          <w:szCs w:val="24"/>
        </w:rPr>
        <w:t>КОМИССИИ:</w:t>
      </w:r>
    </w:p>
    <w:p w:rsidR="00D20A12" w:rsidRPr="001D220E" w:rsidRDefault="001B36AC" w:rsidP="00F17409">
      <w:pPr>
        <w:pStyle w:val="16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left="567" w:hanging="567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>О рассмотрении индивидуальных экспертных заключений</w:t>
      </w:r>
    </w:p>
    <w:p w:rsidR="00C532A5" w:rsidRPr="001D220E" w:rsidRDefault="00DD1136" w:rsidP="00F17409">
      <w:pPr>
        <w:pStyle w:val="16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left="567" w:hanging="567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 xml:space="preserve">О рассмотрении </w:t>
      </w:r>
      <w:r w:rsidR="00C0128E" w:rsidRPr="001D220E">
        <w:rPr>
          <w:b/>
          <w:sz w:val="24"/>
          <w:szCs w:val="24"/>
        </w:rPr>
        <w:t>Заявок</w:t>
      </w:r>
      <w:r w:rsidRPr="001D220E">
        <w:rPr>
          <w:b/>
          <w:sz w:val="24"/>
          <w:szCs w:val="24"/>
        </w:rPr>
        <w:t xml:space="preserve"> Участников</w:t>
      </w:r>
      <w:bookmarkStart w:id="2" w:name="_GoBack"/>
      <w:bookmarkEnd w:id="2"/>
    </w:p>
    <w:p w:rsidR="000556F2" w:rsidRPr="001D220E" w:rsidRDefault="000556F2" w:rsidP="00F17409">
      <w:pPr>
        <w:pStyle w:val="16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left="567" w:hanging="567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 xml:space="preserve">О ранжировании </w:t>
      </w:r>
      <w:r w:rsidR="002A3502" w:rsidRPr="001D220E">
        <w:rPr>
          <w:b/>
          <w:sz w:val="24"/>
          <w:szCs w:val="24"/>
        </w:rPr>
        <w:t>Заявок</w:t>
      </w:r>
      <w:r w:rsidR="00DD31B8" w:rsidRPr="001D220E">
        <w:rPr>
          <w:b/>
          <w:sz w:val="24"/>
          <w:szCs w:val="24"/>
        </w:rPr>
        <w:t xml:space="preserve"> участников</w:t>
      </w:r>
    </w:p>
    <w:p w:rsidR="00654872" w:rsidRPr="001D220E" w:rsidRDefault="000556F2" w:rsidP="00F17409">
      <w:pPr>
        <w:pStyle w:val="16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left="567" w:hanging="567"/>
        <w:rPr>
          <w:b/>
          <w:sz w:val="24"/>
          <w:szCs w:val="24"/>
        </w:rPr>
      </w:pPr>
      <w:r w:rsidRPr="001D220E">
        <w:rPr>
          <w:b/>
          <w:sz w:val="24"/>
          <w:szCs w:val="24"/>
        </w:rPr>
        <w:t xml:space="preserve">О </w:t>
      </w:r>
      <w:r w:rsidR="00DD31B8" w:rsidRPr="001D220E">
        <w:rPr>
          <w:b/>
          <w:sz w:val="24"/>
          <w:szCs w:val="24"/>
        </w:rPr>
        <w:t>проведении процедуры переторжки</w:t>
      </w:r>
    </w:p>
    <w:p w:rsidR="00B16EAE" w:rsidRPr="001D220E" w:rsidRDefault="00B16EAE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1D220E">
        <w:rPr>
          <w:rFonts w:ascii="Times New Roman" w:hAnsi="Times New Roman"/>
          <w:sz w:val="24"/>
          <w:szCs w:val="24"/>
        </w:rPr>
        <w:t>РЕШИЛИ:</w:t>
      </w:r>
    </w:p>
    <w:p w:rsidR="00515754" w:rsidRPr="001D220E" w:rsidRDefault="001B36AC" w:rsidP="00F17409">
      <w:pPr>
        <w:pStyle w:val="af9"/>
        <w:widowControl w:val="0"/>
        <w:numPr>
          <w:ilvl w:val="0"/>
          <w:numId w:val="5"/>
        </w:numPr>
        <w:tabs>
          <w:tab w:val="left" w:pos="0"/>
          <w:tab w:val="left" w:pos="567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>Рассмотреть индивидуальные экспертные заключения</w:t>
      </w:r>
      <w:r w:rsidR="00142F29" w:rsidRPr="001D220E">
        <w:rPr>
          <w:sz w:val="24"/>
          <w:szCs w:val="24"/>
        </w:rPr>
        <w:t>.</w:t>
      </w:r>
    </w:p>
    <w:p w:rsidR="002A3502" w:rsidRPr="001D220E" w:rsidRDefault="000556F2" w:rsidP="00F17409">
      <w:pPr>
        <w:pStyle w:val="af9"/>
        <w:widowControl w:val="0"/>
        <w:numPr>
          <w:ilvl w:val="0"/>
          <w:numId w:val="5"/>
        </w:numPr>
        <w:tabs>
          <w:tab w:val="left" w:pos="0"/>
          <w:tab w:val="left" w:pos="567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</w:t>
      </w:r>
      <w:r w:rsidR="00417ACC" w:rsidRPr="001D220E">
        <w:rPr>
          <w:sz w:val="24"/>
          <w:szCs w:val="24"/>
        </w:rPr>
        <w:t xml:space="preserve"> З</w:t>
      </w:r>
      <w:r w:rsidR="00031D72" w:rsidRPr="001D220E">
        <w:rPr>
          <w:sz w:val="24"/>
          <w:szCs w:val="24"/>
        </w:rPr>
        <w:t>аявки участников</w:t>
      </w:r>
      <w:r w:rsidR="000037B8" w:rsidRPr="001D220E">
        <w:rPr>
          <w:rFonts w:eastAsia="Calibri"/>
          <w:sz w:val="24"/>
          <w:szCs w:val="24"/>
          <w:lang w:eastAsia="en-US"/>
        </w:rPr>
        <w:t xml:space="preserve"> </w:t>
      </w:r>
      <w:r w:rsidR="00F17409" w:rsidRPr="001D220E">
        <w:rPr>
          <w:sz w:val="24"/>
          <w:szCs w:val="24"/>
        </w:rPr>
        <w:t>ООО "СК СИСТЕМА" (140070, МО, г. Люберцы, раб. пос. Томилино, ул.Гаршина, дом 11, пом. 11)</w:t>
      </w:r>
      <w:r w:rsidR="00F619CA" w:rsidRPr="001D220E">
        <w:rPr>
          <w:sz w:val="24"/>
          <w:szCs w:val="24"/>
        </w:rPr>
        <w:t xml:space="preserve">, </w:t>
      </w:r>
      <w:r w:rsidR="00F17409" w:rsidRPr="001D220E">
        <w:rPr>
          <w:sz w:val="24"/>
          <w:szCs w:val="24"/>
        </w:rPr>
        <w:t>ООО «МОНБЛАН ИНЖИНИРИНГ» (119192, г.Москва, ул.Мосфильмовская, д.74Б, эт.19, оф.219)</w:t>
      </w:r>
      <w:r w:rsidR="000F1A23" w:rsidRPr="001D220E">
        <w:rPr>
          <w:sz w:val="24"/>
          <w:szCs w:val="24"/>
        </w:rPr>
        <w:t xml:space="preserve"> </w:t>
      </w:r>
      <w:r w:rsidR="00515754" w:rsidRPr="001D220E">
        <w:rPr>
          <w:sz w:val="24"/>
          <w:szCs w:val="24"/>
        </w:rPr>
        <w:t xml:space="preserve">соответствующими требованиям Извещения о проведении </w:t>
      </w:r>
      <w:r w:rsidR="000D2583" w:rsidRPr="001D220E">
        <w:rPr>
          <w:sz w:val="24"/>
          <w:szCs w:val="24"/>
        </w:rPr>
        <w:t xml:space="preserve">закупки </w:t>
      </w:r>
      <w:r w:rsidR="00515754" w:rsidRPr="001D220E">
        <w:rPr>
          <w:sz w:val="24"/>
          <w:szCs w:val="24"/>
        </w:rPr>
        <w:t>и допус</w:t>
      </w:r>
      <w:r w:rsidR="00E53392" w:rsidRPr="001D220E">
        <w:rPr>
          <w:sz w:val="24"/>
          <w:szCs w:val="24"/>
        </w:rPr>
        <w:t>тить к дальнейшему рассмотрению.</w:t>
      </w:r>
    </w:p>
    <w:p w:rsidR="00515754" w:rsidRPr="001D220E" w:rsidRDefault="00E53392" w:rsidP="00F17409">
      <w:pPr>
        <w:pStyle w:val="af9"/>
        <w:widowControl w:val="0"/>
        <w:tabs>
          <w:tab w:val="left" w:pos="0"/>
          <w:tab w:val="left" w:pos="567"/>
        </w:tabs>
        <w:spacing w:before="60"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>По итогам рассмотрения в</w:t>
      </w:r>
      <w:r w:rsidR="006A288A" w:rsidRPr="001D220E">
        <w:rPr>
          <w:sz w:val="24"/>
          <w:szCs w:val="24"/>
        </w:rPr>
        <w:t>сего допущено</w:t>
      </w:r>
      <w:r w:rsidR="00DD31B8" w:rsidRPr="001D220E">
        <w:rPr>
          <w:sz w:val="24"/>
          <w:szCs w:val="24"/>
        </w:rPr>
        <w:t xml:space="preserve"> -</w:t>
      </w:r>
      <w:r w:rsidR="006A288A" w:rsidRPr="001D220E">
        <w:rPr>
          <w:sz w:val="24"/>
          <w:szCs w:val="24"/>
        </w:rPr>
        <w:t xml:space="preserve"> </w:t>
      </w:r>
      <w:r w:rsidR="00986680" w:rsidRPr="001D220E">
        <w:rPr>
          <w:sz w:val="24"/>
          <w:szCs w:val="24"/>
        </w:rPr>
        <w:t>2</w:t>
      </w:r>
      <w:r w:rsidR="006A288A" w:rsidRPr="001D220E">
        <w:rPr>
          <w:sz w:val="24"/>
          <w:szCs w:val="24"/>
        </w:rPr>
        <w:t xml:space="preserve"> заяв</w:t>
      </w:r>
      <w:r w:rsidR="003732E4" w:rsidRPr="001D220E">
        <w:rPr>
          <w:sz w:val="24"/>
          <w:szCs w:val="24"/>
        </w:rPr>
        <w:t>ки</w:t>
      </w:r>
      <w:r w:rsidR="006A288A" w:rsidRPr="001D220E">
        <w:rPr>
          <w:sz w:val="24"/>
          <w:szCs w:val="24"/>
        </w:rPr>
        <w:t>.</w:t>
      </w:r>
    </w:p>
    <w:p w:rsidR="00E53392" w:rsidRPr="001D220E" w:rsidRDefault="00E53392" w:rsidP="00F17409">
      <w:pPr>
        <w:pStyle w:val="af9"/>
        <w:widowControl w:val="0"/>
        <w:tabs>
          <w:tab w:val="left" w:pos="0"/>
          <w:tab w:val="left" w:pos="567"/>
        </w:tabs>
        <w:spacing w:after="80"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>По итогам рассмотрения всего отклонено</w:t>
      </w:r>
      <w:r w:rsidR="00951CFE" w:rsidRPr="001D220E">
        <w:rPr>
          <w:sz w:val="24"/>
          <w:szCs w:val="24"/>
        </w:rPr>
        <w:t xml:space="preserve"> </w:t>
      </w:r>
      <w:r w:rsidR="00DD31B8" w:rsidRPr="001D220E">
        <w:rPr>
          <w:sz w:val="24"/>
          <w:szCs w:val="24"/>
        </w:rPr>
        <w:t xml:space="preserve">- 0 </w:t>
      </w:r>
      <w:r w:rsidRPr="001D220E">
        <w:rPr>
          <w:sz w:val="24"/>
          <w:szCs w:val="24"/>
        </w:rPr>
        <w:t>заявок.</w:t>
      </w:r>
    </w:p>
    <w:p w:rsidR="000556F2" w:rsidRPr="001D220E" w:rsidRDefault="000556F2" w:rsidP="00F17409">
      <w:pPr>
        <w:pStyle w:val="af9"/>
        <w:widowControl w:val="0"/>
        <w:numPr>
          <w:ilvl w:val="0"/>
          <w:numId w:val="5"/>
        </w:numPr>
        <w:tabs>
          <w:tab w:val="left" w:pos="0"/>
          <w:tab w:val="left" w:pos="567"/>
        </w:tabs>
        <w:spacing w:after="80"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>Ранжировать допущенные заявки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2126"/>
        <w:gridCol w:w="1913"/>
        <w:gridCol w:w="1914"/>
      </w:tblGrid>
      <w:tr w:rsidR="001D220E" w:rsidRPr="001D220E" w:rsidTr="00BD3150">
        <w:trPr>
          <w:trHeight w:val="979"/>
        </w:trPr>
        <w:tc>
          <w:tcPr>
            <w:tcW w:w="1134" w:type="dxa"/>
            <w:vAlign w:val="center"/>
          </w:tcPr>
          <w:p w:rsidR="000556F2" w:rsidRPr="001D220E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Место в ранжире</w:t>
            </w:r>
          </w:p>
        </w:tc>
        <w:tc>
          <w:tcPr>
            <w:tcW w:w="3119" w:type="dxa"/>
            <w:vAlign w:val="center"/>
          </w:tcPr>
          <w:p w:rsidR="000556F2" w:rsidRPr="001D220E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Наименование Участника</w:t>
            </w:r>
          </w:p>
        </w:tc>
        <w:tc>
          <w:tcPr>
            <w:tcW w:w="2126" w:type="dxa"/>
            <w:vAlign w:val="center"/>
          </w:tcPr>
          <w:p w:rsidR="000556F2" w:rsidRPr="001D220E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Стоимость заявки</w:t>
            </w:r>
          </w:p>
          <w:p w:rsidR="000556F2" w:rsidRPr="001D220E" w:rsidRDefault="000556F2" w:rsidP="00275A0B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 xml:space="preserve">руб. с </w:t>
            </w:r>
            <w:r w:rsidR="00BD3150" w:rsidRPr="001D220E">
              <w:rPr>
                <w:sz w:val="24"/>
                <w:szCs w:val="24"/>
              </w:rPr>
              <w:t>НДС 2</w:t>
            </w:r>
            <w:r w:rsidR="00275A0B" w:rsidRPr="001D220E">
              <w:rPr>
                <w:sz w:val="24"/>
                <w:szCs w:val="24"/>
              </w:rPr>
              <w:t>2</w:t>
            </w:r>
            <w:r w:rsidR="00BD3150" w:rsidRPr="001D220E">
              <w:rPr>
                <w:sz w:val="24"/>
                <w:szCs w:val="24"/>
              </w:rPr>
              <w:t>%</w:t>
            </w:r>
          </w:p>
        </w:tc>
        <w:tc>
          <w:tcPr>
            <w:tcW w:w="1913" w:type="dxa"/>
            <w:vAlign w:val="center"/>
          </w:tcPr>
          <w:p w:rsidR="000556F2" w:rsidRPr="001D220E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Срок выполнения работ (услуг)</w:t>
            </w:r>
          </w:p>
        </w:tc>
        <w:tc>
          <w:tcPr>
            <w:tcW w:w="1914" w:type="dxa"/>
            <w:vAlign w:val="center"/>
          </w:tcPr>
          <w:p w:rsidR="000556F2" w:rsidRPr="001D220E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Условия оплаты,</w:t>
            </w:r>
          </w:p>
          <w:p w:rsidR="000556F2" w:rsidRPr="001D220E" w:rsidRDefault="000556F2" w:rsidP="00966A13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график оплаты</w:t>
            </w:r>
          </w:p>
        </w:tc>
      </w:tr>
      <w:tr w:rsidR="001D220E" w:rsidRPr="001D220E" w:rsidTr="00F17409">
        <w:trPr>
          <w:trHeight w:val="1525"/>
        </w:trPr>
        <w:tc>
          <w:tcPr>
            <w:tcW w:w="1134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ООО "СК СИСТЕМА" (140070, МО, г. Люберцы, раб. пос. Томилино, ул.Гаршина, дом 11, пом. 11)</w:t>
            </w:r>
          </w:p>
        </w:tc>
        <w:tc>
          <w:tcPr>
            <w:tcW w:w="2126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46 180 524,85</w:t>
            </w:r>
          </w:p>
        </w:tc>
        <w:tc>
          <w:tcPr>
            <w:tcW w:w="1913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14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  <w:tr w:rsidR="001D220E" w:rsidRPr="001D220E" w:rsidTr="001D220E">
        <w:trPr>
          <w:trHeight w:val="1691"/>
        </w:trPr>
        <w:tc>
          <w:tcPr>
            <w:tcW w:w="1134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ООО «МОНБЛАН ИНЖИНИРИНГ» (119192, г.Москва, ул.Мосфильмовская, д.74Б, эт.19, оф.219)</w:t>
            </w:r>
          </w:p>
        </w:tc>
        <w:tc>
          <w:tcPr>
            <w:tcW w:w="2126" w:type="dxa"/>
            <w:vAlign w:val="center"/>
          </w:tcPr>
          <w:p w:rsidR="00F17409" w:rsidRPr="001D220E" w:rsidRDefault="00F17409" w:rsidP="00F17409">
            <w:pPr>
              <w:widowControl w:val="0"/>
              <w:tabs>
                <w:tab w:val="left" w:pos="9498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46 226 751,60</w:t>
            </w:r>
          </w:p>
        </w:tc>
        <w:tc>
          <w:tcPr>
            <w:tcW w:w="1913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14" w:type="dxa"/>
            <w:vAlign w:val="center"/>
          </w:tcPr>
          <w:p w:rsidR="00F17409" w:rsidRPr="001D220E" w:rsidRDefault="00F17409" w:rsidP="00F1740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</w:tbl>
    <w:p w:rsidR="0075259B" w:rsidRPr="001D220E" w:rsidRDefault="00186ED0" w:rsidP="00966A13">
      <w:pPr>
        <w:pStyle w:val="aff1"/>
        <w:widowControl w:val="0"/>
        <w:tabs>
          <w:tab w:val="clear" w:pos="1701"/>
          <w:tab w:val="left" w:pos="993"/>
        </w:tabs>
        <w:spacing w:after="120" w:line="240" w:lineRule="auto"/>
        <w:ind w:left="567" w:firstLine="0"/>
        <w:rPr>
          <w:kern w:val="1"/>
          <w:sz w:val="24"/>
          <w:szCs w:val="24"/>
          <w:lang w:eastAsia="ar-SA"/>
        </w:rPr>
      </w:pPr>
      <w:r w:rsidRPr="001D220E">
        <w:rPr>
          <w:kern w:val="1"/>
          <w:sz w:val="24"/>
          <w:szCs w:val="24"/>
          <w:lang w:eastAsia="ar-SA"/>
        </w:rPr>
        <w:t xml:space="preserve"> </w:t>
      </w:r>
      <w:r w:rsidR="0075259B" w:rsidRPr="001D220E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3112EE" w:rsidRPr="001D220E" w:rsidRDefault="003112EE" w:rsidP="00F17409">
      <w:pPr>
        <w:pStyle w:val="af9"/>
        <w:widowControl w:val="0"/>
        <w:numPr>
          <w:ilvl w:val="0"/>
          <w:numId w:val="5"/>
        </w:numPr>
        <w:tabs>
          <w:tab w:val="left" w:pos="0"/>
          <w:tab w:val="left" w:pos="567"/>
        </w:tabs>
        <w:spacing w:after="80"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 xml:space="preserve">Провести процедуру переторжки среди допущенных участников закупки в следующие сроки: </w:t>
      </w:r>
    </w:p>
    <w:p w:rsidR="006D52B8" w:rsidRPr="001D220E" w:rsidRDefault="006D52B8" w:rsidP="00966A13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 xml:space="preserve">- Дата  начала  процедуры   переторжки   </w:t>
      </w:r>
      <w:r w:rsidR="00F62919" w:rsidRPr="001D220E">
        <w:rPr>
          <w:sz w:val="24"/>
          <w:szCs w:val="24"/>
        </w:rPr>
        <w:t xml:space="preserve"> </w:t>
      </w:r>
      <w:r w:rsidRPr="001D220E">
        <w:rPr>
          <w:sz w:val="24"/>
          <w:szCs w:val="24"/>
        </w:rPr>
        <w:t>-</w:t>
      </w:r>
      <w:r w:rsidR="00E13823" w:rsidRPr="001D220E">
        <w:rPr>
          <w:sz w:val="24"/>
          <w:szCs w:val="24"/>
        </w:rPr>
        <w:t xml:space="preserve"> </w:t>
      </w:r>
      <w:r w:rsidRPr="001D220E">
        <w:rPr>
          <w:sz w:val="24"/>
          <w:szCs w:val="24"/>
        </w:rPr>
        <w:t xml:space="preserve"> </w:t>
      </w:r>
      <w:r w:rsidR="0060381B" w:rsidRPr="001D220E">
        <w:rPr>
          <w:sz w:val="24"/>
          <w:szCs w:val="24"/>
        </w:rPr>
        <w:t>06</w:t>
      </w:r>
      <w:r w:rsidRPr="001D220E">
        <w:rPr>
          <w:sz w:val="24"/>
          <w:szCs w:val="24"/>
        </w:rPr>
        <w:t>.</w:t>
      </w:r>
      <w:r w:rsidR="00786113" w:rsidRPr="001D220E">
        <w:rPr>
          <w:sz w:val="24"/>
          <w:szCs w:val="24"/>
        </w:rPr>
        <w:t>0</w:t>
      </w:r>
      <w:r w:rsidR="0060381B" w:rsidRPr="001D220E">
        <w:rPr>
          <w:sz w:val="24"/>
          <w:szCs w:val="24"/>
        </w:rPr>
        <w:t>5</w:t>
      </w:r>
      <w:r w:rsidRPr="001D220E">
        <w:rPr>
          <w:sz w:val="24"/>
          <w:szCs w:val="24"/>
        </w:rPr>
        <w:t>.202</w:t>
      </w:r>
      <w:r w:rsidR="00786113" w:rsidRPr="001D220E">
        <w:rPr>
          <w:sz w:val="24"/>
          <w:szCs w:val="24"/>
        </w:rPr>
        <w:t>6</w:t>
      </w:r>
      <w:r w:rsidRPr="001D220E">
        <w:rPr>
          <w:sz w:val="24"/>
          <w:szCs w:val="24"/>
        </w:rPr>
        <w:t xml:space="preserve"> в 1</w:t>
      </w:r>
      <w:r w:rsidR="00B02023" w:rsidRPr="001D220E">
        <w:rPr>
          <w:sz w:val="24"/>
          <w:szCs w:val="24"/>
        </w:rPr>
        <w:t>5</w:t>
      </w:r>
      <w:r w:rsidRPr="001D220E">
        <w:rPr>
          <w:sz w:val="24"/>
          <w:szCs w:val="24"/>
        </w:rPr>
        <w:t>:00;</w:t>
      </w:r>
    </w:p>
    <w:p w:rsidR="003112EE" w:rsidRPr="001D220E" w:rsidRDefault="006D52B8" w:rsidP="00966A13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1D220E">
        <w:rPr>
          <w:sz w:val="24"/>
          <w:szCs w:val="24"/>
        </w:rPr>
        <w:t>- Дата окончания процедуры переторжки</w:t>
      </w:r>
      <w:r w:rsidR="007F02A6" w:rsidRPr="001D220E">
        <w:rPr>
          <w:sz w:val="24"/>
          <w:szCs w:val="24"/>
        </w:rPr>
        <w:t xml:space="preserve"> </w:t>
      </w:r>
      <w:r w:rsidR="00F62919" w:rsidRPr="001D220E">
        <w:rPr>
          <w:sz w:val="24"/>
          <w:szCs w:val="24"/>
        </w:rPr>
        <w:t xml:space="preserve"> </w:t>
      </w:r>
      <w:r w:rsidRPr="001D220E">
        <w:rPr>
          <w:sz w:val="24"/>
          <w:szCs w:val="24"/>
        </w:rPr>
        <w:t xml:space="preserve">-  </w:t>
      </w:r>
      <w:r w:rsidR="0060381B" w:rsidRPr="001D220E">
        <w:rPr>
          <w:sz w:val="24"/>
          <w:szCs w:val="24"/>
        </w:rPr>
        <w:t>06</w:t>
      </w:r>
      <w:r w:rsidR="00094227" w:rsidRPr="001D220E">
        <w:rPr>
          <w:sz w:val="24"/>
          <w:szCs w:val="24"/>
        </w:rPr>
        <w:t>.</w:t>
      </w:r>
      <w:r w:rsidR="00786113" w:rsidRPr="001D220E">
        <w:rPr>
          <w:sz w:val="24"/>
          <w:szCs w:val="24"/>
        </w:rPr>
        <w:t>0</w:t>
      </w:r>
      <w:r w:rsidR="0060381B" w:rsidRPr="001D220E">
        <w:rPr>
          <w:sz w:val="24"/>
          <w:szCs w:val="24"/>
        </w:rPr>
        <w:t>5</w:t>
      </w:r>
      <w:r w:rsidRPr="001D220E">
        <w:rPr>
          <w:sz w:val="24"/>
          <w:szCs w:val="24"/>
        </w:rPr>
        <w:t>.202</w:t>
      </w:r>
      <w:r w:rsidR="00786113" w:rsidRPr="001D220E">
        <w:rPr>
          <w:sz w:val="24"/>
          <w:szCs w:val="24"/>
        </w:rPr>
        <w:t>6</w:t>
      </w:r>
      <w:r w:rsidRPr="001D220E">
        <w:rPr>
          <w:sz w:val="24"/>
          <w:szCs w:val="24"/>
        </w:rPr>
        <w:t xml:space="preserve"> в 1</w:t>
      </w:r>
      <w:r w:rsidR="005D5B62" w:rsidRPr="001D220E">
        <w:rPr>
          <w:sz w:val="24"/>
          <w:szCs w:val="24"/>
        </w:rPr>
        <w:t>6</w:t>
      </w:r>
      <w:r w:rsidRPr="001D220E">
        <w:rPr>
          <w:sz w:val="24"/>
          <w:szCs w:val="24"/>
        </w:rPr>
        <w:t>:00</w:t>
      </w:r>
      <w:r w:rsidR="003112EE" w:rsidRPr="001D220E">
        <w:rPr>
          <w:sz w:val="24"/>
          <w:szCs w:val="24"/>
        </w:rPr>
        <w:t>.</w:t>
      </w:r>
    </w:p>
    <w:p w:rsidR="005B1F12" w:rsidRPr="001D220E" w:rsidRDefault="004A39E3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1D220E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</w:t>
      </w:r>
      <w:r w:rsidR="005B1F12" w:rsidRPr="001D220E">
        <w:rPr>
          <w:rFonts w:ascii="Times New Roman" w:hAnsi="Times New Roman"/>
          <w:sz w:val="24"/>
          <w:szCs w:val="24"/>
        </w:rPr>
        <w:t>:</w:t>
      </w:r>
    </w:p>
    <w:p w:rsidR="005B1F12" w:rsidRPr="001D220E" w:rsidRDefault="001D0F9E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1D220E">
        <w:rPr>
          <w:sz w:val="24"/>
          <w:szCs w:val="24"/>
        </w:rPr>
        <w:t>«За» - 10 (десять) членов Комиссии</w:t>
      </w:r>
      <w:r w:rsidR="005B1F12" w:rsidRPr="001D220E">
        <w:rPr>
          <w:sz w:val="24"/>
          <w:szCs w:val="24"/>
        </w:rPr>
        <w:t>.</w:t>
      </w:r>
    </w:p>
    <w:p w:rsidR="005B1F12" w:rsidRPr="001D220E" w:rsidRDefault="005B1F12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1D220E">
        <w:rPr>
          <w:sz w:val="24"/>
          <w:szCs w:val="24"/>
        </w:rPr>
        <w:t xml:space="preserve">«Против» - 0 (ноль) членов </w:t>
      </w:r>
      <w:r w:rsidR="00E13D34" w:rsidRPr="001D220E">
        <w:rPr>
          <w:sz w:val="24"/>
          <w:szCs w:val="24"/>
        </w:rPr>
        <w:t>К</w:t>
      </w:r>
      <w:r w:rsidRPr="001D220E">
        <w:rPr>
          <w:sz w:val="24"/>
          <w:szCs w:val="24"/>
        </w:rPr>
        <w:t>омиссии.</w:t>
      </w:r>
    </w:p>
    <w:p w:rsidR="005B1F12" w:rsidRPr="001D220E" w:rsidRDefault="005B1F12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1D220E">
        <w:rPr>
          <w:sz w:val="24"/>
          <w:szCs w:val="24"/>
        </w:rPr>
        <w:t xml:space="preserve">«Воздержалось» - 0 (ноль) членов </w:t>
      </w:r>
      <w:r w:rsidR="00E13D34" w:rsidRPr="001D220E">
        <w:rPr>
          <w:sz w:val="24"/>
          <w:szCs w:val="24"/>
        </w:rPr>
        <w:t>К</w:t>
      </w:r>
      <w:r w:rsidRPr="001D220E">
        <w:rPr>
          <w:sz w:val="24"/>
          <w:szCs w:val="24"/>
        </w:rPr>
        <w:t>омиссии.</w:t>
      </w:r>
    </w:p>
    <w:p w:rsidR="005B1F12" w:rsidRPr="001D220E" w:rsidRDefault="005B1F12" w:rsidP="00966A13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1D220E">
        <w:rPr>
          <w:sz w:val="24"/>
          <w:szCs w:val="24"/>
        </w:rPr>
        <w:t>Решение принято единогласно.</w:t>
      </w:r>
    </w:p>
    <w:p w:rsidR="005B1F12" w:rsidRPr="001D220E" w:rsidRDefault="005B1F12" w:rsidP="00966A13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120"/>
        <w:ind w:left="567" w:hanging="567"/>
        <w:rPr>
          <w:rFonts w:ascii="Times New Roman" w:hAnsi="Times New Roman"/>
          <w:sz w:val="24"/>
          <w:szCs w:val="24"/>
        </w:rPr>
      </w:pPr>
      <w:r w:rsidRPr="001D220E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1D220E" w:rsidRPr="001D220E" w:rsidTr="00F17409">
        <w:trPr>
          <w:trHeight w:val="966"/>
        </w:trPr>
        <w:tc>
          <w:tcPr>
            <w:tcW w:w="2068" w:type="dxa"/>
            <w:vAlign w:val="center"/>
          </w:tcPr>
          <w:p w:rsidR="002611DE" w:rsidRPr="001D220E" w:rsidRDefault="002611DE" w:rsidP="002611D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Заместитель Председателя</w:t>
            </w:r>
            <w:r w:rsidRPr="001D220E">
              <w:rPr>
                <w:bCs/>
                <w:sz w:val="24"/>
                <w:szCs w:val="24"/>
              </w:rPr>
              <w:t xml:space="preserve"> К</w:t>
            </w:r>
            <w:r w:rsidRPr="001D220E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2611DE" w:rsidRPr="001D220E" w:rsidRDefault="002611DE" w:rsidP="002611D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2611DE" w:rsidRPr="001D220E" w:rsidRDefault="002611DE" w:rsidP="002611D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Блажко А.В.</w:t>
            </w:r>
          </w:p>
        </w:tc>
        <w:tc>
          <w:tcPr>
            <w:tcW w:w="4110" w:type="dxa"/>
            <w:vAlign w:val="center"/>
          </w:tcPr>
          <w:p w:rsidR="002611DE" w:rsidRPr="001D220E" w:rsidRDefault="002611DE" w:rsidP="002611DE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220E">
              <w:rPr>
                <w:bCs/>
                <w:iCs/>
                <w:snapToGrid/>
                <w:sz w:val="24"/>
                <w:szCs w:val="24"/>
              </w:rPr>
              <w:t>Директор департамента материально-технического снабжения</w:t>
            </w:r>
            <w:r w:rsidRPr="001D220E">
              <w:rPr>
                <w:snapToGrid/>
                <w:sz w:val="24"/>
                <w:szCs w:val="24"/>
              </w:rPr>
              <w:t xml:space="preserve">  ПАО «Россети Московский регион»</w:t>
            </w:r>
          </w:p>
        </w:tc>
      </w:tr>
      <w:tr w:rsidR="001D220E" w:rsidRPr="001D220E" w:rsidTr="00F17409">
        <w:trPr>
          <w:trHeight w:val="966"/>
        </w:trPr>
        <w:tc>
          <w:tcPr>
            <w:tcW w:w="2068" w:type="dxa"/>
            <w:vAlign w:val="center"/>
          </w:tcPr>
          <w:p w:rsidR="00D728A3" w:rsidRPr="001D220E" w:rsidRDefault="00152F72" w:rsidP="00966A13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Секретарь</w:t>
            </w:r>
          </w:p>
          <w:p w:rsidR="00152F72" w:rsidRPr="001D220E" w:rsidRDefault="00152F72" w:rsidP="00966A13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068" w:type="dxa"/>
            <w:vAlign w:val="center"/>
          </w:tcPr>
          <w:p w:rsidR="00152F72" w:rsidRPr="001D220E" w:rsidRDefault="00152F72" w:rsidP="00966A1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152F72" w:rsidRPr="001D220E" w:rsidRDefault="00152F72" w:rsidP="00966A13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20E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152F72" w:rsidRPr="001D220E" w:rsidRDefault="00152F72" w:rsidP="00966A1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220E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1A5AAC" w:rsidRPr="001D220E" w:rsidRDefault="00DD31B8" w:rsidP="00966A13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  <w:r w:rsidRPr="001D220E">
        <w:rPr>
          <w:i/>
          <w:sz w:val="24"/>
          <w:szCs w:val="24"/>
        </w:rPr>
        <w:t xml:space="preserve">Тимонин В.Н.   +7 (495) 662-40-70  (вн. 47-56) </w:t>
      </w:r>
    </w:p>
    <w:p w:rsidR="00585B5A" w:rsidRPr="001D220E" w:rsidRDefault="00585B5A" w:rsidP="00966A13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</w:p>
    <w:sectPr w:rsidR="00585B5A" w:rsidRPr="001D220E" w:rsidSect="001D220E">
      <w:footerReference w:type="even" r:id="rId9"/>
      <w:footerReference w:type="default" r:id="rId10"/>
      <w:pgSz w:w="11906" w:h="16838"/>
      <w:pgMar w:top="993" w:right="566" w:bottom="993" w:left="108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BD" w:rsidRDefault="00143BBD">
      <w:pPr>
        <w:pStyle w:val="1"/>
      </w:pPr>
      <w:r>
        <w:separator/>
      </w:r>
    </w:p>
  </w:endnote>
  <w:endnote w:type="continuationSeparator" w:id="0">
    <w:p w:rsidR="00143BBD" w:rsidRDefault="00143BBD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2766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27668A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1D220E">
      <w:rPr>
        <w:noProof/>
        <w:sz w:val="16"/>
      </w:rPr>
      <w:t>3</w:t>
    </w:r>
    <w:r>
      <w:rPr>
        <w:sz w:val="16"/>
      </w:rPr>
      <w:fldChar w:fldCharType="end"/>
    </w:r>
  </w:p>
  <w:p w:rsidR="00DE2B06" w:rsidRPr="00DE2B06" w:rsidRDefault="00DE2B06" w:rsidP="00DE2B0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ind w:right="196"/>
      <w:jc w:val="center"/>
      <w:rPr>
        <w:rFonts w:ascii="Times New Roman" w:hAnsi="Times New Roman"/>
        <w:sz w:val="18"/>
        <w:szCs w:val="18"/>
      </w:rPr>
    </w:pPr>
    <w:r w:rsidRPr="00DE2B06">
      <w:rPr>
        <w:rFonts w:ascii="Times New Roman" w:hAnsi="Times New Roman"/>
        <w:sz w:val="18"/>
        <w:szCs w:val="18"/>
      </w:rPr>
      <w:t>Протокол №</w:t>
    </w:r>
    <w:r w:rsidR="00FC29C9">
      <w:rPr>
        <w:rFonts w:ascii="Times New Roman" w:hAnsi="Times New Roman"/>
        <w:sz w:val="18"/>
        <w:szCs w:val="18"/>
      </w:rPr>
      <w:t>РМР</w:t>
    </w:r>
    <w:r w:rsidRPr="00DE2B0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1412047752"/>
        <w:placeholder>
          <w:docPart w:val="84161A0FDAB645028AD9F787594081A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408EE">
          <w:rPr>
            <w:rFonts w:ascii="Times New Roman" w:hAnsi="Times New Roman"/>
            <w:sz w:val="18"/>
            <w:szCs w:val="18"/>
          </w:rPr>
          <w:t>1439</w:t>
        </w:r>
      </w:sdtContent>
    </w:sdt>
  </w:p>
  <w:p w:rsidR="00DE2B06" w:rsidRPr="00242F00" w:rsidRDefault="00BF4712" w:rsidP="00242F00">
    <w:pPr>
      <w:widowControl w:val="0"/>
      <w:suppressAutoHyphens/>
      <w:spacing w:line="240" w:lineRule="auto"/>
      <w:ind w:left="-142" w:right="196" w:firstLine="0"/>
      <w:jc w:val="center"/>
      <w:rPr>
        <w:b/>
        <w:sz w:val="18"/>
        <w:szCs w:val="18"/>
      </w:rPr>
    </w:pPr>
    <w:r w:rsidRPr="00BF4712">
      <w:rPr>
        <w:b/>
        <w:sz w:val="18"/>
        <w:szCs w:val="18"/>
      </w:rPr>
      <w:t xml:space="preserve">очно-заочного </w:t>
    </w:r>
    <w:r w:rsidR="00DE2B06" w:rsidRPr="00DE2B06">
      <w:rPr>
        <w:b/>
        <w:sz w:val="18"/>
        <w:szCs w:val="18"/>
      </w:rPr>
      <w:t>заседания Постоянно действующей конкурсной комиссии (далее - Комиссия) по рассмотрению и ранжированию заявок участников (</w:t>
    </w:r>
    <w:r w:rsidR="00DE2B06" w:rsidRPr="00DE2B06">
      <w:rPr>
        <w:b/>
        <w:kern w:val="36"/>
        <w:sz w:val="18"/>
        <w:szCs w:val="18"/>
      </w:rPr>
      <w:t>Е</w:t>
    </w:r>
    <w:r w:rsidR="00605BD4">
      <w:rPr>
        <w:b/>
        <w:kern w:val="36"/>
        <w:sz w:val="18"/>
        <w:szCs w:val="18"/>
      </w:rPr>
      <w:t>ИС</w:t>
    </w:r>
    <w:r w:rsidR="00DE2B06" w:rsidRPr="00DE2B06">
      <w:rPr>
        <w:b/>
        <w:kern w:val="36"/>
        <w:sz w:val="18"/>
        <w:szCs w:val="18"/>
      </w:rPr>
      <w:t xml:space="preserve"> №</w:t>
    </w:r>
    <w:r w:rsidR="00001D56"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1906412585"/>
        <w:placeholder>
          <w:docPart w:val="F32873EA660340AB831E0CAFBA38129D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F17409">
          <w:rPr>
            <w:b/>
            <w:kern w:val="36"/>
            <w:sz w:val="18"/>
            <w:szCs w:val="18"/>
          </w:rPr>
          <w:t>32615940346</w:t>
        </w:r>
      </w:sdtContent>
    </w:sdt>
    <w:r w:rsidR="00DE2B06" w:rsidRPr="00DE2B06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BD" w:rsidRDefault="00143BBD">
      <w:pPr>
        <w:pStyle w:val="1"/>
      </w:pPr>
      <w:r>
        <w:separator/>
      </w:r>
    </w:p>
  </w:footnote>
  <w:footnote w:type="continuationSeparator" w:id="0">
    <w:p w:rsidR="00143BBD" w:rsidRDefault="00143BBD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996BC0"/>
    <w:multiLevelType w:val="hybridMultilevel"/>
    <w:tmpl w:val="514C4040"/>
    <w:lvl w:ilvl="0" w:tplc="5262DD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D56"/>
    <w:rsid w:val="0000265E"/>
    <w:rsid w:val="0000276F"/>
    <w:rsid w:val="000037B8"/>
    <w:rsid w:val="00006C18"/>
    <w:rsid w:val="00006FE0"/>
    <w:rsid w:val="00007679"/>
    <w:rsid w:val="00013BCF"/>
    <w:rsid w:val="00013D57"/>
    <w:rsid w:val="00014FDB"/>
    <w:rsid w:val="00015C14"/>
    <w:rsid w:val="00016684"/>
    <w:rsid w:val="00016FB8"/>
    <w:rsid w:val="000175D4"/>
    <w:rsid w:val="00017852"/>
    <w:rsid w:val="00021441"/>
    <w:rsid w:val="000215FC"/>
    <w:rsid w:val="00025B5E"/>
    <w:rsid w:val="000262D7"/>
    <w:rsid w:val="00026AD1"/>
    <w:rsid w:val="00026D34"/>
    <w:rsid w:val="00027999"/>
    <w:rsid w:val="00030514"/>
    <w:rsid w:val="00030971"/>
    <w:rsid w:val="000309B6"/>
    <w:rsid w:val="00030B53"/>
    <w:rsid w:val="000317F9"/>
    <w:rsid w:val="00031AB7"/>
    <w:rsid w:val="00031D72"/>
    <w:rsid w:val="0003276E"/>
    <w:rsid w:val="00032BC3"/>
    <w:rsid w:val="0003417A"/>
    <w:rsid w:val="00034C73"/>
    <w:rsid w:val="0003559A"/>
    <w:rsid w:val="00035AF4"/>
    <w:rsid w:val="000367BD"/>
    <w:rsid w:val="00040DEC"/>
    <w:rsid w:val="0004193C"/>
    <w:rsid w:val="00042025"/>
    <w:rsid w:val="00043123"/>
    <w:rsid w:val="000439CE"/>
    <w:rsid w:val="00044D4D"/>
    <w:rsid w:val="00044D9D"/>
    <w:rsid w:val="00046550"/>
    <w:rsid w:val="00050FB6"/>
    <w:rsid w:val="00051C3F"/>
    <w:rsid w:val="00053805"/>
    <w:rsid w:val="00053B54"/>
    <w:rsid w:val="0005533E"/>
    <w:rsid w:val="000556F2"/>
    <w:rsid w:val="00057D64"/>
    <w:rsid w:val="00060C44"/>
    <w:rsid w:val="0006134B"/>
    <w:rsid w:val="0006180C"/>
    <w:rsid w:val="00061DF8"/>
    <w:rsid w:val="00062306"/>
    <w:rsid w:val="0006284E"/>
    <w:rsid w:val="00062D24"/>
    <w:rsid w:val="00063A20"/>
    <w:rsid w:val="00065931"/>
    <w:rsid w:val="00066981"/>
    <w:rsid w:val="00066DF4"/>
    <w:rsid w:val="000704CA"/>
    <w:rsid w:val="000709C2"/>
    <w:rsid w:val="000711DE"/>
    <w:rsid w:val="00073119"/>
    <w:rsid w:val="00073FB8"/>
    <w:rsid w:val="00074A4A"/>
    <w:rsid w:val="00075C8F"/>
    <w:rsid w:val="00077578"/>
    <w:rsid w:val="00081789"/>
    <w:rsid w:val="000822F3"/>
    <w:rsid w:val="00082B09"/>
    <w:rsid w:val="000842B6"/>
    <w:rsid w:val="00085242"/>
    <w:rsid w:val="0008619D"/>
    <w:rsid w:val="000861EE"/>
    <w:rsid w:val="00086E15"/>
    <w:rsid w:val="000871B7"/>
    <w:rsid w:val="00091166"/>
    <w:rsid w:val="00093E27"/>
    <w:rsid w:val="00094227"/>
    <w:rsid w:val="00095876"/>
    <w:rsid w:val="00095FD9"/>
    <w:rsid w:val="0009614F"/>
    <w:rsid w:val="00096BED"/>
    <w:rsid w:val="00096D41"/>
    <w:rsid w:val="00096F3B"/>
    <w:rsid w:val="000A084A"/>
    <w:rsid w:val="000A345F"/>
    <w:rsid w:val="000A3805"/>
    <w:rsid w:val="000A52A3"/>
    <w:rsid w:val="000A6D44"/>
    <w:rsid w:val="000B0E39"/>
    <w:rsid w:val="000B3B99"/>
    <w:rsid w:val="000B50A4"/>
    <w:rsid w:val="000B5F5D"/>
    <w:rsid w:val="000B6D16"/>
    <w:rsid w:val="000B7A89"/>
    <w:rsid w:val="000C01E2"/>
    <w:rsid w:val="000C0DF3"/>
    <w:rsid w:val="000C110C"/>
    <w:rsid w:val="000C29C7"/>
    <w:rsid w:val="000C3E82"/>
    <w:rsid w:val="000C4144"/>
    <w:rsid w:val="000C4ADE"/>
    <w:rsid w:val="000C4B7A"/>
    <w:rsid w:val="000C5D07"/>
    <w:rsid w:val="000C68F4"/>
    <w:rsid w:val="000D2583"/>
    <w:rsid w:val="000D29CA"/>
    <w:rsid w:val="000D5825"/>
    <w:rsid w:val="000D6671"/>
    <w:rsid w:val="000D7ABA"/>
    <w:rsid w:val="000E02A6"/>
    <w:rsid w:val="000E0DED"/>
    <w:rsid w:val="000E13BA"/>
    <w:rsid w:val="000E2890"/>
    <w:rsid w:val="000E2F7E"/>
    <w:rsid w:val="000E4FF1"/>
    <w:rsid w:val="000E53DF"/>
    <w:rsid w:val="000E54EC"/>
    <w:rsid w:val="000E5CF7"/>
    <w:rsid w:val="000E66A1"/>
    <w:rsid w:val="000E6D76"/>
    <w:rsid w:val="000E7EB2"/>
    <w:rsid w:val="000F0129"/>
    <w:rsid w:val="000F0C62"/>
    <w:rsid w:val="000F18D4"/>
    <w:rsid w:val="000F1A23"/>
    <w:rsid w:val="000F1BAE"/>
    <w:rsid w:val="000F3131"/>
    <w:rsid w:val="000F35EA"/>
    <w:rsid w:val="000F3EDA"/>
    <w:rsid w:val="000F456A"/>
    <w:rsid w:val="000F53D3"/>
    <w:rsid w:val="000F546F"/>
    <w:rsid w:val="000F69A5"/>
    <w:rsid w:val="000F69C7"/>
    <w:rsid w:val="000F7EEE"/>
    <w:rsid w:val="00101258"/>
    <w:rsid w:val="00101D45"/>
    <w:rsid w:val="00102B80"/>
    <w:rsid w:val="00102DDC"/>
    <w:rsid w:val="00103562"/>
    <w:rsid w:val="00103A9A"/>
    <w:rsid w:val="00104946"/>
    <w:rsid w:val="001063F6"/>
    <w:rsid w:val="00110613"/>
    <w:rsid w:val="00110BCF"/>
    <w:rsid w:val="00111449"/>
    <w:rsid w:val="0011346F"/>
    <w:rsid w:val="001160E1"/>
    <w:rsid w:val="00116737"/>
    <w:rsid w:val="00116C51"/>
    <w:rsid w:val="0012003B"/>
    <w:rsid w:val="0012058E"/>
    <w:rsid w:val="00120643"/>
    <w:rsid w:val="001212C3"/>
    <w:rsid w:val="001213FE"/>
    <w:rsid w:val="00121D11"/>
    <w:rsid w:val="00123CFD"/>
    <w:rsid w:val="001249A0"/>
    <w:rsid w:val="00125510"/>
    <w:rsid w:val="00125934"/>
    <w:rsid w:val="00125FFE"/>
    <w:rsid w:val="001276E5"/>
    <w:rsid w:val="00127EED"/>
    <w:rsid w:val="00130AD9"/>
    <w:rsid w:val="00130B4B"/>
    <w:rsid w:val="0013227B"/>
    <w:rsid w:val="001324DE"/>
    <w:rsid w:val="0013395B"/>
    <w:rsid w:val="001344FB"/>
    <w:rsid w:val="00134826"/>
    <w:rsid w:val="001352B6"/>
    <w:rsid w:val="00135569"/>
    <w:rsid w:val="001367B6"/>
    <w:rsid w:val="00137347"/>
    <w:rsid w:val="001379EA"/>
    <w:rsid w:val="00140FE2"/>
    <w:rsid w:val="001424DE"/>
    <w:rsid w:val="00142F29"/>
    <w:rsid w:val="00143BBD"/>
    <w:rsid w:val="0014436C"/>
    <w:rsid w:val="0014483A"/>
    <w:rsid w:val="00144A24"/>
    <w:rsid w:val="001466F6"/>
    <w:rsid w:val="001501ED"/>
    <w:rsid w:val="00150672"/>
    <w:rsid w:val="00152234"/>
    <w:rsid w:val="00152F72"/>
    <w:rsid w:val="001536C2"/>
    <w:rsid w:val="001543C8"/>
    <w:rsid w:val="00154F29"/>
    <w:rsid w:val="00155472"/>
    <w:rsid w:val="001561EC"/>
    <w:rsid w:val="0016032E"/>
    <w:rsid w:val="00161800"/>
    <w:rsid w:val="00162D92"/>
    <w:rsid w:val="00162E53"/>
    <w:rsid w:val="00163D34"/>
    <w:rsid w:val="001640F4"/>
    <w:rsid w:val="00171773"/>
    <w:rsid w:val="00172676"/>
    <w:rsid w:val="0017322F"/>
    <w:rsid w:val="001739BC"/>
    <w:rsid w:val="001739C7"/>
    <w:rsid w:val="00173CAD"/>
    <w:rsid w:val="00173F91"/>
    <w:rsid w:val="00174778"/>
    <w:rsid w:val="00175BBC"/>
    <w:rsid w:val="00175CED"/>
    <w:rsid w:val="00176794"/>
    <w:rsid w:val="00177B83"/>
    <w:rsid w:val="00182056"/>
    <w:rsid w:val="0018229F"/>
    <w:rsid w:val="0018246A"/>
    <w:rsid w:val="001842FD"/>
    <w:rsid w:val="001843D3"/>
    <w:rsid w:val="001850E0"/>
    <w:rsid w:val="0018587E"/>
    <w:rsid w:val="00186ED0"/>
    <w:rsid w:val="001906FA"/>
    <w:rsid w:val="00190F39"/>
    <w:rsid w:val="00192FE1"/>
    <w:rsid w:val="001934D3"/>
    <w:rsid w:val="00193A39"/>
    <w:rsid w:val="00193BFF"/>
    <w:rsid w:val="00194960"/>
    <w:rsid w:val="00194C5B"/>
    <w:rsid w:val="001959A4"/>
    <w:rsid w:val="00196592"/>
    <w:rsid w:val="001A0622"/>
    <w:rsid w:val="001A10C5"/>
    <w:rsid w:val="001A15BD"/>
    <w:rsid w:val="001A42D1"/>
    <w:rsid w:val="001A491D"/>
    <w:rsid w:val="001A5220"/>
    <w:rsid w:val="001A5AAC"/>
    <w:rsid w:val="001B002C"/>
    <w:rsid w:val="001B1755"/>
    <w:rsid w:val="001B1B13"/>
    <w:rsid w:val="001B36AC"/>
    <w:rsid w:val="001B3C2A"/>
    <w:rsid w:val="001B5493"/>
    <w:rsid w:val="001B56C2"/>
    <w:rsid w:val="001B74D9"/>
    <w:rsid w:val="001C0459"/>
    <w:rsid w:val="001C0988"/>
    <w:rsid w:val="001C0F01"/>
    <w:rsid w:val="001C1549"/>
    <w:rsid w:val="001C24FF"/>
    <w:rsid w:val="001C2C32"/>
    <w:rsid w:val="001C542B"/>
    <w:rsid w:val="001D02AB"/>
    <w:rsid w:val="001D0A93"/>
    <w:rsid w:val="001D0F9E"/>
    <w:rsid w:val="001D1331"/>
    <w:rsid w:val="001D220E"/>
    <w:rsid w:val="001D24B6"/>
    <w:rsid w:val="001D2527"/>
    <w:rsid w:val="001D4826"/>
    <w:rsid w:val="001D5426"/>
    <w:rsid w:val="001D54A1"/>
    <w:rsid w:val="001D61EC"/>
    <w:rsid w:val="001D7CB1"/>
    <w:rsid w:val="001E059F"/>
    <w:rsid w:val="001E0F21"/>
    <w:rsid w:val="001E1E10"/>
    <w:rsid w:val="001E40AE"/>
    <w:rsid w:val="001E483C"/>
    <w:rsid w:val="001E5704"/>
    <w:rsid w:val="001E5D60"/>
    <w:rsid w:val="001E5D8E"/>
    <w:rsid w:val="001E71EA"/>
    <w:rsid w:val="001F035A"/>
    <w:rsid w:val="001F064B"/>
    <w:rsid w:val="001F125E"/>
    <w:rsid w:val="001F1267"/>
    <w:rsid w:val="001F1EC2"/>
    <w:rsid w:val="001F2124"/>
    <w:rsid w:val="001F242E"/>
    <w:rsid w:val="001F3F91"/>
    <w:rsid w:val="001F55E8"/>
    <w:rsid w:val="001F5F69"/>
    <w:rsid w:val="001F7049"/>
    <w:rsid w:val="001F74A5"/>
    <w:rsid w:val="001F7794"/>
    <w:rsid w:val="001F7896"/>
    <w:rsid w:val="002020A3"/>
    <w:rsid w:val="002020EC"/>
    <w:rsid w:val="00202645"/>
    <w:rsid w:val="0020315F"/>
    <w:rsid w:val="0020472F"/>
    <w:rsid w:val="00206B42"/>
    <w:rsid w:val="00206DBB"/>
    <w:rsid w:val="002113A7"/>
    <w:rsid w:val="00212CC1"/>
    <w:rsid w:val="00214272"/>
    <w:rsid w:val="0021516B"/>
    <w:rsid w:val="00215992"/>
    <w:rsid w:val="00216BE7"/>
    <w:rsid w:val="00217E27"/>
    <w:rsid w:val="00220A52"/>
    <w:rsid w:val="002219A9"/>
    <w:rsid w:val="00221EB2"/>
    <w:rsid w:val="00221FA1"/>
    <w:rsid w:val="002220A1"/>
    <w:rsid w:val="00222B5A"/>
    <w:rsid w:val="0022334B"/>
    <w:rsid w:val="002244C1"/>
    <w:rsid w:val="0022455D"/>
    <w:rsid w:val="00225C9F"/>
    <w:rsid w:val="00226161"/>
    <w:rsid w:val="00226B7D"/>
    <w:rsid w:val="00227505"/>
    <w:rsid w:val="00227D8D"/>
    <w:rsid w:val="00230768"/>
    <w:rsid w:val="00231DD4"/>
    <w:rsid w:val="002321A1"/>
    <w:rsid w:val="002339A9"/>
    <w:rsid w:val="00234B7F"/>
    <w:rsid w:val="0023521A"/>
    <w:rsid w:val="002352B1"/>
    <w:rsid w:val="00237324"/>
    <w:rsid w:val="002374BD"/>
    <w:rsid w:val="00237D92"/>
    <w:rsid w:val="00240DD4"/>
    <w:rsid w:val="00240DF4"/>
    <w:rsid w:val="00242F00"/>
    <w:rsid w:val="00243557"/>
    <w:rsid w:val="00243BE4"/>
    <w:rsid w:val="00243F31"/>
    <w:rsid w:val="002441D5"/>
    <w:rsid w:val="00244390"/>
    <w:rsid w:val="00244994"/>
    <w:rsid w:val="00246923"/>
    <w:rsid w:val="0024792D"/>
    <w:rsid w:val="00247EB9"/>
    <w:rsid w:val="00253104"/>
    <w:rsid w:val="002539BB"/>
    <w:rsid w:val="00255648"/>
    <w:rsid w:val="002557C9"/>
    <w:rsid w:val="00256492"/>
    <w:rsid w:val="002611DE"/>
    <w:rsid w:val="00261DF3"/>
    <w:rsid w:val="00264ED2"/>
    <w:rsid w:val="002661C4"/>
    <w:rsid w:val="00266EA1"/>
    <w:rsid w:val="00267596"/>
    <w:rsid w:val="00267CCB"/>
    <w:rsid w:val="00270529"/>
    <w:rsid w:val="00271005"/>
    <w:rsid w:val="00271F31"/>
    <w:rsid w:val="002720ED"/>
    <w:rsid w:val="00273985"/>
    <w:rsid w:val="002742FE"/>
    <w:rsid w:val="002752B5"/>
    <w:rsid w:val="00275A0B"/>
    <w:rsid w:val="00275B32"/>
    <w:rsid w:val="00275EFA"/>
    <w:rsid w:val="0027668A"/>
    <w:rsid w:val="00277690"/>
    <w:rsid w:val="002800DA"/>
    <w:rsid w:val="00280622"/>
    <w:rsid w:val="00280DD1"/>
    <w:rsid w:val="0028233E"/>
    <w:rsid w:val="00282DB6"/>
    <w:rsid w:val="00283400"/>
    <w:rsid w:val="00284D01"/>
    <w:rsid w:val="0028655C"/>
    <w:rsid w:val="00291438"/>
    <w:rsid w:val="00292CB3"/>
    <w:rsid w:val="00292FFC"/>
    <w:rsid w:val="00293404"/>
    <w:rsid w:val="0029523D"/>
    <w:rsid w:val="00295CDD"/>
    <w:rsid w:val="002965CC"/>
    <w:rsid w:val="002A0CE3"/>
    <w:rsid w:val="002A2317"/>
    <w:rsid w:val="002A3502"/>
    <w:rsid w:val="002A4D6D"/>
    <w:rsid w:val="002A58AD"/>
    <w:rsid w:val="002A5A9F"/>
    <w:rsid w:val="002A6235"/>
    <w:rsid w:val="002A6261"/>
    <w:rsid w:val="002A63A1"/>
    <w:rsid w:val="002A6842"/>
    <w:rsid w:val="002A6AAB"/>
    <w:rsid w:val="002A7CEA"/>
    <w:rsid w:val="002B2D73"/>
    <w:rsid w:val="002B33CB"/>
    <w:rsid w:val="002B431A"/>
    <w:rsid w:val="002B6DF6"/>
    <w:rsid w:val="002B7301"/>
    <w:rsid w:val="002C6598"/>
    <w:rsid w:val="002C69FE"/>
    <w:rsid w:val="002C6F9D"/>
    <w:rsid w:val="002C77E9"/>
    <w:rsid w:val="002D02BE"/>
    <w:rsid w:val="002D0682"/>
    <w:rsid w:val="002D0F6D"/>
    <w:rsid w:val="002D1124"/>
    <w:rsid w:val="002D15BF"/>
    <w:rsid w:val="002D184A"/>
    <w:rsid w:val="002D34A9"/>
    <w:rsid w:val="002D5283"/>
    <w:rsid w:val="002D7B19"/>
    <w:rsid w:val="002D7DE3"/>
    <w:rsid w:val="002E1153"/>
    <w:rsid w:val="002E1745"/>
    <w:rsid w:val="002E34D6"/>
    <w:rsid w:val="002E4888"/>
    <w:rsid w:val="002F0E99"/>
    <w:rsid w:val="002F27D7"/>
    <w:rsid w:val="002F2B1A"/>
    <w:rsid w:val="002F2CB6"/>
    <w:rsid w:val="002F395D"/>
    <w:rsid w:val="002F57D0"/>
    <w:rsid w:val="002F6461"/>
    <w:rsid w:val="002F687A"/>
    <w:rsid w:val="003018BD"/>
    <w:rsid w:val="00301A55"/>
    <w:rsid w:val="003033C6"/>
    <w:rsid w:val="0030392A"/>
    <w:rsid w:val="00303BCB"/>
    <w:rsid w:val="00305492"/>
    <w:rsid w:val="00305C2D"/>
    <w:rsid w:val="00305F36"/>
    <w:rsid w:val="00306F67"/>
    <w:rsid w:val="003075D7"/>
    <w:rsid w:val="00310C64"/>
    <w:rsid w:val="003112EE"/>
    <w:rsid w:val="0031277D"/>
    <w:rsid w:val="00312A92"/>
    <w:rsid w:val="00312E8B"/>
    <w:rsid w:val="00313CFB"/>
    <w:rsid w:val="003141E8"/>
    <w:rsid w:val="00317288"/>
    <w:rsid w:val="00317E3B"/>
    <w:rsid w:val="0032078C"/>
    <w:rsid w:val="00321A9D"/>
    <w:rsid w:val="00321D58"/>
    <w:rsid w:val="003240E4"/>
    <w:rsid w:val="0032669C"/>
    <w:rsid w:val="00326B06"/>
    <w:rsid w:val="0033066E"/>
    <w:rsid w:val="0033130F"/>
    <w:rsid w:val="00332DA8"/>
    <w:rsid w:val="003332AB"/>
    <w:rsid w:val="003343C9"/>
    <w:rsid w:val="00336F19"/>
    <w:rsid w:val="003375E0"/>
    <w:rsid w:val="00337D5B"/>
    <w:rsid w:val="00340BC0"/>
    <w:rsid w:val="00340E6F"/>
    <w:rsid w:val="00341C14"/>
    <w:rsid w:val="00341EC8"/>
    <w:rsid w:val="00342B4E"/>
    <w:rsid w:val="0034343F"/>
    <w:rsid w:val="0034432C"/>
    <w:rsid w:val="003444E7"/>
    <w:rsid w:val="00347074"/>
    <w:rsid w:val="0035008F"/>
    <w:rsid w:val="00350181"/>
    <w:rsid w:val="003502E9"/>
    <w:rsid w:val="00350797"/>
    <w:rsid w:val="00350F31"/>
    <w:rsid w:val="00351D29"/>
    <w:rsid w:val="00352BC3"/>
    <w:rsid w:val="00353778"/>
    <w:rsid w:val="00354097"/>
    <w:rsid w:val="00354508"/>
    <w:rsid w:val="0035670F"/>
    <w:rsid w:val="00356CF6"/>
    <w:rsid w:val="00356EE2"/>
    <w:rsid w:val="003574ED"/>
    <w:rsid w:val="003579C0"/>
    <w:rsid w:val="00360321"/>
    <w:rsid w:val="0036116C"/>
    <w:rsid w:val="0036235F"/>
    <w:rsid w:val="00364940"/>
    <w:rsid w:val="00364A58"/>
    <w:rsid w:val="00364CD4"/>
    <w:rsid w:val="00366B0C"/>
    <w:rsid w:val="00370EE2"/>
    <w:rsid w:val="0037152A"/>
    <w:rsid w:val="00371A85"/>
    <w:rsid w:val="00371DB8"/>
    <w:rsid w:val="003724E9"/>
    <w:rsid w:val="003732E4"/>
    <w:rsid w:val="00373939"/>
    <w:rsid w:val="0037492F"/>
    <w:rsid w:val="00374AB1"/>
    <w:rsid w:val="00374F56"/>
    <w:rsid w:val="00375380"/>
    <w:rsid w:val="00375C4F"/>
    <w:rsid w:val="003761F5"/>
    <w:rsid w:val="0037751D"/>
    <w:rsid w:val="00381187"/>
    <w:rsid w:val="003812C1"/>
    <w:rsid w:val="00382768"/>
    <w:rsid w:val="00382B3E"/>
    <w:rsid w:val="00382B40"/>
    <w:rsid w:val="003844A3"/>
    <w:rsid w:val="0038531E"/>
    <w:rsid w:val="0038618F"/>
    <w:rsid w:val="003863CB"/>
    <w:rsid w:val="00386532"/>
    <w:rsid w:val="003865AE"/>
    <w:rsid w:val="00391C35"/>
    <w:rsid w:val="00392C53"/>
    <w:rsid w:val="00392EE3"/>
    <w:rsid w:val="003932F6"/>
    <w:rsid w:val="00393A99"/>
    <w:rsid w:val="00394F29"/>
    <w:rsid w:val="00395AD4"/>
    <w:rsid w:val="00395AF8"/>
    <w:rsid w:val="003964B8"/>
    <w:rsid w:val="003972FD"/>
    <w:rsid w:val="003A0250"/>
    <w:rsid w:val="003A0E51"/>
    <w:rsid w:val="003A170C"/>
    <w:rsid w:val="003A27AF"/>
    <w:rsid w:val="003A2D26"/>
    <w:rsid w:val="003A48A2"/>
    <w:rsid w:val="003A7435"/>
    <w:rsid w:val="003A77AB"/>
    <w:rsid w:val="003B0039"/>
    <w:rsid w:val="003B03EA"/>
    <w:rsid w:val="003B046E"/>
    <w:rsid w:val="003B1C0C"/>
    <w:rsid w:val="003B3919"/>
    <w:rsid w:val="003B3FBB"/>
    <w:rsid w:val="003B4A82"/>
    <w:rsid w:val="003B7382"/>
    <w:rsid w:val="003B789F"/>
    <w:rsid w:val="003B7AA5"/>
    <w:rsid w:val="003B7C7E"/>
    <w:rsid w:val="003C0158"/>
    <w:rsid w:val="003C0CA3"/>
    <w:rsid w:val="003C0F61"/>
    <w:rsid w:val="003C117C"/>
    <w:rsid w:val="003C121E"/>
    <w:rsid w:val="003C1292"/>
    <w:rsid w:val="003C2930"/>
    <w:rsid w:val="003C2968"/>
    <w:rsid w:val="003C2D90"/>
    <w:rsid w:val="003C343E"/>
    <w:rsid w:val="003C44CA"/>
    <w:rsid w:val="003C4615"/>
    <w:rsid w:val="003C4F6D"/>
    <w:rsid w:val="003C6232"/>
    <w:rsid w:val="003C65C6"/>
    <w:rsid w:val="003C70EB"/>
    <w:rsid w:val="003D101C"/>
    <w:rsid w:val="003D40DC"/>
    <w:rsid w:val="003D44B2"/>
    <w:rsid w:val="003D457C"/>
    <w:rsid w:val="003D5C81"/>
    <w:rsid w:val="003D5DC2"/>
    <w:rsid w:val="003E0475"/>
    <w:rsid w:val="003E0736"/>
    <w:rsid w:val="003E163D"/>
    <w:rsid w:val="003E18F8"/>
    <w:rsid w:val="003E241C"/>
    <w:rsid w:val="003E2A01"/>
    <w:rsid w:val="003E3832"/>
    <w:rsid w:val="003E4D8B"/>
    <w:rsid w:val="003E5C89"/>
    <w:rsid w:val="003E609C"/>
    <w:rsid w:val="003E6FDE"/>
    <w:rsid w:val="003E79B3"/>
    <w:rsid w:val="003F0FCD"/>
    <w:rsid w:val="003F12DC"/>
    <w:rsid w:val="003F131C"/>
    <w:rsid w:val="003F2830"/>
    <w:rsid w:val="003F2CEA"/>
    <w:rsid w:val="003F39C8"/>
    <w:rsid w:val="003F4CC5"/>
    <w:rsid w:val="003F54B7"/>
    <w:rsid w:val="003F5B6F"/>
    <w:rsid w:val="003F61A0"/>
    <w:rsid w:val="003F7E3E"/>
    <w:rsid w:val="00400C6A"/>
    <w:rsid w:val="00401633"/>
    <w:rsid w:val="00402254"/>
    <w:rsid w:val="00402F2E"/>
    <w:rsid w:val="004042D6"/>
    <w:rsid w:val="0040512B"/>
    <w:rsid w:val="0040539B"/>
    <w:rsid w:val="00405D98"/>
    <w:rsid w:val="0040719F"/>
    <w:rsid w:val="00407B5B"/>
    <w:rsid w:val="00407CF3"/>
    <w:rsid w:val="004100D5"/>
    <w:rsid w:val="00410269"/>
    <w:rsid w:val="004116BC"/>
    <w:rsid w:val="00412791"/>
    <w:rsid w:val="004134DC"/>
    <w:rsid w:val="00413CFD"/>
    <w:rsid w:val="00415740"/>
    <w:rsid w:val="0041634D"/>
    <w:rsid w:val="00417108"/>
    <w:rsid w:val="004172A7"/>
    <w:rsid w:val="004173A0"/>
    <w:rsid w:val="00417ACC"/>
    <w:rsid w:val="0042022A"/>
    <w:rsid w:val="00420C70"/>
    <w:rsid w:val="0042140B"/>
    <w:rsid w:val="00421654"/>
    <w:rsid w:val="00425BF1"/>
    <w:rsid w:val="0042720D"/>
    <w:rsid w:val="00430502"/>
    <w:rsid w:val="00430B9B"/>
    <w:rsid w:val="00431325"/>
    <w:rsid w:val="004325F9"/>
    <w:rsid w:val="00433AD2"/>
    <w:rsid w:val="00433E0D"/>
    <w:rsid w:val="004364BD"/>
    <w:rsid w:val="00436D0A"/>
    <w:rsid w:val="00437C6F"/>
    <w:rsid w:val="00440C82"/>
    <w:rsid w:val="00440F93"/>
    <w:rsid w:val="00441EE6"/>
    <w:rsid w:val="004437D6"/>
    <w:rsid w:val="00444D35"/>
    <w:rsid w:val="00445911"/>
    <w:rsid w:val="00446F91"/>
    <w:rsid w:val="00447278"/>
    <w:rsid w:val="004504E5"/>
    <w:rsid w:val="004518CB"/>
    <w:rsid w:val="00451A97"/>
    <w:rsid w:val="0045252C"/>
    <w:rsid w:val="0045278F"/>
    <w:rsid w:val="00453502"/>
    <w:rsid w:val="00454318"/>
    <w:rsid w:val="004547C0"/>
    <w:rsid w:val="00454841"/>
    <w:rsid w:val="00455C73"/>
    <w:rsid w:val="004567B0"/>
    <w:rsid w:val="00460CE2"/>
    <w:rsid w:val="00461429"/>
    <w:rsid w:val="00461D5C"/>
    <w:rsid w:val="004629CB"/>
    <w:rsid w:val="00463901"/>
    <w:rsid w:val="00463AA4"/>
    <w:rsid w:val="00463BCA"/>
    <w:rsid w:val="00463F6D"/>
    <w:rsid w:val="004660AF"/>
    <w:rsid w:val="00466576"/>
    <w:rsid w:val="00466753"/>
    <w:rsid w:val="0046719B"/>
    <w:rsid w:val="00470A94"/>
    <w:rsid w:val="00470FF6"/>
    <w:rsid w:val="004733ED"/>
    <w:rsid w:val="004741B5"/>
    <w:rsid w:val="00474C8A"/>
    <w:rsid w:val="0047500A"/>
    <w:rsid w:val="00475077"/>
    <w:rsid w:val="00475759"/>
    <w:rsid w:val="00475879"/>
    <w:rsid w:val="00475CFD"/>
    <w:rsid w:val="0047665D"/>
    <w:rsid w:val="0047729E"/>
    <w:rsid w:val="0047764E"/>
    <w:rsid w:val="0048019E"/>
    <w:rsid w:val="00481BD5"/>
    <w:rsid w:val="004821A1"/>
    <w:rsid w:val="00482B62"/>
    <w:rsid w:val="004830B5"/>
    <w:rsid w:val="0048358B"/>
    <w:rsid w:val="004844C5"/>
    <w:rsid w:val="00490341"/>
    <w:rsid w:val="0049189E"/>
    <w:rsid w:val="00491B02"/>
    <w:rsid w:val="004931F8"/>
    <w:rsid w:val="00493B95"/>
    <w:rsid w:val="00494351"/>
    <w:rsid w:val="0049473F"/>
    <w:rsid w:val="004947B0"/>
    <w:rsid w:val="00494A31"/>
    <w:rsid w:val="004964BC"/>
    <w:rsid w:val="004967F9"/>
    <w:rsid w:val="00496FEC"/>
    <w:rsid w:val="00497EA8"/>
    <w:rsid w:val="004A21B9"/>
    <w:rsid w:val="004A24C0"/>
    <w:rsid w:val="004A2B64"/>
    <w:rsid w:val="004A39E3"/>
    <w:rsid w:val="004A3ECC"/>
    <w:rsid w:val="004A59D2"/>
    <w:rsid w:val="004A6415"/>
    <w:rsid w:val="004A70A2"/>
    <w:rsid w:val="004A7761"/>
    <w:rsid w:val="004B0B37"/>
    <w:rsid w:val="004B14AF"/>
    <w:rsid w:val="004B16BC"/>
    <w:rsid w:val="004B2158"/>
    <w:rsid w:val="004B3C66"/>
    <w:rsid w:val="004B5B77"/>
    <w:rsid w:val="004B5F0E"/>
    <w:rsid w:val="004C0487"/>
    <w:rsid w:val="004C1B74"/>
    <w:rsid w:val="004C21F7"/>
    <w:rsid w:val="004C241F"/>
    <w:rsid w:val="004C269F"/>
    <w:rsid w:val="004C67F3"/>
    <w:rsid w:val="004C6EF6"/>
    <w:rsid w:val="004C7582"/>
    <w:rsid w:val="004D0950"/>
    <w:rsid w:val="004D33B6"/>
    <w:rsid w:val="004D3C3C"/>
    <w:rsid w:val="004D3FEE"/>
    <w:rsid w:val="004D4418"/>
    <w:rsid w:val="004D45BF"/>
    <w:rsid w:val="004D47E1"/>
    <w:rsid w:val="004E001B"/>
    <w:rsid w:val="004E06A8"/>
    <w:rsid w:val="004E3035"/>
    <w:rsid w:val="004E3A28"/>
    <w:rsid w:val="004E43BB"/>
    <w:rsid w:val="004E45D7"/>
    <w:rsid w:val="004E48C0"/>
    <w:rsid w:val="004E57B0"/>
    <w:rsid w:val="004E66EC"/>
    <w:rsid w:val="004E7F3B"/>
    <w:rsid w:val="004F0B57"/>
    <w:rsid w:val="004F18AF"/>
    <w:rsid w:val="004F1E00"/>
    <w:rsid w:val="004F63E6"/>
    <w:rsid w:val="00500466"/>
    <w:rsid w:val="00501C99"/>
    <w:rsid w:val="005021AA"/>
    <w:rsid w:val="00504FB0"/>
    <w:rsid w:val="00505A7C"/>
    <w:rsid w:val="00506D4C"/>
    <w:rsid w:val="005074C6"/>
    <w:rsid w:val="00512038"/>
    <w:rsid w:val="0051288D"/>
    <w:rsid w:val="00512D5F"/>
    <w:rsid w:val="00513A75"/>
    <w:rsid w:val="00514E0E"/>
    <w:rsid w:val="00515754"/>
    <w:rsid w:val="00516283"/>
    <w:rsid w:val="00516BDA"/>
    <w:rsid w:val="00520630"/>
    <w:rsid w:val="00521828"/>
    <w:rsid w:val="00523AF4"/>
    <w:rsid w:val="00525B4E"/>
    <w:rsid w:val="00527F7D"/>
    <w:rsid w:val="005314C6"/>
    <w:rsid w:val="00531909"/>
    <w:rsid w:val="0053235C"/>
    <w:rsid w:val="00533222"/>
    <w:rsid w:val="00533AAE"/>
    <w:rsid w:val="00533ED2"/>
    <w:rsid w:val="00534CA5"/>
    <w:rsid w:val="0053619F"/>
    <w:rsid w:val="00536B51"/>
    <w:rsid w:val="0053738B"/>
    <w:rsid w:val="005373DA"/>
    <w:rsid w:val="00537F68"/>
    <w:rsid w:val="005408E8"/>
    <w:rsid w:val="00540BC8"/>
    <w:rsid w:val="0054156B"/>
    <w:rsid w:val="00541738"/>
    <w:rsid w:val="005433F9"/>
    <w:rsid w:val="00544971"/>
    <w:rsid w:val="00544E87"/>
    <w:rsid w:val="005456A3"/>
    <w:rsid w:val="005459AD"/>
    <w:rsid w:val="005474D6"/>
    <w:rsid w:val="0054791C"/>
    <w:rsid w:val="00551B61"/>
    <w:rsid w:val="0055341F"/>
    <w:rsid w:val="00554838"/>
    <w:rsid w:val="00555BD1"/>
    <w:rsid w:val="0055642C"/>
    <w:rsid w:val="005644B7"/>
    <w:rsid w:val="00571929"/>
    <w:rsid w:val="0057250E"/>
    <w:rsid w:val="00572F11"/>
    <w:rsid w:val="00576039"/>
    <w:rsid w:val="00581086"/>
    <w:rsid w:val="00581673"/>
    <w:rsid w:val="00581A11"/>
    <w:rsid w:val="00581B6C"/>
    <w:rsid w:val="005826B9"/>
    <w:rsid w:val="00585B5A"/>
    <w:rsid w:val="0058713C"/>
    <w:rsid w:val="00590AED"/>
    <w:rsid w:val="005912A1"/>
    <w:rsid w:val="00592F19"/>
    <w:rsid w:val="00593189"/>
    <w:rsid w:val="005939DC"/>
    <w:rsid w:val="00593E14"/>
    <w:rsid w:val="00594A3F"/>
    <w:rsid w:val="00595C9D"/>
    <w:rsid w:val="005963A1"/>
    <w:rsid w:val="005A1746"/>
    <w:rsid w:val="005A3909"/>
    <w:rsid w:val="005A5148"/>
    <w:rsid w:val="005A6B1F"/>
    <w:rsid w:val="005B0281"/>
    <w:rsid w:val="005B1E26"/>
    <w:rsid w:val="005B1F12"/>
    <w:rsid w:val="005B3304"/>
    <w:rsid w:val="005B340E"/>
    <w:rsid w:val="005B3921"/>
    <w:rsid w:val="005B4B20"/>
    <w:rsid w:val="005B54E6"/>
    <w:rsid w:val="005B5502"/>
    <w:rsid w:val="005B6537"/>
    <w:rsid w:val="005B69A6"/>
    <w:rsid w:val="005B6EC8"/>
    <w:rsid w:val="005B703A"/>
    <w:rsid w:val="005C1496"/>
    <w:rsid w:val="005C1FC3"/>
    <w:rsid w:val="005C5350"/>
    <w:rsid w:val="005C6EAF"/>
    <w:rsid w:val="005C765F"/>
    <w:rsid w:val="005C7FB4"/>
    <w:rsid w:val="005D0F95"/>
    <w:rsid w:val="005D0FE1"/>
    <w:rsid w:val="005D1B48"/>
    <w:rsid w:val="005D1E60"/>
    <w:rsid w:val="005D33E6"/>
    <w:rsid w:val="005D3DD9"/>
    <w:rsid w:val="005D3E65"/>
    <w:rsid w:val="005D5698"/>
    <w:rsid w:val="005D5B62"/>
    <w:rsid w:val="005D6607"/>
    <w:rsid w:val="005D6C69"/>
    <w:rsid w:val="005D74A2"/>
    <w:rsid w:val="005D766C"/>
    <w:rsid w:val="005D78D3"/>
    <w:rsid w:val="005E280D"/>
    <w:rsid w:val="005E49AD"/>
    <w:rsid w:val="005E7514"/>
    <w:rsid w:val="005E7C4B"/>
    <w:rsid w:val="005F0052"/>
    <w:rsid w:val="005F15FF"/>
    <w:rsid w:val="005F2449"/>
    <w:rsid w:val="005F24E0"/>
    <w:rsid w:val="005F2565"/>
    <w:rsid w:val="005F2FA2"/>
    <w:rsid w:val="005F3610"/>
    <w:rsid w:val="005F3A10"/>
    <w:rsid w:val="005F3AEC"/>
    <w:rsid w:val="005F61FE"/>
    <w:rsid w:val="005F6F49"/>
    <w:rsid w:val="005F6F58"/>
    <w:rsid w:val="005F79A3"/>
    <w:rsid w:val="00600C58"/>
    <w:rsid w:val="00600FC7"/>
    <w:rsid w:val="006037B5"/>
    <w:rsid w:val="0060381B"/>
    <w:rsid w:val="00603AEF"/>
    <w:rsid w:val="006041AC"/>
    <w:rsid w:val="00604A00"/>
    <w:rsid w:val="00604F59"/>
    <w:rsid w:val="006050FF"/>
    <w:rsid w:val="00605BD4"/>
    <w:rsid w:val="00605F7B"/>
    <w:rsid w:val="00606945"/>
    <w:rsid w:val="00610DB9"/>
    <w:rsid w:val="00610E40"/>
    <w:rsid w:val="00612A70"/>
    <w:rsid w:val="00612D0F"/>
    <w:rsid w:val="00614275"/>
    <w:rsid w:val="00615E19"/>
    <w:rsid w:val="00615F05"/>
    <w:rsid w:val="00616F4F"/>
    <w:rsid w:val="00617EB3"/>
    <w:rsid w:val="00620E97"/>
    <w:rsid w:val="0062164C"/>
    <w:rsid w:val="006219B6"/>
    <w:rsid w:val="0062299A"/>
    <w:rsid w:val="0062449F"/>
    <w:rsid w:val="0062596C"/>
    <w:rsid w:val="00626DC4"/>
    <w:rsid w:val="00630894"/>
    <w:rsid w:val="00630D54"/>
    <w:rsid w:val="00632474"/>
    <w:rsid w:val="00633799"/>
    <w:rsid w:val="00634E49"/>
    <w:rsid w:val="00635837"/>
    <w:rsid w:val="00640802"/>
    <w:rsid w:val="00642E39"/>
    <w:rsid w:val="00644117"/>
    <w:rsid w:val="00644430"/>
    <w:rsid w:val="00645126"/>
    <w:rsid w:val="0064616F"/>
    <w:rsid w:val="00650E08"/>
    <w:rsid w:val="00650EA8"/>
    <w:rsid w:val="00651E88"/>
    <w:rsid w:val="006531AE"/>
    <w:rsid w:val="006544FC"/>
    <w:rsid w:val="00654872"/>
    <w:rsid w:val="0065568D"/>
    <w:rsid w:val="00660AA8"/>
    <w:rsid w:val="00660BDC"/>
    <w:rsid w:val="00660EF7"/>
    <w:rsid w:val="006616B4"/>
    <w:rsid w:val="00661AED"/>
    <w:rsid w:val="00663503"/>
    <w:rsid w:val="00663B3C"/>
    <w:rsid w:val="00664048"/>
    <w:rsid w:val="006651A4"/>
    <w:rsid w:val="00667D7D"/>
    <w:rsid w:val="006714AC"/>
    <w:rsid w:val="00674140"/>
    <w:rsid w:val="00675767"/>
    <w:rsid w:val="00676198"/>
    <w:rsid w:val="006766B5"/>
    <w:rsid w:val="0067670B"/>
    <w:rsid w:val="00677638"/>
    <w:rsid w:val="006809FC"/>
    <w:rsid w:val="006811F2"/>
    <w:rsid w:val="006829F3"/>
    <w:rsid w:val="00683486"/>
    <w:rsid w:val="00685E20"/>
    <w:rsid w:val="006861C9"/>
    <w:rsid w:val="00686E42"/>
    <w:rsid w:val="00687210"/>
    <w:rsid w:val="00687D1C"/>
    <w:rsid w:val="0069118F"/>
    <w:rsid w:val="006917D5"/>
    <w:rsid w:val="00692939"/>
    <w:rsid w:val="006930C0"/>
    <w:rsid w:val="00693CDC"/>
    <w:rsid w:val="00697FCC"/>
    <w:rsid w:val="006A0888"/>
    <w:rsid w:val="006A1AB8"/>
    <w:rsid w:val="006A1CFD"/>
    <w:rsid w:val="006A220E"/>
    <w:rsid w:val="006A25F3"/>
    <w:rsid w:val="006A285E"/>
    <w:rsid w:val="006A288A"/>
    <w:rsid w:val="006A2B83"/>
    <w:rsid w:val="006A39BD"/>
    <w:rsid w:val="006A3C19"/>
    <w:rsid w:val="006A4001"/>
    <w:rsid w:val="006A4051"/>
    <w:rsid w:val="006A455E"/>
    <w:rsid w:val="006A4EAE"/>
    <w:rsid w:val="006A6ADA"/>
    <w:rsid w:val="006A6D03"/>
    <w:rsid w:val="006B184C"/>
    <w:rsid w:val="006B1B05"/>
    <w:rsid w:val="006B34B5"/>
    <w:rsid w:val="006B4A22"/>
    <w:rsid w:val="006B4CF2"/>
    <w:rsid w:val="006B74F6"/>
    <w:rsid w:val="006C0238"/>
    <w:rsid w:val="006C2544"/>
    <w:rsid w:val="006C2C13"/>
    <w:rsid w:val="006C2F19"/>
    <w:rsid w:val="006C3558"/>
    <w:rsid w:val="006C3E04"/>
    <w:rsid w:val="006C42C9"/>
    <w:rsid w:val="006C4A0F"/>
    <w:rsid w:val="006C4C5A"/>
    <w:rsid w:val="006C5863"/>
    <w:rsid w:val="006C5AC6"/>
    <w:rsid w:val="006C70E1"/>
    <w:rsid w:val="006D1A5F"/>
    <w:rsid w:val="006D33D8"/>
    <w:rsid w:val="006D394B"/>
    <w:rsid w:val="006D44F3"/>
    <w:rsid w:val="006D4C34"/>
    <w:rsid w:val="006D52B8"/>
    <w:rsid w:val="006D6160"/>
    <w:rsid w:val="006D7394"/>
    <w:rsid w:val="006E0009"/>
    <w:rsid w:val="006E0BC2"/>
    <w:rsid w:val="006E2ACE"/>
    <w:rsid w:val="006E45FA"/>
    <w:rsid w:val="006E4624"/>
    <w:rsid w:val="006E4D37"/>
    <w:rsid w:val="006E57C1"/>
    <w:rsid w:val="006E5CEA"/>
    <w:rsid w:val="006E7607"/>
    <w:rsid w:val="006F0359"/>
    <w:rsid w:val="006F1CEB"/>
    <w:rsid w:val="006F2B23"/>
    <w:rsid w:val="006F33FC"/>
    <w:rsid w:val="006F36F9"/>
    <w:rsid w:val="006F5D59"/>
    <w:rsid w:val="006F6A12"/>
    <w:rsid w:val="006F75B5"/>
    <w:rsid w:val="007014F8"/>
    <w:rsid w:val="0070304E"/>
    <w:rsid w:val="00703B20"/>
    <w:rsid w:val="00704449"/>
    <w:rsid w:val="00704FDF"/>
    <w:rsid w:val="00705022"/>
    <w:rsid w:val="0070538A"/>
    <w:rsid w:val="00705627"/>
    <w:rsid w:val="00705B7F"/>
    <w:rsid w:val="007064BF"/>
    <w:rsid w:val="00706BE1"/>
    <w:rsid w:val="007125E8"/>
    <w:rsid w:val="00712A64"/>
    <w:rsid w:val="00713C8C"/>
    <w:rsid w:val="00716E15"/>
    <w:rsid w:val="00720041"/>
    <w:rsid w:val="00723762"/>
    <w:rsid w:val="00723B9A"/>
    <w:rsid w:val="007251DA"/>
    <w:rsid w:val="00725D5F"/>
    <w:rsid w:val="0072615D"/>
    <w:rsid w:val="00730BDE"/>
    <w:rsid w:val="00731510"/>
    <w:rsid w:val="007316EC"/>
    <w:rsid w:val="00735135"/>
    <w:rsid w:val="00735402"/>
    <w:rsid w:val="00735A2F"/>
    <w:rsid w:val="007371D1"/>
    <w:rsid w:val="00737A8C"/>
    <w:rsid w:val="00741519"/>
    <w:rsid w:val="00741D20"/>
    <w:rsid w:val="00743725"/>
    <w:rsid w:val="00744F48"/>
    <w:rsid w:val="00747442"/>
    <w:rsid w:val="00747A43"/>
    <w:rsid w:val="00747C0B"/>
    <w:rsid w:val="00747E24"/>
    <w:rsid w:val="007511B5"/>
    <w:rsid w:val="0075149B"/>
    <w:rsid w:val="00751916"/>
    <w:rsid w:val="0075259B"/>
    <w:rsid w:val="00752846"/>
    <w:rsid w:val="00753460"/>
    <w:rsid w:val="00753642"/>
    <w:rsid w:val="007540F1"/>
    <w:rsid w:val="00754ECE"/>
    <w:rsid w:val="00755412"/>
    <w:rsid w:val="00756110"/>
    <w:rsid w:val="0075637C"/>
    <w:rsid w:val="0075638F"/>
    <w:rsid w:val="0075737E"/>
    <w:rsid w:val="00760A6C"/>
    <w:rsid w:val="00761254"/>
    <w:rsid w:val="00762761"/>
    <w:rsid w:val="00763546"/>
    <w:rsid w:val="00763698"/>
    <w:rsid w:val="007666CD"/>
    <w:rsid w:val="00766A8F"/>
    <w:rsid w:val="00767370"/>
    <w:rsid w:val="00767869"/>
    <w:rsid w:val="0077225B"/>
    <w:rsid w:val="007739E8"/>
    <w:rsid w:val="00777196"/>
    <w:rsid w:val="0077757C"/>
    <w:rsid w:val="00780D39"/>
    <w:rsid w:val="00780DA4"/>
    <w:rsid w:val="00780E43"/>
    <w:rsid w:val="00781914"/>
    <w:rsid w:val="0078192B"/>
    <w:rsid w:val="00781C40"/>
    <w:rsid w:val="00782AAC"/>
    <w:rsid w:val="00783156"/>
    <w:rsid w:val="00783391"/>
    <w:rsid w:val="00785B27"/>
    <w:rsid w:val="00786113"/>
    <w:rsid w:val="007877A8"/>
    <w:rsid w:val="00787FE0"/>
    <w:rsid w:val="007950C1"/>
    <w:rsid w:val="00795353"/>
    <w:rsid w:val="0079576D"/>
    <w:rsid w:val="00795F53"/>
    <w:rsid w:val="00796175"/>
    <w:rsid w:val="007964EC"/>
    <w:rsid w:val="0079660D"/>
    <w:rsid w:val="007A0342"/>
    <w:rsid w:val="007A1FEA"/>
    <w:rsid w:val="007A2946"/>
    <w:rsid w:val="007A3025"/>
    <w:rsid w:val="007A309E"/>
    <w:rsid w:val="007A31A8"/>
    <w:rsid w:val="007A4E0E"/>
    <w:rsid w:val="007B1070"/>
    <w:rsid w:val="007B140D"/>
    <w:rsid w:val="007B1F82"/>
    <w:rsid w:val="007B34BA"/>
    <w:rsid w:val="007B4F1F"/>
    <w:rsid w:val="007B6D7C"/>
    <w:rsid w:val="007C08C1"/>
    <w:rsid w:val="007C4E9B"/>
    <w:rsid w:val="007C53D6"/>
    <w:rsid w:val="007C674C"/>
    <w:rsid w:val="007C6801"/>
    <w:rsid w:val="007C75A7"/>
    <w:rsid w:val="007C75AF"/>
    <w:rsid w:val="007C77B7"/>
    <w:rsid w:val="007D241E"/>
    <w:rsid w:val="007D3729"/>
    <w:rsid w:val="007D3AC4"/>
    <w:rsid w:val="007D3DBE"/>
    <w:rsid w:val="007D3DFA"/>
    <w:rsid w:val="007D619E"/>
    <w:rsid w:val="007D68A9"/>
    <w:rsid w:val="007E088B"/>
    <w:rsid w:val="007E0DDE"/>
    <w:rsid w:val="007E152E"/>
    <w:rsid w:val="007E2C43"/>
    <w:rsid w:val="007E35E0"/>
    <w:rsid w:val="007E470D"/>
    <w:rsid w:val="007E5602"/>
    <w:rsid w:val="007E58D9"/>
    <w:rsid w:val="007F02A6"/>
    <w:rsid w:val="007F0A7E"/>
    <w:rsid w:val="007F175D"/>
    <w:rsid w:val="007F3E63"/>
    <w:rsid w:val="007F55BE"/>
    <w:rsid w:val="007F741E"/>
    <w:rsid w:val="007F77FA"/>
    <w:rsid w:val="007F7854"/>
    <w:rsid w:val="007F7AC3"/>
    <w:rsid w:val="00800437"/>
    <w:rsid w:val="00800CB4"/>
    <w:rsid w:val="00802CBC"/>
    <w:rsid w:val="00804202"/>
    <w:rsid w:val="008062F0"/>
    <w:rsid w:val="00806E25"/>
    <w:rsid w:val="00807532"/>
    <w:rsid w:val="00810C38"/>
    <w:rsid w:val="00811130"/>
    <w:rsid w:val="008112C0"/>
    <w:rsid w:val="00811D79"/>
    <w:rsid w:val="00815469"/>
    <w:rsid w:val="00815853"/>
    <w:rsid w:val="00815A19"/>
    <w:rsid w:val="00815DAE"/>
    <w:rsid w:val="00816380"/>
    <w:rsid w:val="00816620"/>
    <w:rsid w:val="0082005B"/>
    <w:rsid w:val="0082019B"/>
    <w:rsid w:val="00822FAF"/>
    <w:rsid w:val="00824098"/>
    <w:rsid w:val="008243F8"/>
    <w:rsid w:val="00824717"/>
    <w:rsid w:val="00825DD5"/>
    <w:rsid w:val="008260BE"/>
    <w:rsid w:val="008265C9"/>
    <w:rsid w:val="00827886"/>
    <w:rsid w:val="0083122E"/>
    <w:rsid w:val="0083206E"/>
    <w:rsid w:val="00834550"/>
    <w:rsid w:val="00836AA8"/>
    <w:rsid w:val="00836D9A"/>
    <w:rsid w:val="00837DDC"/>
    <w:rsid w:val="00842BD1"/>
    <w:rsid w:val="008445DC"/>
    <w:rsid w:val="00846BD7"/>
    <w:rsid w:val="00850B2D"/>
    <w:rsid w:val="0085104D"/>
    <w:rsid w:val="0085119B"/>
    <w:rsid w:val="0085136F"/>
    <w:rsid w:val="00852944"/>
    <w:rsid w:val="00852B84"/>
    <w:rsid w:val="0085355F"/>
    <w:rsid w:val="008548C4"/>
    <w:rsid w:val="008550E1"/>
    <w:rsid w:val="00855D8C"/>
    <w:rsid w:val="00856CCD"/>
    <w:rsid w:val="008633F1"/>
    <w:rsid w:val="008642FF"/>
    <w:rsid w:val="00867F50"/>
    <w:rsid w:val="00871B31"/>
    <w:rsid w:val="00873521"/>
    <w:rsid w:val="00873FDA"/>
    <w:rsid w:val="008755A8"/>
    <w:rsid w:val="00877038"/>
    <w:rsid w:val="00877734"/>
    <w:rsid w:val="00880EC0"/>
    <w:rsid w:val="008811D4"/>
    <w:rsid w:val="008816C3"/>
    <w:rsid w:val="008817C5"/>
    <w:rsid w:val="008858FD"/>
    <w:rsid w:val="00885B92"/>
    <w:rsid w:val="00885F66"/>
    <w:rsid w:val="008867DE"/>
    <w:rsid w:val="00886818"/>
    <w:rsid w:val="00886D26"/>
    <w:rsid w:val="00887874"/>
    <w:rsid w:val="00890005"/>
    <w:rsid w:val="008901E1"/>
    <w:rsid w:val="0089056F"/>
    <w:rsid w:val="00890C17"/>
    <w:rsid w:val="00891C42"/>
    <w:rsid w:val="00892900"/>
    <w:rsid w:val="008929DB"/>
    <w:rsid w:val="00892ED2"/>
    <w:rsid w:val="00895EF4"/>
    <w:rsid w:val="0089613E"/>
    <w:rsid w:val="0089743C"/>
    <w:rsid w:val="00897645"/>
    <w:rsid w:val="00897AE8"/>
    <w:rsid w:val="008A08C2"/>
    <w:rsid w:val="008A1192"/>
    <w:rsid w:val="008A16FE"/>
    <w:rsid w:val="008A2620"/>
    <w:rsid w:val="008A31A6"/>
    <w:rsid w:val="008A3C10"/>
    <w:rsid w:val="008A4411"/>
    <w:rsid w:val="008A5A7C"/>
    <w:rsid w:val="008A5CD6"/>
    <w:rsid w:val="008A5D4A"/>
    <w:rsid w:val="008A6DA9"/>
    <w:rsid w:val="008A71D9"/>
    <w:rsid w:val="008B186E"/>
    <w:rsid w:val="008B233F"/>
    <w:rsid w:val="008B2720"/>
    <w:rsid w:val="008B4F4D"/>
    <w:rsid w:val="008B5261"/>
    <w:rsid w:val="008B68CD"/>
    <w:rsid w:val="008C0336"/>
    <w:rsid w:val="008C15B8"/>
    <w:rsid w:val="008C2FD2"/>
    <w:rsid w:val="008C6EFE"/>
    <w:rsid w:val="008C7D8E"/>
    <w:rsid w:val="008D08F7"/>
    <w:rsid w:val="008D116C"/>
    <w:rsid w:val="008D171B"/>
    <w:rsid w:val="008D24E3"/>
    <w:rsid w:val="008D2C51"/>
    <w:rsid w:val="008D60FD"/>
    <w:rsid w:val="008D6B77"/>
    <w:rsid w:val="008D6E73"/>
    <w:rsid w:val="008D7911"/>
    <w:rsid w:val="008D7B4A"/>
    <w:rsid w:val="008E044E"/>
    <w:rsid w:val="008E0DA3"/>
    <w:rsid w:val="008E2610"/>
    <w:rsid w:val="008E3028"/>
    <w:rsid w:val="008E398D"/>
    <w:rsid w:val="008E4DD0"/>
    <w:rsid w:val="008E753F"/>
    <w:rsid w:val="008E767E"/>
    <w:rsid w:val="008E796B"/>
    <w:rsid w:val="008F03CA"/>
    <w:rsid w:val="008F3425"/>
    <w:rsid w:val="008F3D8C"/>
    <w:rsid w:val="008F44E2"/>
    <w:rsid w:val="008F71E9"/>
    <w:rsid w:val="00900389"/>
    <w:rsid w:val="009019D0"/>
    <w:rsid w:val="009025F0"/>
    <w:rsid w:val="009033BE"/>
    <w:rsid w:val="00903989"/>
    <w:rsid w:val="009043DC"/>
    <w:rsid w:val="00905975"/>
    <w:rsid w:val="00906A33"/>
    <w:rsid w:val="00907F01"/>
    <w:rsid w:val="009101AE"/>
    <w:rsid w:val="0091181A"/>
    <w:rsid w:val="00913058"/>
    <w:rsid w:val="009137A5"/>
    <w:rsid w:val="0091433F"/>
    <w:rsid w:val="009167FB"/>
    <w:rsid w:val="00916983"/>
    <w:rsid w:val="0091771D"/>
    <w:rsid w:val="009205A4"/>
    <w:rsid w:val="00921FCF"/>
    <w:rsid w:val="009230B5"/>
    <w:rsid w:val="0092404B"/>
    <w:rsid w:val="00924A6A"/>
    <w:rsid w:val="00926D2E"/>
    <w:rsid w:val="00932E51"/>
    <w:rsid w:val="00934DEC"/>
    <w:rsid w:val="00935A99"/>
    <w:rsid w:val="00935EE1"/>
    <w:rsid w:val="00940C9A"/>
    <w:rsid w:val="00941DFC"/>
    <w:rsid w:val="009422EB"/>
    <w:rsid w:val="0094248D"/>
    <w:rsid w:val="009430AB"/>
    <w:rsid w:val="00944A4C"/>
    <w:rsid w:val="009464C5"/>
    <w:rsid w:val="009468FC"/>
    <w:rsid w:val="009472C8"/>
    <w:rsid w:val="00947D97"/>
    <w:rsid w:val="009504E6"/>
    <w:rsid w:val="00951CFE"/>
    <w:rsid w:val="00952FE6"/>
    <w:rsid w:val="00953CE1"/>
    <w:rsid w:val="009571C8"/>
    <w:rsid w:val="009574BE"/>
    <w:rsid w:val="0095755F"/>
    <w:rsid w:val="009576FF"/>
    <w:rsid w:val="00960D17"/>
    <w:rsid w:val="009616AA"/>
    <w:rsid w:val="00962202"/>
    <w:rsid w:val="00963863"/>
    <w:rsid w:val="00964213"/>
    <w:rsid w:val="0096442D"/>
    <w:rsid w:val="00966A13"/>
    <w:rsid w:val="009709F3"/>
    <w:rsid w:val="009727B0"/>
    <w:rsid w:val="009734E2"/>
    <w:rsid w:val="0097398E"/>
    <w:rsid w:val="0097417C"/>
    <w:rsid w:val="00974461"/>
    <w:rsid w:val="00977B2F"/>
    <w:rsid w:val="00977D22"/>
    <w:rsid w:val="0098089E"/>
    <w:rsid w:val="00980CA3"/>
    <w:rsid w:val="0098155A"/>
    <w:rsid w:val="009817D6"/>
    <w:rsid w:val="00982628"/>
    <w:rsid w:val="009835D5"/>
    <w:rsid w:val="00985755"/>
    <w:rsid w:val="00985D5F"/>
    <w:rsid w:val="00986680"/>
    <w:rsid w:val="009867A5"/>
    <w:rsid w:val="00986C92"/>
    <w:rsid w:val="009874D0"/>
    <w:rsid w:val="009904D2"/>
    <w:rsid w:val="00990D35"/>
    <w:rsid w:val="00991E85"/>
    <w:rsid w:val="00992E9B"/>
    <w:rsid w:val="009944B9"/>
    <w:rsid w:val="00994C31"/>
    <w:rsid w:val="00995818"/>
    <w:rsid w:val="00995A14"/>
    <w:rsid w:val="00996A0E"/>
    <w:rsid w:val="009A44FA"/>
    <w:rsid w:val="009A46CE"/>
    <w:rsid w:val="009A503B"/>
    <w:rsid w:val="009A667C"/>
    <w:rsid w:val="009A782A"/>
    <w:rsid w:val="009B0FA1"/>
    <w:rsid w:val="009B1D9A"/>
    <w:rsid w:val="009B20D4"/>
    <w:rsid w:val="009B28B5"/>
    <w:rsid w:val="009B3840"/>
    <w:rsid w:val="009B3A27"/>
    <w:rsid w:val="009B47EC"/>
    <w:rsid w:val="009B4D21"/>
    <w:rsid w:val="009B5A66"/>
    <w:rsid w:val="009B5C74"/>
    <w:rsid w:val="009B647B"/>
    <w:rsid w:val="009C11D3"/>
    <w:rsid w:val="009C27AD"/>
    <w:rsid w:val="009C3895"/>
    <w:rsid w:val="009C7A88"/>
    <w:rsid w:val="009D0E72"/>
    <w:rsid w:val="009D1756"/>
    <w:rsid w:val="009D1781"/>
    <w:rsid w:val="009D1A7C"/>
    <w:rsid w:val="009D25A8"/>
    <w:rsid w:val="009D3CAA"/>
    <w:rsid w:val="009D5878"/>
    <w:rsid w:val="009D75C2"/>
    <w:rsid w:val="009D7838"/>
    <w:rsid w:val="009E03D9"/>
    <w:rsid w:val="009E2009"/>
    <w:rsid w:val="009E4126"/>
    <w:rsid w:val="009E413C"/>
    <w:rsid w:val="009E455B"/>
    <w:rsid w:val="009E49CF"/>
    <w:rsid w:val="009E5910"/>
    <w:rsid w:val="009E5AC7"/>
    <w:rsid w:val="009E6A69"/>
    <w:rsid w:val="009E7626"/>
    <w:rsid w:val="009F0A05"/>
    <w:rsid w:val="009F0C0F"/>
    <w:rsid w:val="009F54BF"/>
    <w:rsid w:val="009F5851"/>
    <w:rsid w:val="009F5E27"/>
    <w:rsid w:val="009F6B0B"/>
    <w:rsid w:val="009F7BE8"/>
    <w:rsid w:val="00A03A18"/>
    <w:rsid w:val="00A03C11"/>
    <w:rsid w:val="00A04165"/>
    <w:rsid w:val="00A04A27"/>
    <w:rsid w:val="00A06464"/>
    <w:rsid w:val="00A10973"/>
    <w:rsid w:val="00A10EB7"/>
    <w:rsid w:val="00A123FB"/>
    <w:rsid w:val="00A130BE"/>
    <w:rsid w:val="00A15FA5"/>
    <w:rsid w:val="00A17CDC"/>
    <w:rsid w:val="00A20451"/>
    <w:rsid w:val="00A2064F"/>
    <w:rsid w:val="00A211D3"/>
    <w:rsid w:val="00A21E01"/>
    <w:rsid w:val="00A21EBF"/>
    <w:rsid w:val="00A236FA"/>
    <w:rsid w:val="00A24316"/>
    <w:rsid w:val="00A25372"/>
    <w:rsid w:val="00A26E53"/>
    <w:rsid w:val="00A277A0"/>
    <w:rsid w:val="00A27D29"/>
    <w:rsid w:val="00A27E46"/>
    <w:rsid w:val="00A30F0C"/>
    <w:rsid w:val="00A30F58"/>
    <w:rsid w:val="00A31BEC"/>
    <w:rsid w:val="00A31DC6"/>
    <w:rsid w:val="00A3269F"/>
    <w:rsid w:val="00A3401F"/>
    <w:rsid w:val="00A34D0D"/>
    <w:rsid w:val="00A35621"/>
    <w:rsid w:val="00A356E6"/>
    <w:rsid w:val="00A35ADE"/>
    <w:rsid w:val="00A3617A"/>
    <w:rsid w:val="00A405E2"/>
    <w:rsid w:val="00A40ACF"/>
    <w:rsid w:val="00A41FF8"/>
    <w:rsid w:val="00A4298A"/>
    <w:rsid w:val="00A42F9A"/>
    <w:rsid w:val="00A45B9F"/>
    <w:rsid w:val="00A45C47"/>
    <w:rsid w:val="00A46224"/>
    <w:rsid w:val="00A468FA"/>
    <w:rsid w:val="00A46C32"/>
    <w:rsid w:val="00A46C4B"/>
    <w:rsid w:val="00A47D62"/>
    <w:rsid w:val="00A50D61"/>
    <w:rsid w:val="00A512D7"/>
    <w:rsid w:val="00A52D55"/>
    <w:rsid w:val="00A5345A"/>
    <w:rsid w:val="00A539CE"/>
    <w:rsid w:val="00A56942"/>
    <w:rsid w:val="00A626EB"/>
    <w:rsid w:val="00A62A2B"/>
    <w:rsid w:val="00A63048"/>
    <w:rsid w:val="00A638BC"/>
    <w:rsid w:val="00A63F8E"/>
    <w:rsid w:val="00A641BB"/>
    <w:rsid w:val="00A64A3A"/>
    <w:rsid w:val="00A659B8"/>
    <w:rsid w:val="00A662F9"/>
    <w:rsid w:val="00A66331"/>
    <w:rsid w:val="00A678B9"/>
    <w:rsid w:val="00A71116"/>
    <w:rsid w:val="00A71977"/>
    <w:rsid w:val="00A71DBB"/>
    <w:rsid w:val="00A71E9A"/>
    <w:rsid w:val="00A7423C"/>
    <w:rsid w:val="00A7508A"/>
    <w:rsid w:val="00A75D78"/>
    <w:rsid w:val="00A76DF0"/>
    <w:rsid w:val="00A770A0"/>
    <w:rsid w:val="00A778A8"/>
    <w:rsid w:val="00A77B66"/>
    <w:rsid w:val="00A819F1"/>
    <w:rsid w:val="00A81D63"/>
    <w:rsid w:val="00A82206"/>
    <w:rsid w:val="00A82226"/>
    <w:rsid w:val="00A82978"/>
    <w:rsid w:val="00A83AB8"/>
    <w:rsid w:val="00A83BC0"/>
    <w:rsid w:val="00A83E1E"/>
    <w:rsid w:val="00A84170"/>
    <w:rsid w:val="00A841CF"/>
    <w:rsid w:val="00A84623"/>
    <w:rsid w:val="00A856B0"/>
    <w:rsid w:val="00A867BB"/>
    <w:rsid w:val="00A86C2B"/>
    <w:rsid w:val="00A86D27"/>
    <w:rsid w:val="00A8723E"/>
    <w:rsid w:val="00A90B92"/>
    <w:rsid w:val="00A90DF5"/>
    <w:rsid w:val="00A934D6"/>
    <w:rsid w:val="00A95F67"/>
    <w:rsid w:val="00AA022D"/>
    <w:rsid w:val="00AA17D6"/>
    <w:rsid w:val="00AA3E36"/>
    <w:rsid w:val="00AA46C9"/>
    <w:rsid w:val="00AA4886"/>
    <w:rsid w:val="00AA62B9"/>
    <w:rsid w:val="00AA6F40"/>
    <w:rsid w:val="00AA7B74"/>
    <w:rsid w:val="00AB5728"/>
    <w:rsid w:val="00AB7696"/>
    <w:rsid w:val="00AB781B"/>
    <w:rsid w:val="00AC1579"/>
    <w:rsid w:val="00AC18D3"/>
    <w:rsid w:val="00AC22CF"/>
    <w:rsid w:val="00AC2691"/>
    <w:rsid w:val="00AC3811"/>
    <w:rsid w:val="00AC76AB"/>
    <w:rsid w:val="00AD1DD6"/>
    <w:rsid w:val="00AD3177"/>
    <w:rsid w:val="00AD3417"/>
    <w:rsid w:val="00AD38D6"/>
    <w:rsid w:val="00AD5105"/>
    <w:rsid w:val="00AD5171"/>
    <w:rsid w:val="00AD7047"/>
    <w:rsid w:val="00AD79A4"/>
    <w:rsid w:val="00AE18E7"/>
    <w:rsid w:val="00AE1E71"/>
    <w:rsid w:val="00AE2E5D"/>
    <w:rsid w:val="00AE3D86"/>
    <w:rsid w:val="00AE5B4D"/>
    <w:rsid w:val="00AE6E89"/>
    <w:rsid w:val="00AF053A"/>
    <w:rsid w:val="00AF0E64"/>
    <w:rsid w:val="00AF1278"/>
    <w:rsid w:val="00AF1D2E"/>
    <w:rsid w:val="00AF27C9"/>
    <w:rsid w:val="00AF423B"/>
    <w:rsid w:val="00AF48F8"/>
    <w:rsid w:val="00AF547F"/>
    <w:rsid w:val="00AF7B2D"/>
    <w:rsid w:val="00B02023"/>
    <w:rsid w:val="00B02962"/>
    <w:rsid w:val="00B04463"/>
    <w:rsid w:val="00B048B1"/>
    <w:rsid w:val="00B04CA3"/>
    <w:rsid w:val="00B053C3"/>
    <w:rsid w:val="00B05463"/>
    <w:rsid w:val="00B06439"/>
    <w:rsid w:val="00B068A0"/>
    <w:rsid w:val="00B07E6B"/>
    <w:rsid w:val="00B07FDD"/>
    <w:rsid w:val="00B104B9"/>
    <w:rsid w:val="00B12141"/>
    <w:rsid w:val="00B12D99"/>
    <w:rsid w:val="00B13356"/>
    <w:rsid w:val="00B13DD5"/>
    <w:rsid w:val="00B14784"/>
    <w:rsid w:val="00B15492"/>
    <w:rsid w:val="00B16EAE"/>
    <w:rsid w:val="00B178DF"/>
    <w:rsid w:val="00B22857"/>
    <w:rsid w:val="00B2327F"/>
    <w:rsid w:val="00B23B86"/>
    <w:rsid w:val="00B25EFC"/>
    <w:rsid w:val="00B26167"/>
    <w:rsid w:val="00B26617"/>
    <w:rsid w:val="00B27159"/>
    <w:rsid w:val="00B27982"/>
    <w:rsid w:val="00B3035D"/>
    <w:rsid w:val="00B3278E"/>
    <w:rsid w:val="00B32968"/>
    <w:rsid w:val="00B32D94"/>
    <w:rsid w:val="00B3364B"/>
    <w:rsid w:val="00B34FCA"/>
    <w:rsid w:val="00B355B1"/>
    <w:rsid w:val="00B3563F"/>
    <w:rsid w:val="00B408EE"/>
    <w:rsid w:val="00B41052"/>
    <w:rsid w:val="00B422A5"/>
    <w:rsid w:val="00B426ED"/>
    <w:rsid w:val="00B42A49"/>
    <w:rsid w:val="00B44296"/>
    <w:rsid w:val="00B44AA7"/>
    <w:rsid w:val="00B47E12"/>
    <w:rsid w:val="00B51689"/>
    <w:rsid w:val="00B5337C"/>
    <w:rsid w:val="00B53D3F"/>
    <w:rsid w:val="00B54712"/>
    <w:rsid w:val="00B56EB6"/>
    <w:rsid w:val="00B57639"/>
    <w:rsid w:val="00B57FD1"/>
    <w:rsid w:val="00B602CB"/>
    <w:rsid w:val="00B60335"/>
    <w:rsid w:val="00B60B00"/>
    <w:rsid w:val="00B6146F"/>
    <w:rsid w:val="00B61A90"/>
    <w:rsid w:val="00B62EDD"/>
    <w:rsid w:val="00B6361A"/>
    <w:rsid w:val="00B636A0"/>
    <w:rsid w:val="00B63A10"/>
    <w:rsid w:val="00B64686"/>
    <w:rsid w:val="00B6480C"/>
    <w:rsid w:val="00B64C19"/>
    <w:rsid w:val="00B6724F"/>
    <w:rsid w:val="00B703D6"/>
    <w:rsid w:val="00B71E6F"/>
    <w:rsid w:val="00B72BEF"/>
    <w:rsid w:val="00B72EE1"/>
    <w:rsid w:val="00B7599F"/>
    <w:rsid w:val="00B80591"/>
    <w:rsid w:val="00B80C1D"/>
    <w:rsid w:val="00B80FC7"/>
    <w:rsid w:val="00B81548"/>
    <w:rsid w:val="00B81F6E"/>
    <w:rsid w:val="00B836EB"/>
    <w:rsid w:val="00B83E82"/>
    <w:rsid w:val="00B84F15"/>
    <w:rsid w:val="00B87026"/>
    <w:rsid w:val="00B87117"/>
    <w:rsid w:val="00B87CFD"/>
    <w:rsid w:val="00B911C4"/>
    <w:rsid w:val="00B91840"/>
    <w:rsid w:val="00B92916"/>
    <w:rsid w:val="00B95A08"/>
    <w:rsid w:val="00B95BDF"/>
    <w:rsid w:val="00B973A5"/>
    <w:rsid w:val="00BA0622"/>
    <w:rsid w:val="00BA15E4"/>
    <w:rsid w:val="00BA1B82"/>
    <w:rsid w:val="00BA1C42"/>
    <w:rsid w:val="00BA2367"/>
    <w:rsid w:val="00BA2D65"/>
    <w:rsid w:val="00BA586F"/>
    <w:rsid w:val="00BB051B"/>
    <w:rsid w:val="00BB0A19"/>
    <w:rsid w:val="00BB155B"/>
    <w:rsid w:val="00BB20CF"/>
    <w:rsid w:val="00BB4EE6"/>
    <w:rsid w:val="00BB6651"/>
    <w:rsid w:val="00BB66FD"/>
    <w:rsid w:val="00BC1ACC"/>
    <w:rsid w:val="00BC1D9D"/>
    <w:rsid w:val="00BC3BD1"/>
    <w:rsid w:val="00BC3D2A"/>
    <w:rsid w:val="00BC3D8A"/>
    <w:rsid w:val="00BC493B"/>
    <w:rsid w:val="00BC514B"/>
    <w:rsid w:val="00BC5A98"/>
    <w:rsid w:val="00BC60BD"/>
    <w:rsid w:val="00BC7C91"/>
    <w:rsid w:val="00BC7FF3"/>
    <w:rsid w:val="00BD094A"/>
    <w:rsid w:val="00BD120F"/>
    <w:rsid w:val="00BD2C36"/>
    <w:rsid w:val="00BD3150"/>
    <w:rsid w:val="00BD46ED"/>
    <w:rsid w:val="00BD51E8"/>
    <w:rsid w:val="00BD57D4"/>
    <w:rsid w:val="00BD6BAE"/>
    <w:rsid w:val="00BD7E1D"/>
    <w:rsid w:val="00BE0490"/>
    <w:rsid w:val="00BE0BDD"/>
    <w:rsid w:val="00BE0ED7"/>
    <w:rsid w:val="00BE1D8A"/>
    <w:rsid w:val="00BE1FB7"/>
    <w:rsid w:val="00BE65C0"/>
    <w:rsid w:val="00BF291A"/>
    <w:rsid w:val="00BF35DF"/>
    <w:rsid w:val="00BF4002"/>
    <w:rsid w:val="00BF4712"/>
    <w:rsid w:val="00BF48F7"/>
    <w:rsid w:val="00BF6CD5"/>
    <w:rsid w:val="00C0007B"/>
    <w:rsid w:val="00C00442"/>
    <w:rsid w:val="00C00517"/>
    <w:rsid w:val="00C01178"/>
    <w:rsid w:val="00C0128E"/>
    <w:rsid w:val="00C0308B"/>
    <w:rsid w:val="00C0308F"/>
    <w:rsid w:val="00C0364B"/>
    <w:rsid w:val="00C03A17"/>
    <w:rsid w:val="00C04DA8"/>
    <w:rsid w:val="00C065F8"/>
    <w:rsid w:val="00C07B4E"/>
    <w:rsid w:val="00C104EE"/>
    <w:rsid w:val="00C11780"/>
    <w:rsid w:val="00C11EB6"/>
    <w:rsid w:val="00C13508"/>
    <w:rsid w:val="00C173A5"/>
    <w:rsid w:val="00C20378"/>
    <w:rsid w:val="00C22336"/>
    <w:rsid w:val="00C22636"/>
    <w:rsid w:val="00C22EEC"/>
    <w:rsid w:val="00C253C4"/>
    <w:rsid w:val="00C27D8D"/>
    <w:rsid w:val="00C27EA0"/>
    <w:rsid w:val="00C317FC"/>
    <w:rsid w:val="00C338CA"/>
    <w:rsid w:val="00C340DD"/>
    <w:rsid w:val="00C341D8"/>
    <w:rsid w:val="00C35A36"/>
    <w:rsid w:val="00C35DAD"/>
    <w:rsid w:val="00C35FC1"/>
    <w:rsid w:val="00C3604D"/>
    <w:rsid w:val="00C36142"/>
    <w:rsid w:val="00C36D9B"/>
    <w:rsid w:val="00C4058D"/>
    <w:rsid w:val="00C4196E"/>
    <w:rsid w:val="00C42B7A"/>
    <w:rsid w:val="00C42FE5"/>
    <w:rsid w:val="00C43AC3"/>
    <w:rsid w:val="00C453B1"/>
    <w:rsid w:val="00C456D6"/>
    <w:rsid w:val="00C45715"/>
    <w:rsid w:val="00C46C30"/>
    <w:rsid w:val="00C46E3B"/>
    <w:rsid w:val="00C47A2C"/>
    <w:rsid w:val="00C47CC7"/>
    <w:rsid w:val="00C5032F"/>
    <w:rsid w:val="00C51137"/>
    <w:rsid w:val="00C5149B"/>
    <w:rsid w:val="00C516E7"/>
    <w:rsid w:val="00C51B52"/>
    <w:rsid w:val="00C51E4A"/>
    <w:rsid w:val="00C52791"/>
    <w:rsid w:val="00C52C98"/>
    <w:rsid w:val="00C532A5"/>
    <w:rsid w:val="00C53509"/>
    <w:rsid w:val="00C545BD"/>
    <w:rsid w:val="00C5479F"/>
    <w:rsid w:val="00C5481D"/>
    <w:rsid w:val="00C548D7"/>
    <w:rsid w:val="00C54DBC"/>
    <w:rsid w:val="00C54DDD"/>
    <w:rsid w:val="00C57E31"/>
    <w:rsid w:val="00C61702"/>
    <w:rsid w:val="00C6200F"/>
    <w:rsid w:val="00C64998"/>
    <w:rsid w:val="00C6531C"/>
    <w:rsid w:val="00C67174"/>
    <w:rsid w:val="00C70BF1"/>
    <w:rsid w:val="00C70D78"/>
    <w:rsid w:val="00C71271"/>
    <w:rsid w:val="00C7150A"/>
    <w:rsid w:val="00C716F6"/>
    <w:rsid w:val="00C71DCA"/>
    <w:rsid w:val="00C725C4"/>
    <w:rsid w:val="00C72FED"/>
    <w:rsid w:val="00C7469F"/>
    <w:rsid w:val="00C768BD"/>
    <w:rsid w:val="00C77305"/>
    <w:rsid w:val="00C77D5B"/>
    <w:rsid w:val="00C80C50"/>
    <w:rsid w:val="00C80F77"/>
    <w:rsid w:val="00C81375"/>
    <w:rsid w:val="00C81C2A"/>
    <w:rsid w:val="00C86444"/>
    <w:rsid w:val="00C86C2D"/>
    <w:rsid w:val="00C87655"/>
    <w:rsid w:val="00C87833"/>
    <w:rsid w:val="00C87AF1"/>
    <w:rsid w:val="00C90723"/>
    <w:rsid w:val="00C91D4C"/>
    <w:rsid w:val="00C92021"/>
    <w:rsid w:val="00C93274"/>
    <w:rsid w:val="00C93777"/>
    <w:rsid w:val="00C9387C"/>
    <w:rsid w:val="00C93888"/>
    <w:rsid w:val="00C95B0A"/>
    <w:rsid w:val="00C9623F"/>
    <w:rsid w:val="00C962B1"/>
    <w:rsid w:val="00C975AC"/>
    <w:rsid w:val="00CA1844"/>
    <w:rsid w:val="00CA25A3"/>
    <w:rsid w:val="00CA271D"/>
    <w:rsid w:val="00CA331F"/>
    <w:rsid w:val="00CA38D2"/>
    <w:rsid w:val="00CA49A5"/>
    <w:rsid w:val="00CA6566"/>
    <w:rsid w:val="00CA7185"/>
    <w:rsid w:val="00CB0A1C"/>
    <w:rsid w:val="00CB0C9C"/>
    <w:rsid w:val="00CB1AC9"/>
    <w:rsid w:val="00CB1F73"/>
    <w:rsid w:val="00CB24C4"/>
    <w:rsid w:val="00CB3B1A"/>
    <w:rsid w:val="00CB4514"/>
    <w:rsid w:val="00CB4F5F"/>
    <w:rsid w:val="00CB5215"/>
    <w:rsid w:val="00CB521C"/>
    <w:rsid w:val="00CB5751"/>
    <w:rsid w:val="00CB615F"/>
    <w:rsid w:val="00CB62A3"/>
    <w:rsid w:val="00CB7BB7"/>
    <w:rsid w:val="00CC0339"/>
    <w:rsid w:val="00CC07C4"/>
    <w:rsid w:val="00CC0C09"/>
    <w:rsid w:val="00CC1951"/>
    <w:rsid w:val="00CC34E5"/>
    <w:rsid w:val="00CC3ABF"/>
    <w:rsid w:val="00CC4231"/>
    <w:rsid w:val="00CC4AB7"/>
    <w:rsid w:val="00CC56EF"/>
    <w:rsid w:val="00CD15D4"/>
    <w:rsid w:val="00CD2A08"/>
    <w:rsid w:val="00CD2D89"/>
    <w:rsid w:val="00CD37F5"/>
    <w:rsid w:val="00CD4913"/>
    <w:rsid w:val="00CD5284"/>
    <w:rsid w:val="00CD554E"/>
    <w:rsid w:val="00CD6127"/>
    <w:rsid w:val="00CE0530"/>
    <w:rsid w:val="00CE06B5"/>
    <w:rsid w:val="00CE0B0A"/>
    <w:rsid w:val="00CE12DF"/>
    <w:rsid w:val="00CE16D3"/>
    <w:rsid w:val="00CE1B35"/>
    <w:rsid w:val="00CE1C3C"/>
    <w:rsid w:val="00CE2D7B"/>
    <w:rsid w:val="00CE4B17"/>
    <w:rsid w:val="00CE5F6A"/>
    <w:rsid w:val="00CF04B5"/>
    <w:rsid w:val="00CF06B3"/>
    <w:rsid w:val="00CF1C9A"/>
    <w:rsid w:val="00CF3FAA"/>
    <w:rsid w:val="00CF5CEA"/>
    <w:rsid w:val="00CF74C0"/>
    <w:rsid w:val="00CF7BF5"/>
    <w:rsid w:val="00D0119E"/>
    <w:rsid w:val="00D01B4E"/>
    <w:rsid w:val="00D01FC5"/>
    <w:rsid w:val="00D021D0"/>
    <w:rsid w:val="00D030CA"/>
    <w:rsid w:val="00D03116"/>
    <w:rsid w:val="00D054C5"/>
    <w:rsid w:val="00D055BC"/>
    <w:rsid w:val="00D104AB"/>
    <w:rsid w:val="00D1061B"/>
    <w:rsid w:val="00D109D8"/>
    <w:rsid w:val="00D12723"/>
    <w:rsid w:val="00D12C1A"/>
    <w:rsid w:val="00D13583"/>
    <w:rsid w:val="00D148C1"/>
    <w:rsid w:val="00D14DB7"/>
    <w:rsid w:val="00D15262"/>
    <w:rsid w:val="00D15A0B"/>
    <w:rsid w:val="00D15FBF"/>
    <w:rsid w:val="00D16A23"/>
    <w:rsid w:val="00D17B34"/>
    <w:rsid w:val="00D20A12"/>
    <w:rsid w:val="00D21E6B"/>
    <w:rsid w:val="00D21E8B"/>
    <w:rsid w:val="00D25708"/>
    <w:rsid w:val="00D2682E"/>
    <w:rsid w:val="00D303F2"/>
    <w:rsid w:val="00D30B33"/>
    <w:rsid w:val="00D31E98"/>
    <w:rsid w:val="00D32B7C"/>
    <w:rsid w:val="00D34927"/>
    <w:rsid w:val="00D35519"/>
    <w:rsid w:val="00D403AE"/>
    <w:rsid w:val="00D411AA"/>
    <w:rsid w:val="00D411F9"/>
    <w:rsid w:val="00D416F5"/>
    <w:rsid w:val="00D41710"/>
    <w:rsid w:val="00D417F9"/>
    <w:rsid w:val="00D41F3C"/>
    <w:rsid w:val="00D44A39"/>
    <w:rsid w:val="00D44A99"/>
    <w:rsid w:val="00D45332"/>
    <w:rsid w:val="00D51B8D"/>
    <w:rsid w:val="00D51F9A"/>
    <w:rsid w:val="00D5204C"/>
    <w:rsid w:val="00D52F08"/>
    <w:rsid w:val="00D538FB"/>
    <w:rsid w:val="00D53D8A"/>
    <w:rsid w:val="00D53E78"/>
    <w:rsid w:val="00D5439D"/>
    <w:rsid w:val="00D5578E"/>
    <w:rsid w:val="00D5600B"/>
    <w:rsid w:val="00D56BF7"/>
    <w:rsid w:val="00D57C51"/>
    <w:rsid w:val="00D60C6B"/>
    <w:rsid w:val="00D61258"/>
    <w:rsid w:val="00D621BC"/>
    <w:rsid w:val="00D631FC"/>
    <w:rsid w:val="00D64A0A"/>
    <w:rsid w:val="00D679AB"/>
    <w:rsid w:val="00D67CA0"/>
    <w:rsid w:val="00D67F2F"/>
    <w:rsid w:val="00D7010F"/>
    <w:rsid w:val="00D70B3F"/>
    <w:rsid w:val="00D7112F"/>
    <w:rsid w:val="00D728A3"/>
    <w:rsid w:val="00D73440"/>
    <w:rsid w:val="00D73B12"/>
    <w:rsid w:val="00D76337"/>
    <w:rsid w:val="00D778D2"/>
    <w:rsid w:val="00D80895"/>
    <w:rsid w:val="00D8164F"/>
    <w:rsid w:val="00D83949"/>
    <w:rsid w:val="00D849CB"/>
    <w:rsid w:val="00D84E47"/>
    <w:rsid w:val="00D85648"/>
    <w:rsid w:val="00D85BE7"/>
    <w:rsid w:val="00D911CF"/>
    <w:rsid w:val="00D91C2E"/>
    <w:rsid w:val="00D93251"/>
    <w:rsid w:val="00D937E3"/>
    <w:rsid w:val="00D9514D"/>
    <w:rsid w:val="00D95FC5"/>
    <w:rsid w:val="00D96242"/>
    <w:rsid w:val="00DA2001"/>
    <w:rsid w:val="00DA51B1"/>
    <w:rsid w:val="00DA56C8"/>
    <w:rsid w:val="00DA5B98"/>
    <w:rsid w:val="00DA706F"/>
    <w:rsid w:val="00DA7438"/>
    <w:rsid w:val="00DA76F2"/>
    <w:rsid w:val="00DA7DAB"/>
    <w:rsid w:val="00DB33D3"/>
    <w:rsid w:val="00DB4A54"/>
    <w:rsid w:val="00DB530A"/>
    <w:rsid w:val="00DB59CE"/>
    <w:rsid w:val="00DB6A73"/>
    <w:rsid w:val="00DB73A1"/>
    <w:rsid w:val="00DC0203"/>
    <w:rsid w:val="00DC0E14"/>
    <w:rsid w:val="00DC1D59"/>
    <w:rsid w:val="00DC208C"/>
    <w:rsid w:val="00DC280F"/>
    <w:rsid w:val="00DC473A"/>
    <w:rsid w:val="00DC5561"/>
    <w:rsid w:val="00DC608B"/>
    <w:rsid w:val="00DC79DD"/>
    <w:rsid w:val="00DC7E27"/>
    <w:rsid w:val="00DD0194"/>
    <w:rsid w:val="00DD0455"/>
    <w:rsid w:val="00DD1136"/>
    <w:rsid w:val="00DD113E"/>
    <w:rsid w:val="00DD28ED"/>
    <w:rsid w:val="00DD2CA1"/>
    <w:rsid w:val="00DD31B8"/>
    <w:rsid w:val="00DD374F"/>
    <w:rsid w:val="00DD4393"/>
    <w:rsid w:val="00DD5612"/>
    <w:rsid w:val="00DD6960"/>
    <w:rsid w:val="00DD7040"/>
    <w:rsid w:val="00DD7147"/>
    <w:rsid w:val="00DE02DD"/>
    <w:rsid w:val="00DE0E9D"/>
    <w:rsid w:val="00DE26B8"/>
    <w:rsid w:val="00DE2B06"/>
    <w:rsid w:val="00DE33E6"/>
    <w:rsid w:val="00DE3984"/>
    <w:rsid w:val="00DE421E"/>
    <w:rsid w:val="00DE5187"/>
    <w:rsid w:val="00DE5827"/>
    <w:rsid w:val="00DE6529"/>
    <w:rsid w:val="00DE6671"/>
    <w:rsid w:val="00DE6810"/>
    <w:rsid w:val="00DE7F25"/>
    <w:rsid w:val="00DF08B4"/>
    <w:rsid w:val="00DF08E1"/>
    <w:rsid w:val="00DF1410"/>
    <w:rsid w:val="00DF1489"/>
    <w:rsid w:val="00DF1652"/>
    <w:rsid w:val="00DF1983"/>
    <w:rsid w:val="00DF2006"/>
    <w:rsid w:val="00DF3456"/>
    <w:rsid w:val="00DF3B58"/>
    <w:rsid w:val="00DF52A9"/>
    <w:rsid w:val="00DF6ACF"/>
    <w:rsid w:val="00E0201B"/>
    <w:rsid w:val="00E02DB9"/>
    <w:rsid w:val="00E04E13"/>
    <w:rsid w:val="00E053FC"/>
    <w:rsid w:val="00E05517"/>
    <w:rsid w:val="00E05CE9"/>
    <w:rsid w:val="00E06159"/>
    <w:rsid w:val="00E06184"/>
    <w:rsid w:val="00E0751C"/>
    <w:rsid w:val="00E07E6D"/>
    <w:rsid w:val="00E10932"/>
    <w:rsid w:val="00E11C1D"/>
    <w:rsid w:val="00E11C5A"/>
    <w:rsid w:val="00E11D7C"/>
    <w:rsid w:val="00E11E90"/>
    <w:rsid w:val="00E127D1"/>
    <w:rsid w:val="00E12ACA"/>
    <w:rsid w:val="00E13370"/>
    <w:rsid w:val="00E13823"/>
    <w:rsid w:val="00E13D34"/>
    <w:rsid w:val="00E16C29"/>
    <w:rsid w:val="00E21037"/>
    <w:rsid w:val="00E22498"/>
    <w:rsid w:val="00E23406"/>
    <w:rsid w:val="00E23941"/>
    <w:rsid w:val="00E24107"/>
    <w:rsid w:val="00E24672"/>
    <w:rsid w:val="00E24B58"/>
    <w:rsid w:val="00E26D8C"/>
    <w:rsid w:val="00E27D44"/>
    <w:rsid w:val="00E27DFB"/>
    <w:rsid w:val="00E30826"/>
    <w:rsid w:val="00E30D25"/>
    <w:rsid w:val="00E31EF8"/>
    <w:rsid w:val="00E31FD4"/>
    <w:rsid w:val="00E320DE"/>
    <w:rsid w:val="00E3242E"/>
    <w:rsid w:val="00E324D1"/>
    <w:rsid w:val="00E3326E"/>
    <w:rsid w:val="00E33F34"/>
    <w:rsid w:val="00E3413B"/>
    <w:rsid w:val="00E342DC"/>
    <w:rsid w:val="00E346C6"/>
    <w:rsid w:val="00E34884"/>
    <w:rsid w:val="00E34C54"/>
    <w:rsid w:val="00E35242"/>
    <w:rsid w:val="00E35A47"/>
    <w:rsid w:val="00E35BCB"/>
    <w:rsid w:val="00E3717F"/>
    <w:rsid w:val="00E376A6"/>
    <w:rsid w:val="00E409D7"/>
    <w:rsid w:val="00E41907"/>
    <w:rsid w:val="00E41915"/>
    <w:rsid w:val="00E4273E"/>
    <w:rsid w:val="00E43075"/>
    <w:rsid w:val="00E434B5"/>
    <w:rsid w:val="00E44B25"/>
    <w:rsid w:val="00E44D1B"/>
    <w:rsid w:val="00E45381"/>
    <w:rsid w:val="00E45976"/>
    <w:rsid w:val="00E517BB"/>
    <w:rsid w:val="00E520D4"/>
    <w:rsid w:val="00E53392"/>
    <w:rsid w:val="00E54668"/>
    <w:rsid w:val="00E55668"/>
    <w:rsid w:val="00E55ED3"/>
    <w:rsid w:val="00E56D23"/>
    <w:rsid w:val="00E611F6"/>
    <w:rsid w:val="00E62284"/>
    <w:rsid w:val="00E64ED3"/>
    <w:rsid w:val="00E653ED"/>
    <w:rsid w:val="00E66516"/>
    <w:rsid w:val="00E673CE"/>
    <w:rsid w:val="00E67722"/>
    <w:rsid w:val="00E677D1"/>
    <w:rsid w:val="00E67A31"/>
    <w:rsid w:val="00E70B81"/>
    <w:rsid w:val="00E723E9"/>
    <w:rsid w:val="00E73183"/>
    <w:rsid w:val="00E741F8"/>
    <w:rsid w:val="00E74A7D"/>
    <w:rsid w:val="00E75C61"/>
    <w:rsid w:val="00E75D1E"/>
    <w:rsid w:val="00E816A5"/>
    <w:rsid w:val="00E82311"/>
    <w:rsid w:val="00E83262"/>
    <w:rsid w:val="00E8444D"/>
    <w:rsid w:val="00E84776"/>
    <w:rsid w:val="00E8530A"/>
    <w:rsid w:val="00E8578B"/>
    <w:rsid w:val="00E902AE"/>
    <w:rsid w:val="00E90CF7"/>
    <w:rsid w:val="00E91780"/>
    <w:rsid w:val="00E9370D"/>
    <w:rsid w:val="00E9391D"/>
    <w:rsid w:val="00E94303"/>
    <w:rsid w:val="00E950DD"/>
    <w:rsid w:val="00E96A88"/>
    <w:rsid w:val="00EA03E0"/>
    <w:rsid w:val="00EA0584"/>
    <w:rsid w:val="00EA0F4C"/>
    <w:rsid w:val="00EA2F15"/>
    <w:rsid w:val="00EA3C2E"/>
    <w:rsid w:val="00EA3F72"/>
    <w:rsid w:val="00EA7ABB"/>
    <w:rsid w:val="00EB0D16"/>
    <w:rsid w:val="00EB0FA0"/>
    <w:rsid w:val="00EB1F96"/>
    <w:rsid w:val="00EB251F"/>
    <w:rsid w:val="00EB45DC"/>
    <w:rsid w:val="00EB5008"/>
    <w:rsid w:val="00EB5EE3"/>
    <w:rsid w:val="00EB685D"/>
    <w:rsid w:val="00EB6E99"/>
    <w:rsid w:val="00EC129F"/>
    <w:rsid w:val="00EC3518"/>
    <w:rsid w:val="00EC3ED4"/>
    <w:rsid w:val="00EC4C8C"/>
    <w:rsid w:val="00EC607F"/>
    <w:rsid w:val="00EC7BD4"/>
    <w:rsid w:val="00EC7FD6"/>
    <w:rsid w:val="00ED0276"/>
    <w:rsid w:val="00ED0CE0"/>
    <w:rsid w:val="00ED0F66"/>
    <w:rsid w:val="00ED1165"/>
    <w:rsid w:val="00ED51A3"/>
    <w:rsid w:val="00ED6F64"/>
    <w:rsid w:val="00ED7718"/>
    <w:rsid w:val="00EE12CE"/>
    <w:rsid w:val="00EE1F56"/>
    <w:rsid w:val="00EE4828"/>
    <w:rsid w:val="00EE5658"/>
    <w:rsid w:val="00EE7437"/>
    <w:rsid w:val="00EE7F4E"/>
    <w:rsid w:val="00EF08EA"/>
    <w:rsid w:val="00EF0E6A"/>
    <w:rsid w:val="00EF1611"/>
    <w:rsid w:val="00EF196B"/>
    <w:rsid w:val="00EF1A3D"/>
    <w:rsid w:val="00EF2721"/>
    <w:rsid w:val="00EF2AD2"/>
    <w:rsid w:val="00EF3B38"/>
    <w:rsid w:val="00EF676B"/>
    <w:rsid w:val="00EF7190"/>
    <w:rsid w:val="00EF7332"/>
    <w:rsid w:val="00EF73BB"/>
    <w:rsid w:val="00F0126E"/>
    <w:rsid w:val="00F0329A"/>
    <w:rsid w:val="00F033C2"/>
    <w:rsid w:val="00F045EC"/>
    <w:rsid w:val="00F0569F"/>
    <w:rsid w:val="00F056D9"/>
    <w:rsid w:val="00F05798"/>
    <w:rsid w:val="00F05F11"/>
    <w:rsid w:val="00F05FA2"/>
    <w:rsid w:val="00F07CD8"/>
    <w:rsid w:val="00F11B79"/>
    <w:rsid w:val="00F12A55"/>
    <w:rsid w:val="00F12A5D"/>
    <w:rsid w:val="00F131F2"/>
    <w:rsid w:val="00F1367A"/>
    <w:rsid w:val="00F141E4"/>
    <w:rsid w:val="00F148D6"/>
    <w:rsid w:val="00F14EB4"/>
    <w:rsid w:val="00F1552A"/>
    <w:rsid w:val="00F15D46"/>
    <w:rsid w:val="00F16D2B"/>
    <w:rsid w:val="00F16DDF"/>
    <w:rsid w:val="00F17409"/>
    <w:rsid w:val="00F17802"/>
    <w:rsid w:val="00F17B9A"/>
    <w:rsid w:val="00F20009"/>
    <w:rsid w:val="00F21CEF"/>
    <w:rsid w:val="00F22209"/>
    <w:rsid w:val="00F227C2"/>
    <w:rsid w:val="00F2288B"/>
    <w:rsid w:val="00F242B7"/>
    <w:rsid w:val="00F24AC5"/>
    <w:rsid w:val="00F25B77"/>
    <w:rsid w:val="00F26B9D"/>
    <w:rsid w:val="00F30759"/>
    <w:rsid w:val="00F30CE4"/>
    <w:rsid w:val="00F3107E"/>
    <w:rsid w:val="00F32E11"/>
    <w:rsid w:val="00F34351"/>
    <w:rsid w:val="00F364C4"/>
    <w:rsid w:val="00F3756B"/>
    <w:rsid w:val="00F40909"/>
    <w:rsid w:val="00F432B7"/>
    <w:rsid w:val="00F46458"/>
    <w:rsid w:val="00F522EF"/>
    <w:rsid w:val="00F534F6"/>
    <w:rsid w:val="00F537F7"/>
    <w:rsid w:val="00F5434C"/>
    <w:rsid w:val="00F5550B"/>
    <w:rsid w:val="00F56916"/>
    <w:rsid w:val="00F57E64"/>
    <w:rsid w:val="00F57FD5"/>
    <w:rsid w:val="00F6068C"/>
    <w:rsid w:val="00F616E5"/>
    <w:rsid w:val="00F619CA"/>
    <w:rsid w:val="00F62919"/>
    <w:rsid w:val="00F64462"/>
    <w:rsid w:val="00F64644"/>
    <w:rsid w:val="00F65A81"/>
    <w:rsid w:val="00F66611"/>
    <w:rsid w:val="00F668AC"/>
    <w:rsid w:val="00F67A28"/>
    <w:rsid w:val="00F705FB"/>
    <w:rsid w:val="00F70D11"/>
    <w:rsid w:val="00F712BA"/>
    <w:rsid w:val="00F71455"/>
    <w:rsid w:val="00F7230B"/>
    <w:rsid w:val="00F73F54"/>
    <w:rsid w:val="00F77847"/>
    <w:rsid w:val="00F801B5"/>
    <w:rsid w:val="00F81009"/>
    <w:rsid w:val="00F81BF4"/>
    <w:rsid w:val="00F81E59"/>
    <w:rsid w:val="00F82A3F"/>
    <w:rsid w:val="00F83256"/>
    <w:rsid w:val="00F834DD"/>
    <w:rsid w:val="00F8352F"/>
    <w:rsid w:val="00F859A3"/>
    <w:rsid w:val="00F87B04"/>
    <w:rsid w:val="00F87DC7"/>
    <w:rsid w:val="00F90864"/>
    <w:rsid w:val="00F91472"/>
    <w:rsid w:val="00F938EA"/>
    <w:rsid w:val="00F96213"/>
    <w:rsid w:val="00F963FC"/>
    <w:rsid w:val="00F96889"/>
    <w:rsid w:val="00F96D24"/>
    <w:rsid w:val="00F97442"/>
    <w:rsid w:val="00F97C45"/>
    <w:rsid w:val="00FA2B77"/>
    <w:rsid w:val="00FA430C"/>
    <w:rsid w:val="00FA697C"/>
    <w:rsid w:val="00FA7456"/>
    <w:rsid w:val="00FA779C"/>
    <w:rsid w:val="00FA7AC6"/>
    <w:rsid w:val="00FB062A"/>
    <w:rsid w:val="00FB1859"/>
    <w:rsid w:val="00FB19EA"/>
    <w:rsid w:val="00FB1F9D"/>
    <w:rsid w:val="00FB26FA"/>
    <w:rsid w:val="00FB43AF"/>
    <w:rsid w:val="00FB463F"/>
    <w:rsid w:val="00FB4FAB"/>
    <w:rsid w:val="00FB5313"/>
    <w:rsid w:val="00FB5673"/>
    <w:rsid w:val="00FB5C73"/>
    <w:rsid w:val="00FB6E03"/>
    <w:rsid w:val="00FB714A"/>
    <w:rsid w:val="00FB71BE"/>
    <w:rsid w:val="00FC022A"/>
    <w:rsid w:val="00FC15F7"/>
    <w:rsid w:val="00FC254D"/>
    <w:rsid w:val="00FC29AC"/>
    <w:rsid w:val="00FC29C9"/>
    <w:rsid w:val="00FC2ED5"/>
    <w:rsid w:val="00FC36CF"/>
    <w:rsid w:val="00FC3BE9"/>
    <w:rsid w:val="00FC4916"/>
    <w:rsid w:val="00FC4AA1"/>
    <w:rsid w:val="00FC6754"/>
    <w:rsid w:val="00FC6AB9"/>
    <w:rsid w:val="00FC7FDC"/>
    <w:rsid w:val="00FD14E0"/>
    <w:rsid w:val="00FD3621"/>
    <w:rsid w:val="00FD6A04"/>
    <w:rsid w:val="00FD6E8B"/>
    <w:rsid w:val="00FD71FA"/>
    <w:rsid w:val="00FE113F"/>
    <w:rsid w:val="00FE1184"/>
    <w:rsid w:val="00FE6BD2"/>
    <w:rsid w:val="00FE7034"/>
    <w:rsid w:val="00FF0F47"/>
    <w:rsid w:val="00FF2838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86843F-6A36-428D-9AC0-A3DEB6B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uiPriority w:val="99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uiPriority w:val="59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character" w:customStyle="1" w:styleId="40">
    <w:name w:val="Заголовок 4 Знак"/>
    <w:aliases w:val="H4 Знак"/>
    <w:basedOn w:val="a1"/>
    <w:link w:val="4"/>
    <w:rsid w:val="009D3CAA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716200655432EBAFFDA047DCB7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2AE51-E615-48E0-A31F-085C13FBFAD1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ECA0C388B7F44FF2BDCF2B51F62F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2B878-72A3-4142-A73B-B71688A75D45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  <w:docPart>
      <w:docPartPr>
        <w:name w:val="84161A0FDAB645028AD9F78759408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6222E-A7D3-4E88-A0DD-C4AA51BE113B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F32873EA660340AB831E0CAFBA381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8A072-8FB7-485F-91DE-B0774F122B80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324"/>
    <w:rsid w:val="000037DC"/>
    <w:rsid w:val="000064FF"/>
    <w:rsid w:val="00026B2F"/>
    <w:rsid w:val="00034CED"/>
    <w:rsid w:val="00036A28"/>
    <w:rsid w:val="000479AF"/>
    <w:rsid w:val="000514A4"/>
    <w:rsid w:val="00051584"/>
    <w:rsid w:val="00056EA9"/>
    <w:rsid w:val="00065694"/>
    <w:rsid w:val="00066FBB"/>
    <w:rsid w:val="0007248E"/>
    <w:rsid w:val="00081E85"/>
    <w:rsid w:val="0008586E"/>
    <w:rsid w:val="00092F56"/>
    <w:rsid w:val="0009482A"/>
    <w:rsid w:val="000A75EF"/>
    <w:rsid w:val="000B0B79"/>
    <w:rsid w:val="000B7D58"/>
    <w:rsid w:val="000D1C53"/>
    <w:rsid w:val="000D570D"/>
    <w:rsid w:val="0010035F"/>
    <w:rsid w:val="0010246D"/>
    <w:rsid w:val="00103534"/>
    <w:rsid w:val="0011261D"/>
    <w:rsid w:val="00127770"/>
    <w:rsid w:val="00150D02"/>
    <w:rsid w:val="00155265"/>
    <w:rsid w:val="00156559"/>
    <w:rsid w:val="001653B7"/>
    <w:rsid w:val="0018163E"/>
    <w:rsid w:val="00182C98"/>
    <w:rsid w:val="00183B15"/>
    <w:rsid w:val="00192665"/>
    <w:rsid w:val="001951EB"/>
    <w:rsid w:val="001A1306"/>
    <w:rsid w:val="001A46A6"/>
    <w:rsid w:val="001B35DD"/>
    <w:rsid w:val="001B798B"/>
    <w:rsid w:val="001C0E4B"/>
    <w:rsid w:val="001C310A"/>
    <w:rsid w:val="001D0470"/>
    <w:rsid w:val="001D7A25"/>
    <w:rsid w:val="001D7BA3"/>
    <w:rsid w:val="001E317E"/>
    <w:rsid w:val="001E709E"/>
    <w:rsid w:val="002122DB"/>
    <w:rsid w:val="00222601"/>
    <w:rsid w:val="00235989"/>
    <w:rsid w:val="002442A5"/>
    <w:rsid w:val="00245DE0"/>
    <w:rsid w:val="002470FD"/>
    <w:rsid w:val="00251D92"/>
    <w:rsid w:val="00252DD4"/>
    <w:rsid w:val="0025366A"/>
    <w:rsid w:val="002922FF"/>
    <w:rsid w:val="002B085C"/>
    <w:rsid w:val="002B0C8E"/>
    <w:rsid w:val="002B2701"/>
    <w:rsid w:val="002C1A23"/>
    <w:rsid w:val="002C5B7D"/>
    <w:rsid w:val="002E2048"/>
    <w:rsid w:val="002F4068"/>
    <w:rsid w:val="002F7530"/>
    <w:rsid w:val="00300E54"/>
    <w:rsid w:val="00303FC5"/>
    <w:rsid w:val="00304B41"/>
    <w:rsid w:val="00314B46"/>
    <w:rsid w:val="00324127"/>
    <w:rsid w:val="0032699F"/>
    <w:rsid w:val="00332956"/>
    <w:rsid w:val="00333206"/>
    <w:rsid w:val="0034673C"/>
    <w:rsid w:val="003A752D"/>
    <w:rsid w:val="003B141F"/>
    <w:rsid w:val="003C4ECA"/>
    <w:rsid w:val="003C5089"/>
    <w:rsid w:val="003C545A"/>
    <w:rsid w:val="003D3BB6"/>
    <w:rsid w:val="003D5EC4"/>
    <w:rsid w:val="003E3236"/>
    <w:rsid w:val="003E3369"/>
    <w:rsid w:val="003E45C1"/>
    <w:rsid w:val="003E5047"/>
    <w:rsid w:val="003F194F"/>
    <w:rsid w:val="003F2C25"/>
    <w:rsid w:val="003F7D67"/>
    <w:rsid w:val="004003F1"/>
    <w:rsid w:val="00404B1B"/>
    <w:rsid w:val="00406163"/>
    <w:rsid w:val="00414E97"/>
    <w:rsid w:val="004344D8"/>
    <w:rsid w:val="00445DF8"/>
    <w:rsid w:val="00453C4B"/>
    <w:rsid w:val="00463746"/>
    <w:rsid w:val="00473E0D"/>
    <w:rsid w:val="00476A80"/>
    <w:rsid w:val="00485F4B"/>
    <w:rsid w:val="0049505B"/>
    <w:rsid w:val="004A22D9"/>
    <w:rsid w:val="004A4205"/>
    <w:rsid w:val="004B21D4"/>
    <w:rsid w:val="004C0701"/>
    <w:rsid w:val="004C1BB6"/>
    <w:rsid w:val="004C67BB"/>
    <w:rsid w:val="004C6A45"/>
    <w:rsid w:val="004D0E24"/>
    <w:rsid w:val="004D278D"/>
    <w:rsid w:val="004E3FBF"/>
    <w:rsid w:val="004F684C"/>
    <w:rsid w:val="005010C3"/>
    <w:rsid w:val="00506D5D"/>
    <w:rsid w:val="0050736D"/>
    <w:rsid w:val="005205B2"/>
    <w:rsid w:val="00523D45"/>
    <w:rsid w:val="0053228D"/>
    <w:rsid w:val="00532433"/>
    <w:rsid w:val="00542616"/>
    <w:rsid w:val="005466D7"/>
    <w:rsid w:val="005513F8"/>
    <w:rsid w:val="00553003"/>
    <w:rsid w:val="00555C58"/>
    <w:rsid w:val="00571EA4"/>
    <w:rsid w:val="005766F3"/>
    <w:rsid w:val="00585981"/>
    <w:rsid w:val="00591551"/>
    <w:rsid w:val="005A67B7"/>
    <w:rsid w:val="005A6C7A"/>
    <w:rsid w:val="005A6FAD"/>
    <w:rsid w:val="005B04FD"/>
    <w:rsid w:val="005B06D8"/>
    <w:rsid w:val="005B590F"/>
    <w:rsid w:val="005B5ABD"/>
    <w:rsid w:val="005C0B84"/>
    <w:rsid w:val="005C4B30"/>
    <w:rsid w:val="005D182E"/>
    <w:rsid w:val="005D3C7A"/>
    <w:rsid w:val="005D7A27"/>
    <w:rsid w:val="005E0704"/>
    <w:rsid w:val="005E7245"/>
    <w:rsid w:val="006213EC"/>
    <w:rsid w:val="006261D9"/>
    <w:rsid w:val="00630FF1"/>
    <w:rsid w:val="006413BD"/>
    <w:rsid w:val="00654365"/>
    <w:rsid w:val="006637B7"/>
    <w:rsid w:val="00664C4D"/>
    <w:rsid w:val="006669CF"/>
    <w:rsid w:val="00667807"/>
    <w:rsid w:val="00667942"/>
    <w:rsid w:val="00667BFF"/>
    <w:rsid w:val="006754E9"/>
    <w:rsid w:val="00683CCE"/>
    <w:rsid w:val="00687C4D"/>
    <w:rsid w:val="00687DC2"/>
    <w:rsid w:val="006D2C5B"/>
    <w:rsid w:val="006E1202"/>
    <w:rsid w:val="006E3B48"/>
    <w:rsid w:val="006E7EC6"/>
    <w:rsid w:val="006F24D6"/>
    <w:rsid w:val="0070174D"/>
    <w:rsid w:val="00717E94"/>
    <w:rsid w:val="00724DB3"/>
    <w:rsid w:val="00730180"/>
    <w:rsid w:val="0077340D"/>
    <w:rsid w:val="00783CF5"/>
    <w:rsid w:val="00790D2F"/>
    <w:rsid w:val="0079252E"/>
    <w:rsid w:val="007A4EFC"/>
    <w:rsid w:val="007B0822"/>
    <w:rsid w:val="007C0426"/>
    <w:rsid w:val="007E0F7C"/>
    <w:rsid w:val="007E4ED8"/>
    <w:rsid w:val="007F0D48"/>
    <w:rsid w:val="007F1614"/>
    <w:rsid w:val="007F3543"/>
    <w:rsid w:val="008039E3"/>
    <w:rsid w:val="008047F0"/>
    <w:rsid w:val="008326FD"/>
    <w:rsid w:val="00834DFF"/>
    <w:rsid w:val="00844176"/>
    <w:rsid w:val="00844D1A"/>
    <w:rsid w:val="00847BD5"/>
    <w:rsid w:val="008520B5"/>
    <w:rsid w:val="00862D4C"/>
    <w:rsid w:val="00865731"/>
    <w:rsid w:val="00866D96"/>
    <w:rsid w:val="0086763F"/>
    <w:rsid w:val="00894605"/>
    <w:rsid w:val="008A0CC2"/>
    <w:rsid w:val="008B48C6"/>
    <w:rsid w:val="008D2C0A"/>
    <w:rsid w:val="008D3106"/>
    <w:rsid w:val="008F4D3A"/>
    <w:rsid w:val="009251F6"/>
    <w:rsid w:val="00933279"/>
    <w:rsid w:val="00951CC6"/>
    <w:rsid w:val="00951CE4"/>
    <w:rsid w:val="00952EEF"/>
    <w:rsid w:val="00953BDC"/>
    <w:rsid w:val="00955F38"/>
    <w:rsid w:val="00956731"/>
    <w:rsid w:val="0096329E"/>
    <w:rsid w:val="009915CD"/>
    <w:rsid w:val="00993E84"/>
    <w:rsid w:val="00996657"/>
    <w:rsid w:val="009B30F6"/>
    <w:rsid w:val="009B3613"/>
    <w:rsid w:val="009B4526"/>
    <w:rsid w:val="009C0886"/>
    <w:rsid w:val="009D698E"/>
    <w:rsid w:val="009E2815"/>
    <w:rsid w:val="009F219B"/>
    <w:rsid w:val="00A03CA4"/>
    <w:rsid w:val="00A076D2"/>
    <w:rsid w:val="00A146AC"/>
    <w:rsid w:val="00A22C04"/>
    <w:rsid w:val="00A4627E"/>
    <w:rsid w:val="00A54074"/>
    <w:rsid w:val="00A542FC"/>
    <w:rsid w:val="00A66CD4"/>
    <w:rsid w:val="00A67A52"/>
    <w:rsid w:val="00A714AA"/>
    <w:rsid w:val="00A8022A"/>
    <w:rsid w:val="00A9737F"/>
    <w:rsid w:val="00AA1664"/>
    <w:rsid w:val="00AA68FF"/>
    <w:rsid w:val="00AB428C"/>
    <w:rsid w:val="00AD64B4"/>
    <w:rsid w:val="00AF7627"/>
    <w:rsid w:val="00B128EE"/>
    <w:rsid w:val="00B20896"/>
    <w:rsid w:val="00B2112D"/>
    <w:rsid w:val="00B2454B"/>
    <w:rsid w:val="00B268C1"/>
    <w:rsid w:val="00B37569"/>
    <w:rsid w:val="00B45CFC"/>
    <w:rsid w:val="00B4635F"/>
    <w:rsid w:val="00B470DE"/>
    <w:rsid w:val="00B5019A"/>
    <w:rsid w:val="00B50DBA"/>
    <w:rsid w:val="00B53152"/>
    <w:rsid w:val="00B85C0F"/>
    <w:rsid w:val="00B95344"/>
    <w:rsid w:val="00BA4FDA"/>
    <w:rsid w:val="00BA720D"/>
    <w:rsid w:val="00BB0A89"/>
    <w:rsid w:val="00BB6AE8"/>
    <w:rsid w:val="00BD5960"/>
    <w:rsid w:val="00BE26C7"/>
    <w:rsid w:val="00BE4F08"/>
    <w:rsid w:val="00BF4250"/>
    <w:rsid w:val="00C00491"/>
    <w:rsid w:val="00C13E3B"/>
    <w:rsid w:val="00C227B4"/>
    <w:rsid w:val="00C32370"/>
    <w:rsid w:val="00C41A46"/>
    <w:rsid w:val="00C45169"/>
    <w:rsid w:val="00C65CBA"/>
    <w:rsid w:val="00C67B4A"/>
    <w:rsid w:val="00C71D73"/>
    <w:rsid w:val="00C81899"/>
    <w:rsid w:val="00C832C2"/>
    <w:rsid w:val="00C84329"/>
    <w:rsid w:val="00C86E1A"/>
    <w:rsid w:val="00C93FCC"/>
    <w:rsid w:val="00C9471F"/>
    <w:rsid w:val="00CA3FDD"/>
    <w:rsid w:val="00CB00C4"/>
    <w:rsid w:val="00CB0B38"/>
    <w:rsid w:val="00CB7A24"/>
    <w:rsid w:val="00CC02AF"/>
    <w:rsid w:val="00CC1901"/>
    <w:rsid w:val="00CC2C57"/>
    <w:rsid w:val="00CC384E"/>
    <w:rsid w:val="00CD5324"/>
    <w:rsid w:val="00CE4D9B"/>
    <w:rsid w:val="00CF4480"/>
    <w:rsid w:val="00D0192F"/>
    <w:rsid w:val="00D0621D"/>
    <w:rsid w:val="00D260E8"/>
    <w:rsid w:val="00D35DC5"/>
    <w:rsid w:val="00D851C6"/>
    <w:rsid w:val="00DA2C2D"/>
    <w:rsid w:val="00DB0DF8"/>
    <w:rsid w:val="00DB2555"/>
    <w:rsid w:val="00DB40FF"/>
    <w:rsid w:val="00DB4499"/>
    <w:rsid w:val="00DC197C"/>
    <w:rsid w:val="00DC5B54"/>
    <w:rsid w:val="00DC6AE8"/>
    <w:rsid w:val="00DC7A92"/>
    <w:rsid w:val="00DC7CA8"/>
    <w:rsid w:val="00DD40FB"/>
    <w:rsid w:val="00DD7E37"/>
    <w:rsid w:val="00DE6513"/>
    <w:rsid w:val="00DF106D"/>
    <w:rsid w:val="00DF1155"/>
    <w:rsid w:val="00E04523"/>
    <w:rsid w:val="00E13694"/>
    <w:rsid w:val="00E3612D"/>
    <w:rsid w:val="00E41654"/>
    <w:rsid w:val="00E41FE7"/>
    <w:rsid w:val="00E557D7"/>
    <w:rsid w:val="00E55983"/>
    <w:rsid w:val="00E76AF2"/>
    <w:rsid w:val="00E97CBD"/>
    <w:rsid w:val="00EA0234"/>
    <w:rsid w:val="00EA0BE8"/>
    <w:rsid w:val="00EA443A"/>
    <w:rsid w:val="00EA6D0E"/>
    <w:rsid w:val="00EC35B4"/>
    <w:rsid w:val="00F133C7"/>
    <w:rsid w:val="00F31F05"/>
    <w:rsid w:val="00F42F4C"/>
    <w:rsid w:val="00F50E34"/>
    <w:rsid w:val="00F532B4"/>
    <w:rsid w:val="00F54D5E"/>
    <w:rsid w:val="00F60E80"/>
    <w:rsid w:val="00F657F0"/>
    <w:rsid w:val="00F65C70"/>
    <w:rsid w:val="00F735D6"/>
    <w:rsid w:val="00F82CFB"/>
    <w:rsid w:val="00F852AB"/>
    <w:rsid w:val="00F8619F"/>
    <w:rsid w:val="00F871B4"/>
    <w:rsid w:val="00F87B85"/>
    <w:rsid w:val="00F9535A"/>
    <w:rsid w:val="00F957BE"/>
    <w:rsid w:val="00FB2AFE"/>
    <w:rsid w:val="00FB57E0"/>
    <w:rsid w:val="00FB65DF"/>
    <w:rsid w:val="00FC2EDD"/>
    <w:rsid w:val="00FD251E"/>
    <w:rsid w:val="00FE3419"/>
    <w:rsid w:val="00FF34B2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D53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32615940346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5F98D4-930A-4BC5-8452-7C92F53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805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energy</Company>
  <LinksUpToDate>false</LinksUpToDate>
  <CharactersWithSpaces>5345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1439</dc:creator>
  <dc:description>1815</dc:description>
  <cp:lastModifiedBy>Тимонин Виталий Николаевич</cp:lastModifiedBy>
  <cp:revision>673</cp:revision>
  <cp:lastPrinted>2019-02-07T14:29:00Z</cp:lastPrinted>
  <dcterms:created xsi:type="dcterms:W3CDTF">2019-09-13T12:08:00Z</dcterms:created>
  <dcterms:modified xsi:type="dcterms:W3CDTF">2026-05-05T08:20:00Z</dcterms:modified>
</cp:coreProperties>
</file>