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62" w:rsidRPr="005A18C9" w:rsidRDefault="004D1662" w:rsidP="000F051A">
      <w:pPr>
        <w:widowControl w:val="0"/>
        <w:tabs>
          <w:tab w:val="left" w:pos="1965"/>
          <w:tab w:val="center" w:pos="4988"/>
        </w:tabs>
        <w:suppressAutoHyphens/>
        <w:spacing w:line="240" w:lineRule="auto"/>
        <w:ind w:firstLine="0"/>
        <w:jc w:val="center"/>
        <w:outlineLvl w:val="0"/>
        <w:rPr>
          <w:b/>
          <w:bCs/>
          <w:snapToGrid/>
          <w:kern w:val="28"/>
          <w:sz w:val="24"/>
          <w:szCs w:val="24"/>
        </w:rPr>
      </w:pPr>
      <w:r w:rsidRPr="005A18C9">
        <w:rPr>
          <w:b/>
          <w:bCs/>
          <w:snapToGrid/>
          <w:kern w:val="28"/>
          <w:sz w:val="24"/>
          <w:szCs w:val="24"/>
        </w:rPr>
        <w:t xml:space="preserve">Протокол № </w:t>
      </w:r>
      <w:r w:rsidRPr="004267EB">
        <w:rPr>
          <w:b/>
          <w:bCs/>
          <w:snapToGrid/>
          <w:kern w:val="28"/>
          <w:sz w:val="24"/>
          <w:szCs w:val="24"/>
        </w:rPr>
        <w:t>НМ-</w:t>
      </w:r>
      <w:sdt>
        <w:sdtPr>
          <w:rPr>
            <w:b/>
            <w:bCs/>
            <w:snapToGrid/>
            <w:kern w:val="28"/>
            <w:sz w:val="24"/>
            <w:szCs w:val="24"/>
          </w:rPr>
          <w:alias w:val="Аннотация"/>
          <w:tag w:val=""/>
          <w:id w:val="409512994"/>
          <w:placeholder>
            <w:docPart w:val="EAC13BE8493C414397D35614477770B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F0493">
            <w:rPr>
              <w:b/>
              <w:bCs/>
              <w:snapToGrid/>
              <w:kern w:val="28"/>
              <w:sz w:val="24"/>
              <w:szCs w:val="24"/>
            </w:rPr>
            <w:t>18</w:t>
          </w:r>
          <w:r w:rsidR="00A646D7" w:rsidRPr="004267EB">
            <w:rPr>
              <w:b/>
              <w:bCs/>
              <w:snapToGrid/>
              <w:kern w:val="28"/>
              <w:sz w:val="24"/>
              <w:szCs w:val="24"/>
            </w:rPr>
            <w:t>/</w:t>
          </w:r>
          <w:r w:rsidR="004267EB">
            <w:rPr>
              <w:b/>
              <w:bCs/>
              <w:snapToGrid/>
              <w:kern w:val="28"/>
              <w:sz w:val="24"/>
              <w:szCs w:val="24"/>
            </w:rPr>
            <w:t>05</w:t>
          </w:r>
          <w:r w:rsidR="0058205E" w:rsidRPr="004267EB">
            <w:rPr>
              <w:b/>
              <w:bCs/>
              <w:snapToGrid/>
              <w:kern w:val="28"/>
              <w:sz w:val="24"/>
              <w:szCs w:val="24"/>
            </w:rPr>
            <w:t>-</w:t>
          </w:r>
          <w:r w:rsidR="008F0493">
            <w:rPr>
              <w:b/>
              <w:bCs/>
              <w:snapToGrid/>
              <w:kern w:val="28"/>
              <w:sz w:val="24"/>
              <w:szCs w:val="24"/>
            </w:rPr>
            <w:t>1071</w:t>
          </w:r>
          <w:r w:rsidR="0058205E" w:rsidRPr="004267EB">
            <w:rPr>
              <w:b/>
              <w:bCs/>
              <w:snapToGrid/>
              <w:kern w:val="28"/>
              <w:sz w:val="24"/>
              <w:szCs w:val="24"/>
            </w:rPr>
            <w:t>р</w:t>
          </w:r>
        </w:sdtContent>
      </w:sdt>
    </w:p>
    <w:p w:rsidR="004D1662" w:rsidRPr="005A18C9" w:rsidRDefault="00DF46D7" w:rsidP="000F051A">
      <w:pPr>
        <w:widowControl w:val="0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очного заседания п</w:t>
      </w:r>
      <w:r w:rsidR="004D1662" w:rsidRPr="005A18C9">
        <w:rPr>
          <w:b/>
          <w:sz w:val="24"/>
          <w:szCs w:val="24"/>
        </w:rPr>
        <w:t>остоянно действующей закупочной комиссии (далее - Комиссия)</w:t>
      </w:r>
    </w:p>
    <w:p w:rsidR="00E95321" w:rsidRPr="005A18C9" w:rsidRDefault="004D1662" w:rsidP="00E95321">
      <w:pPr>
        <w:widowControl w:val="0"/>
        <w:suppressAutoHyphens/>
        <w:spacing w:after="360" w:line="240" w:lineRule="auto"/>
        <w:ind w:firstLine="0"/>
        <w:jc w:val="center"/>
        <w:rPr>
          <w:b/>
          <w:kern w:val="36"/>
          <w:sz w:val="24"/>
          <w:szCs w:val="24"/>
        </w:rPr>
      </w:pPr>
      <w:r w:rsidRPr="005A18C9">
        <w:rPr>
          <w:b/>
          <w:sz w:val="24"/>
          <w:szCs w:val="24"/>
        </w:rPr>
        <w:t xml:space="preserve">по рассмотрению, ранжированию заявок участников и подведению итогов закупки </w:t>
      </w:r>
      <w:r w:rsidRPr="005A18C9">
        <w:rPr>
          <w:b/>
          <w:sz w:val="24"/>
          <w:szCs w:val="24"/>
        </w:rPr>
        <w:br/>
        <w:t>(</w:t>
      </w:r>
      <w:r w:rsidR="00814FB6">
        <w:rPr>
          <w:b/>
          <w:kern w:val="36"/>
          <w:sz w:val="24"/>
          <w:szCs w:val="24"/>
        </w:rPr>
        <w:t>ЕИС</w:t>
      </w:r>
      <w:r w:rsidRPr="00DF46D7">
        <w:rPr>
          <w:b/>
          <w:kern w:val="36"/>
          <w:sz w:val="24"/>
          <w:szCs w:val="24"/>
        </w:rPr>
        <w:t xml:space="preserve">№ </w:t>
      </w:r>
      <w:r w:rsidR="008F0493">
        <w:rPr>
          <w:b/>
          <w:kern w:val="36"/>
          <w:sz w:val="24"/>
          <w:szCs w:val="24"/>
        </w:rPr>
        <w:t>32615992227</w:t>
      </w:r>
      <w:r w:rsidR="00060F20" w:rsidRPr="00DF46D7">
        <w:rPr>
          <w:b/>
          <w:kern w:val="36"/>
          <w:sz w:val="24"/>
          <w:szCs w:val="24"/>
        </w:rPr>
        <w:t>;</w:t>
      </w:r>
      <w:r w:rsidR="00814FB6" w:rsidRPr="00814FB6">
        <w:rPr>
          <w:b/>
          <w:kern w:val="36"/>
          <w:sz w:val="24"/>
          <w:szCs w:val="24"/>
        </w:rPr>
        <w:t xml:space="preserve"> </w:t>
      </w:r>
      <w:r w:rsidR="00814FB6">
        <w:rPr>
          <w:b/>
          <w:kern w:val="36"/>
          <w:sz w:val="24"/>
          <w:szCs w:val="24"/>
          <w:lang w:val="en-US"/>
        </w:rPr>
        <w:t>RAD</w:t>
      </w:r>
      <w:r w:rsidR="008F0493">
        <w:rPr>
          <w:b/>
          <w:kern w:val="36"/>
          <w:sz w:val="24"/>
          <w:szCs w:val="24"/>
        </w:rPr>
        <w:t>260022003</w:t>
      </w:r>
      <w:r w:rsidRPr="008E135D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5A18C9" w:rsidRPr="005A18C9" w:rsidTr="00BF2E26">
        <w:trPr>
          <w:trHeight w:val="779"/>
        </w:trPr>
        <w:tc>
          <w:tcPr>
            <w:tcW w:w="5103" w:type="dxa"/>
            <w:vAlign w:val="center"/>
          </w:tcPr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18C9">
              <w:rPr>
                <w:b/>
                <w:bCs/>
                <w:sz w:val="24"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18C9">
              <w:rPr>
                <w:b/>
                <w:bCs/>
                <w:sz w:val="24"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18C9">
              <w:rPr>
                <w:b/>
                <w:bCs/>
                <w:sz w:val="24"/>
                <w:szCs w:val="24"/>
              </w:rPr>
              <w:t>Дата подписания протокола</w:t>
            </w:r>
          </w:p>
        </w:tc>
      </w:tr>
      <w:tr w:rsidR="005A18C9" w:rsidRPr="005A18C9" w:rsidTr="00F0074E">
        <w:trPr>
          <w:trHeight w:val="1144"/>
        </w:trPr>
        <w:tc>
          <w:tcPr>
            <w:tcW w:w="5103" w:type="dxa"/>
            <w:vAlign w:val="center"/>
          </w:tcPr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 xml:space="preserve">г. Москва, поселок Минзаг, ул. Солнечная, </w:t>
            </w:r>
          </w:p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 xml:space="preserve">д. 15, «Новая Москва» - филиал </w:t>
            </w:r>
          </w:p>
          <w:p w:rsidR="004D1662" w:rsidRPr="005A18C9" w:rsidRDefault="004D1662" w:rsidP="000F051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4D1662" w:rsidRPr="00810336" w:rsidRDefault="0030277F" w:rsidP="00A91F96">
            <w:pPr>
              <w:widowControl w:val="0"/>
              <w:tabs>
                <w:tab w:val="left" w:pos="567"/>
                <w:tab w:val="left" w:pos="900"/>
              </w:tabs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F23CCD" w:rsidRPr="004267EB">
              <w:rPr>
                <w:b/>
                <w:bCs/>
                <w:sz w:val="24"/>
                <w:szCs w:val="24"/>
              </w:rPr>
              <w:t>.</w:t>
            </w:r>
            <w:r w:rsidR="004267EB">
              <w:rPr>
                <w:b/>
                <w:bCs/>
                <w:sz w:val="24"/>
                <w:szCs w:val="24"/>
              </w:rPr>
              <w:t>05</w:t>
            </w:r>
            <w:r w:rsidR="004D1662" w:rsidRPr="004267EB">
              <w:rPr>
                <w:b/>
                <w:bCs/>
                <w:sz w:val="24"/>
                <w:szCs w:val="24"/>
              </w:rPr>
              <w:t>.202</w:t>
            </w:r>
            <w:r w:rsidR="00814FB6" w:rsidRPr="004267E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1662" w:rsidRPr="00810336" w:rsidRDefault="008F0493" w:rsidP="008E135D">
            <w:pPr>
              <w:widowControl w:val="0"/>
              <w:tabs>
                <w:tab w:val="left" w:pos="567"/>
                <w:tab w:val="left" w:pos="900"/>
              </w:tabs>
              <w:suppressAutoHyphens/>
              <w:spacing w:after="20"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4267EB">
              <w:rPr>
                <w:b/>
                <w:bCs/>
                <w:sz w:val="24"/>
                <w:szCs w:val="24"/>
              </w:rPr>
              <w:t>.05</w:t>
            </w:r>
            <w:r w:rsidR="00F0074E" w:rsidRPr="004267EB">
              <w:rPr>
                <w:b/>
                <w:bCs/>
                <w:sz w:val="24"/>
                <w:szCs w:val="24"/>
              </w:rPr>
              <w:t>.202</w:t>
            </w:r>
            <w:r w:rsidR="00814FB6" w:rsidRPr="004267E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4D1662" w:rsidRPr="005A18C9" w:rsidRDefault="004D1662" w:rsidP="000F051A">
      <w:pPr>
        <w:widowControl w:val="0"/>
        <w:suppressAutoHyphens/>
        <w:spacing w:before="40" w:line="240" w:lineRule="auto"/>
        <w:ind w:firstLine="0"/>
        <w:outlineLvl w:val="0"/>
        <w:rPr>
          <w:sz w:val="24"/>
          <w:szCs w:val="24"/>
        </w:rPr>
      </w:pPr>
      <w:r w:rsidRPr="005A18C9">
        <w:rPr>
          <w:sz w:val="24"/>
          <w:szCs w:val="24"/>
        </w:rPr>
        <w:t xml:space="preserve">Настоящий запрос цен по результатам предварительного отбора (далее – закупка) проводится </w:t>
      </w:r>
      <w:r w:rsidR="00523133">
        <w:rPr>
          <w:sz w:val="24"/>
          <w:szCs w:val="24"/>
        </w:rPr>
        <w:br/>
      </w:r>
      <w:r w:rsidRPr="005A18C9">
        <w:rPr>
          <w:sz w:val="24"/>
          <w:szCs w:val="24"/>
        </w:rPr>
        <w:t>с использованием функционала электронной торговой площадки ЕЭТП «РАД» (</w:t>
      </w:r>
      <w:r w:rsidRPr="005A18C9">
        <w:rPr>
          <w:bCs/>
          <w:snapToGrid/>
          <w:kern w:val="28"/>
          <w:sz w:val="24"/>
          <w:szCs w:val="24"/>
        </w:rPr>
        <w:t>tender.lot-online.ru</w:t>
      </w:r>
      <w:r w:rsidRPr="005A18C9">
        <w:rPr>
          <w:sz w:val="24"/>
          <w:szCs w:val="24"/>
        </w:rPr>
        <w:t xml:space="preserve">) согласно правилам работы данной системы. </w:t>
      </w:r>
    </w:p>
    <w:p w:rsidR="004D1662" w:rsidRPr="005A18C9" w:rsidRDefault="004D1662" w:rsidP="000F051A">
      <w:pPr>
        <w:widowControl w:val="0"/>
        <w:numPr>
          <w:ilvl w:val="0"/>
          <w:numId w:val="3"/>
        </w:numPr>
        <w:suppressAutoHyphens/>
        <w:spacing w:before="360" w:after="60" w:line="240" w:lineRule="auto"/>
        <w:ind w:left="0" w:firstLine="0"/>
        <w:outlineLvl w:val="0"/>
        <w:rPr>
          <w:b/>
          <w:bCs/>
          <w:snapToGrid/>
          <w:kern w:val="28"/>
          <w:sz w:val="24"/>
          <w:szCs w:val="24"/>
        </w:rPr>
      </w:pPr>
      <w:r w:rsidRPr="005A18C9">
        <w:rPr>
          <w:b/>
          <w:bCs/>
          <w:snapToGrid/>
          <w:kern w:val="28"/>
          <w:sz w:val="24"/>
          <w:szCs w:val="24"/>
        </w:rPr>
        <w:t>ОБЩАЯ ИНФОРМАЦИЯ О ЗАКУПКЕ:</w:t>
      </w:r>
    </w:p>
    <w:p w:rsidR="005D16C5" w:rsidRPr="0012201B" w:rsidRDefault="004D1662" w:rsidP="00F66D41">
      <w:pPr>
        <w:widowControl w:val="0"/>
        <w:spacing w:line="240" w:lineRule="auto"/>
        <w:ind w:firstLine="0"/>
        <w:rPr>
          <w:rFonts w:eastAsiaTheme="minorEastAsia"/>
          <w:b/>
          <w:snapToGrid/>
          <w:sz w:val="24"/>
          <w:szCs w:val="24"/>
        </w:rPr>
      </w:pPr>
      <w:r w:rsidRPr="005A18C9">
        <w:rPr>
          <w:sz w:val="24"/>
          <w:szCs w:val="24"/>
          <w:u w:val="single"/>
        </w:rPr>
        <w:t>Предмет закупки:</w:t>
      </w:r>
      <w:r w:rsidRPr="005A18C9">
        <w:rPr>
          <w:sz w:val="24"/>
          <w:szCs w:val="24"/>
        </w:rPr>
        <w:t xml:space="preserve"> </w:t>
      </w:r>
      <w:r w:rsidR="005D16C5" w:rsidRPr="005A18C9">
        <w:rPr>
          <w:rFonts w:eastAsiaTheme="minorEastAsia"/>
          <w:snapToGrid/>
          <w:sz w:val="24"/>
          <w:szCs w:val="24"/>
        </w:rPr>
        <w:t>Определение</w:t>
      </w:r>
      <w:r w:rsidR="00060F20" w:rsidRPr="00060F20">
        <w:rPr>
          <w:rFonts w:eastAsiaTheme="minorEastAsia"/>
          <w:snapToGrid/>
          <w:sz w:val="24"/>
          <w:szCs w:val="24"/>
        </w:rPr>
        <w:t xml:space="preserve"> подрядчика на</w:t>
      </w:r>
      <w:r w:rsidR="005D16C5" w:rsidRPr="005A18C9">
        <w:rPr>
          <w:rFonts w:eastAsiaTheme="minorEastAsia"/>
          <w:snapToGrid/>
          <w:sz w:val="24"/>
          <w:szCs w:val="24"/>
        </w:rPr>
        <w:t xml:space="preserve"> </w:t>
      </w:r>
      <w:r w:rsidR="008F0493" w:rsidRPr="008F0493">
        <w:rPr>
          <w:rFonts w:eastAsiaTheme="minorEastAsia"/>
          <w:b/>
          <w:snapToGrid/>
          <w:sz w:val="24"/>
          <w:szCs w:val="24"/>
        </w:rPr>
        <w:t xml:space="preserve">Выполнение СМР, ПНР полным иждивением Подрядчика по титулу: Строительство КРУН-10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, ВЛ-10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 от сущ. опоры ВЛ-10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фид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. Л-1, отходящей от секции РУ-10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 РТП-10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 №</w:t>
      </w:r>
      <w:r w:rsidR="008F0493">
        <w:rPr>
          <w:rFonts w:eastAsiaTheme="minorEastAsia"/>
          <w:b/>
          <w:snapToGrid/>
          <w:sz w:val="24"/>
          <w:szCs w:val="24"/>
        </w:rPr>
        <w:t xml:space="preserve"> </w:t>
      </w:r>
      <w:r w:rsidR="008F0493" w:rsidRPr="008F0493">
        <w:rPr>
          <w:rFonts w:eastAsiaTheme="minorEastAsia"/>
          <w:b/>
          <w:snapToGrid/>
          <w:sz w:val="24"/>
          <w:szCs w:val="24"/>
        </w:rPr>
        <w:t xml:space="preserve">1, РЛР-10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кВ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, в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т.ч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. ПИР, г. Москва, </w:t>
      </w:r>
      <w:r w:rsidR="008F0493">
        <w:rPr>
          <w:rFonts w:eastAsiaTheme="minorEastAsia"/>
          <w:b/>
          <w:snapToGrid/>
          <w:sz w:val="24"/>
          <w:szCs w:val="24"/>
        </w:rPr>
        <w:br/>
      </w:r>
      <w:r w:rsidR="008F0493" w:rsidRPr="008F0493">
        <w:rPr>
          <w:rFonts w:eastAsiaTheme="minorEastAsia"/>
          <w:b/>
          <w:snapToGrid/>
          <w:sz w:val="24"/>
          <w:szCs w:val="24"/>
        </w:rPr>
        <w:t xml:space="preserve">пос.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Вороновское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, вблизи д.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Безобразово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 xml:space="preserve">; арендованная часть </w:t>
      </w:r>
      <w:proofErr w:type="spellStart"/>
      <w:r w:rsidR="008F0493" w:rsidRPr="008F0493">
        <w:rPr>
          <w:rFonts w:eastAsiaTheme="minorEastAsia"/>
          <w:b/>
          <w:snapToGrid/>
          <w:sz w:val="24"/>
          <w:szCs w:val="24"/>
        </w:rPr>
        <w:t>з.у</w:t>
      </w:r>
      <w:proofErr w:type="spellEnd"/>
      <w:r w:rsidR="008F0493" w:rsidRPr="008F0493">
        <w:rPr>
          <w:rFonts w:eastAsiaTheme="minorEastAsia"/>
          <w:b/>
          <w:snapToGrid/>
          <w:sz w:val="24"/>
          <w:szCs w:val="24"/>
        </w:rPr>
        <w:t>. с к.н. 50:27:0000000:126</w:t>
      </w:r>
      <w:r w:rsidR="004267EB">
        <w:rPr>
          <w:rFonts w:eastAsiaTheme="minorEastAsia"/>
          <w:b/>
          <w:snapToGrid/>
          <w:sz w:val="24"/>
          <w:szCs w:val="24"/>
        </w:rPr>
        <w:t xml:space="preserve"> </w:t>
      </w:r>
      <w:r w:rsidR="004267EB" w:rsidRPr="00814FB6">
        <w:rPr>
          <w:rFonts w:eastAsiaTheme="minorEastAsia"/>
          <w:snapToGrid/>
          <w:sz w:val="24"/>
          <w:szCs w:val="24"/>
        </w:rPr>
        <w:t>-</w:t>
      </w:r>
      <w:r w:rsidR="00A91F96">
        <w:rPr>
          <w:rFonts w:eastAsiaTheme="minorEastAsia"/>
          <w:snapToGrid/>
          <w:sz w:val="24"/>
          <w:szCs w:val="24"/>
        </w:rPr>
        <w:t xml:space="preserve"> </w:t>
      </w:r>
      <w:r w:rsidR="008F0493">
        <w:rPr>
          <w:rFonts w:eastAsiaTheme="minorEastAsia"/>
          <w:snapToGrid/>
          <w:sz w:val="24"/>
          <w:szCs w:val="24"/>
        </w:rPr>
        <w:br/>
      </w:r>
      <w:r w:rsidR="005D16C5" w:rsidRPr="005A18C9">
        <w:rPr>
          <w:rFonts w:eastAsiaTheme="minorEastAsia"/>
          <w:snapToGrid/>
          <w:sz w:val="24"/>
          <w:szCs w:val="22"/>
        </w:rPr>
        <w:t>для нужд филиала ПАО</w:t>
      </w:r>
      <w:r w:rsidR="005901D7">
        <w:rPr>
          <w:rFonts w:eastAsiaTheme="minorEastAsia"/>
          <w:snapToGrid/>
          <w:sz w:val="24"/>
          <w:szCs w:val="22"/>
        </w:rPr>
        <w:t xml:space="preserve"> </w:t>
      </w:r>
      <w:r w:rsidR="005D16C5" w:rsidRPr="005A18C9">
        <w:rPr>
          <w:rFonts w:eastAsiaTheme="minorEastAsia"/>
          <w:snapToGrid/>
          <w:sz w:val="24"/>
          <w:szCs w:val="22"/>
        </w:rPr>
        <w:t>«Россети Московский регион» -</w:t>
      </w:r>
      <w:r w:rsidR="0058205E">
        <w:rPr>
          <w:rFonts w:eastAsiaTheme="minorEastAsia"/>
          <w:snapToGrid/>
          <w:sz w:val="24"/>
          <w:szCs w:val="22"/>
        </w:rPr>
        <w:t xml:space="preserve">  </w:t>
      </w:r>
      <w:r w:rsidR="005D16C5" w:rsidRPr="005A18C9">
        <w:rPr>
          <w:rFonts w:eastAsiaTheme="minorEastAsia"/>
          <w:snapToGrid/>
          <w:sz w:val="24"/>
          <w:szCs w:val="22"/>
        </w:rPr>
        <w:t>Новая Москва</w:t>
      </w:r>
      <w:r w:rsidR="005D16C5" w:rsidRPr="005A18C9">
        <w:rPr>
          <w:rFonts w:eastAsiaTheme="minorEastAsia"/>
          <w:snapToGrid/>
          <w:sz w:val="24"/>
          <w:szCs w:val="24"/>
        </w:rPr>
        <w:t>.</w:t>
      </w:r>
    </w:p>
    <w:p w:rsidR="005D16C5" w:rsidRPr="005A18C9" w:rsidRDefault="005D16C5" w:rsidP="005D16C5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  <w:u w:val="single"/>
        </w:rPr>
      </w:pPr>
      <w:r w:rsidRPr="00012770">
        <w:rPr>
          <w:rFonts w:eastAsiaTheme="minorEastAsia"/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012770">
        <w:rPr>
          <w:rFonts w:eastAsiaTheme="minorEastAsia"/>
          <w:snapToGrid/>
          <w:sz w:val="24"/>
          <w:szCs w:val="24"/>
          <w:u w:val="single"/>
        </w:rPr>
        <w:t>закупки</w:t>
      </w:r>
      <w:r w:rsidRPr="00012770">
        <w:rPr>
          <w:rFonts w:eastAsiaTheme="minorEastAsia"/>
          <w:bCs/>
          <w:snapToGrid/>
          <w:sz w:val="24"/>
          <w:szCs w:val="24"/>
          <w:u w:val="single"/>
        </w:rPr>
        <w:t>:</w:t>
      </w:r>
      <w:r w:rsidRPr="00012770">
        <w:rPr>
          <w:rFonts w:eastAsiaTheme="minorEastAsia"/>
          <w:bCs/>
          <w:snapToGrid/>
          <w:sz w:val="24"/>
          <w:szCs w:val="24"/>
        </w:rPr>
        <w:t xml:space="preserve"> Распоряжение ПАО «Россети Моск</w:t>
      </w:r>
      <w:r w:rsidR="00D24C02">
        <w:rPr>
          <w:rFonts w:eastAsiaTheme="minorEastAsia"/>
          <w:bCs/>
          <w:snapToGrid/>
          <w:sz w:val="24"/>
          <w:szCs w:val="24"/>
        </w:rPr>
        <w:t>овский регион»</w:t>
      </w:r>
      <w:r w:rsidRPr="00012770">
        <w:rPr>
          <w:rFonts w:eastAsiaTheme="minorEastAsia"/>
          <w:bCs/>
          <w:snapToGrid/>
          <w:sz w:val="24"/>
          <w:szCs w:val="24"/>
        </w:rPr>
        <w:t xml:space="preserve"> </w:t>
      </w:r>
      <w:r w:rsidR="0081040E">
        <w:rPr>
          <w:rFonts w:eastAsiaTheme="minorEastAsia"/>
          <w:bCs/>
          <w:snapToGrid/>
          <w:sz w:val="24"/>
          <w:szCs w:val="24"/>
        </w:rPr>
        <w:br/>
      </w:r>
      <w:r w:rsidRPr="0081040E">
        <w:rPr>
          <w:rFonts w:eastAsiaTheme="minorEastAsia"/>
          <w:b/>
          <w:bCs/>
          <w:snapToGrid/>
          <w:sz w:val="24"/>
          <w:szCs w:val="24"/>
        </w:rPr>
        <w:t xml:space="preserve">№ </w:t>
      </w:r>
      <w:r w:rsidR="008F0493" w:rsidRPr="0081040E">
        <w:rPr>
          <w:b/>
          <w:snapToGrid/>
          <w:sz w:val="24"/>
          <w:szCs w:val="24"/>
        </w:rPr>
        <w:t>1071</w:t>
      </w:r>
      <w:r w:rsidR="00724ABD" w:rsidRPr="0081040E">
        <w:rPr>
          <w:b/>
          <w:snapToGrid/>
          <w:sz w:val="24"/>
          <w:szCs w:val="24"/>
        </w:rPr>
        <w:t xml:space="preserve">р от </w:t>
      </w:r>
      <w:r w:rsidR="008F0493" w:rsidRPr="0081040E">
        <w:rPr>
          <w:b/>
          <w:snapToGrid/>
          <w:sz w:val="24"/>
          <w:szCs w:val="24"/>
        </w:rPr>
        <w:t>07</w:t>
      </w:r>
      <w:r w:rsidR="00FA715C" w:rsidRPr="0081040E">
        <w:rPr>
          <w:b/>
          <w:snapToGrid/>
          <w:sz w:val="24"/>
          <w:szCs w:val="24"/>
        </w:rPr>
        <w:t>.</w:t>
      </w:r>
      <w:r w:rsidR="008F0493" w:rsidRPr="0081040E">
        <w:rPr>
          <w:b/>
          <w:snapToGrid/>
          <w:sz w:val="24"/>
          <w:szCs w:val="24"/>
        </w:rPr>
        <w:t>05</w:t>
      </w:r>
      <w:r w:rsidR="00814FB6" w:rsidRPr="0081040E">
        <w:rPr>
          <w:b/>
          <w:snapToGrid/>
          <w:sz w:val="24"/>
          <w:szCs w:val="24"/>
        </w:rPr>
        <w:t>.2026</w:t>
      </w:r>
      <w:r w:rsidR="001E350C" w:rsidRPr="0081040E">
        <w:rPr>
          <w:b/>
          <w:snapToGrid/>
          <w:sz w:val="24"/>
          <w:szCs w:val="24"/>
        </w:rPr>
        <w:t>г</w:t>
      </w:r>
      <w:r w:rsidR="00012770" w:rsidRPr="0081040E">
        <w:rPr>
          <w:b/>
          <w:snapToGrid/>
          <w:sz w:val="24"/>
          <w:szCs w:val="24"/>
        </w:rPr>
        <w:t>.</w:t>
      </w:r>
    </w:p>
    <w:p w:rsidR="005D16C5" w:rsidRDefault="005D16C5" w:rsidP="005D16C5">
      <w:pPr>
        <w:widowControl w:val="0"/>
        <w:spacing w:after="40" w:line="240" w:lineRule="auto"/>
        <w:ind w:firstLine="0"/>
        <w:outlineLvl w:val="1"/>
        <w:rPr>
          <w:rFonts w:eastAsiaTheme="minorEastAsia"/>
          <w:b/>
          <w:bCs/>
          <w:snapToGrid/>
          <w:sz w:val="24"/>
          <w:szCs w:val="24"/>
        </w:rPr>
      </w:pPr>
      <w:r w:rsidRPr="005A18C9">
        <w:rPr>
          <w:rFonts w:eastAsiaTheme="minorEastAsia"/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5A18C9">
        <w:rPr>
          <w:rFonts w:eastAsiaTheme="minorEastAsia"/>
          <w:snapToGrid/>
          <w:sz w:val="24"/>
          <w:szCs w:val="24"/>
        </w:rPr>
        <w:t xml:space="preserve">: </w:t>
      </w:r>
      <w:r w:rsidR="001061C0">
        <w:rPr>
          <w:rFonts w:eastAsiaTheme="minorEastAsia"/>
          <w:b/>
          <w:bCs/>
          <w:snapToGrid/>
          <w:sz w:val="24"/>
          <w:szCs w:val="24"/>
        </w:rPr>
        <w:t>У</w:t>
      </w:r>
      <w:r w:rsidRPr="00F0074E">
        <w:rPr>
          <w:rFonts w:eastAsiaTheme="minorEastAsia"/>
          <w:b/>
          <w:bCs/>
          <w:snapToGrid/>
          <w:sz w:val="24"/>
          <w:szCs w:val="24"/>
        </w:rPr>
        <w:t xml:space="preserve">становлено.    Не является </w:t>
      </w:r>
      <w:proofErr w:type="spellStart"/>
      <w:r w:rsidRPr="00F0074E">
        <w:rPr>
          <w:rFonts w:eastAsiaTheme="minorEastAsia"/>
          <w:b/>
          <w:bCs/>
          <w:snapToGrid/>
          <w:sz w:val="24"/>
          <w:szCs w:val="24"/>
        </w:rPr>
        <w:t>спецторгами</w:t>
      </w:r>
      <w:proofErr w:type="spellEnd"/>
      <w:r w:rsidRPr="001F2C4C">
        <w:rPr>
          <w:rFonts w:eastAsiaTheme="minorEastAsia"/>
          <w:b/>
          <w:bCs/>
          <w:snapToGrid/>
          <w:sz w:val="24"/>
          <w:szCs w:val="24"/>
        </w:rPr>
        <w:t>.</w:t>
      </w:r>
    </w:p>
    <w:p w:rsidR="0081040E" w:rsidRPr="00DD54F2" w:rsidRDefault="0081040E" w:rsidP="005D16C5">
      <w:pPr>
        <w:widowControl w:val="0"/>
        <w:spacing w:after="40" w:line="240" w:lineRule="auto"/>
        <w:ind w:firstLine="0"/>
        <w:outlineLvl w:val="1"/>
        <w:rPr>
          <w:rFonts w:eastAsiaTheme="minorEastAsia"/>
          <w:snapToGrid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5A18C9" w:rsidRPr="005A18C9" w:rsidTr="000F45F4">
        <w:trPr>
          <w:trHeight w:val="713"/>
        </w:trPr>
        <w:tc>
          <w:tcPr>
            <w:tcW w:w="5103" w:type="dxa"/>
            <w:vAlign w:val="center"/>
          </w:tcPr>
          <w:p w:rsidR="005D16C5" w:rsidRPr="005A18C9" w:rsidRDefault="005D16C5" w:rsidP="005D16C5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A18C9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5D16C5" w:rsidRPr="005A18C9" w:rsidRDefault="005D16C5" w:rsidP="005D16C5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A18C9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5D16C5" w:rsidRPr="005A18C9" w:rsidTr="005D16C5">
        <w:trPr>
          <w:trHeight w:val="1118"/>
        </w:trPr>
        <w:tc>
          <w:tcPr>
            <w:tcW w:w="5103" w:type="dxa"/>
            <w:vAlign w:val="center"/>
          </w:tcPr>
          <w:p w:rsidR="005D16C5" w:rsidRPr="00814FB6" w:rsidRDefault="008F0493" w:rsidP="00814FB6">
            <w:pPr>
              <w:widowControl w:val="0"/>
              <w:spacing w:line="240" w:lineRule="auto"/>
              <w:ind w:left="-34" w:right="141" w:firstLine="0"/>
              <w:jc w:val="center"/>
              <w:rPr>
                <w:rFonts w:eastAsiaTheme="minorEastAsia"/>
                <w:b/>
                <w:snapToGrid/>
                <w:sz w:val="24"/>
                <w:szCs w:val="24"/>
              </w:rPr>
            </w:pPr>
            <w:r>
              <w:rPr>
                <w:rFonts w:eastAsiaTheme="minorEastAsia"/>
                <w:b/>
                <w:snapToGrid/>
                <w:sz w:val="24"/>
                <w:szCs w:val="24"/>
              </w:rPr>
              <w:t xml:space="preserve">6 050 541,13 </w:t>
            </w:r>
            <w:proofErr w:type="spellStart"/>
            <w:r w:rsidR="00814FB6" w:rsidRPr="004267EB">
              <w:rPr>
                <w:rFonts w:eastAsiaTheme="minorEastAsia"/>
                <w:b/>
                <w:snapToGrid/>
                <w:sz w:val="24"/>
                <w:szCs w:val="24"/>
              </w:rPr>
              <w:t>руб</w:t>
            </w:r>
            <w:proofErr w:type="spellEnd"/>
            <w:r w:rsidR="00814FB6" w:rsidRPr="004267EB">
              <w:rPr>
                <w:rFonts w:eastAsiaTheme="minorEastAsia"/>
                <w:b/>
                <w:snapToGrid/>
                <w:sz w:val="24"/>
                <w:szCs w:val="24"/>
              </w:rPr>
              <w:t xml:space="preserve">, в </w:t>
            </w:r>
            <w:proofErr w:type="spellStart"/>
            <w:r w:rsidR="00814FB6" w:rsidRPr="004267EB">
              <w:rPr>
                <w:rFonts w:eastAsiaTheme="minorEastAsia"/>
                <w:b/>
                <w:snapToGrid/>
                <w:sz w:val="24"/>
                <w:szCs w:val="24"/>
              </w:rPr>
              <w:t>т.ч</w:t>
            </w:r>
            <w:proofErr w:type="spellEnd"/>
            <w:r w:rsidR="00814FB6" w:rsidRPr="004267EB">
              <w:rPr>
                <w:rFonts w:eastAsiaTheme="minorEastAsia"/>
                <w:b/>
                <w:snapToGrid/>
                <w:sz w:val="24"/>
                <w:szCs w:val="24"/>
              </w:rPr>
              <w:t>. НДС 22</w:t>
            </w:r>
            <w:r w:rsidR="005D16C5" w:rsidRPr="004267EB">
              <w:rPr>
                <w:rFonts w:eastAsiaTheme="minorEastAsia"/>
                <w:b/>
                <w:snapToGrid/>
                <w:sz w:val="24"/>
                <w:szCs w:val="24"/>
              </w:rPr>
              <w:t>%</w:t>
            </w:r>
            <w:r w:rsidR="005D16C5" w:rsidRPr="00814FB6">
              <w:rPr>
                <w:rFonts w:eastAsiaTheme="minorEastAsia"/>
                <w:b/>
                <w:snapToGrid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D16C5" w:rsidRPr="005A18C9" w:rsidRDefault="00724ABD" w:rsidP="00A91F96">
            <w:pPr>
              <w:widowControl w:val="0"/>
              <w:spacing w:line="240" w:lineRule="auto"/>
              <w:ind w:left="-34" w:right="141" w:firstLine="0"/>
              <w:jc w:val="center"/>
              <w:rPr>
                <w:snapToGrid/>
                <w:sz w:val="24"/>
                <w:szCs w:val="24"/>
              </w:rPr>
            </w:pPr>
            <w:r w:rsidRPr="00724ABD">
              <w:rPr>
                <w:snapToGrid/>
                <w:sz w:val="24"/>
                <w:szCs w:val="24"/>
              </w:rPr>
              <w:t xml:space="preserve">С момента подписания договора </w:t>
            </w:r>
            <w:r w:rsidRPr="00012770">
              <w:rPr>
                <w:snapToGrid/>
                <w:sz w:val="24"/>
                <w:szCs w:val="24"/>
              </w:rPr>
              <w:t xml:space="preserve">по </w:t>
            </w:r>
            <w:r w:rsidR="008F0493">
              <w:rPr>
                <w:snapToGrid/>
                <w:sz w:val="24"/>
                <w:szCs w:val="24"/>
              </w:rPr>
              <w:br/>
            </w:r>
            <w:r w:rsidR="008F0493">
              <w:rPr>
                <w:b/>
                <w:snapToGrid/>
                <w:sz w:val="24"/>
                <w:szCs w:val="24"/>
              </w:rPr>
              <w:t>31 декабря</w:t>
            </w:r>
            <w:r w:rsidR="004267EB">
              <w:rPr>
                <w:b/>
                <w:snapToGrid/>
                <w:sz w:val="24"/>
                <w:szCs w:val="24"/>
              </w:rPr>
              <w:t xml:space="preserve"> </w:t>
            </w:r>
            <w:r w:rsidR="00814FB6" w:rsidRPr="004267EB">
              <w:rPr>
                <w:b/>
                <w:snapToGrid/>
                <w:sz w:val="24"/>
                <w:szCs w:val="24"/>
              </w:rPr>
              <w:t>2026</w:t>
            </w:r>
            <w:r w:rsidR="00D61CB7" w:rsidRPr="004267EB">
              <w:rPr>
                <w:b/>
                <w:snapToGrid/>
                <w:sz w:val="24"/>
                <w:szCs w:val="24"/>
              </w:rPr>
              <w:t>г</w:t>
            </w:r>
          </w:p>
        </w:tc>
      </w:tr>
    </w:tbl>
    <w:p w:rsidR="000F051A" w:rsidRPr="005A18C9" w:rsidRDefault="000F051A" w:rsidP="005D16C5">
      <w:pPr>
        <w:widowControl w:val="0"/>
        <w:spacing w:line="240" w:lineRule="auto"/>
        <w:ind w:firstLine="0"/>
        <w:rPr>
          <w:sz w:val="24"/>
          <w:szCs w:val="24"/>
        </w:rPr>
      </w:pPr>
    </w:p>
    <w:p w:rsidR="004D1662" w:rsidRPr="005A18C9" w:rsidRDefault="004D1662" w:rsidP="006D7412">
      <w:pPr>
        <w:widowControl w:val="0"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>В очном заседании Комиссии принимали участие:</w:t>
      </w:r>
    </w:p>
    <w:p w:rsidR="008E7531" w:rsidRDefault="007853A0" w:rsidP="008E7531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b/>
          <w:sz w:val="24"/>
          <w:szCs w:val="24"/>
        </w:rPr>
      </w:pPr>
      <w:r w:rsidRPr="005A18C9">
        <w:rPr>
          <w:b/>
          <w:sz w:val="24"/>
          <w:szCs w:val="24"/>
        </w:rPr>
        <w:t>Заместители председателя комисси</w:t>
      </w:r>
      <w:r w:rsidR="008E7531">
        <w:rPr>
          <w:b/>
          <w:sz w:val="24"/>
          <w:szCs w:val="24"/>
        </w:rPr>
        <w:t>и</w:t>
      </w:r>
    </w:p>
    <w:p w:rsidR="00261D31" w:rsidRDefault="005F54F4" w:rsidP="008E7531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Не</w:t>
      </w:r>
      <w:r w:rsidR="00C55434">
        <w:rPr>
          <w:sz w:val="24"/>
          <w:szCs w:val="24"/>
        </w:rPr>
        <w:t>помнящий Андрей Юрьевич</w:t>
      </w:r>
      <w:r w:rsidR="00861815">
        <w:rPr>
          <w:sz w:val="24"/>
          <w:szCs w:val="24"/>
        </w:rPr>
        <w:t xml:space="preserve"> - </w:t>
      </w:r>
      <w:proofErr w:type="spellStart"/>
      <w:r w:rsidR="00C55434">
        <w:rPr>
          <w:sz w:val="24"/>
          <w:szCs w:val="24"/>
        </w:rPr>
        <w:t>и.о</w:t>
      </w:r>
      <w:proofErr w:type="spellEnd"/>
      <w:r w:rsidR="00C55434">
        <w:rPr>
          <w:sz w:val="24"/>
          <w:szCs w:val="24"/>
        </w:rPr>
        <w:t xml:space="preserve">. </w:t>
      </w:r>
      <w:r w:rsidR="005D31FF">
        <w:rPr>
          <w:sz w:val="24"/>
          <w:szCs w:val="24"/>
        </w:rPr>
        <w:t xml:space="preserve">директора - </w:t>
      </w:r>
      <w:r w:rsidR="00861815">
        <w:rPr>
          <w:sz w:val="24"/>
          <w:szCs w:val="24"/>
        </w:rPr>
        <w:t>заместитель</w:t>
      </w:r>
      <w:r>
        <w:rPr>
          <w:sz w:val="24"/>
          <w:szCs w:val="24"/>
        </w:rPr>
        <w:t xml:space="preserve"> директора –</w:t>
      </w:r>
      <w:r w:rsidR="00861815">
        <w:rPr>
          <w:sz w:val="24"/>
          <w:szCs w:val="24"/>
        </w:rPr>
        <w:t xml:space="preserve"> главный инженер</w:t>
      </w:r>
      <w:r>
        <w:rPr>
          <w:sz w:val="24"/>
          <w:szCs w:val="24"/>
        </w:rPr>
        <w:t xml:space="preserve">; </w:t>
      </w:r>
    </w:p>
    <w:p w:rsidR="00D4369A" w:rsidRDefault="00D4369A" w:rsidP="008E7531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Карпухин Дмитрий Игоревич – заместитель директора по капитальному строительству – начальник управления;</w:t>
      </w:r>
    </w:p>
    <w:p w:rsidR="00724ABD" w:rsidRDefault="007853A0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5A18C9">
        <w:rPr>
          <w:sz w:val="24"/>
          <w:szCs w:val="24"/>
        </w:rPr>
        <w:t>Шевченко Игорь Александрович – начальник управления безопасности.</w:t>
      </w:r>
    </w:p>
    <w:p w:rsidR="00724ABD" w:rsidRDefault="007853A0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b/>
          <w:sz w:val="24"/>
          <w:szCs w:val="24"/>
        </w:rPr>
      </w:pPr>
      <w:r w:rsidRPr="005A18C9">
        <w:rPr>
          <w:b/>
          <w:sz w:val="24"/>
          <w:szCs w:val="24"/>
        </w:rPr>
        <w:t>Члены комиссии:</w:t>
      </w:r>
    </w:p>
    <w:p w:rsidR="00810336" w:rsidRDefault="00810336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810336">
        <w:rPr>
          <w:sz w:val="24"/>
          <w:szCs w:val="24"/>
        </w:rPr>
        <w:t>Голубев Александр Павлович - заместитель дирек</w:t>
      </w:r>
      <w:r w:rsidR="00D4369A">
        <w:rPr>
          <w:sz w:val="24"/>
          <w:szCs w:val="24"/>
        </w:rPr>
        <w:t>тора по технологическому</w:t>
      </w:r>
      <w:r w:rsidRPr="00810336">
        <w:rPr>
          <w:sz w:val="24"/>
          <w:szCs w:val="24"/>
        </w:rPr>
        <w:t xml:space="preserve"> </w:t>
      </w:r>
      <w:r w:rsidR="00D4369A">
        <w:rPr>
          <w:sz w:val="24"/>
          <w:szCs w:val="24"/>
        </w:rPr>
        <w:t>присоединению;</w:t>
      </w:r>
    </w:p>
    <w:p w:rsidR="00342A98" w:rsidRDefault="00342A98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342A98">
        <w:rPr>
          <w:sz w:val="24"/>
          <w:szCs w:val="24"/>
        </w:rPr>
        <w:t>Селиванова Елена Васильевна – начальник отдела правового обеспечения и управления собственностью;</w:t>
      </w:r>
    </w:p>
    <w:p w:rsidR="00724ABD" w:rsidRDefault="007853A0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5A18C9">
        <w:rPr>
          <w:sz w:val="24"/>
          <w:szCs w:val="24"/>
        </w:rPr>
        <w:t>Ивченков Алексей Владимирович – начальник отдела договоров и закупочной деятельности;</w:t>
      </w:r>
    </w:p>
    <w:p w:rsidR="00481728" w:rsidRDefault="00481728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Федоришин Иван Михайлович - н</w:t>
      </w:r>
      <w:r w:rsidRPr="00481728">
        <w:rPr>
          <w:sz w:val="24"/>
          <w:szCs w:val="24"/>
        </w:rPr>
        <w:t>ачальник ОЛиМТО</w:t>
      </w:r>
      <w:r>
        <w:rPr>
          <w:sz w:val="24"/>
          <w:szCs w:val="24"/>
        </w:rPr>
        <w:t>;</w:t>
      </w:r>
    </w:p>
    <w:p w:rsidR="00724ABD" w:rsidRDefault="008E7531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8E7531">
        <w:rPr>
          <w:b/>
          <w:sz w:val="24"/>
          <w:szCs w:val="24"/>
        </w:rPr>
        <w:t>Секретарь комиссии:</w:t>
      </w:r>
    </w:p>
    <w:p w:rsidR="00D66ED4" w:rsidRDefault="008E7531" w:rsidP="00724ABD">
      <w:pPr>
        <w:widowControl w:val="0"/>
        <w:tabs>
          <w:tab w:val="left" w:pos="708"/>
        </w:tabs>
        <w:suppressAutoHyphens/>
        <w:spacing w:line="240" w:lineRule="auto"/>
        <w:ind w:firstLine="0"/>
        <w:outlineLvl w:val="0"/>
        <w:rPr>
          <w:sz w:val="24"/>
          <w:szCs w:val="24"/>
        </w:rPr>
      </w:pPr>
      <w:r w:rsidRPr="008E7531">
        <w:rPr>
          <w:sz w:val="24"/>
          <w:szCs w:val="24"/>
        </w:rPr>
        <w:t>Юмашева Надежда Анатольевна</w:t>
      </w:r>
      <w:r w:rsidR="00B42208">
        <w:rPr>
          <w:sz w:val="24"/>
          <w:szCs w:val="24"/>
        </w:rPr>
        <w:t xml:space="preserve"> </w:t>
      </w:r>
      <w:r w:rsidRPr="008E7531">
        <w:rPr>
          <w:sz w:val="24"/>
          <w:szCs w:val="24"/>
        </w:rPr>
        <w:t>-</w:t>
      </w:r>
      <w:r w:rsidR="00B42208">
        <w:rPr>
          <w:sz w:val="24"/>
          <w:szCs w:val="24"/>
        </w:rPr>
        <w:t xml:space="preserve"> </w:t>
      </w:r>
      <w:r w:rsidRPr="008E7531">
        <w:rPr>
          <w:sz w:val="24"/>
          <w:szCs w:val="24"/>
        </w:rPr>
        <w:t xml:space="preserve"> </w:t>
      </w:r>
      <w:r w:rsidR="00527DBF" w:rsidRPr="00527DBF">
        <w:rPr>
          <w:sz w:val="24"/>
          <w:szCs w:val="24"/>
        </w:rPr>
        <w:t xml:space="preserve">главный специалист сектора логистики и МТО отдела логистики и МТО </w:t>
      </w:r>
      <w:r w:rsidRPr="008E7531">
        <w:rPr>
          <w:sz w:val="24"/>
          <w:szCs w:val="24"/>
        </w:rPr>
        <w:t>(с правом голоса)</w:t>
      </w:r>
    </w:p>
    <w:p w:rsidR="008E7531" w:rsidRPr="00D66ED4" w:rsidRDefault="00D66ED4" w:rsidP="00D66ED4">
      <w:pPr>
        <w:tabs>
          <w:tab w:val="left" w:pos="59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853A0" w:rsidRPr="005A18C9" w:rsidRDefault="007853A0" w:rsidP="006D7412">
      <w:pPr>
        <w:keepNext/>
        <w:keepLines/>
        <w:spacing w:line="240" w:lineRule="auto"/>
        <w:ind w:firstLine="0"/>
        <w:contextualSpacing/>
        <w:outlineLvl w:val="0"/>
        <w:rPr>
          <w:b/>
          <w:sz w:val="24"/>
          <w:szCs w:val="24"/>
        </w:rPr>
      </w:pPr>
      <w:r w:rsidRPr="005A18C9">
        <w:rPr>
          <w:b/>
          <w:sz w:val="24"/>
          <w:szCs w:val="24"/>
        </w:rPr>
        <w:lastRenderedPageBreak/>
        <w:t>СЛУШАЛИ:</w:t>
      </w:r>
    </w:p>
    <w:p w:rsidR="00A91F96" w:rsidRDefault="00C50A62" w:rsidP="006D7412">
      <w:pPr>
        <w:keepNext/>
        <w:keepLines/>
        <w:spacing w:before="120" w:line="240" w:lineRule="auto"/>
        <w:ind w:firstLine="0"/>
        <w:outlineLvl w:val="0"/>
        <w:rPr>
          <w:sz w:val="24"/>
          <w:szCs w:val="24"/>
        </w:rPr>
      </w:pPr>
      <w:r>
        <w:rPr>
          <w:sz w:val="24"/>
          <w:szCs w:val="24"/>
        </w:rPr>
        <w:t>Федоришина Ивана Михайловича</w:t>
      </w:r>
      <w:r w:rsidR="00BC7B77">
        <w:rPr>
          <w:sz w:val="24"/>
          <w:szCs w:val="24"/>
        </w:rPr>
        <w:t xml:space="preserve"> </w:t>
      </w:r>
      <w:r w:rsidR="00BC7B77" w:rsidRPr="00A91F96">
        <w:rPr>
          <w:sz w:val="24"/>
          <w:szCs w:val="24"/>
        </w:rPr>
        <w:t>–</w:t>
      </w:r>
      <w:r w:rsidR="00A91F96" w:rsidRPr="00A91F96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</w:t>
      </w:r>
      <w:r w:rsidR="00B02678">
        <w:rPr>
          <w:sz w:val="24"/>
          <w:szCs w:val="24"/>
        </w:rPr>
        <w:t>а</w:t>
      </w:r>
      <w:r>
        <w:rPr>
          <w:sz w:val="24"/>
          <w:szCs w:val="24"/>
        </w:rPr>
        <w:t xml:space="preserve"> ОЛиМТО</w:t>
      </w:r>
      <w:r w:rsidR="00A91F96" w:rsidRPr="00A91F96">
        <w:rPr>
          <w:sz w:val="24"/>
          <w:szCs w:val="24"/>
        </w:rPr>
        <w:t>;</w:t>
      </w:r>
    </w:p>
    <w:p w:rsidR="004D1662" w:rsidRPr="005A18C9" w:rsidRDefault="007853A0" w:rsidP="006D7412">
      <w:pPr>
        <w:keepNext/>
        <w:keepLines/>
        <w:spacing w:before="120" w:line="240" w:lineRule="auto"/>
        <w:ind w:firstLine="0"/>
        <w:outlineLvl w:val="0"/>
        <w:rPr>
          <w:b/>
          <w:sz w:val="24"/>
          <w:szCs w:val="24"/>
        </w:rPr>
      </w:pPr>
      <w:r w:rsidRPr="005A18C9">
        <w:rPr>
          <w:b/>
          <w:bCs/>
          <w:sz w:val="24"/>
          <w:szCs w:val="24"/>
        </w:rPr>
        <w:t xml:space="preserve">В заседании приняли участие </w:t>
      </w:r>
      <w:r w:rsidR="00BF3946">
        <w:rPr>
          <w:b/>
          <w:bCs/>
          <w:sz w:val="24"/>
          <w:szCs w:val="24"/>
        </w:rPr>
        <w:t>8</w:t>
      </w:r>
      <w:r w:rsidR="00BC7B77" w:rsidRPr="00DF46D7">
        <w:rPr>
          <w:b/>
          <w:bCs/>
          <w:sz w:val="24"/>
          <w:szCs w:val="24"/>
        </w:rPr>
        <w:t xml:space="preserve"> </w:t>
      </w:r>
      <w:r w:rsidRPr="005A18C9">
        <w:rPr>
          <w:b/>
          <w:bCs/>
          <w:sz w:val="24"/>
          <w:szCs w:val="24"/>
        </w:rPr>
        <w:t xml:space="preserve">из </w:t>
      </w:r>
      <w:r w:rsidRPr="00DF46D7">
        <w:rPr>
          <w:b/>
          <w:bCs/>
          <w:sz w:val="24"/>
          <w:szCs w:val="24"/>
        </w:rPr>
        <w:t>9</w:t>
      </w:r>
      <w:r w:rsidRPr="005A18C9">
        <w:rPr>
          <w:b/>
          <w:bCs/>
          <w:sz w:val="24"/>
          <w:szCs w:val="24"/>
        </w:rPr>
        <w:t xml:space="preserve"> членов Комиссии</w:t>
      </w:r>
      <w:r w:rsidR="004D1662" w:rsidRPr="005A18C9">
        <w:rPr>
          <w:b/>
          <w:sz w:val="24"/>
          <w:szCs w:val="24"/>
        </w:rPr>
        <w:t>.</w:t>
      </w:r>
    </w:p>
    <w:p w:rsidR="003D5DC2" w:rsidRPr="005A18C9" w:rsidRDefault="004D1662" w:rsidP="006D7412">
      <w:pPr>
        <w:widowControl w:val="0"/>
        <w:spacing w:line="240" w:lineRule="auto"/>
        <w:ind w:firstLine="0"/>
        <w:rPr>
          <w:b/>
          <w:bCs/>
          <w:sz w:val="24"/>
          <w:szCs w:val="24"/>
          <w:lang w:val="en-US"/>
        </w:rPr>
      </w:pPr>
      <w:r w:rsidRPr="005A18C9">
        <w:rPr>
          <w:b/>
          <w:bCs/>
          <w:sz w:val="24"/>
          <w:szCs w:val="24"/>
        </w:rPr>
        <w:t>Кворум имеется</w:t>
      </w:r>
      <w:r w:rsidR="00B501D4" w:rsidRPr="005A18C9">
        <w:rPr>
          <w:b/>
          <w:sz w:val="24"/>
          <w:szCs w:val="24"/>
        </w:rPr>
        <w:t>.</w:t>
      </w:r>
    </w:p>
    <w:p w:rsidR="003D5DC2" w:rsidRPr="005A18C9" w:rsidRDefault="003D5DC2" w:rsidP="002B60A1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0"/>
        <w:ind w:left="0" w:firstLine="0"/>
        <w:rPr>
          <w:rFonts w:ascii="Times New Roman" w:hAnsi="Times New Roman"/>
          <w:sz w:val="24"/>
          <w:szCs w:val="24"/>
        </w:rPr>
      </w:pPr>
      <w:bookmarkStart w:id="0" w:name="Комиссия"/>
      <w:bookmarkEnd w:id="0"/>
      <w:r w:rsidRPr="005A18C9">
        <w:rPr>
          <w:rFonts w:ascii="Times New Roman" w:hAnsi="Times New Roman"/>
          <w:sz w:val="24"/>
          <w:szCs w:val="24"/>
        </w:rPr>
        <w:t>ПОСТУПИВШИЕ ЗАЯВКИ:</w:t>
      </w:r>
      <w:r w:rsidR="00E74F85" w:rsidRPr="005A18C9">
        <w:rPr>
          <w:rFonts w:ascii="Times New Roman" w:hAnsi="Times New Roman"/>
          <w:sz w:val="24"/>
          <w:szCs w:val="24"/>
        </w:rPr>
        <w:t xml:space="preserve"> </w:t>
      </w:r>
    </w:p>
    <w:p w:rsidR="003D5DC2" w:rsidRPr="005A18C9" w:rsidRDefault="003D5DC2" w:rsidP="000F051A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20"/>
        <w:rPr>
          <w:rFonts w:ascii="Times New Roman" w:hAnsi="Times New Roman"/>
          <w:b w:val="0"/>
          <w:sz w:val="24"/>
          <w:szCs w:val="24"/>
        </w:rPr>
      </w:pPr>
      <w:r w:rsidRPr="005A18C9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5A18C9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860"/>
        <w:gridCol w:w="2663"/>
      </w:tblGrid>
      <w:tr w:rsidR="005A18C9" w:rsidRPr="005A18C9" w:rsidTr="00FA715C">
        <w:trPr>
          <w:trHeight w:val="519"/>
        </w:trPr>
        <w:tc>
          <w:tcPr>
            <w:tcW w:w="567" w:type="dxa"/>
            <w:shd w:val="clear" w:color="auto" w:fill="auto"/>
            <w:vAlign w:val="center"/>
          </w:tcPr>
          <w:p w:rsidR="00401A20" w:rsidRPr="005A18C9" w:rsidRDefault="00401A20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01A20" w:rsidRPr="005A18C9" w:rsidRDefault="00401A20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1A20" w:rsidRPr="005A18C9" w:rsidRDefault="00401A20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Дата и время подачи</w:t>
            </w:r>
          </w:p>
          <w:p w:rsidR="00401A20" w:rsidRPr="005A18C9" w:rsidRDefault="00401A20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мск</w:t>
            </w:r>
            <w:proofErr w:type="spellEnd"/>
            <w:r w:rsidRPr="005A18C9">
              <w:rPr>
                <w:rFonts w:ascii="Times New Roman" w:hAnsi="Times New Roman"/>
                <w:b w:val="0"/>
                <w:sz w:val="24"/>
                <w:szCs w:val="24"/>
              </w:rPr>
              <w:t>. время)</w:t>
            </w:r>
          </w:p>
        </w:tc>
      </w:tr>
      <w:tr w:rsidR="005A18C9" w:rsidRPr="005A18C9" w:rsidTr="00BF2E26">
        <w:trPr>
          <w:trHeight w:val="602"/>
        </w:trPr>
        <w:tc>
          <w:tcPr>
            <w:tcW w:w="567" w:type="dxa"/>
            <w:shd w:val="clear" w:color="auto" w:fill="auto"/>
            <w:vAlign w:val="center"/>
          </w:tcPr>
          <w:p w:rsidR="005D16C5" w:rsidRPr="00B42208" w:rsidRDefault="005D16C5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220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F0493" w:rsidRPr="008F0493" w:rsidRDefault="008F0493" w:rsidP="008F0493">
            <w:pPr>
              <w:pStyle w:val="aff2"/>
              <w:jc w:val="center"/>
              <w:rPr>
                <w:b/>
                <w:sz w:val="24"/>
                <w:szCs w:val="24"/>
              </w:rPr>
            </w:pPr>
            <w:r w:rsidRPr="008F0493">
              <w:rPr>
                <w:b/>
                <w:sz w:val="24"/>
                <w:szCs w:val="24"/>
              </w:rPr>
              <w:t>ООО "ПМК ЭНЕРГО"</w:t>
            </w:r>
          </w:p>
          <w:p w:rsidR="004267EB" w:rsidRPr="008F0493" w:rsidRDefault="008F0493" w:rsidP="008F0493">
            <w:pPr>
              <w:pStyle w:val="aff2"/>
              <w:jc w:val="center"/>
              <w:rPr>
                <w:sz w:val="24"/>
                <w:szCs w:val="24"/>
                <w:highlight w:val="yellow"/>
              </w:rPr>
            </w:pPr>
            <w:r w:rsidRPr="008F0493">
              <w:rPr>
                <w:sz w:val="24"/>
                <w:szCs w:val="24"/>
              </w:rPr>
              <w:t xml:space="preserve">141410, МОСКОВСКАЯ ОБЛАСТЬ, </w:t>
            </w:r>
            <w:proofErr w:type="spellStart"/>
            <w:r w:rsidRPr="008F0493">
              <w:rPr>
                <w:sz w:val="24"/>
                <w:szCs w:val="24"/>
              </w:rPr>
              <w:t>г.о</w:t>
            </w:r>
            <w:proofErr w:type="spellEnd"/>
            <w:r w:rsidRPr="008F0493">
              <w:rPr>
                <w:sz w:val="24"/>
                <w:szCs w:val="24"/>
              </w:rPr>
              <w:t>. ХИМКИ, Г ХИМКИ, УЛ 9 МАЯ, Д. 12Д, СТР. 2, ОФИС 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6C5" w:rsidRPr="00DF46D7" w:rsidRDefault="008F0493" w:rsidP="0059022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 09:2</w:t>
            </w:r>
            <w:r w:rsidR="00313C75">
              <w:rPr>
                <w:rFonts w:ascii="Times New Roman" w:hAnsi="Times New Roman"/>
                <w:sz w:val="24"/>
                <w:szCs w:val="24"/>
              </w:rPr>
              <w:t>5</w:t>
            </w:r>
            <w:r w:rsidR="00F0074E" w:rsidRPr="004267E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5A18C9" w:rsidRPr="005A18C9" w:rsidTr="00BF2E26">
        <w:trPr>
          <w:trHeight w:val="602"/>
        </w:trPr>
        <w:tc>
          <w:tcPr>
            <w:tcW w:w="567" w:type="dxa"/>
            <w:shd w:val="clear" w:color="auto" w:fill="auto"/>
            <w:vAlign w:val="center"/>
          </w:tcPr>
          <w:p w:rsidR="005D16C5" w:rsidRPr="00B42208" w:rsidRDefault="005D16C5" w:rsidP="000F051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2208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F0493" w:rsidRPr="008F0493" w:rsidRDefault="008F0493" w:rsidP="008F0493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F0493">
              <w:rPr>
                <w:b/>
                <w:sz w:val="24"/>
                <w:szCs w:val="24"/>
              </w:rPr>
              <w:t>ООО "СТРОЙЭНЕРГОМИР"</w:t>
            </w:r>
          </w:p>
          <w:p w:rsidR="004267EB" w:rsidRPr="00DF46D7" w:rsidRDefault="008F0493" w:rsidP="008F0493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0493">
              <w:rPr>
                <w:sz w:val="24"/>
                <w:szCs w:val="24"/>
              </w:rPr>
              <w:t xml:space="preserve">141205, Московская область, </w:t>
            </w:r>
            <w:proofErr w:type="spellStart"/>
            <w:r w:rsidRPr="008F0493">
              <w:rPr>
                <w:sz w:val="24"/>
                <w:szCs w:val="24"/>
              </w:rPr>
              <w:t>г.о</w:t>
            </w:r>
            <w:proofErr w:type="spellEnd"/>
            <w:r w:rsidRPr="008F0493">
              <w:rPr>
                <w:sz w:val="24"/>
                <w:szCs w:val="24"/>
              </w:rPr>
              <w:t>. ПУШКИНСКИЙ, Г ПУШКИНО, Ш ЯРОСЛАВСКОЕ, Д. 141, КВ. 36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6C5" w:rsidRPr="00DF46D7" w:rsidRDefault="008F0493" w:rsidP="00060F20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267EB">
              <w:rPr>
                <w:rFonts w:ascii="Times New Roman" w:hAnsi="Times New Roman"/>
                <w:sz w:val="24"/>
                <w:szCs w:val="24"/>
              </w:rPr>
              <w:t>.05</w:t>
            </w:r>
            <w:r w:rsidR="00F66D41" w:rsidRPr="004267EB">
              <w:rPr>
                <w:rFonts w:ascii="Times New Roman" w:hAnsi="Times New Roman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/>
                <w:sz w:val="24"/>
                <w:szCs w:val="24"/>
              </w:rPr>
              <w:t>23:18</w:t>
            </w:r>
            <w:r w:rsidR="00313C75">
              <w:rPr>
                <w:rFonts w:ascii="Times New Roman" w:hAnsi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18C9" w:rsidRPr="005A18C9" w:rsidTr="002B60A1">
        <w:trPr>
          <w:trHeight w:val="385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A30F58" w:rsidRPr="005A18C9" w:rsidRDefault="00A30F58" w:rsidP="00012770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2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2208">
              <w:rPr>
                <w:rFonts w:ascii="Times New Roman" w:hAnsi="Times New Roman"/>
                <w:sz w:val="24"/>
                <w:szCs w:val="24"/>
              </w:rPr>
              <w:t>Всего поступил</w:t>
            </w:r>
            <w:r w:rsidR="00C55E7F" w:rsidRPr="00B42208">
              <w:rPr>
                <w:rFonts w:ascii="Times New Roman" w:hAnsi="Times New Roman"/>
                <w:sz w:val="24"/>
                <w:szCs w:val="24"/>
              </w:rPr>
              <w:t>о</w:t>
            </w:r>
            <w:r w:rsidRPr="00B42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770" w:rsidRPr="004267EB">
              <w:rPr>
                <w:rFonts w:ascii="Times New Roman" w:hAnsi="Times New Roman"/>
                <w:sz w:val="24"/>
                <w:szCs w:val="24"/>
              </w:rPr>
              <w:t>2</w:t>
            </w:r>
            <w:r w:rsidR="00012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208">
              <w:rPr>
                <w:rFonts w:ascii="Times New Roman" w:hAnsi="Times New Roman"/>
                <w:sz w:val="24"/>
                <w:szCs w:val="24"/>
              </w:rPr>
              <w:t>заяв</w:t>
            </w:r>
            <w:r w:rsidR="0005705F" w:rsidRPr="00B4220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</w:tbl>
    <w:p w:rsidR="00217E27" w:rsidRPr="005A18C9" w:rsidRDefault="006811F2" w:rsidP="000F051A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80"/>
        <w:ind w:left="0" w:firstLine="0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ВОПРОСЫ</w:t>
      </w:r>
      <w:r w:rsidR="00512038" w:rsidRPr="005A18C9">
        <w:rPr>
          <w:rFonts w:ascii="Times New Roman" w:hAnsi="Times New Roman"/>
          <w:sz w:val="24"/>
          <w:szCs w:val="24"/>
        </w:rPr>
        <w:t xml:space="preserve"> </w:t>
      </w:r>
      <w:r w:rsidRPr="005A18C9">
        <w:rPr>
          <w:rFonts w:ascii="Times New Roman" w:hAnsi="Times New Roman"/>
          <w:sz w:val="24"/>
          <w:szCs w:val="24"/>
        </w:rPr>
        <w:t>КОМИССИИ:</w:t>
      </w:r>
    </w:p>
    <w:p w:rsidR="00D20A12" w:rsidRPr="005A18C9" w:rsidRDefault="001B36AC" w:rsidP="000F051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О рассмотрении индивидуальных экспертных заключений</w:t>
      </w:r>
    </w:p>
    <w:p w:rsidR="00C532A5" w:rsidRPr="005A18C9" w:rsidRDefault="00DD1136" w:rsidP="000F051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 xml:space="preserve">О рассмотрении </w:t>
      </w:r>
      <w:r w:rsidR="00C0128E" w:rsidRPr="005A18C9">
        <w:rPr>
          <w:rFonts w:ascii="Times New Roman" w:hAnsi="Times New Roman"/>
          <w:sz w:val="24"/>
          <w:szCs w:val="24"/>
        </w:rPr>
        <w:t>Заявок</w:t>
      </w:r>
      <w:r w:rsidRPr="005A18C9">
        <w:rPr>
          <w:rFonts w:ascii="Times New Roman" w:hAnsi="Times New Roman"/>
          <w:sz w:val="24"/>
          <w:szCs w:val="24"/>
        </w:rPr>
        <w:t xml:space="preserve"> Участников</w:t>
      </w:r>
    </w:p>
    <w:p w:rsidR="000556F2" w:rsidRPr="005A18C9" w:rsidRDefault="000556F2" w:rsidP="000F051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 xml:space="preserve">О ранжировании </w:t>
      </w:r>
      <w:r w:rsidR="002A3502" w:rsidRPr="005A18C9">
        <w:rPr>
          <w:rFonts w:ascii="Times New Roman" w:hAnsi="Times New Roman"/>
          <w:sz w:val="24"/>
          <w:szCs w:val="24"/>
        </w:rPr>
        <w:t>Заявок</w:t>
      </w:r>
      <w:r w:rsidR="00401A20" w:rsidRPr="005A18C9">
        <w:rPr>
          <w:rFonts w:ascii="Times New Roman" w:hAnsi="Times New Roman"/>
          <w:sz w:val="24"/>
          <w:szCs w:val="24"/>
        </w:rPr>
        <w:t xml:space="preserve"> участников</w:t>
      </w:r>
    </w:p>
    <w:p w:rsidR="00654872" w:rsidRPr="005A18C9" w:rsidRDefault="000556F2" w:rsidP="000F051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 xml:space="preserve"> </w:t>
      </w:r>
      <w:r w:rsidR="00442F6D" w:rsidRPr="005A18C9">
        <w:rPr>
          <w:rFonts w:ascii="Times New Roman" w:hAnsi="Times New Roman"/>
          <w:sz w:val="24"/>
          <w:szCs w:val="24"/>
        </w:rPr>
        <w:t xml:space="preserve">О подведении итогов по </w:t>
      </w:r>
      <w:r w:rsidR="003354BD" w:rsidRPr="005A18C9">
        <w:rPr>
          <w:rFonts w:ascii="Times New Roman" w:hAnsi="Times New Roman"/>
          <w:sz w:val="24"/>
          <w:szCs w:val="24"/>
        </w:rPr>
        <w:t>закупке</w:t>
      </w:r>
    </w:p>
    <w:p w:rsidR="00B16EAE" w:rsidRPr="005A18C9" w:rsidRDefault="00B16EAE" w:rsidP="000F051A">
      <w:pPr>
        <w:pStyle w:val="1"/>
        <w:keepNext w:val="0"/>
        <w:keepLines w:val="0"/>
        <w:widowControl w:val="0"/>
        <w:numPr>
          <w:ilvl w:val="0"/>
          <w:numId w:val="3"/>
        </w:numPr>
        <w:spacing w:before="300" w:after="0"/>
        <w:ind w:left="0" w:firstLine="0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РЕШИЛИ:</w:t>
      </w:r>
    </w:p>
    <w:p w:rsidR="00515754" w:rsidRPr="005A18C9" w:rsidRDefault="001B36AC" w:rsidP="000F051A">
      <w:pPr>
        <w:pStyle w:val="af9"/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5A18C9">
        <w:rPr>
          <w:sz w:val="24"/>
          <w:szCs w:val="24"/>
        </w:rPr>
        <w:t>Рассмотреть индивидуальные экспертные заключения</w:t>
      </w:r>
      <w:r w:rsidR="00142F29" w:rsidRPr="005A18C9">
        <w:rPr>
          <w:sz w:val="24"/>
          <w:szCs w:val="24"/>
        </w:rPr>
        <w:t>.</w:t>
      </w:r>
    </w:p>
    <w:p w:rsidR="00031D72" w:rsidRPr="004267EB" w:rsidRDefault="000556F2" w:rsidP="00542FFE">
      <w:pPr>
        <w:pStyle w:val="aff2"/>
        <w:ind w:firstLine="0"/>
        <w:rPr>
          <w:sz w:val="24"/>
          <w:szCs w:val="24"/>
        </w:rPr>
      </w:pPr>
      <w:r w:rsidRPr="00147DDC">
        <w:rPr>
          <w:sz w:val="24"/>
          <w:szCs w:val="24"/>
        </w:rPr>
        <w:t>По итогам рассмотрения поступивших на закупку заявок, индивидуальных экспертных заключений признать</w:t>
      </w:r>
      <w:r w:rsidR="0001522F" w:rsidRPr="00147DDC">
        <w:rPr>
          <w:sz w:val="24"/>
          <w:szCs w:val="24"/>
        </w:rPr>
        <w:t xml:space="preserve"> </w:t>
      </w:r>
      <w:r w:rsidR="00031D72" w:rsidRPr="00147DDC">
        <w:rPr>
          <w:sz w:val="24"/>
          <w:szCs w:val="24"/>
        </w:rPr>
        <w:t>Заявк</w:t>
      </w:r>
      <w:r w:rsidR="00C55E7F" w:rsidRPr="00147DDC">
        <w:rPr>
          <w:sz w:val="24"/>
          <w:szCs w:val="24"/>
        </w:rPr>
        <w:t>и</w:t>
      </w:r>
      <w:r w:rsidR="00031D72" w:rsidRPr="00147DDC">
        <w:rPr>
          <w:sz w:val="24"/>
          <w:szCs w:val="24"/>
        </w:rPr>
        <w:t xml:space="preserve"> участник</w:t>
      </w:r>
      <w:r w:rsidR="00C55E7F" w:rsidRPr="00147DDC">
        <w:rPr>
          <w:sz w:val="24"/>
          <w:szCs w:val="24"/>
        </w:rPr>
        <w:t>ов</w:t>
      </w:r>
      <w:r w:rsidR="0012201B" w:rsidRPr="0012201B">
        <w:t xml:space="preserve"> </w:t>
      </w:r>
      <w:r w:rsidR="00542FFE" w:rsidRPr="00542FFE">
        <w:rPr>
          <w:b/>
          <w:sz w:val="24"/>
          <w:szCs w:val="24"/>
        </w:rPr>
        <w:t>ООО "ПМК ЭНЕРГО"</w:t>
      </w:r>
      <w:r w:rsidR="00542FFE">
        <w:rPr>
          <w:b/>
          <w:sz w:val="24"/>
          <w:szCs w:val="24"/>
        </w:rPr>
        <w:t xml:space="preserve"> </w:t>
      </w:r>
      <w:r w:rsidR="00542FFE" w:rsidRPr="00542FFE">
        <w:rPr>
          <w:sz w:val="24"/>
          <w:szCs w:val="24"/>
        </w:rPr>
        <w:t xml:space="preserve">141410, МОСКОВСКАЯ ОБЛАСТЬ, </w:t>
      </w:r>
      <w:proofErr w:type="spellStart"/>
      <w:r w:rsidR="00542FFE" w:rsidRPr="00542FFE">
        <w:rPr>
          <w:sz w:val="24"/>
          <w:szCs w:val="24"/>
        </w:rPr>
        <w:t>г.о</w:t>
      </w:r>
      <w:proofErr w:type="spellEnd"/>
      <w:r w:rsidR="00542FFE" w:rsidRPr="00542FFE">
        <w:rPr>
          <w:sz w:val="24"/>
          <w:szCs w:val="24"/>
        </w:rPr>
        <w:t>. ХИМКИ, Г ХИМКИ, УЛ 9 МАЯ, Д. 12Д, СТР. 2, ОФИС 21</w:t>
      </w:r>
      <w:r w:rsidR="004267EB">
        <w:rPr>
          <w:sz w:val="24"/>
          <w:szCs w:val="24"/>
        </w:rPr>
        <w:t>;</w:t>
      </w:r>
      <w:r w:rsidR="004267EB" w:rsidRPr="004267EB">
        <w:t xml:space="preserve"> </w:t>
      </w:r>
      <w:r w:rsidR="00542FFE" w:rsidRPr="00542FFE">
        <w:rPr>
          <w:b/>
          <w:sz w:val="24"/>
          <w:szCs w:val="24"/>
        </w:rPr>
        <w:t>ООО "СТРОЙЭНЕРГОМИР"</w:t>
      </w:r>
      <w:r w:rsidR="00542FFE">
        <w:rPr>
          <w:b/>
          <w:sz w:val="24"/>
          <w:szCs w:val="24"/>
        </w:rPr>
        <w:t xml:space="preserve"> </w:t>
      </w:r>
      <w:r w:rsidR="00542FFE" w:rsidRPr="00542FFE">
        <w:rPr>
          <w:sz w:val="24"/>
          <w:szCs w:val="24"/>
        </w:rPr>
        <w:t xml:space="preserve">141205, Московская область, </w:t>
      </w:r>
      <w:proofErr w:type="spellStart"/>
      <w:r w:rsidR="00542FFE" w:rsidRPr="00542FFE">
        <w:rPr>
          <w:sz w:val="24"/>
          <w:szCs w:val="24"/>
        </w:rPr>
        <w:t>г.о</w:t>
      </w:r>
      <w:proofErr w:type="spellEnd"/>
      <w:r w:rsidR="00542FFE" w:rsidRPr="00542FFE">
        <w:rPr>
          <w:sz w:val="24"/>
          <w:szCs w:val="24"/>
        </w:rPr>
        <w:t>. ПУШКИНСКИЙ, Г ПУШКИНО, Ш ЯРОСЛАВСКОЕ, Д. 141, КВ. 36</w:t>
      </w:r>
      <w:r w:rsidR="004267EB">
        <w:rPr>
          <w:sz w:val="24"/>
          <w:szCs w:val="24"/>
        </w:rPr>
        <w:t xml:space="preserve"> </w:t>
      </w:r>
      <w:r w:rsidR="00515754" w:rsidRPr="00147DDC">
        <w:rPr>
          <w:sz w:val="24"/>
          <w:szCs w:val="24"/>
        </w:rPr>
        <w:t>соответствующ</w:t>
      </w:r>
      <w:r w:rsidR="00C55E7F" w:rsidRPr="00147DDC">
        <w:rPr>
          <w:sz w:val="24"/>
          <w:szCs w:val="24"/>
        </w:rPr>
        <w:t>ими</w:t>
      </w:r>
      <w:r w:rsidR="00515754" w:rsidRPr="00147DDC">
        <w:rPr>
          <w:sz w:val="24"/>
          <w:szCs w:val="24"/>
        </w:rPr>
        <w:t xml:space="preserve"> требованиям Извещения о проведении </w:t>
      </w:r>
      <w:r w:rsidR="003354BD" w:rsidRPr="00147DDC">
        <w:rPr>
          <w:sz w:val="24"/>
          <w:szCs w:val="24"/>
        </w:rPr>
        <w:t xml:space="preserve">закупки </w:t>
      </w:r>
      <w:r w:rsidR="00515754" w:rsidRPr="00147DDC">
        <w:rPr>
          <w:sz w:val="24"/>
          <w:szCs w:val="24"/>
        </w:rPr>
        <w:t>и допус</w:t>
      </w:r>
      <w:r w:rsidR="00E53392" w:rsidRPr="00147DDC">
        <w:rPr>
          <w:sz w:val="24"/>
          <w:szCs w:val="24"/>
        </w:rPr>
        <w:t>тить к дальнейшему рассмотрению.</w:t>
      </w:r>
    </w:p>
    <w:p w:rsidR="00515754" w:rsidRPr="00D75BB6" w:rsidRDefault="00E53392" w:rsidP="000F051A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D75BB6">
        <w:rPr>
          <w:sz w:val="24"/>
          <w:szCs w:val="24"/>
        </w:rPr>
        <w:t>По итогам рассмотрения в</w:t>
      </w:r>
      <w:r w:rsidR="00AF0C9A" w:rsidRPr="00D75BB6">
        <w:rPr>
          <w:sz w:val="24"/>
          <w:szCs w:val="24"/>
        </w:rPr>
        <w:t xml:space="preserve">сего </w:t>
      </w:r>
      <w:r w:rsidR="0013392C" w:rsidRPr="00D75BB6">
        <w:rPr>
          <w:sz w:val="24"/>
          <w:szCs w:val="24"/>
        </w:rPr>
        <w:t xml:space="preserve">допущено </w:t>
      </w:r>
      <w:r w:rsidR="0013392C" w:rsidRPr="00B24265">
        <w:rPr>
          <w:sz w:val="24"/>
          <w:szCs w:val="24"/>
        </w:rPr>
        <w:t>-</w:t>
      </w:r>
      <w:r w:rsidR="0001522F" w:rsidRPr="00B24265">
        <w:rPr>
          <w:sz w:val="24"/>
          <w:szCs w:val="24"/>
        </w:rPr>
        <w:t xml:space="preserve"> </w:t>
      </w:r>
      <w:r w:rsidR="00B3634E" w:rsidRPr="00B24265">
        <w:rPr>
          <w:b/>
          <w:sz w:val="24"/>
          <w:szCs w:val="24"/>
        </w:rPr>
        <w:t>2</w:t>
      </w:r>
      <w:r w:rsidR="0001522F" w:rsidRPr="00D75BB6">
        <w:rPr>
          <w:sz w:val="24"/>
          <w:szCs w:val="24"/>
        </w:rPr>
        <w:t xml:space="preserve"> </w:t>
      </w:r>
      <w:r w:rsidR="006A288A" w:rsidRPr="00D75BB6">
        <w:rPr>
          <w:sz w:val="24"/>
          <w:szCs w:val="24"/>
        </w:rPr>
        <w:t>заяв</w:t>
      </w:r>
      <w:r w:rsidR="0005705F" w:rsidRPr="00D75BB6">
        <w:rPr>
          <w:sz w:val="24"/>
          <w:szCs w:val="24"/>
        </w:rPr>
        <w:t>ки</w:t>
      </w:r>
      <w:r w:rsidR="006A288A" w:rsidRPr="00D75BB6">
        <w:rPr>
          <w:sz w:val="24"/>
          <w:szCs w:val="24"/>
        </w:rPr>
        <w:t>.</w:t>
      </w:r>
    </w:p>
    <w:p w:rsidR="00E53392" w:rsidRPr="005A18C9" w:rsidRDefault="00E53392" w:rsidP="000F051A">
      <w:pPr>
        <w:pStyle w:val="af9"/>
        <w:widowControl w:val="0"/>
        <w:tabs>
          <w:tab w:val="left" w:pos="0"/>
        </w:tabs>
        <w:spacing w:after="40" w:line="240" w:lineRule="auto"/>
        <w:ind w:left="0" w:firstLine="0"/>
        <w:contextualSpacing w:val="0"/>
        <w:rPr>
          <w:sz w:val="24"/>
          <w:szCs w:val="24"/>
        </w:rPr>
      </w:pPr>
      <w:r w:rsidRPr="00D75BB6">
        <w:rPr>
          <w:sz w:val="24"/>
          <w:szCs w:val="24"/>
        </w:rPr>
        <w:t xml:space="preserve">По итогам рассмотрения всего отклонено </w:t>
      </w:r>
      <w:r w:rsidR="0001522F" w:rsidRPr="00D75BB6">
        <w:rPr>
          <w:sz w:val="24"/>
          <w:szCs w:val="24"/>
        </w:rPr>
        <w:t xml:space="preserve">- 0 </w:t>
      </w:r>
      <w:r w:rsidRPr="00D75BB6">
        <w:rPr>
          <w:sz w:val="24"/>
          <w:szCs w:val="24"/>
        </w:rPr>
        <w:t>заявок.</w:t>
      </w:r>
    </w:p>
    <w:p w:rsidR="000556F2" w:rsidRPr="005A18C9" w:rsidRDefault="000556F2" w:rsidP="000F051A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after="40" w:line="240" w:lineRule="auto"/>
        <w:ind w:left="0" w:firstLine="0"/>
        <w:contextualSpacing w:val="0"/>
        <w:rPr>
          <w:sz w:val="24"/>
          <w:szCs w:val="24"/>
        </w:rPr>
      </w:pPr>
      <w:r w:rsidRPr="005A18C9">
        <w:rPr>
          <w:sz w:val="24"/>
          <w:szCs w:val="24"/>
        </w:rPr>
        <w:t>Ранжировать допущенные заявки следующим образом: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402"/>
        <w:gridCol w:w="1701"/>
        <w:gridCol w:w="1984"/>
        <w:gridCol w:w="1985"/>
      </w:tblGrid>
      <w:tr w:rsidR="005A18C9" w:rsidRPr="005A18C9" w:rsidTr="000F45F4">
        <w:trPr>
          <w:trHeight w:val="1010"/>
        </w:trPr>
        <w:tc>
          <w:tcPr>
            <w:tcW w:w="1134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Место в ранжире</w:t>
            </w:r>
          </w:p>
        </w:tc>
        <w:tc>
          <w:tcPr>
            <w:tcW w:w="3402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Стоимость заявки</w:t>
            </w:r>
          </w:p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( руб. с НДС)</w:t>
            </w:r>
          </w:p>
        </w:tc>
        <w:tc>
          <w:tcPr>
            <w:tcW w:w="1984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Срок выполнения работ (услуг)</w:t>
            </w:r>
          </w:p>
        </w:tc>
        <w:tc>
          <w:tcPr>
            <w:tcW w:w="1985" w:type="dxa"/>
            <w:vAlign w:val="center"/>
          </w:tcPr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Условия оплаты,</w:t>
            </w:r>
          </w:p>
          <w:p w:rsidR="000556F2" w:rsidRPr="005A18C9" w:rsidRDefault="000556F2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график оплаты</w:t>
            </w:r>
          </w:p>
        </w:tc>
      </w:tr>
      <w:tr w:rsidR="00D75BB6" w:rsidRPr="005A18C9" w:rsidTr="00D75BB6">
        <w:trPr>
          <w:trHeight w:val="1205"/>
        </w:trPr>
        <w:tc>
          <w:tcPr>
            <w:tcW w:w="1134" w:type="dxa"/>
            <w:shd w:val="clear" w:color="auto" w:fill="auto"/>
            <w:vAlign w:val="center"/>
          </w:tcPr>
          <w:p w:rsidR="00D75BB6" w:rsidRPr="00D75BB6" w:rsidRDefault="009246BA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FFE" w:rsidRPr="00542FFE" w:rsidRDefault="00542FFE" w:rsidP="00542FFE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2FFE">
              <w:rPr>
                <w:b/>
                <w:sz w:val="24"/>
                <w:szCs w:val="24"/>
              </w:rPr>
              <w:t>ООО "ПМК ЭНЕРГО"</w:t>
            </w:r>
          </w:p>
          <w:p w:rsidR="0012201B" w:rsidRPr="00542FFE" w:rsidRDefault="00542FFE" w:rsidP="00542FF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42FFE">
              <w:rPr>
                <w:sz w:val="24"/>
                <w:szCs w:val="24"/>
              </w:rPr>
              <w:t xml:space="preserve">141410, МОСКОВСКАЯ ОБЛАСТЬ, </w:t>
            </w:r>
            <w:proofErr w:type="spellStart"/>
            <w:r w:rsidRPr="00542FFE">
              <w:rPr>
                <w:sz w:val="24"/>
                <w:szCs w:val="24"/>
              </w:rPr>
              <w:t>г.о</w:t>
            </w:r>
            <w:proofErr w:type="spellEnd"/>
            <w:r w:rsidRPr="00542FFE">
              <w:rPr>
                <w:sz w:val="24"/>
                <w:szCs w:val="24"/>
              </w:rPr>
              <w:t>. ХИМКИ, Г ХИМКИ, УЛ 9 МАЯ, Д. 12Д, СТР. 2, ОФИС 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5BB6" w:rsidRPr="002D352D" w:rsidRDefault="00542FFE" w:rsidP="00D61C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2FFE">
              <w:rPr>
                <w:b/>
                <w:sz w:val="24"/>
                <w:szCs w:val="24"/>
              </w:rPr>
              <w:t>6 035 414,77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5BB6" w:rsidRPr="00D75BB6" w:rsidRDefault="00D75BB6" w:rsidP="00E339D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5BB6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5BB6" w:rsidRPr="00D75BB6" w:rsidRDefault="00D75BB6" w:rsidP="00E339D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5BB6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  <w:tr w:rsidR="009246BA" w:rsidRPr="005A18C9" w:rsidTr="00D75BB6">
        <w:trPr>
          <w:trHeight w:val="1205"/>
        </w:trPr>
        <w:tc>
          <w:tcPr>
            <w:tcW w:w="1134" w:type="dxa"/>
            <w:shd w:val="clear" w:color="auto" w:fill="auto"/>
            <w:vAlign w:val="center"/>
          </w:tcPr>
          <w:p w:rsidR="009246BA" w:rsidRDefault="009246BA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42FFE" w:rsidRPr="00542FFE" w:rsidRDefault="00542FFE" w:rsidP="00542FFE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2FFE">
              <w:rPr>
                <w:b/>
                <w:sz w:val="24"/>
                <w:szCs w:val="24"/>
              </w:rPr>
              <w:t>ООО "СТРОЙЭНЕРГОМИР"</w:t>
            </w:r>
          </w:p>
          <w:p w:rsidR="00B24265" w:rsidRPr="00542FFE" w:rsidRDefault="00542FFE" w:rsidP="00542FFE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2FFE">
              <w:rPr>
                <w:sz w:val="24"/>
                <w:szCs w:val="24"/>
              </w:rPr>
              <w:t xml:space="preserve">141205, Московская область, </w:t>
            </w:r>
            <w:proofErr w:type="spellStart"/>
            <w:r w:rsidRPr="00542FFE">
              <w:rPr>
                <w:sz w:val="24"/>
                <w:szCs w:val="24"/>
              </w:rPr>
              <w:t>г.о</w:t>
            </w:r>
            <w:proofErr w:type="spellEnd"/>
            <w:r w:rsidRPr="00542FFE">
              <w:rPr>
                <w:sz w:val="24"/>
                <w:szCs w:val="24"/>
              </w:rPr>
              <w:t>. ПУШКИНСКИЙ, Г ПУШКИНО, Ш ЯРОСЛАВСКОЕ, Д. 141, КВ. 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46BA" w:rsidRPr="002D352D" w:rsidRDefault="00542FFE" w:rsidP="00D61CB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42FFE">
              <w:rPr>
                <w:b/>
                <w:sz w:val="24"/>
                <w:szCs w:val="24"/>
              </w:rPr>
              <w:t>6 049 936,08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46BA" w:rsidRPr="00D75BB6" w:rsidRDefault="009246BA" w:rsidP="00E339D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46BA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46BA" w:rsidRPr="00D75BB6" w:rsidRDefault="009246BA" w:rsidP="00E339D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46BA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</w:tbl>
    <w:p w:rsidR="0075259B" w:rsidRPr="005A18C9" w:rsidRDefault="00AF0C9A" w:rsidP="00542FFE">
      <w:pPr>
        <w:pStyle w:val="aff1"/>
        <w:widowControl w:val="0"/>
        <w:tabs>
          <w:tab w:val="clear" w:pos="1701"/>
        </w:tabs>
        <w:spacing w:after="40" w:line="240" w:lineRule="auto"/>
        <w:ind w:left="0" w:firstLine="0"/>
        <w:rPr>
          <w:kern w:val="1"/>
          <w:sz w:val="24"/>
          <w:szCs w:val="24"/>
          <w:lang w:eastAsia="ar-SA"/>
        </w:rPr>
      </w:pPr>
      <w:r w:rsidRPr="005A18C9">
        <w:rPr>
          <w:kern w:val="1"/>
          <w:sz w:val="24"/>
          <w:szCs w:val="24"/>
          <w:lang w:eastAsia="ar-SA"/>
        </w:rPr>
        <w:tab/>
      </w:r>
      <w:r w:rsidR="0075259B" w:rsidRPr="005A18C9">
        <w:rPr>
          <w:kern w:val="1"/>
          <w:sz w:val="24"/>
          <w:szCs w:val="24"/>
          <w:lang w:eastAsia="ar-SA"/>
        </w:rPr>
        <w:t xml:space="preserve">Наивысшее место получает Заявка, имеющая наименьшую цену. </w:t>
      </w:r>
    </w:p>
    <w:p w:rsidR="00442F6D" w:rsidRPr="0081040E" w:rsidRDefault="00442F6D" w:rsidP="00211602">
      <w:pPr>
        <w:pStyle w:val="af9"/>
        <w:widowControl w:val="0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542FFE">
        <w:rPr>
          <w:sz w:val="24"/>
          <w:szCs w:val="24"/>
        </w:rPr>
        <w:lastRenderedPageBreak/>
        <w:t xml:space="preserve"> Признать Победителем </w:t>
      </w:r>
      <w:r w:rsidR="003354BD" w:rsidRPr="00542FFE">
        <w:rPr>
          <w:sz w:val="24"/>
          <w:szCs w:val="24"/>
        </w:rPr>
        <w:t>закупки</w:t>
      </w:r>
      <w:r w:rsidR="0059022C" w:rsidRPr="00542FFE">
        <w:rPr>
          <w:sz w:val="24"/>
          <w:szCs w:val="24"/>
        </w:rPr>
        <w:t>:</w:t>
      </w:r>
      <w:r w:rsidR="003354BD" w:rsidRPr="00542FFE">
        <w:rPr>
          <w:sz w:val="24"/>
          <w:szCs w:val="24"/>
        </w:rPr>
        <w:t xml:space="preserve"> </w:t>
      </w:r>
      <w:r w:rsidR="00542FFE" w:rsidRPr="00542FFE">
        <w:rPr>
          <w:b/>
          <w:sz w:val="24"/>
          <w:szCs w:val="24"/>
        </w:rPr>
        <w:t>ООО "ПМК ЭНЕРГО"</w:t>
      </w:r>
      <w:r w:rsidR="00542FFE">
        <w:rPr>
          <w:b/>
          <w:sz w:val="24"/>
          <w:szCs w:val="24"/>
        </w:rPr>
        <w:t xml:space="preserve"> </w:t>
      </w:r>
      <w:r w:rsidR="00542FFE" w:rsidRPr="00542FFE">
        <w:rPr>
          <w:sz w:val="24"/>
          <w:szCs w:val="24"/>
        </w:rPr>
        <w:t xml:space="preserve">141410, МОСКОВСКАЯ ОБЛАСТЬ, </w:t>
      </w:r>
      <w:proofErr w:type="spellStart"/>
      <w:r w:rsidR="00542FFE" w:rsidRPr="00542FFE">
        <w:rPr>
          <w:sz w:val="24"/>
          <w:szCs w:val="24"/>
        </w:rPr>
        <w:t>г.о</w:t>
      </w:r>
      <w:proofErr w:type="spellEnd"/>
      <w:r w:rsidR="00542FFE" w:rsidRPr="00542FFE">
        <w:rPr>
          <w:sz w:val="24"/>
          <w:szCs w:val="24"/>
        </w:rPr>
        <w:t>. ХИМКИ, Г ХИМКИ, УЛ 9 МАЯ, Д. 12Д, СТР. 2, ОФИС 21</w:t>
      </w:r>
      <w:r w:rsidR="00542FFE">
        <w:rPr>
          <w:b/>
          <w:sz w:val="24"/>
          <w:szCs w:val="24"/>
        </w:rPr>
        <w:t xml:space="preserve"> </w:t>
      </w:r>
      <w:r w:rsidR="0013392C" w:rsidRPr="00542FFE">
        <w:rPr>
          <w:snapToGrid w:val="0"/>
          <w:kern w:val="0"/>
          <w:sz w:val="24"/>
          <w:szCs w:val="24"/>
          <w:lang w:eastAsia="ru-RU"/>
        </w:rPr>
        <w:t>на</w:t>
      </w:r>
      <w:r w:rsidRPr="00542FFE">
        <w:rPr>
          <w:sz w:val="24"/>
          <w:szCs w:val="24"/>
        </w:rPr>
        <w:t xml:space="preserve"> следующих условиях:</w:t>
      </w:r>
    </w:p>
    <w:p w:rsidR="0081040E" w:rsidRPr="00542FFE" w:rsidRDefault="0081040E" w:rsidP="0081040E">
      <w:pPr>
        <w:pStyle w:val="af9"/>
        <w:widowControl w:val="0"/>
        <w:spacing w:line="240" w:lineRule="auto"/>
        <w:ind w:left="360" w:firstLine="0"/>
        <w:rPr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4536"/>
      </w:tblGrid>
      <w:tr w:rsidR="005A18C9" w:rsidRPr="005A18C9" w:rsidTr="000F45F4">
        <w:trPr>
          <w:trHeight w:val="604"/>
          <w:tblHeader/>
        </w:trPr>
        <w:tc>
          <w:tcPr>
            <w:tcW w:w="2268" w:type="dxa"/>
            <w:vAlign w:val="center"/>
          </w:tcPr>
          <w:p w:rsidR="00442F6D" w:rsidRPr="005A18C9" w:rsidRDefault="00442F6D" w:rsidP="000F051A">
            <w:pPr>
              <w:widowControl w:val="0"/>
              <w:tabs>
                <w:tab w:val="left" w:pos="92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 xml:space="preserve">Стоимость заявки </w:t>
            </w:r>
            <w:r w:rsidRPr="005A18C9">
              <w:rPr>
                <w:snapToGrid/>
                <w:sz w:val="24"/>
                <w:szCs w:val="24"/>
              </w:rPr>
              <w:t>руб. с НДС</w:t>
            </w:r>
          </w:p>
        </w:tc>
        <w:tc>
          <w:tcPr>
            <w:tcW w:w="3402" w:type="dxa"/>
            <w:vAlign w:val="center"/>
          </w:tcPr>
          <w:p w:rsidR="00442F6D" w:rsidRPr="005A18C9" w:rsidRDefault="00442F6D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4536" w:type="dxa"/>
            <w:vAlign w:val="center"/>
          </w:tcPr>
          <w:p w:rsidR="00442F6D" w:rsidRPr="005A18C9" w:rsidRDefault="00442F6D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Условия оплаты</w:t>
            </w:r>
          </w:p>
        </w:tc>
      </w:tr>
      <w:tr w:rsidR="005A18C9" w:rsidRPr="005A18C9" w:rsidTr="000F45F4">
        <w:trPr>
          <w:trHeight w:val="1124"/>
          <w:tblHeader/>
        </w:trPr>
        <w:tc>
          <w:tcPr>
            <w:tcW w:w="2268" w:type="dxa"/>
            <w:vAlign w:val="center"/>
          </w:tcPr>
          <w:p w:rsidR="00351E70" w:rsidRPr="00D66ED4" w:rsidRDefault="00542FFE" w:rsidP="000F051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6 035 414,77</w:t>
            </w:r>
          </w:p>
        </w:tc>
        <w:tc>
          <w:tcPr>
            <w:tcW w:w="3402" w:type="dxa"/>
            <w:vAlign w:val="center"/>
          </w:tcPr>
          <w:p w:rsidR="00351E70" w:rsidRPr="005F54F4" w:rsidRDefault="00AF0C9A" w:rsidP="004600D6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  <w:highlight w:val="yellow"/>
              </w:rPr>
            </w:pPr>
            <w:r w:rsidRPr="004857A4">
              <w:rPr>
                <w:snapToGrid/>
                <w:sz w:val="24"/>
                <w:szCs w:val="24"/>
              </w:rPr>
              <w:t>С момента заключения договора -</w:t>
            </w:r>
            <w:r w:rsidR="00351E70" w:rsidRPr="004857A4">
              <w:rPr>
                <w:snapToGrid/>
                <w:sz w:val="24"/>
                <w:szCs w:val="24"/>
              </w:rPr>
              <w:t xml:space="preserve"> </w:t>
            </w:r>
            <w:r w:rsidR="00351E70" w:rsidRPr="00586443">
              <w:rPr>
                <w:rFonts w:eastAsiaTheme="minorEastAsia"/>
                <w:snapToGrid/>
                <w:sz w:val="24"/>
                <w:szCs w:val="24"/>
              </w:rPr>
              <w:t xml:space="preserve">по </w:t>
            </w:r>
            <w:r w:rsidR="00542FFE">
              <w:rPr>
                <w:b/>
                <w:sz w:val="24"/>
                <w:szCs w:val="24"/>
              </w:rPr>
              <w:t>31 декабря</w:t>
            </w:r>
            <w:r w:rsidR="0012201B" w:rsidRPr="00B24265">
              <w:rPr>
                <w:b/>
                <w:sz w:val="24"/>
                <w:szCs w:val="24"/>
              </w:rPr>
              <w:t xml:space="preserve"> </w:t>
            </w:r>
            <w:r w:rsidR="00DC309D" w:rsidRPr="00B24265">
              <w:rPr>
                <w:b/>
                <w:sz w:val="24"/>
                <w:szCs w:val="24"/>
              </w:rPr>
              <w:t>2026г</w:t>
            </w:r>
          </w:p>
        </w:tc>
        <w:tc>
          <w:tcPr>
            <w:tcW w:w="4536" w:type="dxa"/>
            <w:vAlign w:val="center"/>
          </w:tcPr>
          <w:p w:rsidR="00351E70" w:rsidRPr="005F54F4" w:rsidRDefault="00351E70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u w:val="single"/>
              </w:rPr>
            </w:pPr>
            <w:r w:rsidRPr="004857A4">
              <w:rPr>
                <w:sz w:val="24"/>
                <w:szCs w:val="24"/>
              </w:rPr>
              <w:t xml:space="preserve">В течение </w:t>
            </w:r>
            <w:r w:rsidR="00816FE2" w:rsidRPr="000C226C">
              <w:rPr>
                <w:b/>
                <w:sz w:val="24"/>
                <w:szCs w:val="24"/>
              </w:rPr>
              <w:t>7</w:t>
            </w:r>
            <w:r w:rsidRPr="004857A4">
              <w:rPr>
                <w:sz w:val="24"/>
                <w:szCs w:val="24"/>
              </w:rPr>
              <w:t xml:space="preserve"> рабочих дней после подписания Акта приемки выполненных  работ и (или) форм КС-2 и КС-3</w:t>
            </w:r>
          </w:p>
        </w:tc>
      </w:tr>
    </w:tbl>
    <w:p w:rsidR="00442F6D" w:rsidRPr="00542FFE" w:rsidRDefault="008E7531" w:rsidP="00542FFE">
      <w:pPr>
        <w:pStyle w:val="af9"/>
        <w:widowControl w:val="0"/>
        <w:numPr>
          <w:ilvl w:val="0"/>
          <w:numId w:val="5"/>
        </w:numPr>
        <w:spacing w:line="240" w:lineRule="auto"/>
        <w:ind w:left="142" w:hanging="142"/>
        <w:rPr>
          <w:b/>
          <w:sz w:val="24"/>
          <w:szCs w:val="24"/>
        </w:rPr>
      </w:pPr>
      <w:r w:rsidRPr="00542FFE">
        <w:rPr>
          <w:sz w:val="24"/>
          <w:szCs w:val="24"/>
        </w:rPr>
        <w:t xml:space="preserve"> </w:t>
      </w:r>
      <w:r w:rsidR="002B60A1" w:rsidRPr="00542FFE">
        <w:rPr>
          <w:sz w:val="24"/>
          <w:szCs w:val="24"/>
        </w:rPr>
        <w:t>НМ</w:t>
      </w:r>
      <w:r w:rsidR="00B02BB4" w:rsidRPr="00542FFE">
        <w:rPr>
          <w:sz w:val="24"/>
          <w:szCs w:val="24"/>
        </w:rPr>
        <w:t xml:space="preserve"> – филиалу ПАО "</w:t>
      </w:r>
      <w:r w:rsidR="00564B8D" w:rsidRPr="00542FFE">
        <w:rPr>
          <w:sz w:val="24"/>
          <w:szCs w:val="24"/>
        </w:rPr>
        <w:t>Россети Московский регион</w:t>
      </w:r>
      <w:r w:rsidR="00B02BB4" w:rsidRPr="00542FFE">
        <w:rPr>
          <w:sz w:val="24"/>
          <w:szCs w:val="24"/>
        </w:rPr>
        <w:t xml:space="preserve">" заключить договор </w:t>
      </w:r>
      <w:r w:rsidR="00D24C02" w:rsidRPr="00542FFE">
        <w:rPr>
          <w:sz w:val="24"/>
          <w:szCs w:val="24"/>
        </w:rPr>
        <w:br/>
      </w:r>
      <w:r w:rsidR="00B02BB4" w:rsidRPr="00542FFE">
        <w:rPr>
          <w:sz w:val="24"/>
          <w:szCs w:val="24"/>
        </w:rPr>
        <w:t xml:space="preserve">с </w:t>
      </w:r>
      <w:r w:rsidR="00542FFE" w:rsidRPr="00542FFE">
        <w:rPr>
          <w:b/>
          <w:sz w:val="24"/>
          <w:szCs w:val="24"/>
        </w:rPr>
        <w:t>ООО "ПМК ЭНЕРГО"</w:t>
      </w:r>
      <w:r w:rsidR="00542FFE">
        <w:rPr>
          <w:b/>
          <w:sz w:val="24"/>
          <w:szCs w:val="24"/>
        </w:rPr>
        <w:t xml:space="preserve"> </w:t>
      </w:r>
      <w:r w:rsidR="00542FFE" w:rsidRPr="00542FFE">
        <w:rPr>
          <w:b/>
          <w:sz w:val="24"/>
          <w:szCs w:val="24"/>
        </w:rPr>
        <w:t xml:space="preserve">141410, </w:t>
      </w:r>
      <w:r w:rsidR="00542FFE" w:rsidRPr="00542FFE">
        <w:rPr>
          <w:sz w:val="24"/>
          <w:szCs w:val="24"/>
        </w:rPr>
        <w:t xml:space="preserve">МОСКОВСКАЯ ОБЛАСТЬ, </w:t>
      </w:r>
      <w:proofErr w:type="spellStart"/>
      <w:r w:rsidR="00542FFE" w:rsidRPr="00542FFE">
        <w:rPr>
          <w:sz w:val="24"/>
          <w:szCs w:val="24"/>
        </w:rPr>
        <w:t>г.о</w:t>
      </w:r>
      <w:proofErr w:type="spellEnd"/>
      <w:r w:rsidR="00542FFE" w:rsidRPr="00542FFE">
        <w:rPr>
          <w:sz w:val="24"/>
          <w:szCs w:val="24"/>
        </w:rPr>
        <w:t>. ХИМКИ, Г ХИМКИ, УЛ 9 МАЯ, Д. 12Д, СТР. 2, ОФИС 21</w:t>
      </w:r>
      <w:r w:rsidR="0013392C" w:rsidRPr="00542FFE">
        <w:rPr>
          <w:sz w:val="24"/>
          <w:szCs w:val="24"/>
        </w:rPr>
        <w:t xml:space="preserve"> </w:t>
      </w:r>
      <w:r w:rsidR="00511F78" w:rsidRPr="00542FFE">
        <w:rPr>
          <w:sz w:val="24"/>
          <w:szCs w:val="24"/>
        </w:rPr>
        <w:t xml:space="preserve">являющимся субъектом </w:t>
      </w:r>
      <w:r w:rsidR="002A179D" w:rsidRPr="00542FFE">
        <w:rPr>
          <w:sz w:val="24"/>
          <w:szCs w:val="24"/>
        </w:rPr>
        <w:t>малого</w:t>
      </w:r>
      <w:r w:rsidR="00511F78" w:rsidRPr="00542FFE">
        <w:rPr>
          <w:sz w:val="24"/>
          <w:szCs w:val="24"/>
        </w:rPr>
        <w:t xml:space="preserve"> </w:t>
      </w:r>
      <w:r w:rsidR="00F66D41" w:rsidRPr="00542FFE">
        <w:rPr>
          <w:sz w:val="24"/>
          <w:szCs w:val="24"/>
        </w:rPr>
        <w:t>предпринимательства (</w:t>
      </w:r>
      <w:proofErr w:type="spellStart"/>
      <w:r w:rsidR="00DC309D" w:rsidRPr="00542FFE">
        <w:rPr>
          <w:sz w:val="24"/>
          <w:szCs w:val="24"/>
        </w:rPr>
        <w:t>микро</w:t>
      </w:r>
      <w:r w:rsidR="0013392C" w:rsidRPr="00542FFE">
        <w:rPr>
          <w:sz w:val="24"/>
          <w:szCs w:val="24"/>
        </w:rPr>
        <w:t>предприятие</w:t>
      </w:r>
      <w:proofErr w:type="spellEnd"/>
      <w:r w:rsidR="001F2C4C" w:rsidRPr="00542FFE">
        <w:rPr>
          <w:sz w:val="24"/>
          <w:szCs w:val="24"/>
        </w:rPr>
        <w:t xml:space="preserve">) </w:t>
      </w:r>
      <w:r w:rsidR="00542FFE">
        <w:rPr>
          <w:sz w:val="24"/>
          <w:szCs w:val="24"/>
        </w:rPr>
        <w:t xml:space="preserve">на </w:t>
      </w:r>
      <w:r w:rsidR="00542FFE" w:rsidRPr="00542FFE">
        <w:rPr>
          <w:b/>
          <w:sz w:val="24"/>
          <w:szCs w:val="24"/>
        </w:rPr>
        <w:t xml:space="preserve">Выполнение СМР, ПНР полным иждивением Подрядчика по титулу: Строительство КРУН-10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, ВЛ-10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 от сущ. опоры ВЛ-10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 </w:t>
      </w:r>
      <w:proofErr w:type="spellStart"/>
      <w:r w:rsidR="00542FFE" w:rsidRPr="00542FFE">
        <w:rPr>
          <w:b/>
          <w:sz w:val="24"/>
          <w:szCs w:val="24"/>
        </w:rPr>
        <w:t>фид</w:t>
      </w:r>
      <w:proofErr w:type="spellEnd"/>
      <w:r w:rsidR="00542FFE" w:rsidRPr="00542FFE">
        <w:rPr>
          <w:b/>
          <w:sz w:val="24"/>
          <w:szCs w:val="24"/>
        </w:rPr>
        <w:t xml:space="preserve">. Л-1, отходящей </w:t>
      </w:r>
      <w:r w:rsidR="00542FFE">
        <w:rPr>
          <w:b/>
          <w:sz w:val="24"/>
          <w:szCs w:val="24"/>
        </w:rPr>
        <w:br/>
      </w:r>
      <w:r w:rsidR="00542FFE" w:rsidRPr="00542FFE">
        <w:rPr>
          <w:b/>
          <w:sz w:val="24"/>
          <w:szCs w:val="24"/>
        </w:rPr>
        <w:t xml:space="preserve">от секции РУ-10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 РТП-10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 №1, РЛР-10 </w:t>
      </w:r>
      <w:proofErr w:type="spellStart"/>
      <w:r w:rsidR="00542FFE" w:rsidRPr="00542FFE">
        <w:rPr>
          <w:b/>
          <w:sz w:val="24"/>
          <w:szCs w:val="24"/>
        </w:rPr>
        <w:t>кВ</w:t>
      </w:r>
      <w:proofErr w:type="spellEnd"/>
      <w:r w:rsidR="00542FFE" w:rsidRPr="00542FFE">
        <w:rPr>
          <w:b/>
          <w:sz w:val="24"/>
          <w:szCs w:val="24"/>
        </w:rPr>
        <w:t xml:space="preserve">, в </w:t>
      </w:r>
      <w:proofErr w:type="spellStart"/>
      <w:r w:rsidR="00542FFE" w:rsidRPr="00542FFE">
        <w:rPr>
          <w:b/>
          <w:sz w:val="24"/>
          <w:szCs w:val="24"/>
        </w:rPr>
        <w:t>т.ч</w:t>
      </w:r>
      <w:proofErr w:type="spellEnd"/>
      <w:r w:rsidR="00542FFE" w:rsidRPr="00542FFE">
        <w:rPr>
          <w:b/>
          <w:sz w:val="24"/>
          <w:szCs w:val="24"/>
        </w:rPr>
        <w:t xml:space="preserve">. ПИР, г. Москва, пос. </w:t>
      </w:r>
      <w:proofErr w:type="spellStart"/>
      <w:r w:rsidR="00542FFE" w:rsidRPr="00542FFE">
        <w:rPr>
          <w:b/>
          <w:sz w:val="24"/>
          <w:szCs w:val="24"/>
        </w:rPr>
        <w:t>Вороновское</w:t>
      </w:r>
      <w:proofErr w:type="spellEnd"/>
      <w:r w:rsidR="00542FFE" w:rsidRPr="00542FFE">
        <w:rPr>
          <w:b/>
          <w:sz w:val="24"/>
          <w:szCs w:val="24"/>
        </w:rPr>
        <w:t xml:space="preserve">, вблизи д. </w:t>
      </w:r>
      <w:proofErr w:type="spellStart"/>
      <w:r w:rsidR="00542FFE" w:rsidRPr="00542FFE">
        <w:rPr>
          <w:b/>
          <w:sz w:val="24"/>
          <w:szCs w:val="24"/>
        </w:rPr>
        <w:t>Безобразово</w:t>
      </w:r>
      <w:proofErr w:type="spellEnd"/>
      <w:r w:rsidR="00542FFE" w:rsidRPr="00542FFE">
        <w:rPr>
          <w:b/>
          <w:sz w:val="24"/>
          <w:szCs w:val="24"/>
        </w:rPr>
        <w:t xml:space="preserve">; арендованная часть </w:t>
      </w:r>
      <w:proofErr w:type="spellStart"/>
      <w:r w:rsidR="00542FFE" w:rsidRPr="00542FFE">
        <w:rPr>
          <w:b/>
          <w:sz w:val="24"/>
          <w:szCs w:val="24"/>
        </w:rPr>
        <w:t>з.у</w:t>
      </w:r>
      <w:proofErr w:type="spellEnd"/>
      <w:r w:rsidR="00542FFE" w:rsidRPr="00542FFE">
        <w:rPr>
          <w:b/>
          <w:sz w:val="24"/>
          <w:szCs w:val="24"/>
        </w:rPr>
        <w:t>. с к.н. 50:27:0000000:126</w:t>
      </w:r>
      <w:bookmarkStart w:id="1" w:name="_GoBack"/>
      <w:bookmarkEnd w:id="1"/>
      <w:r w:rsidR="004267EB" w:rsidRPr="00542FFE">
        <w:rPr>
          <w:b/>
          <w:sz w:val="24"/>
          <w:szCs w:val="24"/>
        </w:rPr>
        <w:t xml:space="preserve"> </w:t>
      </w:r>
      <w:r w:rsidR="00814FB6" w:rsidRPr="00542FFE">
        <w:rPr>
          <w:sz w:val="24"/>
          <w:szCs w:val="24"/>
        </w:rPr>
        <w:t xml:space="preserve">- </w:t>
      </w:r>
      <w:r w:rsidR="0081126A" w:rsidRPr="00542FFE">
        <w:rPr>
          <w:rFonts w:eastAsiaTheme="minorEastAsia"/>
          <w:sz w:val="24"/>
          <w:szCs w:val="24"/>
        </w:rPr>
        <w:t>для нужд филиала ПА</w:t>
      </w:r>
      <w:r w:rsidR="00E447B3" w:rsidRPr="00542FFE">
        <w:rPr>
          <w:rFonts w:eastAsiaTheme="minorEastAsia"/>
          <w:sz w:val="24"/>
          <w:szCs w:val="24"/>
        </w:rPr>
        <w:t xml:space="preserve">О «Россети Московский регион» - </w:t>
      </w:r>
      <w:r w:rsidR="00475785" w:rsidRPr="00542FFE">
        <w:rPr>
          <w:rFonts w:eastAsiaTheme="minorEastAsia"/>
          <w:sz w:val="24"/>
          <w:szCs w:val="24"/>
        </w:rPr>
        <w:t xml:space="preserve"> </w:t>
      </w:r>
      <w:r w:rsidR="0081126A" w:rsidRPr="00542FFE">
        <w:rPr>
          <w:rFonts w:eastAsiaTheme="minorEastAsia"/>
          <w:sz w:val="24"/>
          <w:szCs w:val="24"/>
        </w:rPr>
        <w:t>Новая Москва</w:t>
      </w:r>
      <w:r w:rsidR="00B02BB4" w:rsidRPr="00542FFE">
        <w:rPr>
          <w:sz w:val="24"/>
          <w:szCs w:val="24"/>
        </w:rPr>
        <w:t xml:space="preserve"> на следующих условиях</w:t>
      </w:r>
      <w:r w:rsidR="00442F6D" w:rsidRPr="00542FFE">
        <w:rPr>
          <w:sz w:val="24"/>
          <w:szCs w:val="24"/>
        </w:rPr>
        <w:t>:</w:t>
      </w:r>
    </w:p>
    <w:p w:rsidR="00B24265" w:rsidRPr="00B24265" w:rsidRDefault="00B24265" w:rsidP="00B24265">
      <w:pPr>
        <w:pStyle w:val="af9"/>
        <w:widowControl w:val="0"/>
        <w:spacing w:line="240" w:lineRule="auto"/>
        <w:ind w:left="0" w:firstLine="0"/>
        <w:rPr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409"/>
        <w:gridCol w:w="3402"/>
      </w:tblGrid>
      <w:tr w:rsidR="005A18C9" w:rsidRPr="005A18C9" w:rsidTr="002B60A1">
        <w:trPr>
          <w:trHeight w:val="971"/>
          <w:tblHeader/>
        </w:trPr>
        <w:tc>
          <w:tcPr>
            <w:tcW w:w="1985" w:type="dxa"/>
            <w:vAlign w:val="center"/>
          </w:tcPr>
          <w:p w:rsidR="00C249D6" w:rsidRPr="005A18C9" w:rsidRDefault="00C249D6" w:rsidP="000F051A">
            <w:pPr>
              <w:widowControl w:val="0"/>
              <w:tabs>
                <w:tab w:val="left" w:pos="92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Стоимость договора</w:t>
            </w:r>
          </w:p>
          <w:p w:rsidR="00C249D6" w:rsidRPr="005A18C9" w:rsidRDefault="00C249D6" w:rsidP="000F051A">
            <w:pPr>
              <w:widowControl w:val="0"/>
              <w:tabs>
                <w:tab w:val="left" w:pos="922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 xml:space="preserve"> </w:t>
            </w:r>
            <w:r w:rsidRPr="005A18C9">
              <w:rPr>
                <w:snapToGrid/>
                <w:sz w:val="24"/>
                <w:szCs w:val="24"/>
              </w:rPr>
              <w:t>руб. с НДС</w:t>
            </w:r>
          </w:p>
        </w:tc>
        <w:tc>
          <w:tcPr>
            <w:tcW w:w="2410" w:type="dxa"/>
            <w:vAlign w:val="center"/>
          </w:tcPr>
          <w:p w:rsidR="00C249D6" w:rsidRPr="005A18C9" w:rsidRDefault="00C249D6" w:rsidP="000F051A">
            <w:pPr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Объем</w:t>
            </w:r>
          </w:p>
          <w:p w:rsidR="00C249D6" w:rsidRPr="005A18C9" w:rsidRDefault="00C249D6" w:rsidP="000F05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работ</w:t>
            </w:r>
          </w:p>
        </w:tc>
        <w:tc>
          <w:tcPr>
            <w:tcW w:w="2409" w:type="dxa"/>
            <w:vAlign w:val="center"/>
          </w:tcPr>
          <w:p w:rsidR="00C249D6" w:rsidRPr="005A18C9" w:rsidRDefault="00C249D6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3402" w:type="dxa"/>
            <w:vAlign w:val="center"/>
          </w:tcPr>
          <w:p w:rsidR="00C249D6" w:rsidRPr="005A18C9" w:rsidRDefault="00C249D6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A18C9">
              <w:rPr>
                <w:sz w:val="24"/>
                <w:szCs w:val="24"/>
              </w:rPr>
              <w:t>Условия оплаты</w:t>
            </w:r>
          </w:p>
        </w:tc>
      </w:tr>
      <w:tr w:rsidR="005A18C9" w:rsidRPr="005A18C9" w:rsidTr="002B60A1">
        <w:trPr>
          <w:trHeight w:val="1280"/>
          <w:tblHeader/>
        </w:trPr>
        <w:tc>
          <w:tcPr>
            <w:tcW w:w="1985" w:type="dxa"/>
            <w:vAlign w:val="center"/>
          </w:tcPr>
          <w:p w:rsidR="00C249D6" w:rsidRPr="00153DBC" w:rsidRDefault="00542FFE" w:rsidP="000F051A">
            <w:pPr>
              <w:widowControl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42FFE">
              <w:rPr>
                <w:b/>
                <w:sz w:val="24"/>
                <w:szCs w:val="24"/>
              </w:rPr>
              <w:t>6 035 414,77</w:t>
            </w:r>
          </w:p>
        </w:tc>
        <w:tc>
          <w:tcPr>
            <w:tcW w:w="2410" w:type="dxa"/>
            <w:vAlign w:val="center"/>
          </w:tcPr>
          <w:p w:rsidR="00C249D6" w:rsidRPr="00EC4481" w:rsidRDefault="00C249D6" w:rsidP="000F051A">
            <w:pPr>
              <w:tabs>
                <w:tab w:val="left" w:pos="709"/>
              </w:tabs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4481">
              <w:rPr>
                <w:sz w:val="24"/>
                <w:szCs w:val="24"/>
              </w:rPr>
              <w:t xml:space="preserve">В соответствии с ТЗ </w:t>
            </w:r>
          </w:p>
          <w:p w:rsidR="00C249D6" w:rsidRPr="00EC4481" w:rsidRDefault="0013392C" w:rsidP="000F051A">
            <w:pPr>
              <w:tabs>
                <w:tab w:val="left" w:pos="709"/>
              </w:tabs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448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приложение</w:t>
            </w:r>
            <w:r w:rsidR="00C249D6" w:rsidRPr="00EC4481">
              <w:rPr>
                <w:sz w:val="24"/>
                <w:szCs w:val="24"/>
              </w:rPr>
              <w:t xml:space="preserve"> №4 </w:t>
            </w:r>
          </w:p>
          <w:p w:rsidR="00C249D6" w:rsidRPr="00EC4481" w:rsidRDefault="00C249D6" w:rsidP="000F051A">
            <w:pPr>
              <w:tabs>
                <w:tab w:val="left" w:pos="709"/>
              </w:tabs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4481">
              <w:rPr>
                <w:sz w:val="24"/>
                <w:szCs w:val="24"/>
              </w:rPr>
              <w:t>к Извещению о закупке)</w:t>
            </w:r>
          </w:p>
        </w:tc>
        <w:tc>
          <w:tcPr>
            <w:tcW w:w="2409" w:type="dxa"/>
            <w:vAlign w:val="center"/>
          </w:tcPr>
          <w:p w:rsidR="00C249D6" w:rsidRPr="00EC4481" w:rsidRDefault="00AF0C9A" w:rsidP="000F051A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EC4481">
              <w:rPr>
                <w:snapToGrid/>
                <w:sz w:val="24"/>
                <w:szCs w:val="24"/>
              </w:rPr>
              <w:t>С момента заключения договора -</w:t>
            </w:r>
            <w:r w:rsidR="00C249D6" w:rsidRPr="00EC4481">
              <w:rPr>
                <w:snapToGrid/>
                <w:sz w:val="24"/>
                <w:szCs w:val="24"/>
              </w:rPr>
              <w:t xml:space="preserve"> </w:t>
            </w:r>
            <w:r w:rsidR="00C249D6" w:rsidRPr="00EC4481">
              <w:rPr>
                <w:rFonts w:eastAsiaTheme="minorEastAsia"/>
                <w:snapToGrid/>
                <w:sz w:val="24"/>
                <w:szCs w:val="24"/>
              </w:rPr>
              <w:t xml:space="preserve">по </w:t>
            </w:r>
            <w:r w:rsidR="00542FFE">
              <w:rPr>
                <w:b/>
                <w:sz w:val="24"/>
                <w:szCs w:val="24"/>
              </w:rPr>
              <w:t>31 декабря</w:t>
            </w:r>
            <w:r w:rsidR="00B24265">
              <w:rPr>
                <w:b/>
                <w:sz w:val="24"/>
                <w:szCs w:val="24"/>
              </w:rPr>
              <w:t xml:space="preserve"> </w:t>
            </w:r>
            <w:r w:rsidR="00DC309D" w:rsidRPr="00B24265">
              <w:rPr>
                <w:b/>
                <w:sz w:val="24"/>
                <w:szCs w:val="24"/>
              </w:rPr>
              <w:t>2026г</w:t>
            </w:r>
          </w:p>
        </w:tc>
        <w:tc>
          <w:tcPr>
            <w:tcW w:w="3402" w:type="dxa"/>
            <w:vAlign w:val="center"/>
          </w:tcPr>
          <w:p w:rsidR="00C249D6" w:rsidRPr="00EC4481" w:rsidRDefault="00C249D6" w:rsidP="000F051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EC4481">
              <w:rPr>
                <w:sz w:val="24"/>
                <w:szCs w:val="24"/>
              </w:rPr>
              <w:t xml:space="preserve">В течение </w:t>
            </w:r>
            <w:r w:rsidR="00816FE2" w:rsidRPr="000C226C">
              <w:rPr>
                <w:b/>
                <w:sz w:val="24"/>
                <w:szCs w:val="24"/>
              </w:rPr>
              <w:t>7</w:t>
            </w:r>
            <w:r w:rsidRPr="00EC4481">
              <w:rPr>
                <w:sz w:val="24"/>
                <w:szCs w:val="24"/>
              </w:rPr>
              <w:t xml:space="preserve"> рабочих дней после подп</w:t>
            </w:r>
            <w:r w:rsidR="00AF0C9A" w:rsidRPr="00EC4481">
              <w:rPr>
                <w:sz w:val="24"/>
                <w:szCs w:val="24"/>
              </w:rPr>
              <w:t>исания Акта приемки выполненных</w:t>
            </w:r>
            <w:r w:rsidRPr="00EC4481">
              <w:rPr>
                <w:sz w:val="24"/>
                <w:szCs w:val="24"/>
              </w:rPr>
              <w:t xml:space="preserve"> работ и (или) форм КС-2 и КС-3</w:t>
            </w:r>
          </w:p>
        </w:tc>
      </w:tr>
    </w:tbl>
    <w:p w:rsidR="00B24265" w:rsidRDefault="004857A4" w:rsidP="006A5232">
      <w:pPr>
        <w:widowControl w:val="0"/>
        <w:tabs>
          <w:tab w:val="left" w:pos="0"/>
        </w:tabs>
        <w:spacing w:before="40" w:line="240" w:lineRule="auto"/>
        <w:ind w:firstLine="0"/>
        <w:rPr>
          <w:b/>
          <w:sz w:val="24"/>
          <w:szCs w:val="24"/>
        </w:rPr>
      </w:pPr>
      <w:r w:rsidRPr="004857A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4857A4">
        <w:rPr>
          <w:sz w:val="24"/>
          <w:szCs w:val="24"/>
        </w:rPr>
        <w:t xml:space="preserve"> </w:t>
      </w:r>
      <w:r w:rsidR="00171858" w:rsidRPr="004857A4">
        <w:rPr>
          <w:b/>
          <w:sz w:val="24"/>
          <w:szCs w:val="24"/>
        </w:rPr>
        <w:t>Код случая заключения договора по П</w:t>
      </w:r>
      <w:r w:rsidR="00313C75">
        <w:rPr>
          <w:b/>
          <w:sz w:val="24"/>
          <w:szCs w:val="24"/>
        </w:rPr>
        <w:t>П РФ № 814 от 27.05.2021 – «210»</w:t>
      </w:r>
    </w:p>
    <w:p w:rsidR="00B24265" w:rsidRDefault="00B24265" w:rsidP="006A5232">
      <w:pPr>
        <w:widowControl w:val="0"/>
        <w:tabs>
          <w:tab w:val="left" w:pos="0"/>
        </w:tabs>
        <w:spacing w:before="40" w:line="240" w:lineRule="auto"/>
        <w:ind w:firstLine="0"/>
        <w:rPr>
          <w:b/>
          <w:sz w:val="24"/>
          <w:szCs w:val="24"/>
        </w:rPr>
      </w:pPr>
    </w:p>
    <w:p w:rsidR="00442F6D" w:rsidRPr="006A5232" w:rsidRDefault="00EC4481" w:rsidP="006A5232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before="40" w:line="240" w:lineRule="auto"/>
        <w:ind w:left="0" w:firstLine="0"/>
        <w:rPr>
          <w:b/>
          <w:sz w:val="24"/>
          <w:szCs w:val="24"/>
        </w:rPr>
      </w:pPr>
      <w:r w:rsidRPr="006A5232">
        <w:rPr>
          <w:sz w:val="24"/>
          <w:szCs w:val="24"/>
        </w:rPr>
        <w:t xml:space="preserve"> </w:t>
      </w:r>
      <w:r w:rsidR="00442F6D" w:rsidRPr="006A5232">
        <w:rPr>
          <w:sz w:val="24"/>
          <w:szCs w:val="24"/>
        </w:rPr>
        <w:t>В случае необходимости предварительного одобрения Советом директоров ПАО «</w:t>
      </w:r>
      <w:r w:rsidR="00A30746" w:rsidRPr="006A5232">
        <w:rPr>
          <w:sz w:val="24"/>
          <w:szCs w:val="24"/>
        </w:rPr>
        <w:t>Россети Московский регион</w:t>
      </w:r>
      <w:r w:rsidR="00442F6D" w:rsidRPr="006A5232">
        <w:rPr>
          <w:sz w:val="24"/>
          <w:szCs w:val="24"/>
        </w:rPr>
        <w:t>» договора как сделки, в совершении которой имеется заинтересованность, куратору договора обеспечить вынесение на рассмотрение Совета директоров вопроса об одобрении договора до его заключения.</w:t>
      </w:r>
    </w:p>
    <w:p w:rsidR="00B24265" w:rsidRPr="00313C75" w:rsidRDefault="00351E70" w:rsidP="00313C75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5A18C9">
        <w:rPr>
          <w:rFonts w:eastAsia="Calibri"/>
          <w:kern w:val="0"/>
          <w:sz w:val="24"/>
          <w:szCs w:val="24"/>
          <w:lang w:eastAsia="en-US"/>
        </w:rPr>
        <w:t>Договор заключается в сроки, не противоречащие нормам действующего законодательства, при этом максимальный срок заключения договора не может составлять более 20 дней со дня принятия решения о заключении договора. В случае необходимости одобрения органом управления Заказчика в соответствии с законодательством Российской Федерации заключения договора, а также в случае обжалования в антимонопольном органе либо в судебном порядке действий (бездействий) Заказчика при осуществлении закупки, договор должен быть заключен в течение 20 дней со дня вступления в силу решения антимонопольного органа или судебного акта, предусматривающего заключение договора</w:t>
      </w:r>
      <w:r w:rsidR="00313C75">
        <w:rPr>
          <w:sz w:val="24"/>
          <w:szCs w:val="24"/>
        </w:rPr>
        <w:t>.</w:t>
      </w:r>
    </w:p>
    <w:p w:rsidR="005B1F12" w:rsidRPr="005A18C9" w:rsidRDefault="005B1F12" w:rsidP="006A5232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0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РЕЗУЛЬТАТЫ ГОЛОСОВАНИЯ:</w:t>
      </w:r>
    </w:p>
    <w:p w:rsidR="004E695E" w:rsidRPr="005A18C9" w:rsidRDefault="005022C5" w:rsidP="000F051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 xml:space="preserve">«За» - </w:t>
      </w:r>
      <w:r w:rsidR="00BF3946">
        <w:rPr>
          <w:b/>
          <w:sz w:val="24"/>
          <w:szCs w:val="24"/>
        </w:rPr>
        <w:t>8</w:t>
      </w:r>
      <w:r w:rsidR="005F54F4">
        <w:rPr>
          <w:sz w:val="24"/>
          <w:szCs w:val="24"/>
        </w:rPr>
        <w:t xml:space="preserve"> </w:t>
      </w:r>
      <w:r w:rsidRPr="0013392C">
        <w:rPr>
          <w:sz w:val="24"/>
          <w:szCs w:val="24"/>
        </w:rPr>
        <w:t>(</w:t>
      </w:r>
      <w:r w:rsidR="00BF3946">
        <w:rPr>
          <w:b/>
          <w:sz w:val="24"/>
          <w:szCs w:val="24"/>
        </w:rPr>
        <w:t>восемь</w:t>
      </w:r>
      <w:r w:rsidRPr="0013392C">
        <w:rPr>
          <w:sz w:val="24"/>
          <w:szCs w:val="24"/>
        </w:rPr>
        <w:t>)</w:t>
      </w:r>
      <w:r w:rsidRPr="005A18C9">
        <w:rPr>
          <w:sz w:val="24"/>
          <w:szCs w:val="24"/>
        </w:rPr>
        <w:t xml:space="preserve"> членов Комиссии</w:t>
      </w:r>
      <w:r w:rsidR="00AF0C9A" w:rsidRPr="005A18C9">
        <w:rPr>
          <w:sz w:val="24"/>
          <w:szCs w:val="24"/>
        </w:rPr>
        <w:t>.</w:t>
      </w:r>
    </w:p>
    <w:p w:rsidR="005B1F12" w:rsidRPr="005A18C9" w:rsidRDefault="005B1F12" w:rsidP="000F051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 xml:space="preserve">«Против» - 0 (ноль) членов </w:t>
      </w:r>
      <w:r w:rsidR="00E13D34" w:rsidRPr="005A18C9">
        <w:rPr>
          <w:sz w:val="24"/>
          <w:szCs w:val="24"/>
        </w:rPr>
        <w:t>К</w:t>
      </w:r>
      <w:r w:rsidRPr="005A18C9">
        <w:rPr>
          <w:sz w:val="24"/>
          <w:szCs w:val="24"/>
        </w:rPr>
        <w:t>омиссии.</w:t>
      </w:r>
    </w:p>
    <w:p w:rsidR="005B1F12" w:rsidRPr="005A18C9" w:rsidRDefault="005B1F12" w:rsidP="000F051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 xml:space="preserve">«Воздержалось» - 0 (ноль) членов </w:t>
      </w:r>
      <w:r w:rsidR="00E13D34" w:rsidRPr="005A18C9">
        <w:rPr>
          <w:sz w:val="24"/>
          <w:szCs w:val="24"/>
        </w:rPr>
        <w:t>К</w:t>
      </w:r>
      <w:r w:rsidRPr="005A18C9">
        <w:rPr>
          <w:sz w:val="24"/>
          <w:szCs w:val="24"/>
        </w:rPr>
        <w:t>омиссии.</w:t>
      </w:r>
    </w:p>
    <w:p w:rsidR="005B1F12" w:rsidRPr="005A18C9" w:rsidRDefault="005B1F12" w:rsidP="000F051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5A18C9">
        <w:rPr>
          <w:sz w:val="24"/>
          <w:szCs w:val="24"/>
        </w:rPr>
        <w:t>Решение принято единогласно.</w:t>
      </w:r>
    </w:p>
    <w:p w:rsidR="005B1F12" w:rsidRPr="005A18C9" w:rsidRDefault="005B1F12" w:rsidP="006A5232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rPr>
          <w:rFonts w:ascii="Times New Roman" w:hAnsi="Times New Roman"/>
          <w:sz w:val="24"/>
          <w:szCs w:val="24"/>
        </w:rPr>
      </w:pPr>
      <w:r w:rsidRPr="005A18C9">
        <w:rPr>
          <w:rFonts w:ascii="Times New Roman" w:hAnsi="Times New Roman"/>
          <w:sz w:val="24"/>
          <w:szCs w:val="24"/>
        </w:rPr>
        <w:t>ПОДПИСИ:</w:t>
      </w:r>
    </w:p>
    <w:tbl>
      <w:tblPr>
        <w:tblpPr w:leftFromText="180" w:rightFromText="180" w:vertAnchor="text" w:horzAnchor="margin" w:tblpX="108" w:tblpY="2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60"/>
        <w:gridCol w:w="2518"/>
        <w:gridCol w:w="2835"/>
      </w:tblGrid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Председатель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0A70A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Отпуск</w:t>
            </w:r>
          </w:p>
        </w:tc>
        <w:tc>
          <w:tcPr>
            <w:tcW w:w="2518" w:type="dxa"/>
            <w:vAlign w:val="center"/>
          </w:tcPr>
          <w:p w:rsidR="004D1662" w:rsidRPr="005A18C9" w:rsidRDefault="00E554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Складчиков Владимир Андреевич</w:t>
            </w:r>
          </w:p>
        </w:tc>
        <w:tc>
          <w:tcPr>
            <w:tcW w:w="2835" w:type="dxa"/>
            <w:vAlign w:val="center"/>
          </w:tcPr>
          <w:p w:rsidR="004D1662" w:rsidRPr="005A18C9" w:rsidRDefault="00BC7B77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4573AC">
              <w:rPr>
                <w:bCs/>
                <w:sz w:val="24"/>
                <w:szCs w:val="24"/>
              </w:rPr>
              <w:t>иректор</w:t>
            </w:r>
            <w:r w:rsidR="004D1662" w:rsidRPr="005A18C9">
              <w:rPr>
                <w:bCs/>
                <w:sz w:val="24"/>
                <w:szCs w:val="24"/>
              </w:rPr>
              <w:t xml:space="preserve"> филиала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8E7531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Непомнящий Андрей Юрьевич </w:t>
            </w:r>
          </w:p>
        </w:tc>
        <w:tc>
          <w:tcPr>
            <w:tcW w:w="2835" w:type="dxa"/>
            <w:vAlign w:val="center"/>
          </w:tcPr>
          <w:p w:rsidR="00861815" w:rsidRDefault="00E51C4D" w:rsidP="0086181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C55434">
              <w:rPr>
                <w:sz w:val="24"/>
                <w:szCs w:val="24"/>
              </w:rPr>
              <w:t>.о</w:t>
            </w:r>
            <w:proofErr w:type="spellEnd"/>
            <w:r w:rsidR="00C55434">
              <w:rPr>
                <w:sz w:val="24"/>
                <w:szCs w:val="24"/>
              </w:rPr>
              <w:t xml:space="preserve">. </w:t>
            </w:r>
            <w:r w:rsidR="005D31FF">
              <w:rPr>
                <w:sz w:val="24"/>
                <w:szCs w:val="24"/>
              </w:rPr>
              <w:t xml:space="preserve">директора - </w:t>
            </w:r>
            <w:r>
              <w:rPr>
                <w:sz w:val="24"/>
                <w:szCs w:val="24"/>
              </w:rPr>
              <w:t>з</w:t>
            </w:r>
            <w:r w:rsidR="00861815">
              <w:rPr>
                <w:sz w:val="24"/>
                <w:szCs w:val="24"/>
              </w:rPr>
              <w:t xml:space="preserve">аместитель директора – </w:t>
            </w:r>
          </w:p>
          <w:p w:rsidR="004D1662" w:rsidRPr="005A18C9" w:rsidRDefault="00861815" w:rsidP="0086181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D4369A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Карпухин Дмитрий Игоревич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Заместитель директора по капитальному строительству – начальник управления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Шевченко Игорь Александрович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Начальник управления безопасности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Член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42293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8E7531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Голубев Александр Павлович 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 xml:space="preserve">Заместитель директора по технологическому                                                     присоединению 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Член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Селиванова Елена Васильевна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 xml:space="preserve">Начальник отдела правового обеспечения </w:t>
            </w:r>
          </w:p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и управления собственностью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Член комиссии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Ивченков Алексей Владимирович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Начальник отдела договоров и закупочной деятельности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Член комиссии</w:t>
            </w:r>
          </w:p>
        </w:tc>
        <w:tc>
          <w:tcPr>
            <w:tcW w:w="2160" w:type="dxa"/>
            <w:vAlign w:val="center"/>
          </w:tcPr>
          <w:p w:rsidR="00C65B60" w:rsidRPr="005A18C9" w:rsidRDefault="00C65B60" w:rsidP="00810336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481728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Федоришин Иван Михайлович</w:t>
            </w:r>
          </w:p>
        </w:tc>
        <w:tc>
          <w:tcPr>
            <w:tcW w:w="2835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Начальник ОЛиМТО</w:t>
            </w:r>
          </w:p>
        </w:tc>
      </w:tr>
      <w:tr w:rsidR="005A18C9" w:rsidRPr="005A18C9" w:rsidTr="00FA102E">
        <w:trPr>
          <w:trHeight w:val="1104"/>
        </w:trPr>
        <w:tc>
          <w:tcPr>
            <w:tcW w:w="2376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 w:rsidRPr="005A18C9">
              <w:rPr>
                <w:snapToGrid/>
                <w:sz w:val="24"/>
                <w:szCs w:val="24"/>
              </w:rPr>
              <w:t>Секретарь комиссии с правом голоса</w:t>
            </w:r>
          </w:p>
        </w:tc>
        <w:tc>
          <w:tcPr>
            <w:tcW w:w="2160" w:type="dxa"/>
            <w:vAlign w:val="center"/>
          </w:tcPr>
          <w:p w:rsidR="004D1662" w:rsidRPr="005A18C9" w:rsidRDefault="004D1662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4D1662" w:rsidRPr="005A18C9" w:rsidRDefault="008E7531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Юмашева Надежда Анатольевна </w:t>
            </w:r>
          </w:p>
        </w:tc>
        <w:tc>
          <w:tcPr>
            <w:tcW w:w="2835" w:type="dxa"/>
            <w:vAlign w:val="center"/>
          </w:tcPr>
          <w:p w:rsidR="004D1662" w:rsidRPr="005A18C9" w:rsidRDefault="00527DBF" w:rsidP="000F051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Г</w:t>
            </w:r>
            <w:r w:rsidRPr="00527DBF">
              <w:rPr>
                <w:snapToGrid/>
                <w:sz w:val="24"/>
                <w:szCs w:val="24"/>
              </w:rPr>
              <w:t>лавный специалист сектора логистики и МТО отдела логистики и МТО</w:t>
            </w:r>
          </w:p>
        </w:tc>
      </w:tr>
    </w:tbl>
    <w:p w:rsidR="004D1662" w:rsidRDefault="004D1662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E71847" w:rsidRDefault="00E71847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3392C" w:rsidRDefault="0013392C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3392C" w:rsidRDefault="00542FFE" w:rsidP="000F051A">
      <w:pPr>
        <w:spacing w:line="240" w:lineRule="auto"/>
        <w:ind w:firstLine="0"/>
        <w:rPr>
          <w:bCs/>
          <w:sz w:val="24"/>
          <w:szCs w:val="24"/>
        </w:rPr>
      </w:pPr>
      <w:r>
        <w:rPr>
          <w:noProof/>
          <w:snapToGrid/>
        </w:rPr>
        <w:drawing>
          <wp:inline distT="0" distB="0" distL="0" distR="0" wp14:anchorId="461A2805" wp14:editId="3C4E6A80">
            <wp:extent cx="6480810" cy="461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2201B" w:rsidRDefault="0012201B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2201B" w:rsidRDefault="0012201B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542FFE" w:rsidRDefault="00542FFE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2201B" w:rsidRDefault="0012201B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DC309D" w:rsidRDefault="00DC309D" w:rsidP="000F051A">
      <w:pPr>
        <w:spacing w:line="240" w:lineRule="auto"/>
        <w:ind w:firstLine="0"/>
        <w:rPr>
          <w:bCs/>
          <w:sz w:val="24"/>
          <w:szCs w:val="24"/>
        </w:rPr>
      </w:pPr>
    </w:p>
    <w:p w:rsidR="0013392C" w:rsidRPr="005A18C9" w:rsidRDefault="0013392C" w:rsidP="000F051A">
      <w:pPr>
        <w:spacing w:line="240" w:lineRule="auto"/>
        <w:ind w:firstLine="0"/>
        <w:rPr>
          <w:bCs/>
          <w:sz w:val="24"/>
          <w:szCs w:val="24"/>
        </w:rPr>
      </w:pPr>
    </w:p>
    <w:p w:rsidR="0042293B" w:rsidRPr="00DC309D" w:rsidRDefault="00542FFE" w:rsidP="002B60A1">
      <w:pPr>
        <w:spacing w:line="24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Рындина Я.В</w:t>
      </w:r>
      <w:r w:rsidR="00DD54F2" w:rsidRPr="00DC309D">
        <w:rPr>
          <w:bCs/>
          <w:sz w:val="24"/>
          <w:szCs w:val="24"/>
        </w:rPr>
        <w:t xml:space="preserve">. </w:t>
      </w:r>
    </w:p>
    <w:p w:rsidR="00060F20" w:rsidRDefault="005F54F4" w:rsidP="002B60A1">
      <w:pPr>
        <w:spacing w:line="240" w:lineRule="auto"/>
        <w:ind w:firstLine="0"/>
        <w:rPr>
          <w:bCs/>
          <w:sz w:val="24"/>
          <w:szCs w:val="24"/>
        </w:rPr>
      </w:pPr>
      <w:r w:rsidRPr="00DC309D">
        <w:rPr>
          <w:bCs/>
          <w:sz w:val="24"/>
          <w:szCs w:val="24"/>
        </w:rPr>
        <w:t>8-(495)841-78-56</w:t>
      </w:r>
    </w:p>
    <w:sectPr w:rsidR="00060F20" w:rsidSect="005F54F4">
      <w:footerReference w:type="even" r:id="rId10"/>
      <w:footerReference w:type="default" r:id="rId11"/>
      <w:pgSz w:w="11906" w:h="16838"/>
      <w:pgMar w:top="851" w:right="566" w:bottom="851" w:left="1134" w:header="421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3F" w:rsidRDefault="00413F3F">
      <w:pPr>
        <w:pStyle w:val="1"/>
      </w:pPr>
      <w:r>
        <w:separator/>
      </w:r>
    </w:p>
  </w:endnote>
  <w:endnote w:type="continuationSeparator" w:id="0">
    <w:p w:rsidR="00413F3F" w:rsidRDefault="00413F3F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BA7E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BA7E2B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091C9A">
      <w:rPr>
        <w:noProof/>
        <w:sz w:val="16"/>
      </w:rPr>
      <w:t>2</w:t>
    </w:r>
    <w:r>
      <w:rPr>
        <w:sz w:val="16"/>
      </w:rPr>
      <w:fldChar w:fldCharType="end"/>
    </w:r>
  </w:p>
  <w:p w:rsidR="004D1662" w:rsidRPr="00BF2E26" w:rsidRDefault="004D1662" w:rsidP="004D1662">
    <w:pPr>
      <w:widowControl w:val="0"/>
      <w:suppressAutoHyphens/>
      <w:spacing w:line="240" w:lineRule="auto"/>
      <w:ind w:firstLine="0"/>
      <w:jc w:val="center"/>
      <w:outlineLvl w:val="0"/>
      <w:rPr>
        <w:b/>
        <w:bCs/>
        <w:snapToGrid/>
        <w:kern w:val="28"/>
        <w:sz w:val="18"/>
        <w:szCs w:val="18"/>
      </w:rPr>
    </w:pPr>
    <w:r w:rsidRPr="00BF2E26">
      <w:rPr>
        <w:b/>
        <w:bCs/>
        <w:snapToGrid/>
        <w:kern w:val="28"/>
        <w:sz w:val="18"/>
        <w:szCs w:val="18"/>
      </w:rPr>
      <w:t xml:space="preserve">Протокол </w:t>
    </w:r>
    <w:r w:rsidRPr="00DF46D7">
      <w:rPr>
        <w:b/>
        <w:bCs/>
        <w:snapToGrid/>
        <w:kern w:val="28"/>
        <w:sz w:val="18"/>
        <w:szCs w:val="18"/>
      </w:rPr>
      <w:t>№ НМ-</w:t>
    </w:r>
    <w:sdt>
      <w:sdtPr>
        <w:rPr>
          <w:b/>
          <w:bCs/>
          <w:snapToGrid/>
          <w:kern w:val="28"/>
          <w:sz w:val="18"/>
          <w:szCs w:val="18"/>
        </w:rPr>
        <w:alias w:val="Аннотация"/>
        <w:tag w:val=""/>
        <w:id w:val="-1737461056"/>
        <w:placeholder>
          <w:docPart w:val="C33EF4174B39497F852A3FC6D1449D74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8F0493">
          <w:rPr>
            <w:b/>
            <w:bCs/>
            <w:snapToGrid/>
            <w:kern w:val="28"/>
            <w:sz w:val="18"/>
            <w:szCs w:val="18"/>
          </w:rPr>
          <w:t>18/05-1071р</w:t>
        </w:r>
      </w:sdtContent>
    </w:sdt>
  </w:p>
  <w:p w:rsidR="0075638F" w:rsidRPr="00BF2E26" w:rsidRDefault="00DF46D7" w:rsidP="004D1662">
    <w:pPr>
      <w:widowControl w:val="0"/>
      <w:suppressAutoHyphens/>
      <w:spacing w:line="240" w:lineRule="auto"/>
      <w:ind w:right="54" w:firstLine="0"/>
      <w:jc w:val="center"/>
      <w:rPr>
        <w:b/>
        <w:sz w:val="18"/>
        <w:szCs w:val="18"/>
      </w:rPr>
    </w:pPr>
    <w:r>
      <w:rPr>
        <w:b/>
        <w:sz w:val="18"/>
        <w:szCs w:val="18"/>
      </w:rPr>
      <w:t>очного заседания п</w:t>
    </w:r>
    <w:r w:rsidR="004D1662" w:rsidRPr="00BF2E26">
      <w:rPr>
        <w:b/>
        <w:sz w:val="18"/>
        <w:szCs w:val="18"/>
      </w:rPr>
      <w:t>остоянно действующей закупочной комиссии (далее - Комиссия) по рассмотрению, ранжированию заявок участников и подведению итогов закупки (</w:t>
    </w:r>
    <w:r w:rsidR="00F66D41">
      <w:rPr>
        <w:b/>
        <w:kern w:val="36"/>
        <w:sz w:val="18"/>
        <w:szCs w:val="18"/>
      </w:rPr>
      <w:t xml:space="preserve">ЕИС№ </w:t>
    </w:r>
    <w:r w:rsidR="008F0493">
      <w:rPr>
        <w:b/>
        <w:kern w:val="36"/>
        <w:sz w:val="18"/>
        <w:szCs w:val="18"/>
      </w:rPr>
      <w:t>32615992227</w:t>
    </w:r>
    <w:r w:rsidR="00F66D41">
      <w:rPr>
        <w:b/>
        <w:kern w:val="36"/>
        <w:sz w:val="18"/>
        <w:szCs w:val="18"/>
      </w:rPr>
      <w:t>; RAD</w:t>
    </w:r>
    <w:r w:rsidR="008F0493">
      <w:rPr>
        <w:b/>
        <w:kern w:val="36"/>
        <w:sz w:val="18"/>
        <w:szCs w:val="18"/>
      </w:rPr>
      <w:t>260022003</w:t>
    </w:r>
    <w:r w:rsidR="00550684" w:rsidRPr="00A269BD">
      <w:rPr>
        <w:b/>
        <w:kern w:val="3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3F" w:rsidRDefault="00413F3F">
      <w:pPr>
        <w:pStyle w:val="1"/>
      </w:pPr>
      <w:r>
        <w:separator/>
      </w:r>
    </w:p>
  </w:footnote>
  <w:footnote w:type="continuationSeparator" w:id="0">
    <w:p w:rsidR="00413F3F" w:rsidRDefault="00413F3F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AE3756"/>
    <w:multiLevelType w:val="multilevel"/>
    <w:tmpl w:val="3A6EE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F194504"/>
    <w:multiLevelType w:val="hybridMultilevel"/>
    <w:tmpl w:val="D9948868"/>
    <w:lvl w:ilvl="0" w:tplc="D1BEEC8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07B2D"/>
    <w:multiLevelType w:val="multilevel"/>
    <w:tmpl w:val="96107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996BC0"/>
    <w:multiLevelType w:val="multilevel"/>
    <w:tmpl w:val="8766E4E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4.%2."/>
      <w:lvlJc w:val="righ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3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6"/>
  </w:num>
  <w:num w:numId="4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13"/>
    <w:rsid w:val="00000F61"/>
    <w:rsid w:val="00001CBF"/>
    <w:rsid w:val="0000221A"/>
    <w:rsid w:val="0000276F"/>
    <w:rsid w:val="0000351B"/>
    <w:rsid w:val="00006C18"/>
    <w:rsid w:val="000072AE"/>
    <w:rsid w:val="00010F73"/>
    <w:rsid w:val="00011494"/>
    <w:rsid w:val="00012770"/>
    <w:rsid w:val="00012FC0"/>
    <w:rsid w:val="00014200"/>
    <w:rsid w:val="00014E54"/>
    <w:rsid w:val="0001522F"/>
    <w:rsid w:val="00015C14"/>
    <w:rsid w:val="00016FB8"/>
    <w:rsid w:val="00020544"/>
    <w:rsid w:val="00021441"/>
    <w:rsid w:val="000215FC"/>
    <w:rsid w:val="000223D4"/>
    <w:rsid w:val="00026111"/>
    <w:rsid w:val="000262D7"/>
    <w:rsid w:val="00026AD1"/>
    <w:rsid w:val="00026D34"/>
    <w:rsid w:val="00027AE6"/>
    <w:rsid w:val="00030514"/>
    <w:rsid w:val="00030971"/>
    <w:rsid w:val="000309B6"/>
    <w:rsid w:val="00030B53"/>
    <w:rsid w:val="00031397"/>
    <w:rsid w:val="00031654"/>
    <w:rsid w:val="00031D72"/>
    <w:rsid w:val="0003276E"/>
    <w:rsid w:val="000332A5"/>
    <w:rsid w:val="000340AD"/>
    <w:rsid w:val="0003417A"/>
    <w:rsid w:val="00034223"/>
    <w:rsid w:val="000349EC"/>
    <w:rsid w:val="00034C73"/>
    <w:rsid w:val="00035569"/>
    <w:rsid w:val="00036051"/>
    <w:rsid w:val="00043123"/>
    <w:rsid w:val="000439CE"/>
    <w:rsid w:val="00044D4D"/>
    <w:rsid w:val="0004572F"/>
    <w:rsid w:val="000479FA"/>
    <w:rsid w:val="00050E01"/>
    <w:rsid w:val="00050FF0"/>
    <w:rsid w:val="00051C3F"/>
    <w:rsid w:val="00053805"/>
    <w:rsid w:val="00054D5C"/>
    <w:rsid w:val="0005533E"/>
    <w:rsid w:val="000556F2"/>
    <w:rsid w:val="00055E93"/>
    <w:rsid w:val="00056220"/>
    <w:rsid w:val="00056C4F"/>
    <w:rsid w:val="0005705F"/>
    <w:rsid w:val="00057742"/>
    <w:rsid w:val="00057D64"/>
    <w:rsid w:val="000602DD"/>
    <w:rsid w:val="00060C44"/>
    <w:rsid w:val="00060F20"/>
    <w:rsid w:val="0006134B"/>
    <w:rsid w:val="0006180C"/>
    <w:rsid w:val="000619AB"/>
    <w:rsid w:val="0006284E"/>
    <w:rsid w:val="00063070"/>
    <w:rsid w:val="00063A20"/>
    <w:rsid w:val="00066981"/>
    <w:rsid w:val="000669AF"/>
    <w:rsid w:val="00066E5D"/>
    <w:rsid w:val="000704CA"/>
    <w:rsid w:val="00070D0D"/>
    <w:rsid w:val="000711DE"/>
    <w:rsid w:val="00071612"/>
    <w:rsid w:val="00071C7A"/>
    <w:rsid w:val="00073119"/>
    <w:rsid w:val="0007494C"/>
    <w:rsid w:val="00074A4A"/>
    <w:rsid w:val="00075164"/>
    <w:rsid w:val="00075B29"/>
    <w:rsid w:val="00077578"/>
    <w:rsid w:val="0008100D"/>
    <w:rsid w:val="00081789"/>
    <w:rsid w:val="00081AF2"/>
    <w:rsid w:val="00082926"/>
    <w:rsid w:val="00082B09"/>
    <w:rsid w:val="0008556E"/>
    <w:rsid w:val="000866DD"/>
    <w:rsid w:val="00086E15"/>
    <w:rsid w:val="000871B7"/>
    <w:rsid w:val="00091166"/>
    <w:rsid w:val="00091A35"/>
    <w:rsid w:val="00091C9A"/>
    <w:rsid w:val="000942EC"/>
    <w:rsid w:val="000963CF"/>
    <w:rsid w:val="00096D41"/>
    <w:rsid w:val="00097149"/>
    <w:rsid w:val="000A084A"/>
    <w:rsid w:val="000A345F"/>
    <w:rsid w:val="000A5784"/>
    <w:rsid w:val="000A70A2"/>
    <w:rsid w:val="000B092A"/>
    <w:rsid w:val="000B0E39"/>
    <w:rsid w:val="000B2B67"/>
    <w:rsid w:val="000B4B1E"/>
    <w:rsid w:val="000B4B82"/>
    <w:rsid w:val="000B50A4"/>
    <w:rsid w:val="000B53FB"/>
    <w:rsid w:val="000B6D16"/>
    <w:rsid w:val="000C01E2"/>
    <w:rsid w:val="000C0DF3"/>
    <w:rsid w:val="000C110C"/>
    <w:rsid w:val="000C1646"/>
    <w:rsid w:val="000C226C"/>
    <w:rsid w:val="000C29C7"/>
    <w:rsid w:val="000C3E82"/>
    <w:rsid w:val="000C4144"/>
    <w:rsid w:val="000C4ADE"/>
    <w:rsid w:val="000C4B7A"/>
    <w:rsid w:val="000C77C0"/>
    <w:rsid w:val="000D1159"/>
    <w:rsid w:val="000D12BA"/>
    <w:rsid w:val="000D29CA"/>
    <w:rsid w:val="000D4C7A"/>
    <w:rsid w:val="000D56B6"/>
    <w:rsid w:val="000D5DE5"/>
    <w:rsid w:val="000D6671"/>
    <w:rsid w:val="000D7ABA"/>
    <w:rsid w:val="000E0DED"/>
    <w:rsid w:val="000E134E"/>
    <w:rsid w:val="000E2058"/>
    <w:rsid w:val="000E297F"/>
    <w:rsid w:val="000E4312"/>
    <w:rsid w:val="000E54EC"/>
    <w:rsid w:val="000E58D8"/>
    <w:rsid w:val="000E5BCC"/>
    <w:rsid w:val="000E5CF7"/>
    <w:rsid w:val="000E66A1"/>
    <w:rsid w:val="000E66DA"/>
    <w:rsid w:val="000E6868"/>
    <w:rsid w:val="000E6D76"/>
    <w:rsid w:val="000E6EA6"/>
    <w:rsid w:val="000E6FF2"/>
    <w:rsid w:val="000E7EB2"/>
    <w:rsid w:val="000F051A"/>
    <w:rsid w:val="000F0978"/>
    <w:rsid w:val="000F0C62"/>
    <w:rsid w:val="000F185D"/>
    <w:rsid w:val="000F3502"/>
    <w:rsid w:val="000F3758"/>
    <w:rsid w:val="000F3EDA"/>
    <w:rsid w:val="000F45F4"/>
    <w:rsid w:val="000F53D3"/>
    <w:rsid w:val="000F69A5"/>
    <w:rsid w:val="000F69C7"/>
    <w:rsid w:val="00100925"/>
    <w:rsid w:val="00101B31"/>
    <w:rsid w:val="00101D45"/>
    <w:rsid w:val="001023F7"/>
    <w:rsid w:val="00102DDC"/>
    <w:rsid w:val="00103A9A"/>
    <w:rsid w:val="0010421C"/>
    <w:rsid w:val="00104946"/>
    <w:rsid w:val="0010598C"/>
    <w:rsid w:val="001061C0"/>
    <w:rsid w:val="00110613"/>
    <w:rsid w:val="00110BCF"/>
    <w:rsid w:val="0011346F"/>
    <w:rsid w:val="001147C9"/>
    <w:rsid w:val="001152DA"/>
    <w:rsid w:val="001160E1"/>
    <w:rsid w:val="001165E0"/>
    <w:rsid w:val="001171B7"/>
    <w:rsid w:val="0012054D"/>
    <w:rsid w:val="001212C3"/>
    <w:rsid w:val="001213FE"/>
    <w:rsid w:val="001215A2"/>
    <w:rsid w:val="0012201B"/>
    <w:rsid w:val="00122F76"/>
    <w:rsid w:val="00122FB0"/>
    <w:rsid w:val="001245B9"/>
    <w:rsid w:val="00125510"/>
    <w:rsid w:val="00125FFE"/>
    <w:rsid w:val="00126015"/>
    <w:rsid w:val="00126CF9"/>
    <w:rsid w:val="001276E5"/>
    <w:rsid w:val="00127AC5"/>
    <w:rsid w:val="00127EED"/>
    <w:rsid w:val="00130AD9"/>
    <w:rsid w:val="001315CB"/>
    <w:rsid w:val="0013227B"/>
    <w:rsid w:val="001324DE"/>
    <w:rsid w:val="0013392C"/>
    <w:rsid w:val="0013395B"/>
    <w:rsid w:val="00133EFD"/>
    <w:rsid w:val="00133F71"/>
    <w:rsid w:val="0013429F"/>
    <w:rsid w:val="001352B6"/>
    <w:rsid w:val="00135569"/>
    <w:rsid w:val="00135EE8"/>
    <w:rsid w:val="0013699E"/>
    <w:rsid w:val="00137B56"/>
    <w:rsid w:val="001413E0"/>
    <w:rsid w:val="00142CD7"/>
    <w:rsid w:val="00142F29"/>
    <w:rsid w:val="0014436C"/>
    <w:rsid w:val="00145315"/>
    <w:rsid w:val="00147585"/>
    <w:rsid w:val="00147A58"/>
    <w:rsid w:val="00147DDC"/>
    <w:rsid w:val="00150672"/>
    <w:rsid w:val="001512C9"/>
    <w:rsid w:val="00152234"/>
    <w:rsid w:val="00153DBC"/>
    <w:rsid w:val="001543C8"/>
    <w:rsid w:val="00155472"/>
    <w:rsid w:val="001561EC"/>
    <w:rsid w:val="0016032E"/>
    <w:rsid w:val="00160CA5"/>
    <w:rsid w:val="00162D92"/>
    <w:rsid w:val="00163583"/>
    <w:rsid w:val="00163731"/>
    <w:rsid w:val="00163D34"/>
    <w:rsid w:val="0016431E"/>
    <w:rsid w:val="0016524C"/>
    <w:rsid w:val="00166962"/>
    <w:rsid w:val="00167533"/>
    <w:rsid w:val="001714D7"/>
    <w:rsid w:val="00171858"/>
    <w:rsid w:val="00172676"/>
    <w:rsid w:val="00172928"/>
    <w:rsid w:val="00172A94"/>
    <w:rsid w:val="0017322F"/>
    <w:rsid w:val="001739BC"/>
    <w:rsid w:val="00173CAD"/>
    <w:rsid w:val="00173F91"/>
    <w:rsid w:val="00175656"/>
    <w:rsid w:val="00175BBC"/>
    <w:rsid w:val="00175CED"/>
    <w:rsid w:val="00176794"/>
    <w:rsid w:val="00182056"/>
    <w:rsid w:val="0018229F"/>
    <w:rsid w:val="00184285"/>
    <w:rsid w:val="001865E7"/>
    <w:rsid w:val="00187E12"/>
    <w:rsid w:val="00190F39"/>
    <w:rsid w:val="00192986"/>
    <w:rsid w:val="00192FE1"/>
    <w:rsid w:val="00193C13"/>
    <w:rsid w:val="00194960"/>
    <w:rsid w:val="00194C5B"/>
    <w:rsid w:val="00194EF0"/>
    <w:rsid w:val="00194EFE"/>
    <w:rsid w:val="001959A4"/>
    <w:rsid w:val="00196592"/>
    <w:rsid w:val="001A0622"/>
    <w:rsid w:val="001A10C5"/>
    <w:rsid w:val="001A15BD"/>
    <w:rsid w:val="001A3435"/>
    <w:rsid w:val="001A42D1"/>
    <w:rsid w:val="001A491D"/>
    <w:rsid w:val="001A5322"/>
    <w:rsid w:val="001A56CE"/>
    <w:rsid w:val="001A57B1"/>
    <w:rsid w:val="001A5AAC"/>
    <w:rsid w:val="001A6FCA"/>
    <w:rsid w:val="001B002C"/>
    <w:rsid w:val="001B14A7"/>
    <w:rsid w:val="001B1755"/>
    <w:rsid w:val="001B1B13"/>
    <w:rsid w:val="001B36AC"/>
    <w:rsid w:val="001B3E3D"/>
    <w:rsid w:val="001B5043"/>
    <w:rsid w:val="001B56C2"/>
    <w:rsid w:val="001B6794"/>
    <w:rsid w:val="001B7091"/>
    <w:rsid w:val="001B74D9"/>
    <w:rsid w:val="001C0459"/>
    <w:rsid w:val="001C0F01"/>
    <w:rsid w:val="001C1501"/>
    <w:rsid w:val="001C24FF"/>
    <w:rsid w:val="001C4599"/>
    <w:rsid w:val="001C66C2"/>
    <w:rsid w:val="001C6BA0"/>
    <w:rsid w:val="001D0A93"/>
    <w:rsid w:val="001D0E08"/>
    <w:rsid w:val="001D1331"/>
    <w:rsid w:val="001D2527"/>
    <w:rsid w:val="001D3F46"/>
    <w:rsid w:val="001D4826"/>
    <w:rsid w:val="001D5195"/>
    <w:rsid w:val="001D5426"/>
    <w:rsid w:val="001D61EC"/>
    <w:rsid w:val="001D67AA"/>
    <w:rsid w:val="001D7CB1"/>
    <w:rsid w:val="001E0062"/>
    <w:rsid w:val="001E059F"/>
    <w:rsid w:val="001E0F21"/>
    <w:rsid w:val="001E1E10"/>
    <w:rsid w:val="001E1F60"/>
    <w:rsid w:val="001E350C"/>
    <w:rsid w:val="001E38FB"/>
    <w:rsid w:val="001E5704"/>
    <w:rsid w:val="001E5D60"/>
    <w:rsid w:val="001E5D8E"/>
    <w:rsid w:val="001E71EA"/>
    <w:rsid w:val="001F05C8"/>
    <w:rsid w:val="001F064B"/>
    <w:rsid w:val="001F0FDF"/>
    <w:rsid w:val="001F125E"/>
    <w:rsid w:val="001F1267"/>
    <w:rsid w:val="001F1EC2"/>
    <w:rsid w:val="001F2124"/>
    <w:rsid w:val="001F242E"/>
    <w:rsid w:val="001F2C4C"/>
    <w:rsid w:val="001F3F91"/>
    <w:rsid w:val="001F427E"/>
    <w:rsid w:val="001F50F6"/>
    <w:rsid w:val="001F5353"/>
    <w:rsid w:val="001F55E8"/>
    <w:rsid w:val="001F7794"/>
    <w:rsid w:val="001F7803"/>
    <w:rsid w:val="001F7896"/>
    <w:rsid w:val="00200942"/>
    <w:rsid w:val="002020A3"/>
    <w:rsid w:val="002020EC"/>
    <w:rsid w:val="0020315F"/>
    <w:rsid w:val="00203A5B"/>
    <w:rsid w:val="0020472F"/>
    <w:rsid w:val="00204C64"/>
    <w:rsid w:val="00206DBB"/>
    <w:rsid w:val="00206EAE"/>
    <w:rsid w:val="002113A7"/>
    <w:rsid w:val="00212CC1"/>
    <w:rsid w:val="00215992"/>
    <w:rsid w:val="002159AD"/>
    <w:rsid w:val="00216137"/>
    <w:rsid w:val="002162C8"/>
    <w:rsid w:val="00217E27"/>
    <w:rsid w:val="00220A52"/>
    <w:rsid w:val="00221073"/>
    <w:rsid w:val="002219A9"/>
    <w:rsid w:val="00221FA1"/>
    <w:rsid w:val="002220A1"/>
    <w:rsid w:val="00222A5D"/>
    <w:rsid w:val="00222B5A"/>
    <w:rsid w:val="00222C7A"/>
    <w:rsid w:val="002244C1"/>
    <w:rsid w:val="00224C79"/>
    <w:rsid w:val="00225C9F"/>
    <w:rsid w:val="00226161"/>
    <w:rsid w:val="00227505"/>
    <w:rsid w:val="00227C1C"/>
    <w:rsid w:val="00227DB8"/>
    <w:rsid w:val="002330D0"/>
    <w:rsid w:val="00234B7F"/>
    <w:rsid w:val="0023521A"/>
    <w:rsid w:val="002352B1"/>
    <w:rsid w:val="00236E59"/>
    <w:rsid w:val="00237535"/>
    <w:rsid w:val="00237CB5"/>
    <w:rsid w:val="00240102"/>
    <w:rsid w:val="00240DF4"/>
    <w:rsid w:val="00243F31"/>
    <w:rsid w:val="002441D5"/>
    <w:rsid w:val="00244390"/>
    <w:rsid w:val="002449E7"/>
    <w:rsid w:val="0024792D"/>
    <w:rsid w:val="00247EB9"/>
    <w:rsid w:val="00255648"/>
    <w:rsid w:val="00256492"/>
    <w:rsid w:val="00261D31"/>
    <w:rsid w:val="00263D53"/>
    <w:rsid w:val="00264ED2"/>
    <w:rsid w:val="00265F30"/>
    <w:rsid w:val="002661C4"/>
    <w:rsid w:val="00266EA1"/>
    <w:rsid w:val="00267596"/>
    <w:rsid w:val="00267CCB"/>
    <w:rsid w:val="002701A5"/>
    <w:rsid w:val="00271005"/>
    <w:rsid w:val="00271F31"/>
    <w:rsid w:val="00272529"/>
    <w:rsid w:val="002752B5"/>
    <w:rsid w:val="00275EFA"/>
    <w:rsid w:val="00277690"/>
    <w:rsid w:val="00277F1D"/>
    <w:rsid w:val="00281695"/>
    <w:rsid w:val="00282DB6"/>
    <w:rsid w:val="00283446"/>
    <w:rsid w:val="002834AC"/>
    <w:rsid w:val="0028655C"/>
    <w:rsid w:val="00286B31"/>
    <w:rsid w:val="00290D2D"/>
    <w:rsid w:val="00291438"/>
    <w:rsid w:val="00291C1F"/>
    <w:rsid w:val="002929A3"/>
    <w:rsid w:val="00292CB3"/>
    <w:rsid w:val="00292FFC"/>
    <w:rsid w:val="00293217"/>
    <w:rsid w:val="00293404"/>
    <w:rsid w:val="002934F2"/>
    <w:rsid w:val="00293B7B"/>
    <w:rsid w:val="002941AD"/>
    <w:rsid w:val="0029523D"/>
    <w:rsid w:val="00295CDD"/>
    <w:rsid w:val="00297D0F"/>
    <w:rsid w:val="002A0A63"/>
    <w:rsid w:val="002A0CE3"/>
    <w:rsid w:val="002A179D"/>
    <w:rsid w:val="002A3502"/>
    <w:rsid w:val="002A4611"/>
    <w:rsid w:val="002A520A"/>
    <w:rsid w:val="002A56E4"/>
    <w:rsid w:val="002A58AD"/>
    <w:rsid w:val="002A5A9F"/>
    <w:rsid w:val="002A63A1"/>
    <w:rsid w:val="002A7CEA"/>
    <w:rsid w:val="002B0389"/>
    <w:rsid w:val="002B2C86"/>
    <w:rsid w:val="002B2D73"/>
    <w:rsid w:val="002B3223"/>
    <w:rsid w:val="002B33CB"/>
    <w:rsid w:val="002B54FE"/>
    <w:rsid w:val="002B5601"/>
    <w:rsid w:val="002B60A1"/>
    <w:rsid w:val="002B644F"/>
    <w:rsid w:val="002B7301"/>
    <w:rsid w:val="002C1692"/>
    <w:rsid w:val="002C45C0"/>
    <w:rsid w:val="002C69FE"/>
    <w:rsid w:val="002D0682"/>
    <w:rsid w:val="002D0F6D"/>
    <w:rsid w:val="002D1124"/>
    <w:rsid w:val="002D34A9"/>
    <w:rsid w:val="002D352D"/>
    <w:rsid w:val="002D449F"/>
    <w:rsid w:val="002D5283"/>
    <w:rsid w:val="002D7CD6"/>
    <w:rsid w:val="002E1B45"/>
    <w:rsid w:val="002E4888"/>
    <w:rsid w:val="002E5DC6"/>
    <w:rsid w:val="002E6865"/>
    <w:rsid w:val="002E6895"/>
    <w:rsid w:val="002E6ABA"/>
    <w:rsid w:val="002E75FC"/>
    <w:rsid w:val="002E7BDA"/>
    <w:rsid w:val="002F0E99"/>
    <w:rsid w:val="002F16B4"/>
    <w:rsid w:val="002F27D7"/>
    <w:rsid w:val="002F298F"/>
    <w:rsid w:val="002F2B1A"/>
    <w:rsid w:val="002F2CB6"/>
    <w:rsid w:val="002F6461"/>
    <w:rsid w:val="0030133E"/>
    <w:rsid w:val="003018BD"/>
    <w:rsid w:val="00301A55"/>
    <w:rsid w:val="0030277F"/>
    <w:rsid w:val="0030305A"/>
    <w:rsid w:val="0030392A"/>
    <w:rsid w:val="00303BCB"/>
    <w:rsid w:val="00303BE8"/>
    <w:rsid w:val="00305C2D"/>
    <w:rsid w:val="00305F36"/>
    <w:rsid w:val="003067CA"/>
    <w:rsid w:val="0030732F"/>
    <w:rsid w:val="003075D7"/>
    <w:rsid w:val="003104A5"/>
    <w:rsid w:val="00310C39"/>
    <w:rsid w:val="0031277D"/>
    <w:rsid w:val="00312A92"/>
    <w:rsid w:val="00313358"/>
    <w:rsid w:val="00313C75"/>
    <w:rsid w:val="00315BF6"/>
    <w:rsid w:val="003162EA"/>
    <w:rsid w:val="00316FE1"/>
    <w:rsid w:val="00317288"/>
    <w:rsid w:val="00317892"/>
    <w:rsid w:val="00317E3B"/>
    <w:rsid w:val="0032078C"/>
    <w:rsid w:val="003226D7"/>
    <w:rsid w:val="00323035"/>
    <w:rsid w:val="003240E4"/>
    <w:rsid w:val="00326B06"/>
    <w:rsid w:val="00327C3B"/>
    <w:rsid w:val="0033042E"/>
    <w:rsid w:val="0033130F"/>
    <w:rsid w:val="00331348"/>
    <w:rsid w:val="00332CFE"/>
    <w:rsid w:val="00334149"/>
    <w:rsid w:val="003343C9"/>
    <w:rsid w:val="00334AC6"/>
    <w:rsid w:val="003354BD"/>
    <w:rsid w:val="00336F19"/>
    <w:rsid w:val="003375E0"/>
    <w:rsid w:val="00337D5B"/>
    <w:rsid w:val="00341829"/>
    <w:rsid w:val="00341987"/>
    <w:rsid w:val="00341E54"/>
    <w:rsid w:val="00342A98"/>
    <w:rsid w:val="00342B4E"/>
    <w:rsid w:val="0034343F"/>
    <w:rsid w:val="00343A81"/>
    <w:rsid w:val="0034432C"/>
    <w:rsid w:val="003444E7"/>
    <w:rsid w:val="00344F77"/>
    <w:rsid w:val="00346759"/>
    <w:rsid w:val="00347074"/>
    <w:rsid w:val="00350181"/>
    <w:rsid w:val="003502E9"/>
    <w:rsid w:val="0035061D"/>
    <w:rsid w:val="00350797"/>
    <w:rsid w:val="00351D29"/>
    <w:rsid w:val="00351E70"/>
    <w:rsid w:val="00352BC3"/>
    <w:rsid w:val="00353128"/>
    <w:rsid w:val="00354097"/>
    <w:rsid w:val="00354508"/>
    <w:rsid w:val="00354F03"/>
    <w:rsid w:val="0035670F"/>
    <w:rsid w:val="00356CF6"/>
    <w:rsid w:val="00357006"/>
    <w:rsid w:val="003574ED"/>
    <w:rsid w:val="00360321"/>
    <w:rsid w:val="0036235F"/>
    <w:rsid w:val="00363817"/>
    <w:rsid w:val="003638C1"/>
    <w:rsid w:val="00364940"/>
    <w:rsid w:val="00364CD4"/>
    <w:rsid w:val="00365AA0"/>
    <w:rsid w:val="00367C54"/>
    <w:rsid w:val="00370EE2"/>
    <w:rsid w:val="00371208"/>
    <w:rsid w:val="00371DB8"/>
    <w:rsid w:val="00373517"/>
    <w:rsid w:val="00373939"/>
    <w:rsid w:val="0037408F"/>
    <w:rsid w:val="0037411D"/>
    <w:rsid w:val="00375380"/>
    <w:rsid w:val="00375C4F"/>
    <w:rsid w:val="00375F0E"/>
    <w:rsid w:val="00376650"/>
    <w:rsid w:val="003812C1"/>
    <w:rsid w:val="0038150B"/>
    <w:rsid w:val="0038531E"/>
    <w:rsid w:val="0038618F"/>
    <w:rsid w:val="003863CB"/>
    <w:rsid w:val="00386532"/>
    <w:rsid w:val="003865AE"/>
    <w:rsid w:val="00386BF0"/>
    <w:rsid w:val="00387909"/>
    <w:rsid w:val="00387A22"/>
    <w:rsid w:val="00391C35"/>
    <w:rsid w:val="00392EE3"/>
    <w:rsid w:val="003932F6"/>
    <w:rsid w:val="00394485"/>
    <w:rsid w:val="003945B3"/>
    <w:rsid w:val="00394B80"/>
    <w:rsid w:val="00394D28"/>
    <w:rsid w:val="00395AD4"/>
    <w:rsid w:val="00395AF8"/>
    <w:rsid w:val="00396380"/>
    <w:rsid w:val="003A0250"/>
    <w:rsid w:val="003A0E18"/>
    <w:rsid w:val="003A0E51"/>
    <w:rsid w:val="003A6104"/>
    <w:rsid w:val="003A77AB"/>
    <w:rsid w:val="003B0039"/>
    <w:rsid w:val="003B03EA"/>
    <w:rsid w:val="003B1A3B"/>
    <w:rsid w:val="003B1F93"/>
    <w:rsid w:val="003B3919"/>
    <w:rsid w:val="003B3F2E"/>
    <w:rsid w:val="003B494E"/>
    <w:rsid w:val="003B6BA0"/>
    <w:rsid w:val="003B7402"/>
    <w:rsid w:val="003B7A21"/>
    <w:rsid w:val="003B7C7E"/>
    <w:rsid w:val="003C0158"/>
    <w:rsid w:val="003C06F1"/>
    <w:rsid w:val="003C0CA3"/>
    <w:rsid w:val="003C121E"/>
    <w:rsid w:val="003C2930"/>
    <w:rsid w:val="003C2D90"/>
    <w:rsid w:val="003C343E"/>
    <w:rsid w:val="003C44CA"/>
    <w:rsid w:val="003C65C6"/>
    <w:rsid w:val="003C70EB"/>
    <w:rsid w:val="003C7E0B"/>
    <w:rsid w:val="003D247D"/>
    <w:rsid w:val="003D2C98"/>
    <w:rsid w:val="003D366E"/>
    <w:rsid w:val="003D44B2"/>
    <w:rsid w:val="003D4FB7"/>
    <w:rsid w:val="003D5114"/>
    <w:rsid w:val="003D5DC2"/>
    <w:rsid w:val="003D5E0D"/>
    <w:rsid w:val="003D5EA0"/>
    <w:rsid w:val="003D6D8E"/>
    <w:rsid w:val="003E0475"/>
    <w:rsid w:val="003E0736"/>
    <w:rsid w:val="003E163D"/>
    <w:rsid w:val="003E241C"/>
    <w:rsid w:val="003E384A"/>
    <w:rsid w:val="003E4038"/>
    <w:rsid w:val="003E4D8B"/>
    <w:rsid w:val="003E609C"/>
    <w:rsid w:val="003E6FDE"/>
    <w:rsid w:val="003E70BA"/>
    <w:rsid w:val="003F08D5"/>
    <w:rsid w:val="003F0FCD"/>
    <w:rsid w:val="003F100A"/>
    <w:rsid w:val="003F118F"/>
    <w:rsid w:val="003F131C"/>
    <w:rsid w:val="003F2830"/>
    <w:rsid w:val="003F2CEA"/>
    <w:rsid w:val="003F39C8"/>
    <w:rsid w:val="003F4DF7"/>
    <w:rsid w:val="003F54B7"/>
    <w:rsid w:val="003F5507"/>
    <w:rsid w:val="003F61A0"/>
    <w:rsid w:val="003F73CF"/>
    <w:rsid w:val="00400C6A"/>
    <w:rsid w:val="00401633"/>
    <w:rsid w:val="00401A20"/>
    <w:rsid w:val="00402254"/>
    <w:rsid w:val="00402C99"/>
    <w:rsid w:val="00402F2E"/>
    <w:rsid w:val="004042D6"/>
    <w:rsid w:val="004043B3"/>
    <w:rsid w:val="00404DEA"/>
    <w:rsid w:val="0040511A"/>
    <w:rsid w:val="0040512B"/>
    <w:rsid w:val="00405D98"/>
    <w:rsid w:val="0040719F"/>
    <w:rsid w:val="00407B5B"/>
    <w:rsid w:val="00411CDD"/>
    <w:rsid w:val="0041276E"/>
    <w:rsid w:val="00412791"/>
    <w:rsid w:val="004134DC"/>
    <w:rsid w:val="00413F3F"/>
    <w:rsid w:val="0041634D"/>
    <w:rsid w:val="00417108"/>
    <w:rsid w:val="004172A7"/>
    <w:rsid w:val="004173A0"/>
    <w:rsid w:val="0042140B"/>
    <w:rsid w:val="00421654"/>
    <w:rsid w:val="0042293B"/>
    <w:rsid w:val="00422BE5"/>
    <w:rsid w:val="00425BF1"/>
    <w:rsid w:val="00426334"/>
    <w:rsid w:val="004267EB"/>
    <w:rsid w:val="0042720D"/>
    <w:rsid w:val="00430502"/>
    <w:rsid w:val="00430D66"/>
    <w:rsid w:val="004311CB"/>
    <w:rsid w:val="00431325"/>
    <w:rsid w:val="004325F9"/>
    <w:rsid w:val="00433AD2"/>
    <w:rsid w:val="00433E0D"/>
    <w:rsid w:val="00436D0A"/>
    <w:rsid w:val="00440B26"/>
    <w:rsid w:val="00440F93"/>
    <w:rsid w:val="00442E6D"/>
    <w:rsid w:val="00442F6D"/>
    <w:rsid w:val="00446F91"/>
    <w:rsid w:val="00447278"/>
    <w:rsid w:val="00447870"/>
    <w:rsid w:val="00447C50"/>
    <w:rsid w:val="00450F0E"/>
    <w:rsid w:val="004518CB"/>
    <w:rsid w:val="0045278F"/>
    <w:rsid w:val="00452CB8"/>
    <w:rsid w:val="00453502"/>
    <w:rsid w:val="00454841"/>
    <w:rsid w:val="004567B0"/>
    <w:rsid w:val="004573AC"/>
    <w:rsid w:val="004600D6"/>
    <w:rsid w:val="0046090A"/>
    <w:rsid w:val="00461D5C"/>
    <w:rsid w:val="004629CB"/>
    <w:rsid w:val="00463901"/>
    <w:rsid w:val="004660AF"/>
    <w:rsid w:val="00466D14"/>
    <w:rsid w:val="0046719B"/>
    <w:rsid w:val="00470A94"/>
    <w:rsid w:val="00470FF6"/>
    <w:rsid w:val="0047205E"/>
    <w:rsid w:val="00473241"/>
    <w:rsid w:val="00475077"/>
    <w:rsid w:val="00475759"/>
    <w:rsid w:val="00475785"/>
    <w:rsid w:val="0047665D"/>
    <w:rsid w:val="0047729E"/>
    <w:rsid w:val="0047764E"/>
    <w:rsid w:val="00480DC3"/>
    <w:rsid w:val="00481728"/>
    <w:rsid w:val="00481BD5"/>
    <w:rsid w:val="004821A1"/>
    <w:rsid w:val="004830B5"/>
    <w:rsid w:val="0048358B"/>
    <w:rsid w:val="004857A4"/>
    <w:rsid w:val="00487CFE"/>
    <w:rsid w:val="00490341"/>
    <w:rsid w:val="0049189E"/>
    <w:rsid w:val="00491B02"/>
    <w:rsid w:val="00493B95"/>
    <w:rsid w:val="00494194"/>
    <w:rsid w:val="00494351"/>
    <w:rsid w:val="00494482"/>
    <w:rsid w:val="004947B0"/>
    <w:rsid w:val="004964BC"/>
    <w:rsid w:val="00496FEC"/>
    <w:rsid w:val="004970B2"/>
    <w:rsid w:val="00497EA8"/>
    <w:rsid w:val="004A09D8"/>
    <w:rsid w:val="004A21B9"/>
    <w:rsid w:val="004A24C0"/>
    <w:rsid w:val="004A2B64"/>
    <w:rsid w:val="004A3AE7"/>
    <w:rsid w:val="004A3D57"/>
    <w:rsid w:val="004A3ECC"/>
    <w:rsid w:val="004A4267"/>
    <w:rsid w:val="004A4A8E"/>
    <w:rsid w:val="004A4FD1"/>
    <w:rsid w:val="004A6415"/>
    <w:rsid w:val="004A70A2"/>
    <w:rsid w:val="004A7CB1"/>
    <w:rsid w:val="004B1152"/>
    <w:rsid w:val="004B14AF"/>
    <w:rsid w:val="004B16BC"/>
    <w:rsid w:val="004B2981"/>
    <w:rsid w:val="004B2FDD"/>
    <w:rsid w:val="004B396A"/>
    <w:rsid w:val="004B3C66"/>
    <w:rsid w:val="004B4174"/>
    <w:rsid w:val="004B5F0E"/>
    <w:rsid w:val="004B6618"/>
    <w:rsid w:val="004C0487"/>
    <w:rsid w:val="004C08A9"/>
    <w:rsid w:val="004C09AA"/>
    <w:rsid w:val="004C21F7"/>
    <w:rsid w:val="004C23F9"/>
    <w:rsid w:val="004C241F"/>
    <w:rsid w:val="004C2755"/>
    <w:rsid w:val="004C4D97"/>
    <w:rsid w:val="004C6EF6"/>
    <w:rsid w:val="004C7582"/>
    <w:rsid w:val="004C7D34"/>
    <w:rsid w:val="004C7DFA"/>
    <w:rsid w:val="004D0879"/>
    <w:rsid w:val="004D0950"/>
    <w:rsid w:val="004D1662"/>
    <w:rsid w:val="004D18E9"/>
    <w:rsid w:val="004D33B6"/>
    <w:rsid w:val="004D3C3C"/>
    <w:rsid w:val="004D75E7"/>
    <w:rsid w:val="004E001B"/>
    <w:rsid w:val="004E05AA"/>
    <w:rsid w:val="004E0680"/>
    <w:rsid w:val="004E06A8"/>
    <w:rsid w:val="004E3035"/>
    <w:rsid w:val="004E3D45"/>
    <w:rsid w:val="004E401B"/>
    <w:rsid w:val="004E43BB"/>
    <w:rsid w:val="004E55DC"/>
    <w:rsid w:val="004E57B0"/>
    <w:rsid w:val="004E695E"/>
    <w:rsid w:val="004E6C04"/>
    <w:rsid w:val="004E7F3B"/>
    <w:rsid w:val="004F07EB"/>
    <w:rsid w:val="004F0B57"/>
    <w:rsid w:val="004F18AF"/>
    <w:rsid w:val="004F1E00"/>
    <w:rsid w:val="004F5553"/>
    <w:rsid w:val="004F60E7"/>
    <w:rsid w:val="004F79E2"/>
    <w:rsid w:val="00500466"/>
    <w:rsid w:val="00501C99"/>
    <w:rsid w:val="005022C5"/>
    <w:rsid w:val="00504430"/>
    <w:rsid w:val="00505DA8"/>
    <w:rsid w:val="00506D4C"/>
    <w:rsid w:val="005074C6"/>
    <w:rsid w:val="00507C86"/>
    <w:rsid w:val="0051027F"/>
    <w:rsid w:val="00511F78"/>
    <w:rsid w:val="00512038"/>
    <w:rsid w:val="00513A75"/>
    <w:rsid w:val="005151EA"/>
    <w:rsid w:val="00515754"/>
    <w:rsid w:val="00516283"/>
    <w:rsid w:val="005168A0"/>
    <w:rsid w:val="00521828"/>
    <w:rsid w:val="00523133"/>
    <w:rsid w:val="00523AF4"/>
    <w:rsid w:val="005243CE"/>
    <w:rsid w:val="00525B4E"/>
    <w:rsid w:val="00527DBF"/>
    <w:rsid w:val="00527F7D"/>
    <w:rsid w:val="005314C6"/>
    <w:rsid w:val="0053235C"/>
    <w:rsid w:val="00533222"/>
    <w:rsid w:val="00533ED2"/>
    <w:rsid w:val="005343EA"/>
    <w:rsid w:val="005373DA"/>
    <w:rsid w:val="00537F68"/>
    <w:rsid w:val="005402F7"/>
    <w:rsid w:val="005408E8"/>
    <w:rsid w:val="00540BC8"/>
    <w:rsid w:val="00540D9E"/>
    <w:rsid w:val="005411A2"/>
    <w:rsid w:val="0054156B"/>
    <w:rsid w:val="00541738"/>
    <w:rsid w:val="005417F5"/>
    <w:rsid w:val="00541FC4"/>
    <w:rsid w:val="00542FFE"/>
    <w:rsid w:val="00544971"/>
    <w:rsid w:val="005456A3"/>
    <w:rsid w:val="005459AD"/>
    <w:rsid w:val="00546352"/>
    <w:rsid w:val="0054724F"/>
    <w:rsid w:val="005474D6"/>
    <w:rsid w:val="0055060F"/>
    <w:rsid w:val="00550684"/>
    <w:rsid w:val="00551175"/>
    <w:rsid w:val="00551B61"/>
    <w:rsid w:val="00552172"/>
    <w:rsid w:val="00552668"/>
    <w:rsid w:val="0055341F"/>
    <w:rsid w:val="00554838"/>
    <w:rsid w:val="00554C1A"/>
    <w:rsid w:val="00555B08"/>
    <w:rsid w:val="00555BD1"/>
    <w:rsid w:val="005606D1"/>
    <w:rsid w:val="005614ED"/>
    <w:rsid w:val="005644B7"/>
    <w:rsid w:val="00564B8D"/>
    <w:rsid w:val="00565D7B"/>
    <w:rsid w:val="005717CA"/>
    <w:rsid w:val="00576039"/>
    <w:rsid w:val="0057654C"/>
    <w:rsid w:val="00581086"/>
    <w:rsid w:val="00581673"/>
    <w:rsid w:val="00581A11"/>
    <w:rsid w:val="0058205E"/>
    <w:rsid w:val="00583C19"/>
    <w:rsid w:val="00586443"/>
    <w:rsid w:val="005874DA"/>
    <w:rsid w:val="005901D7"/>
    <w:rsid w:val="0059022C"/>
    <w:rsid w:val="00590AED"/>
    <w:rsid w:val="00592F19"/>
    <w:rsid w:val="00594A3F"/>
    <w:rsid w:val="00595C9D"/>
    <w:rsid w:val="005963A1"/>
    <w:rsid w:val="00596DB3"/>
    <w:rsid w:val="005A18C9"/>
    <w:rsid w:val="005A3909"/>
    <w:rsid w:val="005A5148"/>
    <w:rsid w:val="005A6487"/>
    <w:rsid w:val="005B0255"/>
    <w:rsid w:val="005B0281"/>
    <w:rsid w:val="005B060A"/>
    <w:rsid w:val="005B1628"/>
    <w:rsid w:val="005B1837"/>
    <w:rsid w:val="005B1F12"/>
    <w:rsid w:val="005B340E"/>
    <w:rsid w:val="005B39CD"/>
    <w:rsid w:val="005B3E0F"/>
    <w:rsid w:val="005B4166"/>
    <w:rsid w:val="005B47A9"/>
    <w:rsid w:val="005B4B20"/>
    <w:rsid w:val="005B6537"/>
    <w:rsid w:val="005B6EC8"/>
    <w:rsid w:val="005B6F73"/>
    <w:rsid w:val="005C12C0"/>
    <w:rsid w:val="005C22D4"/>
    <w:rsid w:val="005C765F"/>
    <w:rsid w:val="005C7FB4"/>
    <w:rsid w:val="005D11C7"/>
    <w:rsid w:val="005D16C5"/>
    <w:rsid w:val="005D1E60"/>
    <w:rsid w:val="005D31FF"/>
    <w:rsid w:val="005D3E65"/>
    <w:rsid w:val="005D5698"/>
    <w:rsid w:val="005D64F8"/>
    <w:rsid w:val="005D6C69"/>
    <w:rsid w:val="005D74A2"/>
    <w:rsid w:val="005D7B00"/>
    <w:rsid w:val="005E078D"/>
    <w:rsid w:val="005E280D"/>
    <w:rsid w:val="005E3BD7"/>
    <w:rsid w:val="005E438E"/>
    <w:rsid w:val="005E57F1"/>
    <w:rsid w:val="005E7514"/>
    <w:rsid w:val="005E7AFF"/>
    <w:rsid w:val="005E7C4B"/>
    <w:rsid w:val="005E7D52"/>
    <w:rsid w:val="005F0052"/>
    <w:rsid w:val="005F044B"/>
    <w:rsid w:val="005F10CD"/>
    <w:rsid w:val="005F15FF"/>
    <w:rsid w:val="005F2449"/>
    <w:rsid w:val="005F24E0"/>
    <w:rsid w:val="005F2FA2"/>
    <w:rsid w:val="005F3DD8"/>
    <w:rsid w:val="005F5423"/>
    <w:rsid w:val="005F54F4"/>
    <w:rsid w:val="005F6424"/>
    <w:rsid w:val="005F6F49"/>
    <w:rsid w:val="005F6F58"/>
    <w:rsid w:val="005F79A3"/>
    <w:rsid w:val="00600C58"/>
    <w:rsid w:val="00600FC7"/>
    <w:rsid w:val="00601EE6"/>
    <w:rsid w:val="006037B5"/>
    <w:rsid w:val="00603AEF"/>
    <w:rsid w:val="00604A00"/>
    <w:rsid w:val="006050FF"/>
    <w:rsid w:val="0060651A"/>
    <w:rsid w:val="00606945"/>
    <w:rsid w:val="00610DB9"/>
    <w:rsid w:val="00610E40"/>
    <w:rsid w:val="006123DA"/>
    <w:rsid w:val="00612D0F"/>
    <w:rsid w:val="00613D6C"/>
    <w:rsid w:val="006145A8"/>
    <w:rsid w:val="0061557E"/>
    <w:rsid w:val="00615E19"/>
    <w:rsid w:val="00615F05"/>
    <w:rsid w:val="006165A4"/>
    <w:rsid w:val="00616F9D"/>
    <w:rsid w:val="0061788B"/>
    <w:rsid w:val="00620E97"/>
    <w:rsid w:val="00621664"/>
    <w:rsid w:val="006219B6"/>
    <w:rsid w:val="006221B4"/>
    <w:rsid w:val="0062299A"/>
    <w:rsid w:val="00622C16"/>
    <w:rsid w:val="00623B5B"/>
    <w:rsid w:val="00623F8C"/>
    <w:rsid w:val="006240B5"/>
    <w:rsid w:val="006242A0"/>
    <w:rsid w:val="0062449F"/>
    <w:rsid w:val="0062456A"/>
    <w:rsid w:val="00624D0C"/>
    <w:rsid w:val="0062596C"/>
    <w:rsid w:val="00626A24"/>
    <w:rsid w:val="00626DC4"/>
    <w:rsid w:val="00630894"/>
    <w:rsid w:val="00630D54"/>
    <w:rsid w:val="00630F3F"/>
    <w:rsid w:val="00631F65"/>
    <w:rsid w:val="00632348"/>
    <w:rsid w:val="00632474"/>
    <w:rsid w:val="00633799"/>
    <w:rsid w:val="00633829"/>
    <w:rsid w:val="00640092"/>
    <w:rsid w:val="00640802"/>
    <w:rsid w:val="00643CB0"/>
    <w:rsid w:val="00644117"/>
    <w:rsid w:val="0064616F"/>
    <w:rsid w:val="00647864"/>
    <w:rsid w:val="00647A5D"/>
    <w:rsid w:val="0065055C"/>
    <w:rsid w:val="00651E88"/>
    <w:rsid w:val="00652F22"/>
    <w:rsid w:val="006531AE"/>
    <w:rsid w:val="00654872"/>
    <w:rsid w:val="00655292"/>
    <w:rsid w:val="0065568D"/>
    <w:rsid w:val="0065773A"/>
    <w:rsid w:val="00660AA8"/>
    <w:rsid w:val="00660BDC"/>
    <w:rsid w:val="00660EF7"/>
    <w:rsid w:val="0066162C"/>
    <w:rsid w:val="006616B4"/>
    <w:rsid w:val="00662054"/>
    <w:rsid w:val="006623E5"/>
    <w:rsid w:val="006639CE"/>
    <w:rsid w:val="00664048"/>
    <w:rsid w:val="006661CE"/>
    <w:rsid w:val="006677FD"/>
    <w:rsid w:val="00667D7D"/>
    <w:rsid w:val="00670438"/>
    <w:rsid w:val="00670C52"/>
    <w:rsid w:val="00671F8C"/>
    <w:rsid w:val="0067408A"/>
    <w:rsid w:val="00674140"/>
    <w:rsid w:val="00674981"/>
    <w:rsid w:val="00675767"/>
    <w:rsid w:val="006759DB"/>
    <w:rsid w:val="006766B5"/>
    <w:rsid w:val="00677302"/>
    <w:rsid w:val="00677638"/>
    <w:rsid w:val="006809FC"/>
    <w:rsid w:val="006811F2"/>
    <w:rsid w:val="006819E0"/>
    <w:rsid w:val="006829F3"/>
    <w:rsid w:val="00684D15"/>
    <w:rsid w:val="00685012"/>
    <w:rsid w:val="006864D0"/>
    <w:rsid w:val="00687871"/>
    <w:rsid w:val="00687D1C"/>
    <w:rsid w:val="0069118F"/>
    <w:rsid w:val="0069160A"/>
    <w:rsid w:val="0069172E"/>
    <w:rsid w:val="006917D5"/>
    <w:rsid w:val="006930C0"/>
    <w:rsid w:val="00693CDC"/>
    <w:rsid w:val="00695D0B"/>
    <w:rsid w:val="006A0888"/>
    <w:rsid w:val="006A1AB8"/>
    <w:rsid w:val="006A1CFD"/>
    <w:rsid w:val="006A220E"/>
    <w:rsid w:val="006A25B8"/>
    <w:rsid w:val="006A288A"/>
    <w:rsid w:val="006A2B5B"/>
    <w:rsid w:val="006A2B83"/>
    <w:rsid w:val="006A39BD"/>
    <w:rsid w:val="006A3C19"/>
    <w:rsid w:val="006A4001"/>
    <w:rsid w:val="006A455E"/>
    <w:rsid w:val="006A4EAE"/>
    <w:rsid w:val="006A5232"/>
    <w:rsid w:val="006A55A5"/>
    <w:rsid w:val="006A6D03"/>
    <w:rsid w:val="006A6D6F"/>
    <w:rsid w:val="006B150A"/>
    <w:rsid w:val="006B184C"/>
    <w:rsid w:val="006B1B05"/>
    <w:rsid w:val="006B34B5"/>
    <w:rsid w:val="006B4A22"/>
    <w:rsid w:val="006B4AE8"/>
    <w:rsid w:val="006B4CF2"/>
    <w:rsid w:val="006B59EA"/>
    <w:rsid w:val="006B6908"/>
    <w:rsid w:val="006B74F6"/>
    <w:rsid w:val="006B75B4"/>
    <w:rsid w:val="006B77F8"/>
    <w:rsid w:val="006C0238"/>
    <w:rsid w:val="006C2544"/>
    <w:rsid w:val="006C2F19"/>
    <w:rsid w:val="006C3198"/>
    <w:rsid w:val="006C3507"/>
    <w:rsid w:val="006C3E1D"/>
    <w:rsid w:val="006C42C9"/>
    <w:rsid w:val="006C496B"/>
    <w:rsid w:val="006C4A0F"/>
    <w:rsid w:val="006C54A9"/>
    <w:rsid w:val="006C5AC6"/>
    <w:rsid w:val="006C5F94"/>
    <w:rsid w:val="006C70E1"/>
    <w:rsid w:val="006D0A4F"/>
    <w:rsid w:val="006D33D8"/>
    <w:rsid w:val="006D394B"/>
    <w:rsid w:val="006D4C34"/>
    <w:rsid w:val="006D6160"/>
    <w:rsid w:val="006D7412"/>
    <w:rsid w:val="006E0009"/>
    <w:rsid w:val="006E0844"/>
    <w:rsid w:val="006E1A64"/>
    <w:rsid w:val="006E1EDC"/>
    <w:rsid w:val="006E2ACE"/>
    <w:rsid w:val="006E34BF"/>
    <w:rsid w:val="006E4624"/>
    <w:rsid w:val="006E4D37"/>
    <w:rsid w:val="006E5B66"/>
    <w:rsid w:val="006E7360"/>
    <w:rsid w:val="006E7607"/>
    <w:rsid w:val="006F1A98"/>
    <w:rsid w:val="006F1CEB"/>
    <w:rsid w:val="006F1DE7"/>
    <w:rsid w:val="006F2B23"/>
    <w:rsid w:val="006F36F9"/>
    <w:rsid w:val="006F5BE0"/>
    <w:rsid w:val="006F5D59"/>
    <w:rsid w:val="006F6A12"/>
    <w:rsid w:val="00700DF5"/>
    <w:rsid w:val="007015D0"/>
    <w:rsid w:val="007028BF"/>
    <w:rsid w:val="00703B20"/>
    <w:rsid w:val="00703FC3"/>
    <w:rsid w:val="007042E4"/>
    <w:rsid w:val="00704C24"/>
    <w:rsid w:val="00704FDF"/>
    <w:rsid w:val="00705022"/>
    <w:rsid w:val="00705627"/>
    <w:rsid w:val="007064BF"/>
    <w:rsid w:val="00712E35"/>
    <w:rsid w:val="00713AF4"/>
    <w:rsid w:val="00713E3A"/>
    <w:rsid w:val="00716E15"/>
    <w:rsid w:val="00720041"/>
    <w:rsid w:val="007204D3"/>
    <w:rsid w:val="00720941"/>
    <w:rsid w:val="00721EA9"/>
    <w:rsid w:val="00723762"/>
    <w:rsid w:val="00724ABD"/>
    <w:rsid w:val="00725B48"/>
    <w:rsid w:val="00726025"/>
    <w:rsid w:val="0072615D"/>
    <w:rsid w:val="007300CB"/>
    <w:rsid w:val="00731510"/>
    <w:rsid w:val="007316EC"/>
    <w:rsid w:val="007337C5"/>
    <w:rsid w:val="00735402"/>
    <w:rsid w:val="00735A90"/>
    <w:rsid w:val="00736B9F"/>
    <w:rsid w:val="00736CCE"/>
    <w:rsid w:val="007371D1"/>
    <w:rsid w:val="00737A8C"/>
    <w:rsid w:val="00741963"/>
    <w:rsid w:val="007427F5"/>
    <w:rsid w:val="00743725"/>
    <w:rsid w:val="00746A76"/>
    <w:rsid w:val="007472A5"/>
    <w:rsid w:val="00747442"/>
    <w:rsid w:val="00747A43"/>
    <w:rsid w:val="00747C0B"/>
    <w:rsid w:val="00747E24"/>
    <w:rsid w:val="0075149B"/>
    <w:rsid w:val="00751916"/>
    <w:rsid w:val="0075259B"/>
    <w:rsid w:val="00752846"/>
    <w:rsid w:val="0075292B"/>
    <w:rsid w:val="007530BB"/>
    <w:rsid w:val="00753460"/>
    <w:rsid w:val="00753642"/>
    <w:rsid w:val="007540F1"/>
    <w:rsid w:val="00754B54"/>
    <w:rsid w:val="00754ECE"/>
    <w:rsid w:val="0075604C"/>
    <w:rsid w:val="00756110"/>
    <w:rsid w:val="0075638F"/>
    <w:rsid w:val="00756CC7"/>
    <w:rsid w:val="0075737E"/>
    <w:rsid w:val="0076088B"/>
    <w:rsid w:val="00761254"/>
    <w:rsid w:val="007617A4"/>
    <w:rsid w:val="00762761"/>
    <w:rsid w:val="00763546"/>
    <w:rsid w:val="00763698"/>
    <w:rsid w:val="0076779C"/>
    <w:rsid w:val="00767869"/>
    <w:rsid w:val="00772DAB"/>
    <w:rsid w:val="00774F81"/>
    <w:rsid w:val="007751EE"/>
    <w:rsid w:val="00775951"/>
    <w:rsid w:val="00776C84"/>
    <w:rsid w:val="0077757C"/>
    <w:rsid w:val="00780D39"/>
    <w:rsid w:val="00780E43"/>
    <w:rsid w:val="00781914"/>
    <w:rsid w:val="0078192B"/>
    <w:rsid w:val="00781EC3"/>
    <w:rsid w:val="00782369"/>
    <w:rsid w:val="007823E1"/>
    <w:rsid w:val="00782F82"/>
    <w:rsid w:val="00783D06"/>
    <w:rsid w:val="0078450C"/>
    <w:rsid w:val="007853A0"/>
    <w:rsid w:val="00785B27"/>
    <w:rsid w:val="007877A8"/>
    <w:rsid w:val="007910DB"/>
    <w:rsid w:val="0079316E"/>
    <w:rsid w:val="00793EDF"/>
    <w:rsid w:val="00793EF1"/>
    <w:rsid w:val="007950C1"/>
    <w:rsid w:val="00795F53"/>
    <w:rsid w:val="00796175"/>
    <w:rsid w:val="007964EC"/>
    <w:rsid w:val="0079660D"/>
    <w:rsid w:val="007A0342"/>
    <w:rsid w:val="007A084C"/>
    <w:rsid w:val="007A0BBF"/>
    <w:rsid w:val="007A1FEA"/>
    <w:rsid w:val="007A2006"/>
    <w:rsid w:val="007A24E8"/>
    <w:rsid w:val="007A2D3F"/>
    <w:rsid w:val="007A3025"/>
    <w:rsid w:val="007A309E"/>
    <w:rsid w:val="007A494E"/>
    <w:rsid w:val="007A4E0E"/>
    <w:rsid w:val="007A51F8"/>
    <w:rsid w:val="007A7474"/>
    <w:rsid w:val="007A75C2"/>
    <w:rsid w:val="007B1070"/>
    <w:rsid w:val="007B140D"/>
    <w:rsid w:val="007B1F82"/>
    <w:rsid w:val="007B263D"/>
    <w:rsid w:val="007B34BA"/>
    <w:rsid w:val="007B3EEB"/>
    <w:rsid w:val="007B48C4"/>
    <w:rsid w:val="007B4F1F"/>
    <w:rsid w:val="007B5D49"/>
    <w:rsid w:val="007B6CAC"/>
    <w:rsid w:val="007B6DD2"/>
    <w:rsid w:val="007C08C1"/>
    <w:rsid w:val="007C4E9B"/>
    <w:rsid w:val="007C53D6"/>
    <w:rsid w:val="007C674C"/>
    <w:rsid w:val="007C75AF"/>
    <w:rsid w:val="007D02F7"/>
    <w:rsid w:val="007D0A35"/>
    <w:rsid w:val="007D0D2A"/>
    <w:rsid w:val="007D241E"/>
    <w:rsid w:val="007D2589"/>
    <w:rsid w:val="007D2BBC"/>
    <w:rsid w:val="007D2D5F"/>
    <w:rsid w:val="007D3AC4"/>
    <w:rsid w:val="007D3DBE"/>
    <w:rsid w:val="007D3DFA"/>
    <w:rsid w:val="007D68A9"/>
    <w:rsid w:val="007D6CD0"/>
    <w:rsid w:val="007D7229"/>
    <w:rsid w:val="007E0DDE"/>
    <w:rsid w:val="007E152E"/>
    <w:rsid w:val="007E158E"/>
    <w:rsid w:val="007E2C43"/>
    <w:rsid w:val="007E31AB"/>
    <w:rsid w:val="007E35E0"/>
    <w:rsid w:val="007E39A3"/>
    <w:rsid w:val="007E470D"/>
    <w:rsid w:val="007E58D9"/>
    <w:rsid w:val="007E63CE"/>
    <w:rsid w:val="007F0A7E"/>
    <w:rsid w:val="007F0A89"/>
    <w:rsid w:val="007F0FE4"/>
    <w:rsid w:val="007F175D"/>
    <w:rsid w:val="007F5C33"/>
    <w:rsid w:val="007F741E"/>
    <w:rsid w:val="007F77FA"/>
    <w:rsid w:val="007F7854"/>
    <w:rsid w:val="00800437"/>
    <w:rsid w:val="008004CD"/>
    <w:rsid w:val="00800CB4"/>
    <w:rsid w:val="00802BF6"/>
    <w:rsid w:val="00802CBC"/>
    <w:rsid w:val="00803F3F"/>
    <w:rsid w:val="00804202"/>
    <w:rsid w:val="008058F3"/>
    <w:rsid w:val="00805A69"/>
    <w:rsid w:val="008062F0"/>
    <w:rsid w:val="00806E25"/>
    <w:rsid w:val="00807532"/>
    <w:rsid w:val="00810336"/>
    <w:rsid w:val="0081040E"/>
    <w:rsid w:val="00810C38"/>
    <w:rsid w:val="0081126A"/>
    <w:rsid w:val="0081447E"/>
    <w:rsid w:val="00814FB6"/>
    <w:rsid w:val="00815469"/>
    <w:rsid w:val="00815562"/>
    <w:rsid w:val="00815853"/>
    <w:rsid w:val="00816380"/>
    <w:rsid w:val="00816AF5"/>
    <w:rsid w:val="00816FE2"/>
    <w:rsid w:val="0082005B"/>
    <w:rsid w:val="00822FAF"/>
    <w:rsid w:val="00824098"/>
    <w:rsid w:val="008243F8"/>
    <w:rsid w:val="00824717"/>
    <w:rsid w:val="00824AB0"/>
    <w:rsid w:val="008260BE"/>
    <w:rsid w:val="008265C9"/>
    <w:rsid w:val="00826633"/>
    <w:rsid w:val="0083029A"/>
    <w:rsid w:val="0083122E"/>
    <w:rsid w:val="0083133A"/>
    <w:rsid w:val="008316E4"/>
    <w:rsid w:val="00831EDF"/>
    <w:rsid w:val="00832D3F"/>
    <w:rsid w:val="00833732"/>
    <w:rsid w:val="00834550"/>
    <w:rsid w:val="00834918"/>
    <w:rsid w:val="00836AA8"/>
    <w:rsid w:val="00837DDC"/>
    <w:rsid w:val="008422B8"/>
    <w:rsid w:val="00842BD1"/>
    <w:rsid w:val="008445DC"/>
    <w:rsid w:val="00845035"/>
    <w:rsid w:val="00846BD7"/>
    <w:rsid w:val="00847624"/>
    <w:rsid w:val="00850066"/>
    <w:rsid w:val="00850741"/>
    <w:rsid w:val="00850B2D"/>
    <w:rsid w:val="0085119B"/>
    <w:rsid w:val="00851D30"/>
    <w:rsid w:val="008522A5"/>
    <w:rsid w:val="00852944"/>
    <w:rsid w:val="00852B84"/>
    <w:rsid w:val="00853010"/>
    <w:rsid w:val="008547D5"/>
    <w:rsid w:val="008548C4"/>
    <w:rsid w:val="008552C2"/>
    <w:rsid w:val="008553A6"/>
    <w:rsid w:val="00855D8C"/>
    <w:rsid w:val="00856CCD"/>
    <w:rsid w:val="008573E6"/>
    <w:rsid w:val="00857BF2"/>
    <w:rsid w:val="00860590"/>
    <w:rsid w:val="00860697"/>
    <w:rsid w:val="00861815"/>
    <w:rsid w:val="00862260"/>
    <w:rsid w:val="008633F1"/>
    <w:rsid w:val="00863673"/>
    <w:rsid w:val="00863DBB"/>
    <w:rsid w:val="00864ACB"/>
    <w:rsid w:val="008679A4"/>
    <w:rsid w:val="00871C1F"/>
    <w:rsid w:val="008720BF"/>
    <w:rsid w:val="00872A25"/>
    <w:rsid w:val="00873284"/>
    <w:rsid w:val="00873377"/>
    <w:rsid w:val="00873521"/>
    <w:rsid w:val="00873CB7"/>
    <w:rsid w:val="00874866"/>
    <w:rsid w:val="00874BC7"/>
    <w:rsid w:val="00880705"/>
    <w:rsid w:val="00880C13"/>
    <w:rsid w:val="008816C3"/>
    <w:rsid w:val="00881748"/>
    <w:rsid w:val="008817C5"/>
    <w:rsid w:val="00882E04"/>
    <w:rsid w:val="00883293"/>
    <w:rsid w:val="00884D83"/>
    <w:rsid w:val="008858FD"/>
    <w:rsid w:val="00885B92"/>
    <w:rsid w:val="00885F66"/>
    <w:rsid w:val="00887874"/>
    <w:rsid w:val="00890005"/>
    <w:rsid w:val="0089056F"/>
    <w:rsid w:val="00891C0D"/>
    <w:rsid w:val="00891C42"/>
    <w:rsid w:val="008929DB"/>
    <w:rsid w:val="00892ABA"/>
    <w:rsid w:val="00894365"/>
    <w:rsid w:val="00895EF3"/>
    <w:rsid w:val="00897645"/>
    <w:rsid w:val="008A1047"/>
    <w:rsid w:val="008A16FE"/>
    <w:rsid w:val="008A1AD3"/>
    <w:rsid w:val="008A330F"/>
    <w:rsid w:val="008A4411"/>
    <w:rsid w:val="008A469A"/>
    <w:rsid w:val="008A5A7C"/>
    <w:rsid w:val="008A6DA9"/>
    <w:rsid w:val="008A70CE"/>
    <w:rsid w:val="008A7571"/>
    <w:rsid w:val="008A7BA5"/>
    <w:rsid w:val="008B0406"/>
    <w:rsid w:val="008B186E"/>
    <w:rsid w:val="008B21A3"/>
    <w:rsid w:val="008B2571"/>
    <w:rsid w:val="008B44DF"/>
    <w:rsid w:val="008B4F4D"/>
    <w:rsid w:val="008B5261"/>
    <w:rsid w:val="008C15B8"/>
    <w:rsid w:val="008C2FD2"/>
    <w:rsid w:val="008D115B"/>
    <w:rsid w:val="008D15B8"/>
    <w:rsid w:val="008D2C51"/>
    <w:rsid w:val="008D6B77"/>
    <w:rsid w:val="008D721B"/>
    <w:rsid w:val="008D7911"/>
    <w:rsid w:val="008D7B4A"/>
    <w:rsid w:val="008E044E"/>
    <w:rsid w:val="008E0DA3"/>
    <w:rsid w:val="008E135D"/>
    <w:rsid w:val="008E3028"/>
    <w:rsid w:val="008E373C"/>
    <w:rsid w:val="008E398D"/>
    <w:rsid w:val="008E3C1A"/>
    <w:rsid w:val="008E4DD0"/>
    <w:rsid w:val="008E5984"/>
    <w:rsid w:val="008E6FE8"/>
    <w:rsid w:val="008E7531"/>
    <w:rsid w:val="008E753F"/>
    <w:rsid w:val="008F0493"/>
    <w:rsid w:val="008F0CF6"/>
    <w:rsid w:val="008F2908"/>
    <w:rsid w:val="008F3D8C"/>
    <w:rsid w:val="008F3FE6"/>
    <w:rsid w:val="008F5D2A"/>
    <w:rsid w:val="008F5E2F"/>
    <w:rsid w:val="008F71E9"/>
    <w:rsid w:val="00900389"/>
    <w:rsid w:val="009041AE"/>
    <w:rsid w:val="00904FB6"/>
    <w:rsid w:val="00905975"/>
    <w:rsid w:val="0090697F"/>
    <w:rsid w:val="00907F01"/>
    <w:rsid w:val="009101AE"/>
    <w:rsid w:val="00910982"/>
    <w:rsid w:val="009129AA"/>
    <w:rsid w:val="009137A5"/>
    <w:rsid w:val="009167FB"/>
    <w:rsid w:val="00916983"/>
    <w:rsid w:val="0091771D"/>
    <w:rsid w:val="00917A68"/>
    <w:rsid w:val="00920527"/>
    <w:rsid w:val="00921FCF"/>
    <w:rsid w:val="009230B5"/>
    <w:rsid w:val="009246BA"/>
    <w:rsid w:val="00924A6A"/>
    <w:rsid w:val="00924EA7"/>
    <w:rsid w:val="00931B04"/>
    <w:rsid w:val="0093235F"/>
    <w:rsid w:val="00933D6B"/>
    <w:rsid w:val="00934DEC"/>
    <w:rsid w:val="00935EE1"/>
    <w:rsid w:val="0093759B"/>
    <w:rsid w:val="009401B4"/>
    <w:rsid w:val="00940C9A"/>
    <w:rsid w:val="00941942"/>
    <w:rsid w:val="00941DFC"/>
    <w:rsid w:val="0094248D"/>
    <w:rsid w:val="009433AF"/>
    <w:rsid w:val="009464C5"/>
    <w:rsid w:val="009472C8"/>
    <w:rsid w:val="0094776E"/>
    <w:rsid w:val="00947D97"/>
    <w:rsid w:val="00952FE6"/>
    <w:rsid w:val="009550DC"/>
    <w:rsid w:val="009571C8"/>
    <w:rsid w:val="00957464"/>
    <w:rsid w:val="009574BE"/>
    <w:rsid w:val="0095755F"/>
    <w:rsid w:val="00960D17"/>
    <w:rsid w:val="00962BC2"/>
    <w:rsid w:val="00963F5F"/>
    <w:rsid w:val="0096442D"/>
    <w:rsid w:val="00965ED9"/>
    <w:rsid w:val="0096733D"/>
    <w:rsid w:val="009677D2"/>
    <w:rsid w:val="00973055"/>
    <w:rsid w:val="00973430"/>
    <w:rsid w:val="009734E2"/>
    <w:rsid w:val="00973B36"/>
    <w:rsid w:val="0097417C"/>
    <w:rsid w:val="0097419E"/>
    <w:rsid w:val="00974461"/>
    <w:rsid w:val="00975617"/>
    <w:rsid w:val="009769B0"/>
    <w:rsid w:val="00977D22"/>
    <w:rsid w:val="0098017B"/>
    <w:rsid w:val="0098085A"/>
    <w:rsid w:val="0098089E"/>
    <w:rsid w:val="00981457"/>
    <w:rsid w:val="0098155A"/>
    <w:rsid w:val="009817D6"/>
    <w:rsid w:val="009820D0"/>
    <w:rsid w:val="00982517"/>
    <w:rsid w:val="00982628"/>
    <w:rsid w:val="009829B4"/>
    <w:rsid w:val="009853F0"/>
    <w:rsid w:val="009855EB"/>
    <w:rsid w:val="00985755"/>
    <w:rsid w:val="00985B23"/>
    <w:rsid w:val="00985D5F"/>
    <w:rsid w:val="009867A5"/>
    <w:rsid w:val="00987392"/>
    <w:rsid w:val="009904D2"/>
    <w:rsid w:val="009910BA"/>
    <w:rsid w:val="00992223"/>
    <w:rsid w:val="0099287E"/>
    <w:rsid w:val="00994FE2"/>
    <w:rsid w:val="00995818"/>
    <w:rsid w:val="00995A14"/>
    <w:rsid w:val="00996A0E"/>
    <w:rsid w:val="009A199F"/>
    <w:rsid w:val="009A2C14"/>
    <w:rsid w:val="009A3431"/>
    <w:rsid w:val="009A46CE"/>
    <w:rsid w:val="009A486E"/>
    <w:rsid w:val="009A4C23"/>
    <w:rsid w:val="009A4C88"/>
    <w:rsid w:val="009A503B"/>
    <w:rsid w:val="009A667C"/>
    <w:rsid w:val="009A69AA"/>
    <w:rsid w:val="009A7643"/>
    <w:rsid w:val="009A782A"/>
    <w:rsid w:val="009B01EF"/>
    <w:rsid w:val="009B20D4"/>
    <w:rsid w:val="009B28B5"/>
    <w:rsid w:val="009B3772"/>
    <w:rsid w:val="009B3840"/>
    <w:rsid w:val="009B4212"/>
    <w:rsid w:val="009B47EC"/>
    <w:rsid w:val="009B4D21"/>
    <w:rsid w:val="009B647B"/>
    <w:rsid w:val="009B7574"/>
    <w:rsid w:val="009C130D"/>
    <w:rsid w:val="009C32BC"/>
    <w:rsid w:val="009C3895"/>
    <w:rsid w:val="009C6D4A"/>
    <w:rsid w:val="009C6EA4"/>
    <w:rsid w:val="009C7A88"/>
    <w:rsid w:val="009D1756"/>
    <w:rsid w:val="009D25A8"/>
    <w:rsid w:val="009D4ABC"/>
    <w:rsid w:val="009D7087"/>
    <w:rsid w:val="009D75C2"/>
    <w:rsid w:val="009E03D9"/>
    <w:rsid w:val="009E0E19"/>
    <w:rsid w:val="009E0F1E"/>
    <w:rsid w:val="009E2009"/>
    <w:rsid w:val="009E413C"/>
    <w:rsid w:val="009E44BD"/>
    <w:rsid w:val="009E49CF"/>
    <w:rsid w:val="009E5910"/>
    <w:rsid w:val="009E68DC"/>
    <w:rsid w:val="009E6A69"/>
    <w:rsid w:val="009E790D"/>
    <w:rsid w:val="009F2264"/>
    <w:rsid w:val="009F4B23"/>
    <w:rsid w:val="009F5E27"/>
    <w:rsid w:val="009F6B0B"/>
    <w:rsid w:val="009F6EFF"/>
    <w:rsid w:val="009F7BE8"/>
    <w:rsid w:val="00A004DE"/>
    <w:rsid w:val="00A00F00"/>
    <w:rsid w:val="00A012C4"/>
    <w:rsid w:val="00A02D90"/>
    <w:rsid w:val="00A03A18"/>
    <w:rsid w:val="00A04165"/>
    <w:rsid w:val="00A04ADC"/>
    <w:rsid w:val="00A10973"/>
    <w:rsid w:val="00A10EB7"/>
    <w:rsid w:val="00A12477"/>
    <w:rsid w:val="00A130BE"/>
    <w:rsid w:val="00A13B3D"/>
    <w:rsid w:val="00A16DC3"/>
    <w:rsid w:val="00A17356"/>
    <w:rsid w:val="00A17CDC"/>
    <w:rsid w:val="00A17F60"/>
    <w:rsid w:val="00A20451"/>
    <w:rsid w:val="00A205BF"/>
    <w:rsid w:val="00A2064F"/>
    <w:rsid w:val="00A21E01"/>
    <w:rsid w:val="00A23273"/>
    <w:rsid w:val="00A236FA"/>
    <w:rsid w:val="00A251C2"/>
    <w:rsid w:val="00A269BD"/>
    <w:rsid w:val="00A26E53"/>
    <w:rsid w:val="00A27E46"/>
    <w:rsid w:val="00A3038F"/>
    <w:rsid w:val="00A30746"/>
    <w:rsid w:val="00A30F58"/>
    <w:rsid w:val="00A3112B"/>
    <w:rsid w:val="00A3149D"/>
    <w:rsid w:val="00A316CF"/>
    <w:rsid w:val="00A31DC6"/>
    <w:rsid w:val="00A33E72"/>
    <w:rsid w:val="00A34D0D"/>
    <w:rsid w:val="00A35621"/>
    <w:rsid w:val="00A356E6"/>
    <w:rsid w:val="00A3617A"/>
    <w:rsid w:val="00A405E2"/>
    <w:rsid w:val="00A4298A"/>
    <w:rsid w:val="00A43376"/>
    <w:rsid w:val="00A43E63"/>
    <w:rsid w:val="00A45B9F"/>
    <w:rsid w:val="00A46630"/>
    <w:rsid w:val="00A468FA"/>
    <w:rsid w:val="00A50D61"/>
    <w:rsid w:val="00A512D7"/>
    <w:rsid w:val="00A524C5"/>
    <w:rsid w:val="00A52C3A"/>
    <w:rsid w:val="00A52D55"/>
    <w:rsid w:val="00A5345A"/>
    <w:rsid w:val="00A535E1"/>
    <w:rsid w:val="00A536B9"/>
    <w:rsid w:val="00A5394C"/>
    <w:rsid w:val="00A539CE"/>
    <w:rsid w:val="00A611C1"/>
    <w:rsid w:val="00A638BC"/>
    <w:rsid w:val="00A646D7"/>
    <w:rsid w:val="00A653B5"/>
    <w:rsid w:val="00A659B8"/>
    <w:rsid w:val="00A662F9"/>
    <w:rsid w:val="00A66331"/>
    <w:rsid w:val="00A678B9"/>
    <w:rsid w:val="00A701FE"/>
    <w:rsid w:val="00A71DBB"/>
    <w:rsid w:val="00A71E00"/>
    <w:rsid w:val="00A74E11"/>
    <w:rsid w:val="00A7508A"/>
    <w:rsid w:val="00A75D78"/>
    <w:rsid w:val="00A76DF0"/>
    <w:rsid w:val="00A770A0"/>
    <w:rsid w:val="00A819F1"/>
    <w:rsid w:val="00A82226"/>
    <w:rsid w:val="00A82978"/>
    <w:rsid w:val="00A83BC0"/>
    <w:rsid w:val="00A83E1E"/>
    <w:rsid w:val="00A841CF"/>
    <w:rsid w:val="00A84FB4"/>
    <w:rsid w:val="00A850B7"/>
    <w:rsid w:val="00A851CC"/>
    <w:rsid w:val="00A86C2B"/>
    <w:rsid w:val="00A87505"/>
    <w:rsid w:val="00A87FD4"/>
    <w:rsid w:val="00A90B92"/>
    <w:rsid w:val="00A91A47"/>
    <w:rsid w:val="00A91C1A"/>
    <w:rsid w:val="00A91F96"/>
    <w:rsid w:val="00A95F67"/>
    <w:rsid w:val="00AA022D"/>
    <w:rsid w:val="00AA127B"/>
    <w:rsid w:val="00AA3E36"/>
    <w:rsid w:val="00AA46C9"/>
    <w:rsid w:val="00AA527F"/>
    <w:rsid w:val="00AA6282"/>
    <w:rsid w:val="00AA62B9"/>
    <w:rsid w:val="00AA6F40"/>
    <w:rsid w:val="00AB0C77"/>
    <w:rsid w:val="00AB5728"/>
    <w:rsid w:val="00AB6082"/>
    <w:rsid w:val="00AB7696"/>
    <w:rsid w:val="00AC035B"/>
    <w:rsid w:val="00AC2004"/>
    <w:rsid w:val="00AC22CF"/>
    <w:rsid w:val="00AC76AB"/>
    <w:rsid w:val="00AC7BED"/>
    <w:rsid w:val="00AD15B4"/>
    <w:rsid w:val="00AD1DD6"/>
    <w:rsid w:val="00AD3177"/>
    <w:rsid w:val="00AD3417"/>
    <w:rsid w:val="00AD35D5"/>
    <w:rsid w:val="00AD38D6"/>
    <w:rsid w:val="00AD48D9"/>
    <w:rsid w:val="00AD4AC8"/>
    <w:rsid w:val="00AD5105"/>
    <w:rsid w:val="00AD7047"/>
    <w:rsid w:val="00AD79A4"/>
    <w:rsid w:val="00AE1A8E"/>
    <w:rsid w:val="00AE1CE7"/>
    <w:rsid w:val="00AE1E71"/>
    <w:rsid w:val="00AE2BC9"/>
    <w:rsid w:val="00AE2D91"/>
    <w:rsid w:val="00AE3D86"/>
    <w:rsid w:val="00AE4CD3"/>
    <w:rsid w:val="00AE5428"/>
    <w:rsid w:val="00AE6E89"/>
    <w:rsid w:val="00AE6E8B"/>
    <w:rsid w:val="00AF053A"/>
    <w:rsid w:val="00AF0C9A"/>
    <w:rsid w:val="00AF1278"/>
    <w:rsid w:val="00AF1D2E"/>
    <w:rsid w:val="00AF27C9"/>
    <w:rsid w:val="00AF423B"/>
    <w:rsid w:val="00AF547F"/>
    <w:rsid w:val="00B0019A"/>
    <w:rsid w:val="00B009F1"/>
    <w:rsid w:val="00B02678"/>
    <w:rsid w:val="00B02B28"/>
    <w:rsid w:val="00B02BB4"/>
    <w:rsid w:val="00B03866"/>
    <w:rsid w:val="00B04463"/>
    <w:rsid w:val="00B044F6"/>
    <w:rsid w:val="00B048B1"/>
    <w:rsid w:val="00B04CA3"/>
    <w:rsid w:val="00B053C3"/>
    <w:rsid w:val="00B05463"/>
    <w:rsid w:val="00B06439"/>
    <w:rsid w:val="00B06ACB"/>
    <w:rsid w:val="00B07FE2"/>
    <w:rsid w:val="00B104B9"/>
    <w:rsid w:val="00B13356"/>
    <w:rsid w:val="00B13DD5"/>
    <w:rsid w:val="00B1448E"/>
    <w:rsid w:val="00B14784"/>
    <w:rsid w:val="00B15492"/>
    <w:rsid w:val="00B16EAE"/>
    <w:rsid w:val="00B174A2"/>
    <w:rsid w:val="00B178DF"/>
    <w:rsid w:val="00B23194"/>
    <w:rsid w:val="00B2327F"/>
    <w:rsid w:val="00B24265"/>
    <w:rsid w:val="00B24858"/>
    <w:rsid w:val="00B255B9"/>
    <w:rsid w:val="00B25E76"/>
    <w:rsid w:val="00B25EFC"/>
    <w:rsid w:val="00B2604E"/>
    <w:rsid w:val="00B26167"/>
    <w:rsid w:val="00B26617"/>
    <w:rsid w:val="00B27159"/>
    <w:rsid w:val="00B30B13"/>
    <w:rsid w:val="00B31B89"/>
    <w:rsid w:val="00B32D94"/>
    <w:rsid w:val="00B3364B"/>
    <w:rsid w:val="00B34FCA"/>
    <w:rsid w:val="00B3563F"/>
    <w:rsid w:val="00B3634E"/>
    <w:rsid w:val="00B41052"/>
    <w:rsid w:val="00B42208"/>
    <w:rsid w:val="00B426ED"/>
    <w:rsid w:val="00B42A49"/>
    <w:rsid w:val="00B43747"/>
    <w:rsid w:val="00B43785"/>
    <w:rsid w:val="00B44296"/>
    <w:rsid w:val="00B459A1"/>
    <w:rsid w:val="00B47C74"/>
    <w:rsid w:val="00B47E12"/>
    <w:rsid w:val="00B501D4"/>
    <w:rsid w:val="00B51689"/>
    <w:rsid w:val="00B52FC8"/>
    <w:rsid w:val="00B5337C"/>
    <w:rsid w:val="00B53D3F"/>
    <w:rsid w:val="00B53FB6"/>
    <w:rsid w:val="00B54712"/>
    <w:rsid w:val="00B56EB6"/>
    <w:rsid w:val="00B5705F"/>
    <w:rsid w:val="00B602CB"/>
    <w:rsid w:val="00B60335"/>
    <w:rsid w:val="00B6101B"/>
    <w:rsid w:val="00B61A90"/>
    <w:rsid w:val="00B6361A"/>
    <w:rsid w:val="00B63682"/>
    <w:rsid w:val="00B637C8"/>
    <w:rsid w:val="00B63A10"/>
    <w:rsid w:val="00B64686"/>
    <w:rsid w:val="00B64C19"/>
    <w:rsid w:val="00B64FA4"/>
    <w:rsid w:val="00B65E31"/>
    <w:rsid w:val="00B67374"/>
    <w:rsid w:val="00B70239"/>
    <w:rsid w:val="00B703D6"/>
    <w:rsid w:val="00B70B20"/>
    <w:rsid w:val="00B71E6F"/>
    <w:rsid w:val="00B71F27"/>
    <w:rsid w:val="00B7250F"/>
    <w:rsid w:val="00B72BEF"/>
    <w:rsid w:val="00B72E63"/>
    <w:rsid w:val="00B72EE1"/>
    <w:rsid w:val="00B80591"/>
    <w:rsid w:val="00B80C1D"/>
    <w:rsid w:val="00B80FC7"/>
    <w:rsid w:val="00B80FFC"/>
    <w:rsid w:val="00B81548"/>
    <w:rsid w:val="00B836EB"/>
    <w:rsid w:val="00B87026"/>
    <w:rsid w:val="00B911C4"/>
    <w:rsid w:val="00B92916"/>
    <w:rsid w:val="00B943FC"/>
    <w:rsid w:val="00B95A08"/>
    <w:rsid w:val="00B973A5"/>
    <w:rsid w:val="00BA1B82"/>
    <w:rsid w:val="00BA1C42"/>
    <w:rsid w:val="00BA2D65"/>
    <w:rsid w:val="00BA3DAE"/>
    <w:rsid w:val="00BA3F12"/>
    <w:rsid w:val="00BA48BC"/>
    <w:rsid w:val="00BA4F44"/>
    <w:rsid w:val="00BA586F"/>
    <w:rsid w:val="00BA7BB2"/>
    <w:rsid w:val="00BA7E2B"/>
    <w:rsid w:val="00BB0A19"/>
    <w:rsid w:val="00BB127C"/>
    <w:rsid w:val="00BB155B"/>
    <w:rsid w:val="00BB20CF"/>
    <w:rsid w:val="00BB4EE6"/>
    <w:rsid w:val="00BC09F8"/>
    <w:rsid w:val="00BC0E36"/>
    <w:rsid w:val="00BC1ACC"/>
    <w:rsid w:val="00BC1D9D"/>
    <w:rsid w:val="00BC236B"/>
    <w:rsid w:val="00BC2CC4"/>
    <w:rsid w:val="00BC3BD1"/>
    <w:rsid w:val="00BC3D2A"/>
    <w:rsid w:val="00BC3D8A"/>
    <w:rsid w:val="00BC493B"/>
    <w:rsid w:val="00BC514B"/>
    <w:rsid w:val="00BC60BD"/>
    <w:rsid w:val="00BC60D6"/>
    <w:rsid w:val="00BC7B77"/>
    <w:rsid w:val="00BC7C91"/>
    <w:rsid w:val="00BC7FF3"/>
    <w:rsid w:val="00BD094A"/>
    <w:rsid w:val="00BD0A7D"/>
    <w:rsid w:val="00BD120F"/>
    <w:rsid w:val="00BD1E61"/>
    <w:rsid w:val="00BD22AC"/>
    <w:rsid w:val="00BD2C36"/>
    <w:rsid w:val="00BD3D47"/>
    <w:rsid w:val="00BD51E8"/>
    <w:rsid w:val="00BD57D4"/>
    <w:rsid w:val="00BD6699"/>
    <w:rsid w:val="00BE0490"/>
    <w:rsid w:val="00BE0BDD"/>
    <w:rsid w:val="00BE1CFE"/>
    <w:rsid w:val="00BE1FB7"/>
    <w:rsid w:val="00BE2B9C"/>
    <w:rsid w:val="00BE4E32"/>
    <w:rsid w:val="00BF2E26"/>
    <w:rsid w:val="00BF302E"/>
    <w:rsid w:val="00BF3946"/>
    <w:rsid w:val="00BF4002"/>
    <w:rsid w:val="00BF4310"/>
    <w:rsid w:val="00BF48F7"/>
    <w:rsid w:val="00BF697A"/>
    <w:rsid w:val="00BF6CD5"/>
    <w:rsid w:val="00C003F1"/>
    <w:rsid w:val="00C00517"/>
    <w:rsid w:val="00C00E50"/>
    <w:rsid w:val="00C01178"/>
    <w:rsid w:val="00C0128E"/>
    <w:rsid w:val="00C0308B"/>
    <w:rsid w:val="00C0308F"/>
    <w:rsid w:val="00C03A17"/>
    <w:rsid w:val="00C04DA8"/>
    <w:rsid w:val="00C05740"/>
    <w:rsid w:val="00C065F8"/>
    <w:rsid w:val="00C07B4E"/>
    <w:rsid w:val="00C10B1E"/>
    <w:rsid w:val="00C11780"/>
    <w:rsid w:val="00C11EB6"/>
    <w:rsid w:val="00C12225"/>
    <w:rsid w:val="00C15017"/>
    <w:rsid w:val="00C158DF"/>
    <w:rsid w:val="00C17057"/>
    <w:rsid w:val="00C215B4"/>
    <w:rsid w:val="00C22636"/>
    <w:rsid w:val="00C22C60"/>
    <w:rsid w:val="00C22EEC"/>
    <w:rsid w:val="00C23AB2"/>
    <w:rsid w:val="00C249D6"/>
    <w:rsid w:val="00C255F0"/>
    <w:rsid w:val="00C27EA0"/>
    <w:rsid w:val="00C308D3"/>
    <w:rsid w:val="00C340DD"/>
    <w:rsid w:val="00C341D8"/>
    <w:rsid w:val="00C3465B"/>
    <w:rsid w:val="00C34948"/>
    <w:rsid w:val="00C36FC9"/>
    <w:rsid w:val="00C4002F"/>
    <w:rsid w:val="00C42B7A"/>
    <w:rsid w:val="00C42FE5"/>
    <w:rsid w:val="00C433B2"/>
    <w:rsid w:val="00C438A2"/>
    <w:rsid w:val="00C45129"/>
    <w:rsid w:val="00C453B1"/>
    <w:rsid w:val="00C46492"/>
    <w:rsid w:val="00C46E3B"/>
    <w:rsid w:val="00C47A2C"/>
    <w:rsid w:val="00C5032F"/>
    <w:rsid w:val="00C50A62"/>
    <w:rsid w:val="00C516E7"/>
    <w:rsid w:val="00C51E4A"/>
    <w:rsid w:val="00C52791"/>
    <w:rsid w:val="00C532A5"/>
    <w:rsid w:val="00C53CB2"/>
    <w:rsid w:val="00C545BD"/>
    <w:rsid w:val="00C5479F"/>
    <w:rsid w:val="00C5481D"/>
    <w:rsid w:val="00C548D7"/>
    <w:rsid w:val="00C55434"/>
    <w:rsid w:val="00C555CA"/>
    <w:rsid w:val="00C55E7F"/>
    <w:rsid w:val="00C57E31"/>
    <w:rsid w:val="00C60F67"/>
    <w:rsid w:val="00C60FE8"/>
    <w:rsid w:val="00C61702"/>
    <w:rsid w:val="00C638BF"/>
    <w:rsid w:val="00C6501B"/>
    <w:rsid w:val="00C6531C"/>
    <w:rsid w:val="00C65B60"/>
    <w:rsid w:val="00C67174"/>
    <w:rsid w:val="00C70BF1"/>
    <w:rsid w:val="00C70D78"/>
    <w:rsid w:val="00C7150A"/>
    <w:rsid w:val="00C71DCA"/>
    <w:rsid w:val="00C725C4"/>
    <w:rsid w:val="00C7469F"/>
    <w:rsid w:val="00C75C8C"/>
    <w:rsid w:val="00C768BD"/>
    <w:rsid w:val="00C778F1"/>
    <w:rsid w:val="00C77D5B"/>
    <w:rsid w:val="00C77F0A"/>
    <w:rsid w:val="00C77F1E"/>
    <w:rsid w:val="00C80F77"/>
    <w:rsid w:val="00C81375"/>
    <w:rsid w:val="00C81C2A"/>
    <w:rsid w:val="00C82210"/>
    <w:rsid w:val="00C86444"/>
    <w:rsid w:val="00C86C2D"/>
    <w:rsid w:val="00C87AF1"/>
    <w:rsid w:val="00C9115A"/>
    <w:rsid w:val="00C91D4C"/>
    <w:rsid w:val="00C93274"/>
    <w:rsid w:val="00C93556"/>
    <w:rsid w:val="00C93777"/>
    <w:rsid w:val="00C9387C"/>
    <w:rsid w:val="00C95B0A"/>
    <w:rsid w:val="00C9623F"/>
    <w:rsid w:val="00C975AC"/>
    <w:rsid w:val="00CA014E"/>
    <w:rsid w:val="00CA21D5"/>
    <w:rsid w:val="00CA38D2"/>
    <w:rsid w:val="00CA6566"/>
    <w:rsid w:val="00CB1AC9"/>
    <w:rsid w:val="00CB2473"/>
    <w:rsid w:val="00CB24C4"/>
    <w:rsid w:val="00CB33D0"/>
    <w:rsid w:val="00CB430E"/>
    <w:rsid w:val="00CB4514"/>
    <w:rsid w:val="00CB5215"/>
    <w:rsid w:val="00CB613E"/>
    <w:rsid w:val="00CB725A"/>
    <w:rsid w:val="00CB746D"/>
    <w:rsid w:val="00CC0C09"/>
    <w:rsid w:val="00CC2B70"/>
    <w:rsid w:val="00CC2DDB"/>
    <w:rsid w:val="00CC34E5"/>
    <w:rsid w:val="00CC3ABF"/>
    <w:rsid w:val="00CC4231"/>
    <w:rsid w:val="00CC4AB7"/>
    <w:rsid w:val="00CC56EF"/>
    <w:rsid w:val="00CD0912"/>
    <w:rsid w:val="00CD15D4"/>
    <w:rsid w:val="00CD2A08"/>
    <w:rsid w:val="00CD2D89"/>
    <w:rsid w:val="00CD5284"/>
    <w:rsid w:val="00CD554E"/>
    <w:rsid w:val="00CE0530"/>
    <w:rsid w:val="00CE0B0A"/>
    <w:rsid w:val="00CE0DC0"/>
    <w:rsid w:val="00CE12DF"/>
    <w:rsid w:val="00CE16D3"/>
    <w:rsid w:val="00CE2AFB"/>
    <w:rsid w:val="00CE4ADB"/>
    <w:rsid w:val="00CE50B2"/>
    <w:rsid w:val="00CF1C9A"/>
    <w:rsid w:val="00CF3CB7"/>
    <w:rsid w:val="00CF3FAA"/>
    <w:rsid w:val="00CF4AC4"/>
    <w:rsid w:val="00CF74C0"/>
    <w:rsid w:val="00CF7BF5"/>
    <w:rsid w:val="00D0119E"/>
    <w:rsid w:val="00D01FC5"/>
    <w:rsid w:val="00D02C2F"/>
    <w:rsid w:val="00D03116"/>
    <w:rsid w:val="00D04D35"/>
    <w:rsid w:val="00D054C5"/>
    <w:rsid w:val="00D05CA6"/>
    <w:rsid w:val="00D104AB"/>
    <w:rsid w:val="00D1061B"/>
    <w:rsid w:val="00D109D8"/>
    <w:rsid w:val="00D129DD"/>
    <w:rsid w:val="00D12C1A"/>
    <w:rsid w:val="00D13583"/>
    <w:rsid w:val="00D1403B"/>
    <w:rsid w:val="00D14DB7"/>
    <w:rsid w:val="00D15262"/>
    <w:rsid w:val="00D1564A"/>
    <w:rsid w:val="00D15FBF"/>
    <w:rsid w:val="00D16A23"/>
    <w:rsid w:val="00D20716"/>
    <w:rsid w:val="00D20A12"/>
    <w:rsid w:val="00D21428"/>
    <w:rsid w:val="00D227DE"/>
    <w:rsid w:val="00D2331F"/>
    <w:rsid w:val="00D24C02"/>
    <w:rsid w:val="00D24E98"/>
    <w:rsid w:val="00D25708"/>
    <w:rsid w:val="00D2682E"/>
    <w:rsid w:val="00D303F2"/>
    <w:rsid w:val="00D30B33"/>
    <w:rsid w:val="00D32B7C"/>
    <w:rsid w:val="00D35578"/>
    <w:rsid w:val="00D35B25"/>
    <w:rsid w:val="00D40134"/>
    <w:rsid w:val="00D401E4"/>
    <w:rsid w:val="00D411F9"/>
    <w:rsid w:val="00D41710"/>
    <w:rsid w:val="00D42966"/>
    <w:rsid w:val="00D4369A"/>
    <w:rsid w:val="00D43A4C"/>
    <w:rsid w:val="00D44932"/>
    <w:rsid w:val="00D44A39"/>
    <w:rsid w:val="00D44A99"/>
    <w:rsid w:val="00D45332"/>
    <w:rsid w:val="00D460CB"/>
    <w:rsid w:val="00D514EB"/>
    <w:rsid w:val="00D51B8D"/>
    <w:rsid w:val="00D51F9A"/>
    <w:rsid w:val="00D5204C"/>
    <w:rsid w:val="00D53545"/>
    <w:rsid w:val="00D536CE"/>
    <w:rsid w:val="00D53959"/>
    <w:rsid w:val="00D53D8A"/>
    <w:rsid w:val="00D53E78"/>
    <w:rsid w:val="00D5439D"/>
    <w:rsid w:val="00D5505C"/>
    <w:rsid w:val="00D5600B"/>
    <w:rsid w:val="00D56BF7"/>
    <w:rsid w:val="00D60C6B"/>
    <w:rsid w:val="00D61258"/>
    <w:rsid w:val="00D6184F"/>
    <w:rsid w:val="00D61CB7"/>
    <w:rsid w:val="00D6297B"/>
    <w:rsid w:val="00D631FC"/>
    <w:rsid w:val="00D64A0A"/>
    <w:rsid w:val="00D66ED4"/>
    <w:rsid w:val="00D66ED8"/>
    <w:rsid w:val="00D679AB"/>
    <w:rsid w:val="00D67CA0"/>
    <w:rsid w:val="00D7010F"/>
    <w:rsid w:val="00D70B3F"/>
    <w:rsid w:val="00D70DA6"/>
    <w:rsid w:val="00D71BA5"/>
    <w:rsid w:val="00D72D83"/>
    <w:rsid w:val="00D72FCE"/>
    <w:rsid w:val="00D73722"/>
    <w:rsid w:val="00D7391F"/>
    <w:rsid w:val="00D73B12"/>
    <w:rsid w:val="00D74790"/>
    <w:rsid w:val="00D75BB6"/>
    <w:rsid w:val="00D778D2"/>
    <w:rsid w:val="00D80894"/>
    <w:rsid w:val="00D80895"/>
    <w:rsid w:val="00D8164F"/>
    <w:rsid w:val="00D849CB"/>
    <w:rsid w:val="00D849EB"/>
    <w:rsid w:val="00D84E47"/>
    <w:rsid w:val="00D85648"/>
    <w:rsid w:val="00D85B72"/>
    <w:rsid w:val="00D85BE7"/>
    <w:rsid w:val="00D85C51"/>
    <w:rsid w:val="00D85E1F"/>
    <w:rsid w:val="00D87A1E"/>
    <w:rsid w:val="00D901E8"/>
    <w:rsid w:val="00D90598"/>
    <w:rsid w:val="00D90E16"/>
    <w:rsid w:val="00D911CF"/>
    <w:rsid w:val="00D91AE3"/>
    <w:rsid w:val="00D91C2E"/>
    <w:rsid w:val="00D93251"/>
    <w:rsid w:val="00D937E3"/>
    <w:rsid w:val="00D94FCC"/>
    <w:rsid w:val="00D9514D"/>
    <w:rsid w:val="00D95C9F"/>
    <w:rsid w:val="00D95F50"/>
    <w:rsid w:val="00D965A9"/>
    <w:rsid w:val="00D966DD"/>
    <w:rsid w:val="00D97120"/>
    <w:rsid w:val="00DA1BCF"/>
    <w:rsid w:val="00DA2001"/>
    <w:rsid w:val="00DA2C00"/>
    <w:rsid w:val="00DA33B8"/>
    <w:rsid w:val="00DA5B98"/>
    <w:rsid w:val="00DA6437"/>
    <w:rsid w:val="00DA706F"/>
    <w:rsid w:val="00DA7DAB"/>
    <w:rsid w:val="00DB055C"/>
    <w:rsid w:val="00DB497D"/>
    <w:rsid w:val="00DB4A54"/>
    <w:rsid w:val="00DB5A4C"/>
    <w:rsid w:val="00DB6821"/>
    <w:rsid w:val="00DB735D"/>
    <w:rsid w:val="00DB73A1"/>
    <w:rsid w:val="00DB7FF5"/>
    <w:rsid w:val="00DC0203"/>
    <w:rsid w:val="00DC280F"/>
    <w:rsid w:val="00DC309D"/>
    <w:rsid w:val="00DC5561"/>
    <w:rsid w:val="00DC715F"/>
    <w:rsid w:val="00DC79DD"/>
    <w:rsid w:val="00DC7DEB"/>
    <w:rsid w:val="00DD0194"/>
    <w:rsid w:val="00DD068A"/>
    <w:rsid w:val="00DD1136"/>
    <w:rsid w:val="00DD113E"/>
    <w:rsid w:val="00DD28ED"/>
    <w:rsid w:val="00DD2BDF"/>
    <w:rsid w:val="00DD2CA1"/>
    <w:rsid w:val="00DD374F"/>
    <w:rsid w:val="00DD3A70"/>
    <w:rsid w:val="00DD4393"/>
    <w:rsid w:val="00DD54F2"/>
    <w:rsid w:val="00DD5612"/>
    <w:rsid w:val="00DD5E2C"/>
    <w:rsid w:val="00DD693B"/>
    <w:rsid w:val="00DD6960"/>
    <w:rsid w:val="00DD7040"/>
    <w:rsid w:val="00DE02DD"/>
    <w:rsid w:val="00DE07A7"/>
    <w:rsid w:val="00DE0E9D"/>
    <w:rsid w:val="00DE33E6"/>
    <w:rsid w:val="00DE3C29"/>
    <w:rsid w:val="00DE421E"/>
    <w:rsid w:val="00DE5827"/>
    <w:rsid w:val="00DE6529"/>
    <w:rsid w:val="00DE7F25"/>
    <w:rsid w:val="00DF08B4"/>
    <w:rsid w:val="00DF1410"/>
    <w:rsid w:val="00DF1489"/>
    <w:rsid w:val="00DF1652"/>
    <w:rsid w:val="00DF203A"/>
    <w:rsid w:val="00DF2166"/>
    <w:rsid w:val="00DF2818"/>
    <w:rsid w:val="00DF2947"/>
    <w:rsid w:val="00DF3456"/>
    <w:rsid w:val="00DF363A"/>
    <w:rsid w:val="00DF3B58"/>
    <w:rsid w:val="00DF46D7"/>
    <w:rsid w:val="00DF50CD"/>
    <w:rsid w:val="00DF67A2"/>
    <w:rsid w:val="00DF6ACF"/>
    <w:rsid w:val="00DF7960"/>
    <w:rsid w:val="00E02592"/>
    <w:rsid w:val="00E02DB9"/>
    <w:rsid w:val="00E03C2B"/>
    <w:rsid w:val="00E05CE9"/>
    <w:rsid w:val="00E06138"/>
    <w:rsid w:val="00E06159"/>
    <w:rsid w:val="00E062AD"/>
    <w:rsid w:val="00E0751C"/>
    <w:rsid w:val="00E07C49"/>
    <w:rsid w:val="00E11185"/>
    <w:rsid w:val="00E11C1D"/>
    <w:rsid w:val="00E11C5A"/>
    <w:rsid w:val="00E11CE2"/>
    <w:rsid w:val="00E11D7C"/>
    <w:rsid w:val="00E127D1"/>
    <w:rsid w:val="00E12ACA"/>
    <w:rsid w:val="00E12CC4"/>
    <w:rsid w:val="00E13370"/>
    <w:rsid w:val="00E13D34"/>
    <w:rsid w:val="00E14721"/>
    <w:rsid w:val="00E14996"/>
    <w:rsid w:val="00E156AE"/>
    <w:rsid w:val="00E15956"/>
    <w:rsid w:val="00E20767"/>
    <w:rsid w:val="00E20B74"/>
    <w:rsid w:val="00E21036"/>
    <w:rsid w:val="00E216D8"/>
    <w:rsid w:val="00E22498"/>
    <w:rsid w:val="00E23406"/>
    <w:rsid w:val="00E23941"/>
    <w:rsid w:val="00E24B58"/>
    <w:rsid w:val="00E258CD"/>
    <w:rsid w:val="00E26D8C"/>
    <w:rsid w:val="00E27D44"/>
    <w:rsid w:val="00E27DFB"/>
    <w:rsid w:val="00E31EF8"/>
    <w:rsid w:val="00E31FD4"/>
    <w:rsid w:val="00E3242E"/>
    <w:rsid w:val="00E324D1"/>
    <w:rsid w:val="00E3326E"/>
    <w:rsid w:val="00E33F34"/>
    <w:rsid w:val="00E342DC"/>
    <w:rsid w:val="00E34C54"/>
    <w:rsid w:val="00E35242"/>
    <w:rsid w:val="00E35281"/>
    <w:rsid w:val="00E35BCB"/>
    <w:rsid w:val="00E3717F"/>
    <w:rsid w:val="00E376A6"/>
    <w:rsid w:val="00E409D7"/>
    <w:rsid w:val="00E416A1"/>
    <w:rsid w:val="00E41915"/>
    <w:rsid w:val="00E41E62"/>
    <w:rsid w:val="00E42ACC"/>
    <w:rsid w:val="00E43075"/>
    <w:rsid w:val="00E447B3"/>
    <w:rsid w:val="00E45381"/>
    <w:rsid w:val="00E45976"/>
    <w:rsid w:val="00E47325"/>
    <w:rsid w:val="00E50B7B"/>
    <w:rsid w:val="00E517BB"/>
    <w:rsid w:val="00E51953"/>
    <w:rsid w:val="00E51C4D"/>
    <w:rsid w:val="00E520D4"/>
    <w:rsid w:val="00E526DB"/>
    <w:rsid w:val="00E527D7"/>
    <w:rsid w:val="00E53392"/>
    <w:rsid w:val="00E536C4"/>
    <w:rsid w:val="00E552C5"/>
    <w:rsid w:val="00E55462"/>
    <w:rsid w:val="00E55668"/>
    <w:rsid w:val="00E55ED3"/>
    <w:rsid w:val="00E56D23"/>
    <w:rsid w:val="00E60DD0"/>
    <w:rsid w:val="00E61D99"/>
    <w:rsid w:val="00E62284"/>
    <w:rsid w:val="00E62ADB"/>
    <w:rsid w:val="00E634E1"/>
    <w:rsid w:val="00E66516"/>
    <w:rsid w:val="00E67419"/>
    <w:rsid w:val="00E71847"/>
    <w:rsid w:val="00E71D9F"/>
    <w:rsid w:val="00E71DB0"/>
    <w:rsid w:val="00E71EDD"/>
    <w:rsid w:val="00E72249"/>
    <w:rsid w:val="00E723E9"/>
    <w:rsid w:val="00E7367D"/>
    <w:rsid w:val="00E73ED8"/>
    <w:rsid w:val="00E74491"/>
    <w:rsid w:val="00E74F85"/>
    <w:rsid w:val="00E75C61"/>
    <w:rsid w:val="00E75D1E"/>
    <w:rsid w:val="00E762ED"/>
    <w:rsid w:val="00E77A5B"/>
    <w:rsid w:val="00E816A5"/>
    <w:rsid w:val="00E828F1"/>
    <w:rsid w:val="00E82A06"/>
    <w:rsid w:val="00E83262"/>
    <w:rsid w:val="00E8444D"/>
    <w:rsid w:val="00E84776"/>
    <w:rsid w:val="00E856B1"/>
    <w:rsid w:val="00E8578B"/>
    <w:rsid w:val="00E902AE"/>
    <w:rsid w:val="00E90C05"/>
    <w:rsid w:val="00E90C41"/>
    <w:rsid w:val="00E90CF7"/>
    <w:rsid w:val="00E914A8"/>
    <w:rsid w:val="00E91780"/>
    <w:rsid w:val="00E91A4E"/>
    <w:rsid w:val="00E91B11"/>
    <w:rsid w:val="00E92A5B"/>
    <w:rsid w:val="00E93195"/>
    <w:rsid w:val="00E9370D"/>
    <w:rsid w:val="00E9391D"/>
    <w:rsid w:val="00E94303"/>
    <w:rsid w:val="00E94502"/>
    <w:rsid w:val="00E94656"/>
    <w:rsid w:val="00E950DD"/>
    <w:rsid w:val="00E95321"/>
    <w:rsid w:val="00E953CE"/>
    <w:rsid w:val="00E9549E"/>
    <w:rsid w:val="00E95911"/>
    <w:rsid w:val="00E96A88"/>
    <w:rsid w:val="00EA0584"/>
    <w:rsid w:val="00EA0F4C"/>
    <w:rsid w:val="00EA1B5B"/>
    <w:rsid w:val="00EA25AE"/>
    <w:rsid w:val="00EA2F15"/>
    <w:rsid w:val="00EA556D"/>
    <w:rsid w:val="00EA77D7"/>
    <w:rsid w:val="00EB3915"/>
    <w:rsid w:val="00EB45DC"/>
    <w:rsid w:val="00EB5EE3"/>
    <w:rsid w:val="00EB66B4"/>
    <w:rsid w:val="00EB67A4"/>
    <w:rsid w:val="00EB685D"/>
    <w:rsid w:val="00EB7AAF"/>
    <w:rsid w:val="00EC129F"/>
    <w:rsid w:val="00EC19C6"/>
    <w:rsid w:val="00EC4481"/>
    <w:rsid w:val="00EC4C8C"/>
    <w:rsid w:val="00EC607F"/>
    <w:rsid w:val="00EC665B"/>
    <w:rsid w:val="00EC7715"/>
    <w:rsid w:val="00EC7BD4"/>
    <w:rsid w:val="00EC7FD6"/>
    <w:rsid w:val="00ED0B16"/>
    <w:rsid w:val="00ED0CE0"/>
    <w:rsid w:val="00ED1030"/>
    <w:rsid w:val="00ED1165"/>
    <w:rsid w:val="00ED15F3"/>
    <w:rsid w:val="00ED4A16"/>
    <w:rsid w:val="00ED51A3"/>
    <w:rsid w:val="00ED594F"/>
    <w:rsid w:val="00ED5E28"/>
    <w:rsid w:val="00ED6F64"/>
    <w:rsid w:val="00ED7718"/>
    <w:rsid w:val="00EE12CE"/>
    <w:rsid w:val="00EE1F56"/>
    <w:rsid w:val="00EE43C5"/>
    <w:rsid w:val="00EE534C"/>
    <w:rsid w:val="00EE5658"/>
    <w:rsid w:val="00EE7437"/>
    <w:rsid w:val="00EF03C9"/>
    <w:rsid w:val="00EF196B"/>
    <w:rsid w:val="00EF1A3D"/>
    <w:rsid w:val="00EF3B38"/>
    <w:rsid w:val="00EF644A"/>
    <w:rsid w:val="00EF676B"/>
    <w:rsid w:val="00EF73BB"/>
    <w:rsid w:val="00EF7E14"/>
    <w:rsid w:val="00F0074E"/>
    <w:rsid w:val="00F01DBF"/>
    <w:rsid w:val="00F02D8C"/>
    <w:rsid w:val="00F0329A"/>
    <w:rsid w:val="00F0569F"/>
    <w:rsid w:val="00F05798"/>
    <w:rsid w:val="00F07530"/>
    <w:rsid w:val="00F1096F"/>
    <w:rsid w:val="00F11107"/>
    <w:rsid w:val="00F11B79"/>
    <w:rsid w:val="00F123B9"/>
    <w:rsid w:val="00F12897"/>
    <w:rsid w:val="00F12A5D"/>
    <w:rsid w:val="00F1367A"/>
    <w:rsid w:val="00F1552A"/>
    <w:rsid w:val="00F15D46"/>
    <w:rsid w:val="00F16DDF"/>
    <w:rsid w:val="00F16DE2"/>
    <w:rsid w:val="00F17B9A"/>
    <w:rsid w:val="00F20009"/>
    <w:rsid w:val="00F2125A"/>
    <w:rsid w:val="00F21CEF"/>
    <w:rsid w:val="00F22209"/>
    <w:rsid w:val="00F227C2"/>
    <w:rsid w:val="00F2288B"/>
    <w:rsid w:val="00F22BE1"/>
    <w:rsid w:val="00F23A0A"/>
    <w:rsid w:val="00F23CCD"/>
    <w:rsid w:val="00F242B7"/>
    <w:rsid w:val="00F24AC5"/>
    <w:rsid w:val="00F25B77"/>
    <w:rsid w:val="00F25CD3"/>
    <w:rsid w:val="00F26B9D"/>
    <w:rsid w:val="00F30CE4"/>
    <w:rsid w:val="00F36655"/>
    <w:rsid w:val="00F416D7"/>
    <w:rsid w:val="00F452A3"/>
    <w:rsid w:val="00F45CC6"/>
    <w:rsid w:val="00F4609F"/>
    <w:rsid w:val="00F46458"/>
    <w:rsid w:val="00F46D9B"/>
    <w:rsid w:val="00F47961"/>
    <w:rsid w:val="00F50849"/>
    <w:rsid w:val="00F534F6"/>
    <w:rsid w:val="00F53F22"/>
    <w:rsid w:val="00F5434C"/>
    <w:rsid w:val="00F54E20"/>
    <w:rsid w:val="00F54FA0"/>
    <w:rsid w:val="00F56916"/>
    <w:rsid w:val="00F57A6A"/>
    <w:rsid w:val="00F57E64"/>
    <w:rsid w:val="00F6068C"/>
    <w:rsid w:val="00F615E8"/>
    <w:rsid w:val="00F616E5"/>
    <w:rsid w:val="00F62DE7"/>
    <w:rsid w:val="00F66611"/>
    <w:rsid w:val="00F66D41"/>
    <w:rsid w:val="00F675E5"/>
    <w:rsid w:val="00F67A28"/>
    <w:rsid w:val="00F7001C"/>
    <w:rsid w:val="00F70D11"/>
    <w:rsid w:val="00F712BA"/>
    <w:rsid w:val="00F724ED"/>
    <w:rsid w:val="00F73F54"/>
    <w:rsid w:val="00F742A7"/>
    <w:rsid w:val="00F7641B"/>
    <w:rsid w:val="00F77847"/>
    <w:rsid w:val="00F77B3D"/>
    <w:rsid w:val="00F801B5"/>
    <w:rsid w:val="00F8041E"/>
    <w:rsid w:val="00F80C08"/>
    <w:rsid w:val="00F81009"/>
    <w:rsid w:val="00F81BF4"/>
    <w:rsid w:val="00F81E59"/>
    <w:rsid w:val="00F82A3F"/>
    <w:rsid w:val="00F83256"/>
    <w:rsid w:val="00F8352F"/>
    <w:rsid w:val="00F83852"/>
    <w:rsid w:val="00F859A3"/>
    <w:rsid w:val="00F86496"/>
    <w:rsid w:val="00F87DC7"/>
    <w:rsid w:val="00F90864"/>
    <w:rsid w:val="00F91472"/>
    <w:rsid w:val="00F9238E"/>
    <w:rsid w:val="00F938EA"/>
    <w:rsid w:val="00F9465C"/>
    <w:rsid w:val="00F94F11"/>
    <w:rsid w:val="00F96213"/>
    <w:rsid w:val="00F96D24"/>
    <w:rsid w:val="00F97442"/>
    <w:rsid w:val="00F97C45"/>
    <w:rsid w:val="00FA2278"/>
    <w:rsid w:val="00FA2B77"/>
    <w:rsid w:val="00FA3B0E"/>
    <w:rsid w:val="00FA7086"/>
    <w:rsid w:val="00FA715C"/>
    <w:rsid w:val="00FA7456"/>
    <w:rsid w:val="00FA7AC6"/>
    <w:rsid w:val="00FB062A"/>
    <w:rsid w:val="00FB1859"/>
    <w:rsid w:val="00FB1F9D"/>
    <w:rsid w:val="00FB26FA"/>
    <w:rsid w:val="00FB32B9"/>
    <w:rsid w:val="00FB43AF"/>
    <w:rsid w:val="00FB463F"/>
    <w:rsid w:val="00FB4D3D"/>
    <w:rsid w:val="00FB4FAB"/>
    <w:rsid w:val="00FB5313"/>
    <w:rsid w:val="00FB5FA5"/>
    <w:rsid w:val="00FB6E03"/>
    <w:rsid w:val="00FC15F7"/>
    <w:rsid w:val="00FC254D"/>
    <w:rsid w:val="00FC2ED5"/>
    <w:rsid w:val="00FC36CF"/>
    <w:rsid w:val="00FC4916"/>
    <w:rsid w:val="00FC6AB9"/>
    <w:rsid w:val="00FC7196"/>
    <w:rsid w:val="00FC7777"/>
    <w:rsid w:val="00FD14E0"/>
    <w:rsid w:val="00FD3621"/>
    <w:rsid w:val="00FD4072"/>
    <w:rsid w:val="00FD6A04"/>
    <w:rsid w:val="00FD6C84"/>
    <w:rsid w:val="00FD6E8B"/>
    <w:rsid w:val="00FE1184"/>
    <w:rsid w:val="00FE1F38"/>
    <w:rsid w:val="00FE54FA"/>
    <w:rsid w:val="00FE7034"/>
    <w:rsid w:val="00FF0F47"/>
    <w:rsid w:val="00FF2237"/>
    <w:rsid w:val="00FF2838"/>
    <w:rsid w:val="00FF308E"/>
    <w:rsid w:val="00FF4694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2486740"/>
  <w15:docId w15:val="{D98B93AE-8AB7-4D5D-9D6D-DFD80B1D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392C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1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paragraph" w:styleId="aff2">
    <w:name w:val="No Spacing"/>
    <w:uiPriority w:val="1"/>
    <w:qFormat/>
    <w:rsid w:val="00147DDC"/>
    <w:pPr>
      <w:ind w:firstLine="567"/>
      <w:jc w:val="both"/>
    </w:pPr>
    <w:rPr>
      <w:snapToGrid w:val="0"/>
      <w:sz w:val="28"/>
    </w:rPr>
  </w:style>
  <w:style w:type="character" w:customStyle="1" w:styleId="40">
    <w:name w:val="Заголовок 4 Знак"/>
    <w:aliases w:val="H4 Знак"/>
    <w:basedOn w:val="a1"/>
    <w:link w:val="4"/>
    <w:rsid w:val="005168A0"/>
    <w:rPr>
      <w:b/>
      <w:i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C13BE8493C414397D3561447777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34579-7472-41B0-AB68-71A1F0A2B86C}"/>
      </w:docPartPr>
      <w:docPartBody>
        <w:p w:rsidR="00742C32" w:rsidRDefault="00B9177F">
          <w:r w:rsidRPr="001502C2">
            <w:rPr>
              <w:rStyle w:val="a3"/>
            </w:rPr>
            <w:t>[Аннотация]</w:t>
          </w:r>
        </w:p>
      </w:docPartBody>
    </w:docPart>
    <w:docPart>
      <w:docPartPr>
        <w:name w:val="C33EF4174B39497F852A3FC6D1449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800F5-C63C-40CD-AFF3-6DE7A5E311C3}"/>
      </w:docPartPr>
      <w:docPartBody>
        <w:p w:rsidR="00742C32" w:rsidRDefault="00B9177F">
          <w:r w:rsidRPr="001502C2">
            <w:rPr>
              <w:rStyle w:val="a3"/>
            </w:rPr>
            <w:t>[Аннотация]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B60"/>
    <w:rsid w:val="0000663C"/>
    <w:rsid w:val="00014743"/>
    <w:rsid w:val="000345E9"/>
    <w:rsid w:val="0004560A"/>
    <w:rsid w:val="00051995"/>
    <w:rsid w:val="00054778"/>
    <w:rsid w:val="00054BD9"/>
    <w:rsid w:val="00063C66"/>
    <w:rsid w:val="00082D84"/>
    <w:rsid w:val="000909DD"/>
    <w:rsid w:val="00097FAF"/>
    <w:rsid w:val="000A1D2C"/>
    <w:rsid w:val="000A39AE"/>
    <w:rsid w:val="000B0B12"/>
    <w:rsid w:val="000B25E5"/>
    <w:rsid w:val="000B4447"/>
    <w:rsid w:val="000B537C"/>
    <w:rsid w:val="000C15C7"/>
    <w:rsid w:val="000C1D2F"/>
    <w:rsid w:val="000D035D"/>
    <w:rsid w:val="000D3FB8"/>
    <w:rsid w:val="000F4A26"/>
    <w:rsid w:val="00103ABF"/>
    <w:rsid w:val="001147CF"/>
    <w:rsid w:val="001173F9"/>
    <w:rsid w:val="001216E7"/>
    <w:rsid w:val="00136825"/>
    <w:rsid w:val="001413A6"/>
    <w:rsid w:val="00147DE8"/>
    <w:rsid w:val="0015678A"/>
    <w:rsid w:val="00164C11"/>
    <w:rsid w:val="0017154B"/>
    <w:rsid w:val="001859C7"/>
    <w:rsid w:val="0019501D"/>
    <w:rsid w:val="00196A57"/>
    <w:rsid w:val="001A3908"/>
    <w:rsid w:val="001B2618"/>
    <w:rsid w:val="001D33F6"/>
    <w:rsid w:val="001D6454"/>
    <w:rsid w:val="001E0687"/>
    <w:rsid w:val="001E4848"/>
    <w:rsid w:val="001F7CEE"/>
    <w:rsid w:val="00204331"/>
    <w:rsid w:val="00206F3D"/>
    <w:rsid w:val="00206F7A"/>
    <w:rsid w:val="002424F5"/>
    <w:rsid w:val="00242793"/>
    <w:rsid w:val="002448F3"/>
    <w:rsid w:val="0024604A"/>
    <w:rsid w:val="00247889"/>
    <w:rsid w:val="002539FC"/>
    <w:rsid w:val="002565F0"/>
    <w:rsid w:val="002708FE"/>
    <w:rsid w:val="00270CE0"/>
    <w:rsid w:val="002732B1"/>
    <w:rsid w:val="002914E9"/>
    <w:rsid w:val="002A08DD"/>
    <w:rsid w:val="002B020A"/>
    <w:rsid w:val="002C3644"/>
    <w:rsid w:val="002C5238"/>
    <w:rsid w:val="002C5FC6"/>
    <w:rsid w:val="002D0372"/>
    <w:rsid w:val="002D4D00"/>
    <w:rsid w:val="002E05CB"/>
    <w:rsid w:val="002E12AF"/>
    <w:rsid w:val="002F0029"/>
    <w:rsid w:val="002F1932"/>
    <w:rsid w:val="00310E0E"/>
    <w:rsid w:val="00313549"/>
    <w:rsid w:val="0031503D"/>
    <w:rsid w:val="003159C1"/>
    <w:rsid w:val="0031751C"/>
    <w:rsid w:val="0032208B"/>
    <w:rsid w:val="00323272"/>
    <w:rsid w:val="00337FE2"/>
    <w:rsid w:val="00351C4F"/>
    <w:rsid w:val="0036158F"/>
    <w:rsid w:val="00361B73"/>
    <w:rsid w:val="0036410F"/>
    <w:rsid w:val="003645B7"/>
    <w:rsid w:val="0037061A"/>
    <w:rsid w:val="00370BBC"/>
    <w:rsid w:val="003732A9"/>
    <w:rsid w:val="00375248"/>
    <w:rsid w:val="0038539F"/>
    <w:rsid w:val="00391575"/>
    <w:rsid w:val="003A3529"/>
    <w:rsid w:val="003C45A6"/>
    <w:rsid w:val="003C745C"/>
    <w:rsid w:val="003C7F75"/>
    <w:rsid w:val="003D19AE"/>
    <w:rsid w:val="003D205F"/>
    <w:rsid w:val="003D2EE6"/>
    <w:rsid w:val="003D3DD4"/>
    <w:rsid w:val="003E2BC8"/>
    <w:rsid w:val="003E6530"/>
    <w:rsid w:val="003E75F9"/>
    <w:rsid w:val="003F24B3"/>
    <w:rsid w:val="00400F09"/>
    <w:rsid w:val="00405847"/>
    <w:rsid w:val="00406788"/>
    <w:rsid w:val="004072C2"/>
    <w:rsid w:val="00433278"/>
    <w:rsid w:val="00434524"/>
    <w:rsid w:val="00434A62"/>
    <w:rsid w:val="0043706A"/>
    <w:rsid w:val="00440D4C"/>
    <w:rsid w:val="0046060E"/>
    <w:rsid w:val="0048544A"/>
    <w:rsid w:val="004879C5"/>
    <w:rsid w:val="00495C28"/>
    <w:rsid w:val="004A7802"/>
    <w:rsid w:val="004B0094"/>
    <w:rsid w:val="004B3D8F"/>
    <w:rsid w:val="004B5B75"/>
    <w:rsid w:val="004B6806"/>
    <w:rsid w:val="004D0439"/>
    <w:rsid w:val="004E0D49"/>
    <w:rsid w:val="004E11D1"/>
    <w:rsid w:val="004E6DBA"/>
    <w:rsid w:val="004F3A4F"/>
    <w:rsid w:val="004F7C2A"/>
    <w:rsid w:val="00501EF5"/>
    <w:rsid w:val="00507344"/>
    <w:rsid w:val="00524626"/>
    <w:rsid w:val="00542104"/>
    <w:rsid w:val="0054350D"/>
    <w:rsid w:val="0054426A"/>
    <w:rsid w:val="00546159"/>
    <w:rsid w:val="00547190"/>
    <w:rsid w:val="005607A2"/>
    <w:rsid w:val="0056574C"/>
    <w:rsid w:val="0057474F"/>
    <w:rsid w:val="00575967"/>
    <w:rsid w:val="00580AAB"/>
    <w:rsid w:val="00580F57"/>
    <w:rsid w:val="00583B0E"/>
    <w:rsid w:val="00586576"/>
    <w:rsid w:val="00596D65"/>
    <w:rsid w:val="005B113F"/>
    <w:rsid w:val="005B46A1"/>
    <w:rsid w:val="005C7530"/>
    <w:rsid w:val="005D7426"/>
    <w:rsid w:val="005D7D11"/>
    <w:rsid w:val="005E2C41"/>
    <w:rsid w:val="005E795A"/>
    <w:rsid w:val="005F43B3"/>
    <w:rsid w:val="005F4BD1"/>
    <w:rsid w:val="005F5477"/>
    <w:rsid w:val="00606181"/>
    <w:rsid w:val="00614DC4"/>
    <w:rsid w:val="006235E5"/>
    <w:rsid w:val="00626A93"/>
    <w:rsid w:val="00633A16"/>
    <w:rsid w:val="00641E71"/>
    <w:rsid w:val="00645F3E"/>
    <w:rsid w:val="00667226"/>
    <w:rsid w:val="00670E21"/>
    <w:rsid w:val="006719C1"/>
    <w:rsid w:val="00674E22"/>
    <w:rsid w:val="00686BE7"/>
    <w:rsid w:val="00692B6C"/>
    <w:rsid w:val="006A3944"/>
    <w:rsid w:val="006C1BCA"/>
    <w:rsid w:val="006C2C03"/>
    <w:rsid w:val="006C2F25"/>
    <w:rsid w:val="006C7887"/>
    <w:rsid w:val="006D064A"/>
    <w:rsid w:val="006D110E"/>
    <w:rsid w:val="006F628F"/>
    <w:rsid w:val="006F73F4"/>
    <w:rsid w:val="00721FAC"/>
    <w:rsid w:val="00722817"/>
    <w:rsid w:val="00742C32"/>
    <w:rsid w:val="00756208"/>
    <w:rsid w:val="00757F34"/>
    <w:rsid w:val="0076024D"/>
    <w:rsid w:val="00766D73"/>
    <w:rsid w:val="00770EF6"/>
    <w:rsid w:val="00781396"/>
    <w:rsid w:val="007841D0"/>
    <w:rsid w:val="00791A00"/>
    <w:rsid w:val="007A1684"/>
    <w:rsid w:val="007A5233"/>
    <w:rsid w:val="007A5BE4"/>
    <w:rsid w:val="007B2889"/>
    <w:rsid w:val="007B3879"/>
    <w:rsid w:val="007C4237"/>
    <w:rsid w:val="007C45B4"/>
    <w:rsid w:val="007C51D2"/>
    <w:rsid w:val="007C6863"/>
    <w:rsid w:val="007C7315"/>
    <w:rsid w:val="007E1B91"/>
    <w:rsid w:val="007E26A4"/>
    <w:rsid w:val="007E53A2"/>
    <w:rsid w:val="007F1648"/>
    <w:rsid w:val="007F3E04"/>
    <w:rsid w:val="00810C51"/>
    <w:rsid w:val="00813384"/>
    <w:rsid w:val="00813F53"/>
    <w:rsid w:val="00824649"/>
    <w:rsid w:val="00832C7D"/>
    <w:rsid w:val="00846C2D"/>
    <w:rsid w:val="008607A1"/>
    <w:rsid w:val="00870290"/>
    <w:rsid w:val="00873481"/>
    <w:rsid w:val="00877CBF"/>
    <w:rsid w:val="00885FDE"/>
    <w:rsid w:val="008917BB"/>
    <w:rsid w:val="008A1AA4"/>
    <w:rsid w:val="008A344D"/>
    <w:rsid w:val="008B4426"/>
    <w:rsid w:val="008B5BF1"/>
    <w:rsid w:val="008C4FC4"/>
    <w:rsid w:val="008C5872"/>
    <w:rsid w:val="008D3B60"/>
    <w:rsid w:val="008E5CBA"/>
    <w:rsid w:val="008E7B0E"/>
    <w:rsid w:val="008F646F"/>
    <w:rsid w:val="009061A3"/>
    <w:rsid w:val="00906B07"/>
    <w:rsid w:val="009172FD"/>
    <w:rsid w:val="00923CD7"/>
    <w:rsid w:val="009255A8"/>
    <w:rsid w:val="009265C5"/>
    <w:rsid w:val="0093044A"/>
    <w:rsid w:val="0093268C"/>
    <w:rsid w:val="00935D95"/>
    <w:rsid w:val="00935FAC"/>
    <w:rsid w:val="009371C1"/>
    <w:rsid w:val="00944355"/>
    <w:rsid w:val="009622A9"/>
    <w:rsid w:val="009675FD"/>
    <w:rsid w:val="00974ED8"/>
    <w:rsid w:val="009755B8"/>
    <w:rsid w:val="00985E51"/>
    <w:rsid w:val="009905B5"/>
    <w:rsid w:val="0099309D"/>
    <w:rsid w:val="009A2D5B"/>
    <w:rsid w:val="009A4AE7"/>
    <w:rsid w:val="009B3AFC"/>
    <w:rsid w:val="009B4ED4"/>
    <w:rsid w:val="009B6407"/>
    <w:rsid w:val="009C20A0"/>
    <w:rsid w:val="009C3A03"/>
    <w:rsid w:val="009D130A"/>
    <w:rsid w:val="00A04F5A"/>
    <w:rsid w:val="00A1392C"/>
    <w:rsid w:val="00A27B4C"/>
    <w:rsid w:val="00A54AC0"/>
    <w:rsid w:val="00A669C3"/>
    <w:rsid w:val="00A66B49"/>
    <w:rsid w:val="00A71181"/>
    <w:rsid w:val="00A73ABB"/>
    <w:rsid w:val="00A75D8B"/>
    <w:rsid w:val="00A7696F"/>
    <w:rsid w:val="00A77696"/>
    <w:rsid w:val="00A82AD1"/>
    <w:rsid w:val="00A860A7"/>
    <w:rsid w:val="00AA40C8"/>
    <w:rsid w:val="00AA5275"/>
    <w:rsid w:val="00AB0AB5"/>
    <w:rsid w:val="00AB1E94"/>
    <w:rsid w:val="00AB23B4"/>
    <w:rsid w:val="00AC294F"/>
    <w:rsid w:val="00AE0B28"/>
    <w:rsid w:val="00AE1353"/>
    <w:rsid w:val="00AF3552"/>
    <w:rsid w:val="00AF3B88"/>
    <w:rsid w:val="00AF6BB5"/>
    <w:rsid w:val="00B031E1"/>
    <w:rsid w:val="00B21AB4"/>
    <w:rsid w:val="00B224E0"/>
    <w:rsid w:val="00B22D08"/>
    <w:rsid w:val="00B23B79"/>
    <w:rsid w:val="00B26C80"/>
    <w:rsid w:val="00B31467"/>
    <w:rsid w:val="00B3198D"/>
    <w:rsid w:val="00B33ACE"/>
    <w:rsid w:val="00B34AE2"/>
    <w:rsid w:val="00B72100"/>
    <w:rsid w:val="00B82E73"/>
    <w:rsid w:val="00B85509"/>
    <w:rsid w:val="00B87486"/>
    <w:rsid w:val="00B9177F"/>
    <w:rsid w:val="00B93F6F"/>
    <w:rsid w:val="00BC6377"/>
    <w:rsid w:val="00BD0BEB"/>
    <w:rsid w:val="00BD5035"/>
    <w:rsid w:val="00BE25A3"/>
    <w:rsid w:val="00BF2646"/>
    <w:rsid w:val="00C0176E"/>
    <w:rsid w:val="00C0257B"/>
    <w:rsid w:val="00C17702"/>
    <w:rsid w:val="00C1794B"/>
    <w:rsid w:val="00C17B60"/>
    <w:rsid w:val="00C32743"/>
    <w:rsid w:val="00C6632F"/>
    <w:rsid w:val="00C73296"/>
    <w:rsid w:val="00C75EBC"/>
    <w:rsid w:val="00C907F5"/>
    <w:rsid w:val="00CA1279"/>
    <w:rsid w:val="00CB29D5"/>
    <w:rsid w:val="00CB5D43"/>
    <w:rsid w:val="00CC2E3C"/>
    <w:rsid w:val="00CC45D1"/>
    <w:rsid w:val="00CC5C6D"/>
    <w:rsid w:val="00CD0E55"/>
    <w:rsid w:val="00CE0C76"/>
    <w:rsid w:val="00CE4925"/>
    <w:rsid w:val="00CE5FA7"/>
    <w:rsid w:val="00D11BB4"/>
    <w:rsid w:val="00D11EF1"/>
    <w:rsid w:val="00D21CE8"/>
    <w:rsid w:val="00D22D24"/>
    <w:rsid w:val="00D411F6"/>
    <w:rsid w:val="00D41804"/>
    <w:rsid w:val="00D503E8"/>
    <w:rsid w:val="00D609B9"/>
    <w:rsid w:val="00D61C7B"/>
    <w:rsid w:val="00D667EA"/>
    <w:rsid w:val="00D82CF6"/>
    <w:rsid w:val="00D870AB"/>
    <w:rsid w:val="00D92258"/>
    <w:rsid w:val="00D93FD9"/>
    <w:rsid w:val="00DA2DEF"/>
    <w:rsid w:val="00DA4E86"/>
    <w:rsid w:val="00DC0464"/>
    <w:rsid w:val="00DC2EEE"/>
    <w:rsid w:val="00DC448D"/>
    <w:rsid w:val="00DF0FF0"/>
    <w:rsid w:val="00DF19EC"/>
    <w:rsid w:val="00DF48B5"/>
    <w:rsid w:val="00DF785B"/>
    <w:rsid w:val="00E06C91"/>
    <w:rsid w:val="00E07AF0"/>
    <w:rsid w:val="00E1238E"/>
    <w:rsid w:val="00E1526D"/>
    <w:rsid w:val="00E20314"/>
    <w:rsid w:val="00E268D8"/>
    <w:rsid w:val="00E33DD2"/>
    <w:rsid w:val="00E63214"/>
    <w:rsid w:val="00E64338"/>
    <w:rsid w:val="00E661F8"/>
    <w:rsid w:val="00E67839"/>
    <w:rsid w:val="00E7254A"/>
    <w:rsid w:val="00E832F8"/>
    <w:rsid w:val="00E84449"/>
    <w:rsid w:val="00E9188B"/>
    <w:rsid w:val="00E95851"/>
    <w:rsid w:val="00E96B97"/>
    <w:rsid w:val="00EB01B0"/>
    <w:rsid w:val="00EB08DF"/>
    <w:rsid w:val="00EB50BF"/>
    <w:rsid w:val="00EC0F9E"/>
    <w:rsid w:val="00EC3359"/>
    <w:rsid w:val="00EC794A"/>
    <w:rsid w:val="00EE44AB"/>
    <w:rsid w:val="00F065D2"/>
    <w:rsid w:val="00F15436"/>
    <w:rsid w:val="00F162E1"/>
    <w:rsid w:val="00F17854"/>
    <w:rsid w:val="00F17C4E"/>
    <w:rsid w:val="00F22D56"/>
    <w:rsid w:val="00F377F7"/>
    <w:rsid w:val="00F427B8"/>
    <w:rsid w:val="00F43D2F"/>
    <w:rsid w:val="00F57749"/>
    <w:rsid w:val="00F749B4"/>
    <w:rsid w:val="00F75402"/>
    <w:rsid w:val="00F76FFD"/>
    <w:rsid w:val="00F8777D"/>
    <w:rsid w:val="00FA277B"/>
    <w:rsid w:val="00FA2919"/>
    <w:rsid w:val="00FA2BE4"/>
    <w:rsid w:val="00FA2E5A"/>
    <w:rsid w:val="00FB08DE"/>
    <w:rsid w:val="00FB1594"/>
    <w:rsid w:val="00FB31B7"/>
    <w:rsid w:val="00FB7773"/>
    <w:rsid w:val="00FC51EC"/>
    <w:rsid w:val="00FD5DFA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5BE4"/>
    <w:rPr>
      <w:color w:val="808080"/>
    </w:rPr>
  </w:style>
  <w:style w:type="paragraph" w:customStyle="1" w:styleId="58D89BC70D0A4D1F8DA80EB62481E390">
    <w:name w:val="58D89BC70D0A4D1F8DA80EB62481E390"/>
    <w:rsid w:val="00DF19EC"/>
  </w:style>
  <w:style w:type="paragraph" w:customStyle="1" w:styleId="4AB427F5A94C45E5A1BD189C8F535603">
    <w:name w:val="4AB427F5A94C45E5A1BD189C8F535603"/>
    <w:rsid w:val="00196A57"/>
  </w:style>
  <w:style w:type="paragraph" w:customStyle="1" w:styleId="EDB13C922B96426C80A4AA6BDCEA4217">
    <w:name w:val="EDB13C922B96426C80A4AA6BDCEA4217"/>
    <w:rsid w:val="00846C2D"/>
  </w:style>
  <w:style w:type="paragraph" w:customStyle="1" w:styleId="73E0397AFD7C4D7183EE19532A2F03B5">
    <w:name w:val="73E0397AFD7C4D7183EE19532A2F03B5"/>
    <w:rsid w:val="008F646F"/>
  </w:style>
  <w:style w:type="paragraph" w:customStyle="1" w:styleId="0AA9D5535D7144AFAF0D35C1BC2DF12C">
    <w:name w:val="0AA9D5535D7144AFAF0D35C1BC2DF12C"/>
    <w:rsid w:val="00766D73"/>
  </w:style>
  <w:style w:type="paragraph" w:customStyle="1" w:styleId="A244DF137E034A44A7FED1160AC2EC91">
    <w:name w:val="A244DF137E034A44A7FED1160AC2EC91"/>
    <w:rsid w:val="00722817"/>
  </w:style>
  <w:style w:type="paragraph" w:customStyle="1" w:styleId="8EFA93507D4442D49D12ED564D24A052">
    <w:name w:val="8EFA93507D4442D49D12ED564D24A052"/>
    <w:rsid w:val="007C6863"/>
  </w:style>
  <w:style w:type="paragraph" w:customStyle="1" w:styleId="66F11F7B009C4FEFBE6156877C761063">
    <w:name w:val="66F11F7B009C4FEFBE6156877C761063"/>
    <w:rsid w:val="00270CE0"/>
  </w:style>
  <w:style w:type="paragraph" w:customStyle="1" w:styleId="CF866F9DE0054C73B4B8C79A17B9BE58">
    <w:name w:val="CF866F9DE0054C73B4B8C79A17B9BE58"/>
    <w:rsid w:val="00391575"/>
  </w:style>
  <w:style w:type="paragraph" w:customStyle="1" w:styleId="E12D168B4B1348B5986D75ED97A68DEE">
    <w:name w:val="E12D168B4B1348B5986D75ED97A68DEE"/>
    <w:rsid w:val="002B020A"/>
  </w:style>
  <w:style w:type="paragraph" w:customStyle="1" w:styleId="6964214616E64958B2C8A52E2163FEC2">
    <w:name w:val="6964214616E64958B2C8A52E2163FEC2"/>
    <w:rsid w:val="00CC5C6D"/>
  </w:style>
  <w:style w:type="paragraph" w:customStyle="1" w:styleId="56BFE5D501644964AD6BA133060C2C54">
    <w:name w:val="56BFE5D501644964AD6BA133060C2C54"/>
    <w:rsid w:val="00586576"/>
  </w:style>
  <w:style w:type="paragraph" w:customStyle="1" w:styleId="23B2E950823044DD82CDA61B05CC47B8">
    <w:name w:val="23B2E950823044DD82CDA61B05CC47B8"/>
    <w:rsid w:val="008B5BF1"/>
  </w:style>
  <w:style w:type="paragraph" w:customStyle="1" w:styleId="7C0A7AA9E80B47C3A0280CECD1E1E07C">
    <w:name w:val="7C0A7AA9E80B47C3A0280CECD1E1E07C"/>
    <w:rsid w:val="003645B7"/>
  </w:style>
  <w:style w:type="paragraph" w:customStyle="1" w:styleId="94323D03369D4ACDBB8A45ABAE581DE2">
    <w:name w:val="94323D03369D4ACDBB8A45ABAE581DE2"/>
    <w:rsid w:val="00810C51"/>
  </w:style>
  <w:style w:type="paragraph" w:customStyle="1" w:styleId="5A7B2D6D0BC74805B0F318395583BAF4">
    <w:name w:val="5A7B2D6D0BC74805B0F318395583BAF4"/>
    <w:rsid w:val="00596D65"/>
  </w:style>
  <w:style w:type="paragraph" w:customStyle="1" w:styleId="0D99CB312F224DC4A5AA1FEB63150D64">
    <w:name w:val="0D99CB312F224DC4A5AA1FEB63150D64"/>
    <w:rsid w:val="00082D84"/>
  </w:style>
  <w:style w:type="paragraph" w:customStyle="1" w:styleId="04502A297604443B86912E59F46F6D91">
    <w:name w:val="04502A297604443B86912E59F46F6D91"/>
    <w:rsid w:val="00542104"/>
  </w:style>
  <w:style w:type="paragraph" w:customStyle="1" w:styleId="D58BB47285D448C5A467EF8CAE5D7447">
    <w:name w:val="D58BB47285D448C5A467EF8CAE5D7447"/>
    <w:rsid w:val="00671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18/05-1071р</Abstract>
  <CompanyAddress>32009853877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C95F66-9FE1-4C8B-93FF-44819F94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195</TotalTime>
  <Pages>5</Pages>
  <Words>1045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ПИР, СМР, ПНР, материалы и оборудование по титулу: Строительство РЩ-0,4кВ, КЛ-0,4кВ от РУ-0,4кВ ТП-673 до ВРЩ-0,4кВ сооружаемого по п. 10.1.1, в т.ч. ПИР, г. Москва, пос. Филимонковское, д. Бурцево, ул. Берёзовая, : 77:17:0110115:41</vt:lpstr>
    </vt:vector>
  </TitlesOfParts>
  <Manager>32312971997</Manager>
  <Company>ООО "СКАТ-ГРУПП" (108830, Г МОСКВА77, - ВОРОНОВСКОЕ, - Д/О ВОРОНОВО, ДОМ 5, КВАРТИРА 28)</Company>
  <LinksUpToDate>false</LinksUpToDate>
  <CharactersWithSpaces>7789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ПИР, СМР, ПНР, материалы и оборудование по титулу: Строительство РЩ-0,4кВ, КЛ-0,4кВ от РУ-0,4кВ ТП-673 до ВРЩ-0,4кВ сооружаемого по п. 10.1.1, в т.ч. ПИР, г. Москва, пос. Филимонковское, д. Бурцево, ул. Берёзовая, : 77:17:0110115:41</dc:title>
  <dc:subject>B2B-Moesk №1036357</dc:subject>
  <dc:creator>0000</dc:creator>
  <dc:description>1815</dc:description>
  <cp:lastModifiedBy>Рындина Янна Васильевна</cp:lastModifiedBy>
  <cp:revision>18</cp:revision>
  <cp:lastPrinted>2026-05-18T06:36:00Z</cp:lastPrinted>
  <dcterms:created xsi:type="dcterms:W3CDTF">2026-02-05T05:44:00Z</dcterms:created>
  <dcterms:modified xsi:type="dcterms:W3CDTF">2026-05-18T10:10:00Z</dcterms:modified>
  <cp:category>июль 2025г</cp:category>
</cp:coreProperties>
</file>