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4" w:rsidRPr="00FC06BB" w:rsidRDefault="005C7FB4" w:rsidP="00312E8B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C06BB">
        <w:rPr>
          <w:rFonts w:ascii="Times New Roman" w:hAnsi="Times New Roman"/>
          <w:sz w:val="24"/>
          <w:szCs w:val="24"/>
        </w:rPr>
        <w:t>Протокол №</w:t>
      </w:r>
      <w:r w:rsidR="00FC29C9" w:rsidRPr="00FC06BB">
        <w:rPr>
          <w:rFonts w:ascii="Times New Roman" w:hAnsi="Times New Roman"/>
          <w:sz w:val="24"/>
          <w:szCs w:val="24"/>
        </w:rPr>
        <w:t>РМР</w:t>
      </w:r>
      <w:r w:rsidR="00BB0A19" w:rsidRPr="00FC06BB">
        <w:rPr>
          <w:rFonts w:ascii="Times New Roman" w:hAnsi="Times New Roman"/>
          <w:sz w:val="24"/>
          <w:szCs w:val="24"/>
        </w:rPr>
        <w:t>/</w:t>
      </w:r>
      <w:sdt>
        <w:sdtPr>
          <w:rPr>
            <w:rFonts w:ascii="Times New Roman" w:hAnsi="Times New Roman"/>
            <w:sz w:val="24"/>
            <w:szCs w:val="24"/>
          </w:rPr>
          <w:alias w:val="Автор"/>
          <w:id w:val="25243989"/>
          <w:placeholder>
            <w:docPart w:val="36E716200655432EBAFFDA047DCB735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C06BB" w:rsidRPr="00FC06BB">
            <w:rPr>
              <w:rFonts w:ascii="Times New Roman" w:hAnsi="Times New Roman"/>
              <w:sz w:val="24"/>
              <w:szCs w:val="24"/>
            </w:rPr>
            <w:t>1877</w:t>
          </w:r>
        </w:sdtContent>
      </w:sdt>
    </w:p>
    <w:p w:rsidR="00B87117" w:rsidRPr="00FC06BB" w:rsidRDefault="00E71615" w:rsidP="00312E8B">
      <w:pPr>
        <w:widowControl w:val="0"/>
        <w:suppressAutoHyphens/>
        <w:spacing w:line="240" w:lineRule="auto"/>
        <w:ind w:left="-142" w:right="-306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Pr="00A84771">
        <w:rPr>
          <w:b/>
          <w:bCs/>
          <w:sz w:val="24"/>
          <w:szCs w:val="24"/>
        </w:rPr>
        <w:t>чно</w:t>
      </w:r>
      <w:r>
        <w:rPr>
          <w:b/>
          <w:bCs/>
          <w:sz w:val="24"/>
          <w:szCs w:val="24"/>
        </w:rPr>
        <w:t>-заочно</w:t>
      </w:r>
      <w:r w:rsidRPr="00A84771">
        <w:rPr>
          <w:b/>
          <w:bCs/>
          <w:sz w:val="24"/>
          <w:szCs w:val="24"/>
        </w:rPr>
        <w:t xml:space="preserve">го </w:t>
      </w:r>
      <w:r w:rsidR="00C6531C" w:rsidRPr="00FC06BB">
        <w:rPr>
          <w:b/>
          <w:sz w:val="24"/>
          <w:szCs w:val="24"/>
        </w:rPr>
        <w:t xml:space="preserve">заседания </w:t>
      </w:r>
      <w:r w:rsidR="007540F1" w:rsidRPr="00FC06BB">
        <w:rPr>
          <w:b/>
          <w:sz w:val="24"/>
          <w:szCs w:val="24"/>
        </w:rPr>
        <w:t>Постоянно действующей конкурсной</w:t>
      </w:r>
      <w:r w:rsidR="00C6531C" w:rsidRPr="00FC06BB">
        <w:rPr>
          <w:b/>
          <w:sz w:val="24"/>
          <w:szCs w:val="24"/>
        </w:rPr>
        <w:t xml:space="preserve"> комиссии</w:t>
      </w:r>
      <w:r w:rsidR="003D5DC2" w:rsidRPr="00FC06BB">
        <w:rPr>
          <w:b/>
          <w:sz w:val="24"/>
          <w:szCs w:val="24"/>
        </w:rPr>
        <w:t xml:space="preserve"> (</w:t>
      </w:r>
      <w:r w:rsidR="006A288A" w:rsidRPr="00FC06BB">
        <w:rPr>
          <w:b/>
          <w:sz w:val="24"/>
          <w:szCs w:val="24"/>
        </w:rPr>
        <w:t xml:space="preserve">далее - </w:t>
      </w:r>
      <w:r w:rsidR="003D5DC2" w:rsidRPr="00FC06BB">
        <w:rPr>
          <w:b/>
          <w:sz w:val="24"/>
          <w:szCs w:val="24"/>
        </w:rPr>
        <w:t>Комиссия)</w:t>
      </w:r>
      <w:r w:rsidR="00C6531C" w:rsidRPr="00FC06BB">
        <w:rPr>
          <w:b/>
          <w:sz w:val="24"/>
          <w:szCs w:val="24"/>
        </w:rPr>
        <w:t xml:space="preserve"> </w:t>
      </w:r>
    </w:p>
    <w:p w:rsidR="00001D56" w:rsidRPr="00FC06BB" w:rsidRDefault="00C57E31" w:rsidP="00312E8B">
      <w:pPr>
        <w:widowControl w:val="0"/>
        <w:suppressAutoHyphens/>
        <w:spacing w:line="240" w:lineRule="auto"/>
        <w:ind w:left="-142" w:right="-306" w:firstLine="0"/>
        <w:jc w:val="center"/>
        <w:rPr>
          <w:b/>
          <w:sz w:val="24"/>
          <w:szCs w:val="24"/>
        </w:rPr>
      </w:pPr>
      <w:r w:rsidRPr="00FC06BB">
        <w:rPr>
          <w:b/>
          <w:sz w:val="24"/>
          <w:szCs w:val="24"/>
        </w:rPr>
        <w:t>п</w:t>
      </w:r>
      <w:r w:rsidR="00C6531C" w:rsidRPr="00FC06BB">
        <w:rPr>
          <w:b/>
          <w:sz w:val="24"/>
          <w:szCs w:val="24"/>
        </w:rPr>
        <w:t>о</w:t>
      </w:r>
      <w:r w:rsidR="00101D45" w:rsidRPr="00FC06BB">
        <w:rPr>
          <w:b/>
          <w:sz w:val="24"/>
          <w:szCs w:val="24"/>
        </w:rPr>
        <w:t xml:space="preserve"> </w:t>
      </w:r>
      <w:r w:rsidRPr="00FC06BB">
        <w:rPr>
          <w:b/>
          <w:sz w:val="24"/>
          <w:szCs w:val="24"/>
        </w:rPr>
        <w:t>рассмотрению</w:t>
      </w:r>
      <w:r w:rsidR="00DE2B06" w:rsidRPr="00FC06BB">
        <w:rPr>
          <w:b/>
          <w:sz w:val="24"/>
          <w:szCs w:val="24"/>
        </w:rPr>
        <w:t xml:space="preserve"> и ранжированию</w:t>
      </w:r>
      <w:r w:rsidR="007540F1" w:rsidRPr="00FC06BB">
        <w:rPr>
          <w:b/>
          <w:sz w:val="24"/>
          <w:szCs w:val="24"/>
        </w:rPr>
        <w:t xml:space="preserve"> заявок участников </w:t>
      </w:r>
    </w:p>
    <w:p w:rsidR="00081789" w:rsidRPr="0097705E" w:rsidRDefault="00544971" w:rsidP="00DB5AA3">
      <w:pPr>
        <w:widowControl w:val="0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FC06BB">
        <w:rPr>
          <w:b/>
          <w:sz w:val="24"/>
          <w:szCs w:val="24"/>
        </w:rPr>
        <w:t>(</w:t>
      </w:r>
      <w:r w:rsidRPr="00FC06BB">
        <w:rPr>
          <w:b/>
          <w:kern w:val="36"/>
          <w:sz w:val="24"/>
          <w:szCs w:val="24"/>
        </w:rPr>
        <w:t>Е</w:t>
      </w:r>
      <w:r w:rsidR="00605BD4" w:rsidRPr="00FC06BB">
        <w:rPr>
          <w:b/>
          <w:kern w:val="36"/>
          <w:sz w:val="24"/>
          <w:szCs w:val="24"/>
        </w:rPr>
        <w:t>ИС</w:t>
      </w:r>
      <w:r w:rsidRPr="00FC06BB">
        <w:rPr>
          <w:b/>
          <w:kern w:val="36"/>
          <w:sz w:val="24"/>
          <w:szCs w:val="24"/>
        </w:rPr>
        <w:t xml:space="preserve"> №</w:t>
      </w:r>
      <w:r w:rsidR="00001D56" w:rsidRPr="00FC06BB">
        <w:rPr>
          <w:b/>
          <w:kern w:val="36"/>
          <w:sz w:val="24"/>
          <w:szCs w:val="24"/>
        </w:rPr>
        <w:t xml:space="preserve"> </w:t>
      </w:r>
      <w:sdt>
        <w:sdtPr>
          <w:rPr>
            <w:b/>
            <w:kern w:val="36"/>
            <w:sz w:val="24"/>
            <w:szCs w:val="24"/>
          </w:rPr>
          <w:alias w:val="Адрес организации"/>
          <w:id w:val="25243991"/>
          <w:placeholder>
            <w:docPart w:val="ECA0C388B7F44FF2BDCF2B51F62F017E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110AA" w:rsidRPr="00FC06BB">
            <w:rPr>
              <w:b/>
              <w:kern w:val="36"/>
              <w:sz w:val="24"/>
              <w:szCs w:val="24"/>
            </w:rPr>
            <w:t>32616012891</w:t>
          </w:r>
        </w:sdtContent>
      </w:sdt>
      <w:r w:rsidRPr="00FC06BB">
        <w:rPr>
          <w:b/>
          <w:kern w:val="36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551"/>
        <w:gridCol w:w="2552"/>
      </w:tblGrid>
      <w:tr w:rsidR="005B69A6" w:rsidRPr="007B6D7C" w:rsidTr="0009459C">
        <w:trPr>
          <w:trHeight w:val="305"/>
        </w:trPr>
        <w:tc>
          <w:tcPr>
            <w:tcW w:w="5103" w:type="dxa"/>
            <w:vAlign w:val="center"/>
          </w:tcPr>
          <w:p w:rsidR="00FD14E0" w:rsidRPr="0097705E" w:rsidRDefault="00FD14E0" w:rsidP="00DB5AA3">
            <w:pPr>
              <w:pStyle w:val="13"/>
              <w:suppressAutoHyphens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97705E">
              <w:rPr>
                <w:b/>
                <w:bCs/>
                <w:sz w:val="22"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FD14E0" w:rsidRPr="0097705E" w:rsidRDefault="00FD14E0" w:rsidP="00DB5AA3">
            <w:pPr>
              <w:pStyle w:val="13"/>
              <w:suppressAutoHyphens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97705E">
              <w:rPr>
                <w:b/>
                <w:bCs/>
                <w:sz w:val="22"/>
                <w:szCs w:val="24"/>
              </w:rPr>
              <w:t>Дата принятия решения</w:t>
            </w:r>
          </w:p>
        </w:tc>
        <w:tc>
          <w:tcPr>
            <w:tcW w:w="2552" w:type="dxa"/>
            <w:vAlign w:val="center"/>
          </w:tcPr>
          <w:p w:rsidR="00FD14E0" w:rsidRPr="00930E41" w:rsidRDefault="00FD14E0" w:rsidP="00DB5AA3">
            <w:pPr>
              <w:pStyle w:val="13"/>
              <w:suppressAutoHyphens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97705E">
              <w:rPr>
                <w:b/>
                <w:bCs/>
                <w:sz w:val="22"/>
                <w:szCs w:val="24"/>
              </w:rPr>
              <w:t>Дата подписания протокола</w:t>
            </w:r>
          </w:p>
        </w:tc>
      </w:tr>
      <w:tr w:rsidR="00FC06BB" w:rsidRPr="00F86B54" w:rsidTr="0009459C">
        <w:trPr>
          <w:trHeight w:val="511"/>
        </w:trPr>
        <w:tc>
          <w:tcPr>
            <w:tcW w:w="5103" w:type="dxa"/>
            <w:vAlign w:val="center"/>
          </w:tcPr>
          <w:p w:rsidR="00FC06BB" w:rsidRPr="00EC36EC" w:rsidRDefault="00FC06BB" w:rsidP="00FC06BB">
            <w:pPr>
              <w:pStyle w:val="13"/>
              <w:suppressAutoHyphens/>
              <w:spacing w:after="20"/>
              <w:ind w:firstLine="0"/>
              <w:jc w:val="center"/>
              <w:rPr>
                <w:sz w:val="22"/>
                <w:szCs w:val="24"/>
              </w:rPr>
            </w:pPr>
            <w:r w:rsidRPr="00EC36EC">
              <w:rPr>
                <w:sz w:val="22"/>
                <w:szCs w:val="24"/>
              </w:rPr>
              <w:t>г. Москва, 2-й Павелецкий проезд, д.3, стр.2, Департамент организации конкурсных процедур ПАО «Россети Московский регион»</w:t>
            </w:r>
          </w:p>
        </w:tc>
        <w:tc>
          <w:tcPr>
            <w:tcW w:w="2551" w:type="dxa"/>
            <w:vAlign w:val="center"/>
          </w:tcPr>
          <w:p w:rsidR="00FC06BB" w:rsidRPr="001D21F0" w:rsidRDefault="00FC06BB" w:rsidP="00FC06BB">
            <w:pPr>
              <w:pStyle w:val="13"/>
              <w:tabs>
                <w:tab w:val="left" w:pos="567"/>
                <w:tab w:val="left" w:pos="900"/>
              </w:tabs>
              <w:suppressAutoHyphens/>
              <w:ind w:firstLine="0"/>
              <w:jc w:val="center"/>
              <w:rPr>
                <w:b/>
                <w:bCs/>
                <w:sz w:val="22"/>
                <w:szCs w:val="24"/>
                <w:highlight w:val="yellow"/>
                <w:lang w:val="en-US"/>
              </w:rPr>
            </w:pPr>
            <w:r w:rsidRPr="00A84771">
              <w:rPr>
                <w:b/>
                <w:bCs/>
                <w:sz w:val="22"/>
                <w:szCs w:val="24"/>
              </w:rPr>
              <w:t>26.05.2026</w:t>
            </w:r>
          </w:p>
        </w:tc>
        <w:tc>
          <w:tcPr>
            <w:tcW w:w="2552" w:type="dxa"/>
            <w:vAlign w:val="center"/>
          </w:tcPr>
          <w:p w:rsidR="00FC06BB" w:rsidRPr="001D21F0" w:rsidRDefault="00FC06BB" w:rsidP="00FC06BB">
            <w:pPr>
              <w:pStyle w:val="13"/>
              <w:tabs>
                <w:tab w:val="left" w:pos="567"/>
                <w:tab w:val="left" w:pos="900"/>
              </w:tabs>
              <w:suppressAutoHyphens/>
              <w:ind w:firstLine="0"/>
              <w:jc w:val="center"/>
              <w:rPr>
                <w:b/>
                <w:bCs/>
                <w:sz w:val="22"/>
                <w:szCs w:val="24"/>
                <w:highlight w:val="yellow"/>
              </w:rPr>
            </w:pPr>
            <w:r w:rsidRPr="00A84771">
              <w:rPr>
                <w:b/>
                <w:bCs/>
                <w:sz w:val="22"/>
                <w:szCs w:val="24"/>
              </w:rPr>
              <w:t>26.05.2026</w:t>
            </w:r>
          </w:p>
        </w:tc>
      </w:tr>
    </w:tbl>
    <w:p w:rsidR="007540F1" w:rsidRPr="007B6D7C" w:rsidRDefault="0064616F" w:rsidP="00312E8B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ind w:right="54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  <w:r w:rsidRPr="007B6D7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Настоящий </w:t>
      </w:r>
      <w:r w:rsidR="007540F1" w:rsidRPr="007B6D7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запрос </w:t>
      </w:r>
      <w:r w:rsidR="00544971" w:rsidRPr="007B6D7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цен по результатам предварительного отбора </w:t>
      </w:r>
      <w:r w:rsidR="007F3E63" w:rsidRPr="007F3E63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(далее – </w:t>
      </w:r>
      <w:r w:rsidR="000D2583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закупка</w:t>
      </w:r>
      <w:r w:rsidR="007F3E63" w:rsidRPr="007F3E63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)</w:t>
      </w:r>
      <w:r w:rsidR="007F3E63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7B6D7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проводится с использованием функционала электронной торговой площадки </w:t>
      </w:r>
      <w:r w:rsidR="00544971" w:rsidRPr="007B6D7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ЭТП</w:t>
      </w:r>
      <w:r w:rsidRPr="007B6D7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605BD4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«РАД» </w:t>
      </w:r>
      <w:r w:rsidR="00544971" w:rsidRPr="007B6D7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(</w:t>
      </w:r>
      <w:r w:rsidR="00605BD4" w:rsidRPr="00605BD4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https://tender.lot-online.ru</w:t>
      </w:r>
      <w:r w:rsidR="00544971" w:rsidRPr="007B6D7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)</w:t>
      </w:r>
      <w:r w:rsidR="009A46CE" w:rsidRPr="007B6D7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7B6D7C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согласно правилам работы данной системы. </w:t>
      </w:r>
    </w:p>
    <w:p w:rsidR="00947D97" w:rsidRPr="00310D39" w:rsidRDefault="00947D97" w:rsidP="00312E8B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hanging="567"/>
        <w:rPr>
          <w:rFonts w:ascii="Times New Roman" w:hAnsi="Times New Roman"/>
          <w:sz w:val="24"/>
          <w:szCs w:val="24"/>
          <w:lang w:val="en-US"/>
        </w:rPr>
      </w:pPr>
      <w:r w:rsidRPr="00310D39">
        <w:rPr>
          <w:rFonts w:ascii="Times New Roman" w:hAnsi="Times New Roman"/>
          <w:sz w:val="24"/>
          <w:szCs w:val="24"/>
        </w:rPr>
        <w:t>ОБЩАЯ ИНФОРМАЦИЯ О ЗАКУПКЕ:</w:t>
      </w:r>
    </w:p>
    <w:p w:rsidR="000110AA" w:rsidRPr="00420316" w:rsidRDefault="000110AA" w:rsidP="000110AA">
      <w:pPr>
        <w:keepNext/>
        <w:spacing w:line="240" w:lineRule="auto"/>
        <w:ind w:firstLine="0"/>
        <w:contextualSpacing/>
        <w:outlineLvl w:val="1"/>
        <w:rPr>
          <w:sz w:val="24"/>
          <w:szCs w:val="24"/>
        </w:rPr>
      </w:pPr>
      <w:r w:rsidRPr="00825E42">
        <w:rPr>
          <w:sz w:val="24"/>
          <w:szCs w:val="24"/>
          <w:u w:val="single"/>
        </w:rPr>
        <w:t xml:space="preserve">Предмет закупки: </w:t>
      </w:r>
      <w:r w:rsidRPr="00825E42">
        <w:rPr>
          <w:sz w:val="24"/>
          <w:szCs w:val="24"/>
        </w:rPr>
        <w:t>определение подрядчика на выполнение ПИР по титулу: Реконструкция 2КЛ-10кВ направлением КЛ-10кВ ПС 110/10кВ № 346 Ломоносово с5 яч23-РП-10кВ № 10189 бета с1, КЛ-10кВ ПС 110/10кВ № 346 Ломоносово с7 яч3-РП-10кВ № 10189 альфа с1, в т.ч. ПИР: г.Москва, ул.Винницкая, д,17А (13,98 км; 5 592 п.м.) для нужд МКС – филиала ПАО «Россети Московский регион».</w:t>
      </w:r>
    </w:p>
    <w:p w:rsidR="000110AA" w:rsidRPr="00792475" w:rsidRDefault="000110AA" w:rsidP="000110AA">
      <w:pPr>
        <w:keepNext/>
        <w:spacing w:line="240" w:lineRule="auto"/>
        <w:ind w:firstLine="0"/>
        <w:contextualSpacing/>
        <w:outlineLvl w:val="1"/>
        <w:rPr>
          <w:sz w:val="24"/>
          <w:szCs w:val="24"/>
        </w:rPr>
      </w:pPr>
      <w:r w:rsidRPr="00420316">
        <w:rPr>
          <w:sz w:val="24"/>
          <w:szCs w:val="24"/>
          <w:u w:val="single"/>
        </w:rPr>
        <w:t xml:space="preserve">Основание для проведения </w:t>
      </w:r>
      <w:r w:rsidRPr="00792475">
        <w:rPr>
          <w:sz w:val="24"/>
          <w:szCs w:val="24"/>
          <w:u w:val="single"/>
        </w:rPr>
        <w:t xml:space="preserve">закупки: </w:t>
      </w:r>
      <w:r w:rsidRPr="00792475">
        <w:rPr>
          <w:sz w:val="24"/>
          <w:szCs w:val="24"/>
        </w:rPr>
        <w:t xml:space="preserve">Распоряжение ПАО «Россети Московский регион» </w:t>
      </w:r>
      <w:r w:rsidRPr="00792475">
        <w:rPr>
          <w:sz w:val="24"/>
          <w:szCs w:val="24"/>
        </w:rPr>
        <w:br/>
      </w:r>
      <w:r w:rsidRPr="008E6F0D">
        <w:rPr>
          <w:sz w:val="24"/>
          <w:szCs w:val="24"/>
        </w:rPr>
        <w:t>от 24.12.2025 №1498р</w:t>
      </w:r>
      <w:r w:rsidRPr="00792475">
        <w:rPr>
          <w:sz w:val="24"/>
          <w:szCs w:val="24"/>
        </w:rPr>
        <w:t>.</w:t>
      </w:r>
    </w:p>
    <w:p w:rsidR="00367F01" w:rsidRPr="004B649D" w:rsidRDefault="000110AA" w:rsidP="000110AA">
      <w:pPr>
        <w:keepNext/>
        <w:spacing w:line="240" w:lineRule="auto"/>
        <w:ind w:firstLine="0"/>
        <w:rPr>
          <w:rFonts w:eastAsiaTheme="minorEastAsia"/>
          <w:snapToGrid/>
          <w:sz w:val="24"/>
          <w:szCs w:val="24"/>
        </w:rPr>
      </w:pPr>
      <w:r w:rsidRPr="00420316">
        <w:rPr>
          <w:sz w:val="24"/>
          <w:szCs w:val="24"/>
          <w:u w:val="single"/>
        </w:rPr>
        <w:t xml:space="preserve">Ограничение участия только субъектов малого и среднего </w:t>
      </w:r>
      <w:r w:rsidRPr="00825E42">
        <w:rPr>
          <w:sz w:val="24"/>
          <w:szCs w:val="24"/>
          <w:u w:val="single"/>
        </w:rPr>
        <w:t>предпринимательства:</w:t>
      </w:r>
      <w:r w:rsidRPr="00825E42">
        <w:rPr>
          <w:sz w:val="24"/>
          <w:szCs w:val="24"/>
        </w:rPr>
        <w:t xml:space="preserve"> Не установлено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244"/>
      </w:tblGrid>
      <w:tr w:rsidR="00367F01" w:rsidRPr="00367F01" w:rsidTr="00981DF4">
        <w:trPr>
          <w:trHeight w:val="365"/>
        </w:trPr>
        <w:tc>
          <w:tcPr>
            <w:tcW w:w="4962" w:type="dxa"/>
            <w:vAlign w:val="center"/>
          </w:tcPr>
          <w:p w:rsidR="00367F01" w:rsidRPr="006D2F99" w:rsidRDefault="00367F01" w:rsidP="00367F01">
            <w:pPr>
              <w:keepNext/>
              <w:tabs>
                <w:tab w:val="left" w:pos="567"/>
                <w:tab w:val="left" w:pos="900"/>
              </w:tabs>
              <w:suppressAutoHyphens/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4"/>
              </w:rPr>
            </w:pPr>
            <w:r w:rsidRPr="006D2F99">
              <w:rPr>
                <w:b/>
                <w:sz w:val="22"/>
                <w:szCs w:val="24"/>
              </w:rPr>
              <w:t>Начальная цена закупки</w:t>
            </w:r>
          </w:p>
        </w:tc>
        <w:tc>
          <w:tcPr>
            <w:tcW w:w="5244" w:type="dxa"/>
            <w:vAlign w:val="center"/>
          </w:tcPr>
          <w:p w:rsidR="00367F01" w:rsidRPr="006D2F99" w:rsidRDefault="00367F01" w:rsidP="00367F01">
            <w:pPr>
              <w:keepNext/>
              <w:tabs>
                <w:tab w:val="left" w:pos="567"/>
                <w:tab w:val="left" w:pos="900"/>
              </w:tabs>
              <w:suppressAutoHyphens/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4"/>
              </w:rPr>
            </w:pPr>
            <w:r w:rsidRPr="006D2F99">
              <w:rPr>
                <w:b/>
                <w:bCs/>
                <w:sz w:val="22"/>
                <w:szCs w:val="24"/>
              </w:rPr>
              <w:t>Сроки выполнения работ</w:t>
            </w:r>
          </w:p>
        </w:tc>
      </w:tr>
      <w:tr w:rsidR="000110AA" w:rsidRPr="00367F01" w:rsidTr="00981DF4">
        <w:trPr>
          <w:trHeight w:val="383"/>
        </w:trPr>
        <w:tc>
          <w:tcPr>
            <w:tcW w:w="4962" w:type="dxa"/>
            <w:vAlign w:val="center"/>
          </w:tcPr>
          <w:p w:rsidR="000110AA" w:rsidRPr="00825E42" w:rsidRDefault="000110AA" w:rsidP="000110AA">
            <w:pPr>
              <w:pStyle w:val="15"/>
              <w:keepNext/>
              <w:widowControl/>
              <w:tabs>
                <w:tab w:val="left" w:pos="567"/>
                <w:tab w:val="left" w:pos="900"/>
              </w:tabs>
              <w:suppressAutoHyphens/>
              <w:ind w:firstLine="0"/>
              <w:contextualSpacing/>
              <w:jc w:val="center"/>
              <w:rPr>
                <w:sz w:val="22"/>
                <w:szCs w:val="24"/>
              </w:rPr>
            </w:pPr>
            <w:r w:rsidRPr="00825E42">
              <w:rPr>
                <w:sz w:val="22"/>
                <w:szCs w:val="24"/>
              </w:rPr>
              <w:t>43 499 825,22 руб., в т.ч. НДС 22%</w:t>
            </w:r>
          </w:p>
        </w:tc>
        <w:tc>
          <w:tcPr>
            <w:tcW w:w="5244" w:type="dxa"/>
            <w:vAlign w:val="center"/>
          </w:tcPr>
          <w:p w:rsidR="000110AA" w:rsidRPr="00644F41" w:rsidRDefault="000110AA" w:rsidP="000110AA">
            <w:pPr>
              <w:pStyle w:val="5"/>
              <w:tabs>
                <w:tab w:val="left" w:pos="567"/>
                <w:tab w:val="left" w:pos="900"/>
              </w:tabs>
              <w:ind w:firstLine="0"/>
              <w:jc w:val="center"/>
              <w:rPr>
                <w:sz w:val="22"/>
                <w:highlight w:val="yellow"/>
              </w:rPr>
            </w:pPr>
            <w:r w:rsidRPr="00825E42">
              <w:rPr>
                <w:sz w:val="22"/>
                <w:szCs w:val="28"/>
              </w:rPr>
              <w:t>С даты подписания договора по 31 января 2027 г</w:t>
            </w:r>
          </w:p>
        </w:tc>
      </w:tr>
    </w:tbl>
    <w:p w:rsidR="0089613E" w:rsidRPr="007B6D7C" w:rsidRDefault="0089613E" w:rsidP="00367F01">
      <w:pPr>
        <w:widowControl w:val="0"/>
        <w:spacing w:line="240" w:lineRule="auto"/>
        <w:ind w:firstLine="0"/>
        <w:rPr>
          <w:sz w:val="24"/>
          <w:szCs w:val="24"/>
        </w:rPr>
      </w:pPr>
    </w:p>
    <w:p w:rsidR="00E71615" w:rsidRPr="007B1B6D" w:rsidRDefault="00E71615" w:rsidP="00E71615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>В очном заседании Комиссии принимали участие: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>Заместитель председателя Комиссии: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Старостина Я.О. – Директор департамента организации конкурсных процедур П</w:t>
      </w:r>
      <w:r>
        <w:rPr>
          <w:sz w:val="24"/>
          <w:szCs w:val="24"/>
        </w:rPr>
        <w:t>АО «Россети Московский регион»;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>Члены Комиссии: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Сахаров А.А. - Заместитель главного инженера – директор департамента информационно-технологических систем и связи ПАО «Россети Московский регион»;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Сиденко Г.С. – Заместитель главного инженера по инновациям и реновации сетей                      П</w:t>
      </w:r>
      <w:r>
        <w:rPr>
          <w:sz w:val="24"/>
          <w:szCs w:val="24"/>
        </w:rPr>
        <w:t>АО «Россети Московский регион»;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Аносов Н.А. – Начальник управления организации технического обслуживания и ремонтов ПАО «Россети Московский регион»;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Мауль А.В. – Начальник управления нормативного регулирования и сопровождения договорной работы П</w:t>
      </w:r>
      <w:r>
        <w:rPr>
          <w:sz w:val="24"/>
          <w:szCs w:val="24"/>
        </w:rPr>
        <w:t>АО «Россети Московский регион»;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Муравьев Д.П. – Начальник управления комплектации оборудованием ПАО «Россети Московский регион»;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Светличный Д.А. – Начальник управления строительного надзора П</w:t>
      </w:r>
      <w:r>
        <w:rPr>
          <w:sz w:val="24"/>
          <w:szCs w:val="24"/>
        </w:rPr>
        <w:t>АО «Россети Московский регион»;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Зубков П.С. – Главный эксперт контрольно-экспертного управления ПАО «Россети Московский регион»;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>Секретарь Комиссии (с правом голоса):</w:t>
      </w:r>
    </w:p>
    <w:p w:rsidR="00E71615" w:rsidRDefault="00E71615" w:rsidP="00E71615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Гусев К.В. – Начальник управления организации конкурсных закупок ПАО «Россети Московский регион».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sz w:val="24"/>
          <w:szCs w:val="24"/>
        </w:rPr>
      </w:pPr>
    </w:p>
    <w:p w:rsidR="00E71615" w:rsidRPr="007B1B6D" w:rsidRDefault="00E71615" w:rsidP="00E71615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>СЛУШАЛИ: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Гусева К.В. – Начальника управления организации конкурсных закупок ПАО «Россети Московский регион».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lastRenderedPageBreak/>
        <w:t>Заочное голосование по опросным листам:</w:t>
      </w:r>
    </w:p>
    <w:p w:rsidR="00E71615" w:rsidRPr="007B1B6D" w:rsidRDefault="00E71615" w:rsidP="00E71615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>Заместитель председателя Комиссии:</w:t>
      </w:r>
    </w:p>
    <w:p w:rsidR="00CF107A" w:rsidRPr="00F44726" w:rsidRDefault="00E71615" w:rsidP="00E71615">
      <w:pPr>
        <w:widowControl w:val="0"/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7B1B6D">
        <w:rPr>
          <w:sz w:val="24"/>
          <w:szCs w:val="24"/>
        </w:rPr>
        <w:t>Блажко А.В. – Директор департамента материально-технического снабжения ПАО «Россети Московский регион».</w:t>
      </w:r>
    </w:p>
    <w:p w:rsidR="00227D8D" w:rsidRPr="0009459C" w:rsidRDefault="00E71615" w:rsidP="001D54A1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120" w:after="0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AA2F8C">
        <w:rPr>
          <w:rFonts w:ascii="Times New Roman" w:hAnsi="Times New Roman"/>
          <w:bCs w:val="0"/>
          <w:snapToGrid w:val="0"/>
          <w:kern w:val="0"/>
          <w:sz w:val="24"/>
          <w:szCs w:val="24"/>
        </w:rPr>
        <w:t xml:space="preserve">В заседании приняли </w:t>
      </w:r>
      <w:r w:rsidRPr="007B1B6D">
        <w:rPr>
          <w:rFonts w:ascii="Times New Roman" w:hAnsi="Times New Roman"/>
          <w:bCs w:val="0"/>
          <w:snapToGrid w:val="0"/>
          <w:kern w:val="0"/>
          <w:sz w:val="24"/>
          <w:szCs w:val="24"/>
        </w:rPr>
        <w:t xml:space="preserve">участие 10 </w:t>
      </w:r>
      <w:r w:rsidRPr="007B1B6D">
        <w:rPr>
          <w:rFonts w:ascii="Times New Roman" w:hAnsi="Times New Roman"/>
          <w:snapToGrid w:val="0"/>
          <w:kern w:val="0"/>
          <w:sz w:val="24"/>
          <w:szCs w:val="24"/>
        </w:rPr>
        <w:t>из 18 членов Комисс</w:t>
      </w:r>
      <w:r w:rsidRPr="007B1B6D">
        <w:rPr>
          <w:rFonts w:ascii="Times New Roman" w:hAnsi="Times New Roman"/>
          <w:bCs w:val="0"/>
          <w:snapToGrid w:val="0"/>
          <w:kern w:val="0"/>
          <w:sz w:val="24"/>
          <w:szCs w:val="24"/>
        </w:rPr>
        <w:t>ии</w:t>
      </w:r>
      <w:r w:rsidR="00730657" w:rsidRPr="0009459C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3D5DC2" w:rsidRPr="00F44726" w:rsidRDefault="00227D8D" w:rsidP="00312E8B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0" w:after="0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09459C">
        <w:rPr>
          <w:rFonts w:ascii="Times New Roman" w:hAnsi="Times New Roman"/>
          <w:sz w:val="24"/>
          <w:szCs w:val="24"/>
        </w:rPr>
        <w:t>Кворум имеется</w:t>
      </w:r>
      <w:r w:rsidR="003D5DC2" w:rsidRPr="0009459C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3D5DC2" w:rsidRPr="00196AA1" w:rsidRDefault="003D5DC2" w:rsidP="00312E8B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bookmarkStart w:id="0" w:name="Комиссия"/>
      <w:bookmarkEnd w:id="0"/>
      <w:r w:rsidRPr="00F44726">
        <w:rPr>
          <w:rFonts w:ascii="Times New Roman" w:hAnsi="Times New Roman"/>
          <w:sz w:val="24"/>
          <w:szCs w:val="24"/>
        </w:rPr>
        <w:t>ПОСТУПИВШИЕ ЗАЯВКИ</w:t>
      </w:r>
      <w:r w:rsidRPr="00196AA1">
        <w:rPr>
          <w:rFonts w:ascii="Times New Roman" w:hAnsi="Times New Roman"/>
          <w:sz w:val="24"/>
          <w:szCs w:val="24"/>
        </w:rPr>
        <w:t>:</w:t>
      </w:r>
    </w:p>
    <w:p w:rsidR="003D5DC2" w:rsidRPr="007B6D7C" w:rsidRDefault="003D5DC2" w:rsidP="00312E8B">
      <w:pPr>
        <w:pStyle w:val="1"/>
        <w:keepNext w:val="0"/>
        <w:keepLines w:val="0"/>
        <w:widowControl w:val="0"/>
        <w:numPr>
          <w:ilvl w:val="0"/>
          <w:numId w:val="0"/>
        </w:numPr>
        <w:spacing w:before="120" w:after="120"/>
        <w:rPr>
          <w:rFonts w:ascii="Times New Roman" w:hAnsi="Times New Roman"/>
          <w:b w:val="0"/>
          <w:sz w:val="24"/>
          <w:szCs w:val="24"/>
        </w:rPr>
      </w:pPr>
      <w:r w:rsidRPr="007B6D7C">
        <w:rPr>
          <w:rFonts w:ascii="Times New Roman" w:hAnsi="Times New Roman"/>
          <w:b w:val="0"/>
          <w:sz w:val="24"/>
          <w:szCs w:val="24"/>
        </w:rPr>
        <w:t xml:space="preserve">К установленному сроку подачи заявок </w:t>
      </w:r>
      <w:r w:rsidR="00A30F58" w:rsidRPr="007B6D7C">
        <w:rPr>
          <w:rFonts w:ascii="Times New Roman" w:hAnsi="Times New Roman"/>
          <w:b w:val="0"/>
          <w:sz w:val="24"/>
          <w:szCs w:val="24"/>
        </w:rPr>
        <w:t>поступили следующие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6"/>
        <w:gridCol w:w="2693"/>
      </w:tblGrid>
      <w:tr w:rsidR="005B69A6" w:rsidRPr="007B6D7C" w:rsidTr="00981DF4">
        <w:trPr>
          <w:trHeight w:val="369"/>
        </w:trPr>
        <w:tc>
          <w:tcPr>
            <w:tcW w:w="567" w:type="dxa"/>
            <w:shd w:val="clear" w:color="auto" w:fill="auto"/>
            <w:vAlign w:val="center"/>
          </w:tcPr>
          <w:p w:rsidR="00A30F58" w:rsidRPr="00930E41" w:rsidRDefault="00A30F58" w:rsidP="00DB59C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930E41">
              <w:rPr>
                <w:rFonts w:ascii="Times New Roman" w:hAnsi="Times New Roman"/>
                <w:b w:val="0"/>
                <w:sz w:val="22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0F58" w:rsidRPr="00930E41" w:rsidRDefault="00C0128E" w:rsidP="00DB59C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930E41">
              <w:rPr>
                <w:rFonts w:ascii="Times New Roman" w:hAnsi="Times New Roman"/>
                <w:b w:val="0"/>
                <w:sz w:val="22"/>
                <w:szCs w:val="24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1D56" w:rsidRPr="00930E41" w:rsidRDefault="00A30F58" w:rsidP="00DB59C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930E41">
              <w:rPr>
                <w:rFonts w:ascii="Times New Roman" w:hAnsi="Times New Roman"/>
                <w:b w:val="0"/>
                <w:sz w:val="22"/>
                <w:szCs w:val="24"/>
              </w:rPr>
              <w:t>Дата и время подачи</w:t>
            </w:r>
          </w:p>
          <w:p w:rsidR="00A30F58" w:rsidRPr="00930E41" w:rsidRDefault="00A30F58" w:rsidP="00DB59C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930E41">
              <w:rPr>
                <w:rFonts w:ascii="Times New Roman" w:hAnsi="Times New Roman"/>
                <w:b w:val="0"/>
                <w:sz w:val="22"/>
                <w:szCs w:val="24"/>
              </w:rPr>
              <w:t xml:space="preserve"> (мск. время)</w:t>
            </w:r>
          </w:p>
        </w:tc>
      </w:tr>
      <w:tr w:rsidR="000110AA" w:rsidRPr="007B6D7C" w:rsidTr="00981DF4">
        <w:trPr>
          <w:trHeight w:val="391"/>
        </w:trPr>
        <w:tc>
          <w:tcPr>
            <w:tcW w:w="567" w:type="dxa"/>
            <w:shd w:val="clear" w:color="auto" w:fill="auto"/>
            <w:vAlign w:val="center"/>
          </w:tcPr>
          <w:p w:rsidR="000110AA" w:rsidRPr="006B7B83" w:rsidRDefault="000110AA" w:rsidP="000110A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6B7B83">
              <w:rPr>
                <w:rFonts w:ascii="Times New Roman" w:hAnsi="Times New Roman"/>
                <w:b w:val="0"/>
                <w:sz w:val="22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0110AA" w:rsidRPr="000110AA" w:rsidRDefault="000110AA" w:rsidP="000110AA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4"/>
              </w:rPr>
            </w:pPr>
            <w:r w:rsidRPr="000110AA">
              <w:rPr>
                <w:b/>
                <w:sz w:val="22"/>
                <w:szCs w:val="24"/>
              </w:rPr>
              <w:t>ООО "СМК"</w:t>
            </w:r>
            <w:r w:rsidRPr="000110AA">
              <w:rPr>
                <w:sz w:val="22"/>
                <w:szCs w:val="24"/>
              </w:rPr>
              <w:t xml:space="preserve"> (153510, Ивановская обл., г.Кохма, ул.Октябрьская, д.49а, эт/пом 2/1)</w:t>
            </w:r>
          </w:p>
        </w:tc>
        <w:tc>
          <w:tcPr>
            <w:tcW w:w="2693" w:type="dxa"/>
            <w:vAlign w:val="center"/>
          </w:tcPr>
          <w:p w:rsidR="000110AA" w:rsidRPr="000110AA" w:rsidRDefault="000110AA" w:rsidP="000110AA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4"/>
                <w:highlight w:val="yellow"/>
              </w:rPr>
            </w:pPr>
            <w:r w:rsidRPr="000110AA">
              <w:rPr>
                <w:sz w:val="22"/>
                <w:szCs w:val="24"/>
              </w:rPr>
              <w:t>20.05.2026 09:45:40</w:t>
            </w:r>
          </w:p>
        </w:tc>
      </w:tr>
      <w:tr w:rsidR="000110AA" w:rsidRPr="007B6D7C" w:rsidTr="006D2F99">
        <w:trPr>
          <w:trHeight w:val="559"/>
        </w:trPr>
        <w:tc>
          <w:tcPr>
            <w:tcW w:w="567" w:type="dxa"/>
            <w:shd w:val="clear" w:color="auto" w:fill="auto"/>
            <w:vAlign w:val="center"/>
          </w:tcPr>
          <w:p w:rsidR="000110AA" w:rsidRPr="006B7B83" w:rsidRDefault="000110AA" w:rsidP="000110A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6B7B83">
              <w:rPr>
                <w:rFonts w:ascii="Times New Roman" w:hAnsi="Times New Roman"/>
                <w:b w:val="0"/>
                <w:sz w:val="22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0110AA" w:rsidRPr="000110AA" w:rsidRDefault="000110AA" w:rsidP="0018468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4"/>
              </w:rPr>
            </w:pPr>
            <w:r w:rsidRPr="000110AA">
              <w:rPr>
                <w:b/>
                <w:sz w:val="22"/>
                <w:szCs w:val="24"/>
              </w:rPr>
              <w:t>АО «Профэнерго»</w:t>
            </w:r>
            <w:r w:rsidRPr="000110AA">
              <w:rPr>
                <w:sz w:val="22"/>
                <w:szCs w:val="24"/>
              </w:rPr>
              <w:t xml:space="preserve"> (117420, г.Мос</w:t>
            </w:r>
            <w:r w:rsidR="0018468D">
              <w:rPr>
                <w:sz w:val="22"/>
                <w:szCs w:val="24"/>
              </w:rPr>
              <w:t>ква, ул.Намёткина, д.14, корп.2</w:t>
            </w:r>
            <w:r w:rsidRPr="000110AA">
              <w:rPr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0110AA" w:rsidRPr="000110AA" w:rsidRDefault="000110AA" w:rsidP="000110AA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4"/>
              </w:rPr>
            </w:pPr>
            <w:r w:rsidRPr="000110AA">
              <w:rPr>
                <w:sz w:val="22"/>
                <w:szCs w:val="24"/>
              </w:rPr>
              <w:t>20.05.2026 14:43:03</w:t>
            </w:r>
          </w:p>
        </w:tc>
      </w:tr>
      <w:tr w:rsidR="005B69A6" w:rsidRPr="007B6D7C" w:rsidTr="00981DF4">
        <w:trPr>
          <w:trHeight w:val="70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A934D6" w:rsidRPr="004B649D" w:rsidRDefault="00A934D6" w:rsidP="00652D8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2"/>
                <w:szCs w:val="24"/>
              </w:rPr>
            </w:pPr>
            <w:r w:rsidRPr="004B649D">
              <w:rPr>
                <w:rFonts w:ascii="Times New Roman" w:hAnsi="Times New Roman"/>
                <w:sz w:val="22"/>
                <w:szCs w:val="24"/>
              </w:rPr>
              <w:t xml:space="preserve">Всего поступило </w:t>
            </w:r>
            <w:r w:rsidR="00652D87">
              <w:rPr>
                <w:rFonts w:ascii="Times New Roman" w:hAnsi="Times New Roman"/>
                <w:sz w:val="22"/>
                <w:szCs w:val="24"/>
              </w:rPr>
              <w:t>2</w:t>
            </w:r>
            <w:r w:rsidR="0053738B" w:rsidRPr="004B649D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4B649D">
              <w:rPr>
                <w:rFonts w:ascii="Times New Roman" w:hAnsi="Times New Roman"/>
                <w:sz w:val="22"/>
                <w:szCs w:val="24"/>
              </w:rPr>
              <w:t>заявки</w:t>
            </w:r>
          </w:p>
        </w:tc>
      </w:tr>
    </w:tbl>
    <w:p w:rsidR="00217E27" w:rsidRPr="007B6D7C" w:rsidRDefault="006811F2" w:rsidP="00312E8B">
      <w:pPr>
        <w:pStyle w:val="1"/>
        <w:keepNext w:val="0"/>
        <w:keepLines w:val="0"/>
        <w:widowControl w:val="0"/>
        <w:numPr>
          <w:ilvl w:val="0"/>
          <w:numId w:val="3"/>
        </w:numPr>
        <w:spacing w:before="400" w:after="40"/>
        <w:ind w:left="567" w:hanging="567"/>
        <w:rPr>
          <w:rFonts w:ascii="Times New Roman" w:hAnsi="Times New Roman"/>
          <w:sz w:val="24"/>
          <w:szCs w:val="24"/>
        </w:rPr>
      </w:pPr>
      <w:r w:rsidRPr="007B6D7C">
        <w:rPr>
          <w:rFonts w:ascii="Times New Roman" w:hAnsi="Times New Roman"/>
          <w:sz w:val="24"/>
          <w:szCs w:val="24"/>
        </w:rPr>
        <w:t>ВОПРОСЫ</w:t>
      </w:r>
      <w:r w:rsidR="00512038" w:rsidRPr="007B6D7C">
        <w:rPr>
          <w:rFonts w:ascii="Times New Roman" w:hAnsi="Times New Roman"/>
          <w:sz w:val="24"/>
          <w:szCs w:val="24"/>
        </w:rPr>
        <w:t xml:space="preserve"> </w:t>
      </w:r>
      <w:r w:rsidRPr="007B6D7C">
        <w:rPr>
          <w:rFonts w:ascii="Times New Roman" w:hAnsi="Times New Roman"/>
          <w:sz w:val="24"/>
          <w:szCs w:val="24"/>
        </w:rPr>
        <w:t>КОМИССИИ:</w:t>
      </w:r>
    </w:p>
    <w:p w:rsidR="00D20A12" w:rsidRPr="007B6D7C" w:rsidRDefault="001B36AC" w:rsidP="00312E8B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7B6D7C">
        <w:rPr>
          <w:b/>
          <w:sz w:val="24"/>
          <w:szCs w:val="24"/>
        </w:rPr>
        <w:t>О рассмотрении индивидуальных экспертных заключений</w:t>
      </w:r>
    </w:p>
    <w:p w:rsidR="00C532A5" w:rsidRPr="007B6D7C" w:rsidRDefault="00DD1136" w:rsidP="00312E8B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7B6D7C">
        <w:rPr>
          <w:b/>
          <w:sz w:val="24"/>
          <w:szCs w:val="24"/>
        </w:rPr>
        <w:t xml:space="preserve">О рассмотрении </w:t>
      </w:r>
      <w:r w:rsidR="00C0128E" w:rsidRPr="007B6D7C">
        <w:rPr>
          <w:b/>
          <w:sz w:val="24"/>
          <w:szCs w:val="24"/>
        </w:rPr>
        <w:t>Заявок</w:t>
      </w:r>
      <w:r w:rsidRPr="007B6D7C">
        <w:rPr>
          <w:b/>
          <w:sz w:val="24"/>
          <w:szCs w:val="24"/>
        </w:rPr>
        <w:t xml:space="preserve"> Участников</w:t>
      </w:r>
    </w:p>
    <w:p w:rsidR="000556F2" w:rsidRPr="007B6D7C" w:rsidRDefault="000556F2" w:rsidP="00312E8B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7B6D7C">
        <w:rPr>
          <w:b/>
          <w:sz w:val="24"/>
          <w:szCs w:val="24"/>
        </w:rPr>
        <w:t xml:space="preserve">О ранжировании </w:t>
      </w:r>
      <w:r w:rsidR="002A3502" w:rsidRPr="007B6D7C">
        <w:rPr>
          <w:b/>
          <w:sz w:val="24"/>
          <w:szCs w:val="24"/>
        </w:rPr>
        <w:t>Заявок</w:t>
      </w:r>
      <w:r w:rsidR="00DD31B8" w:rsidRPr="007B6D7C">
        <w:rPr>
          <w:b/>
          <w:sz w:val="24"/>
          <w:szCs w:val="24"/>
        </w:rPr>
        <w:t xml:space="preserve"> участников</w:t>
      </w:r>
    </w:p>
    <w:p w:rsidR="00654872" w:rsidRPr="007B6D7C" w:rsidRDefault="000556F2" w:rsidP="00312E8B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7B6D7C">
        <w:rPr>
          <w:b/>
          <w:sz w:val="24"/>
          <w:szCs w:val="24"/>
        </w:rPr>
        <w:t xml:space="preserve">О </w:t>
      </w:r>
      <w:r w:rsidR="00DD31B8" w:rsidRPr="007B6D7C">
        <w:rPr>
          <w:b/>
          <w:sz w:val="24"/>
          <w:szCs w:val="24"/>
        </w:rPr>
        <w:t>проведении процедуры переторжки</w:t>
      </w:r>
    </w:p>
    <w:p w:rsidR="00B16EAE" w:rsidRPr="007B6D7C" w:rsidRDefault="00B16EAE" w:rsidP="00312E8B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r w:rsidRPr="007B6D7C">
        <w:rPr>
          <w:rFonts w:ascii="Times New Roman" w:hAnsi="Times New Roman"/>
          <w:sz w:val="24"/>
          <w:szCs w:val="24"/>
        </w:rPr>
        <w:t>РЕШИЛИ:</w:t>
      </w:r>
    </w:p>
    <w:p w:rsidR="00066ECB" w:rsidRPr="000110AA" w:rsidRDefault="001B36AC" w:rsidP="006D2F99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110AA">
        <w:rPr>
          <w:sz w:val="24"/>
          <w:szCs w:val="24"/>
        </w:rPr>
        <w:t>Рассмотреть индивидуальные экспертные заключения</w:t>
      </w:r>
      <w:r w:rsidR="00142F29" w:rsidRPr="000110AA">
        <w:rPr>
          <w:sz w:val="24"/>
          <w:szCs w:val="24"/>
        </w:rPr>
        <w:t>.</w:t>
      </w:r>
    </w:p>
    <w:p w:rsidR="002A3502" w:rsidRPr="000110AA" w:rsidRDefault="000556F2" w:rsidP="0018468D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110AA">
        <w:rPr>
          <w:sz w:val="24"/>
          <w:szCs w:val="24"/>
        </w:rPr>
        <w:t>По итогам рассмотрения поступивших на закупку заявок, индивидуальных экспертных заключений признать</w:t>
      </w:r>
      <w:r w:rsidR="00417ACC" w:rsidRPr="000110AA">
        <w:rPr>
          <w:sz w:val="24"/>
          <w:szCs w:val="24"/>
        </w:rPr>
        <w:t xml:space="preserve"> З</w:t>
      </w:r>
      <w:r w:rsidR="00031D72" w:rsidRPr="000110AA">
        <w:rPr>
          <w:sz w:val="24"/>
          <w:szCs w:val="24"/>
        </w:rPr>
        <w:t xml:space="preserve">аявки </w:t>
      </w:r>
      <w:r w:rsidR="000110AA" w:rsidRPr="000110AA">
        <w:rPr>
          <w:sz w:val="24"/>
          <w:szCs w:val="24"/>
        </w:rPr>
        <w:t>ООО "СМК" (153510, Ивановская обл., г.Кохма, ул.Октябрьская, д.49а, эт/пом 2/1)</w:t>
      </w:r>
      <w:r w:rsidR="000521AE" w:rsidRPr="000110AA">
        <w:rPr>
          <w:sz w:val="24"/>
          <w:szCs w:val="24"/>
        </w:rPr>
        <w:t>,</w:t>
      </w:r>
      <w:r w:rsidR="00FD71FA" w:rsidRPr="000110AA">
        <w:rPr>
          <w:sz w:val="24"/>
          <w:szCs w:val="24"/>
        </w:rPr>
        <w:t xml:space="preserve"> </w:t>
      </w:r>
      <w:r w:rsidR="000110AA" w:rsidRPr="000110AA">
        <w:rPr>
          <w:sz w:val="24"/>
          <w:szCs w:val="24"/>
        </w:rPr>
        <w:t>АО «Профэнерго» (</w:t>
      </w:r>
      <w:r w:rsidR="0018468D" w:rsidRPr="0018468D">
        <w:rPr>
          <w:sz w:val="24"/>
          <w:szCs w:val="24"/>
        </w:rPr>
        <w:t>117420, г.Москва, ул.Намёткина, д.14, корп.2</w:t>
      </w:r>
      <w:r w:rsidR="006D2F99" w:rsidRPr="000110AA">
        <w:rPr>
          <w:sz w:val="24"/>
          <w:szCs w:val="24"/>
        </w:rPr>
        <w:t xml:space="preserve">) </w:t>
      </w:r>
      <w:r w:rsidR="000521AE" w:rsidRPr="000110AA">
        <w:rPr>
          <w:sz w:val="24"/>
          <w:szCs w:val="24"/>
        </w:rPr>
        <w:t>соответствующими</w:t>
      </w:r>
      <w:r w:rsidR="00515754" w:rsidRPr="000110AA">
        <w:rPr>
          <w:sz w:val="24"/>
          <w:szCs w:val="24"/>
        </w:rPr>
        <w:t xml:space="preserve"> требованиям Извещения о проведении </w:t>
      </w:r>
      <w:r w:rsidR="000D2583" w:rsidRPr="000110AA">
        <w:rPr>
          <w:sz w:val="24"/>
          <w:szCs w:val="24"/>
        </w:rPr>
        <w:t xml:space="preserve">закупки </w:t>
      </w:r>
      <w:r w:rsidR="00515754" w:rsidRPr="000110AA">
        <w:rPr>
          <w:sz w:val="24"/>
          <w:szCs w:val="24"/>
        </w:rPr>
        <w:t>и допус</w:t>
      </w:r>
      <w:r w:rsidR="00E53392" w:rsidRPr="000110AA">
        <w:rPr>
          <w:sz w:val="24"/>
          <w:szCs w:val="24"/>
        </w:rPr>
        <w:t>тить к дальнейшему рассмотрению.</w:t>
      </w:r>
    </w:p>
    <w:p w:rsidR="00515754" w:rsidRPr="000110AA" w:rsidRDefault="00E53392" w:rsidP="006D2F99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110AA">
        <w:rPr>
          <w:sz w:val="24"/>
          <w:szCs w:val="24"/>
        </w:rPr>
        <w:t>По итогам рассмотрения в</w:t>
      </w:r>
      <w:r w:rsidR="006A288A" w:rsidRPr="000110AA">
        <w:rPr>
          <w:sz w:val="24"/>
          <w:szCs w:val="24"/>
        </w:rPr>
        <w:t>сего допущено</w:t>
      </w:r>
      <w:r w:rsidR="00344169" w:rsidRPr="000110AA">
        <w:rPr>
          <w:sz w:val="24"/>
          <w:szCs w:val="24"/>
        </w:rPr>
        <w:t xml:space="preserve"> </w:t>
      </w:r>
      <w:r w:rsidR="00DD31B8" w:rsidRPr="000110AA">
        <w:rPr>
          <w:sz w:val="24"/>
          <w:szCs w:val="24"/>
        </w:rPr>
        <w:t>-</w:t>
      </w:r>
      <w:r w:rsidR="006A288A" w:rsidRPr="000110AA">
        <w:rPr>
          <w:sz w:val="24"/>
          <w:szCs w:val="24"/>
        </w:rPr>
        <w:t xml:space="preserve"> </w:t>
      </w:r>
      <w:r w:rsidR="00652D87" w:rsidRPr="000110AA">
        <w:rPr>
          <w:sz w:val="24"/>
          <w:szCs w:val="24"/>
        </w:rPr>
        <w:t>2</w:t>
      </w:r>
      <w:r w:rsidR="006A288A" w:rsidRPr="000110AA">
        <w:rPr>
          <w:sz w:val="24"/>
          <w:szCs w:val="24"/>
        </w:rPr>
        <w:t xml:space="preserve"> заяв</w:t>
      </w:r>
      <w:r w:rsidR="003732E4" w:rsidRPr="000110AA">
        <w:rPr>
          <w:sz w:val="24"/>
          <w:szCs w:val="24"/>
        </w:rPr>
        <w:t>ки</w:t>
      </w:r>
      <w:r w:rsidR="006A288A" w:rsidRPr="000110AA">
        <w:rPr>
          <w:sz w:val="24"/>
          <w:szCs w:val="24"/>
        </w:rPr>
        <w:t>.</w:t>
      </w:r>
    </w:p>
    <w:p w:rsidR="00E53392" w:rsidRPr="000110AA" w:rsidRDefault="00E53392" w:rsidP="006D2F99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110AA">
        <w:rPr>
          <w:sz w:val="24"/>
          <w:szCs w:val="24"/>
        </w:rPr>
        <w:t>По итог</w:t>
      </w:r>
      <w:r w:rsidR="00344169" w:rsidRPr="000110AA">
        <w:rPr>
          <w:sz w:val="24"/>
          <w:szCs w:val="24"/>
        </w:rPr>
        <w:t>ам рассмотрения всего отклонено</w:t>
      </w:r>
      <w:r w:rsidR="00951CFE" w:rsidRPr="000110AA">
        <w:rPr>
          <w:sz w:val="24"/>
          <w:szCs w:val="24"/>
        </w:rPr>
        <w:t xml:space="preserve"> </w:t>
      </w:r>
      <w:r w:rsidR="00DD31B8" w:rsidRPr="000110AA">
        <w:rPr>
          <w:sz w:val="24"/>
          <w:szCs w:val="24"/>
        </w:rPr>
        <w:t xml:space="preserve">- 0 </w:t>
      </w:r>
      <w:r w:rsidRPr="000110AA">
        <w:rPr>
          <w:sz w:val="24"/>
          <w:szCs w:val="24"/>
        </w:rPr>
        <w:t>заявок.</w:t>
      </w:r>
    </w:p>
    <w:p w:rsidR="00770432" w:rsidRPr="000110AA" w:rsidRDefault="000556F2" w:rsidP="00770432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110AA">
        <w:rPr>
          <w:sz w:val="24"/>
          <w:szCs w:val="24"/>
        </w:rPr>
        <w:t>Ранжировать допущенные заявки следующим образом: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559"/>
        <w:gridCol w:w="1843"/>
        <w:gridCol w:w="1842"/>
      </w:tblGrid>
      <w:tr w:rsidR="005B69A6" w:rsidRPr="007B6D7C" w:rsidTr="00E71615">
        <w:trPr>
          <w:trHeight w:val="1361"/>
        </w:trPr>
        <w:tc>
          <w:tcPr>
            <w:tcW w:w="993" w:type="dxa"/>
            <w:vAlign w:val="center"/>
          </w:tcPr>
          <w:p w:rsidR="000556F2" w:rsidRPr="00FF03E7" w:rsidRDefault="000556F2" w:rsidP="00DB59CE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2"/>
                <w:szCs w:val="21"/>
              </w:rPr>
            </w:pPr>
            <w:r w:rsidRPr="00FF03E7">
              <w:rPr>
                <w:snapToGrid/>
                <w:sz w:val="22"/>
                <w:szCs w:val="21"/>
              </w:rPr>
              <w:t>Место в ранжире</w:t>
            </w:r>
          </w:p>
        </w:tc>
        <w:tc>
          <w:tcPr>
            <w:tcW w:w="3969" w:type="dxa"/>
            <w:vAlign w:val="center"/>
          </w:tcPr>
          <w:p w:rsidR="000556F2" w:rsidRPr="000110AA" w:rsidRDefault="000556F2" w:rsidP="00DB59CE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2"/>
                <w:szCs w:val="21"/>
              </w:rPr>
            </w:pPr>
            <w:r w:rsidRPr="000110AA">
              <w:rPr>
                <w:snapToGrid/>
                <w:sz w:val="22"/>
                <w:szCs w:val="21"/>
              </w:rPr>
              <w:t>Наименование Участника</w:t>
            </w:r>
          </w:p>
        </w:tc>
        <w:tc>
          <w:tcPr>
            <w:tcW w:w="1559" w:type="dxa"/>
            <w:vAlign w:val="center"/>
          </w:tcPr>
          <w:p w:rsidR="000556F2" w:rsidRPr="000110AA" w:rsidRDefault="000556F2" w:rsidP="00DB59CE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2"/>
                <w:szCs w:val="21"/>
              </w:rPr>
            </w:pPr>
            <w:r w:rsidRPr="000110AA">
              <w:rPr>
                <w:snapToGrid/>
                <w:sz w:val="22"/>
                <w:szCs w:val="21"/>
              </w:rPr>
              <w:t>Стоимость заявки</w:t>
            </w:r>
          </w:p>
          <w:p w:rsidR="000556F2" w:rsidRPr="000110AA" w:rsidRDefault="000556F2" w:rsidP="00DB59CE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2"/>
                <w:szCs w:val="21"/>
              </w:rPr>
            </w:pPr>
            <w:r w:rsidRPr="000110AA">
              <w:rPr>
                <w:snapToGrid/>
                <w:sz w:val="22"/>
                <w:szCs w:val="21"/>
              </w:rPr>
              <w:t xml:space="preserve">( руб. </w:t>
            </w:r>
            <w:r w:rsidR="002F15B4" w:rsidRPr="000110AA">
              <w:rPr>
                <w:snapToGrid/>
                <w:sz w:val="22"/>
                <w:szCs w:val="21"/>
              </w:rPr>
              <w:t xml:space="preserve">с НДС </w:t>
            </w:r>
            <w:r w:rsidR="007D6A6F" w:rsidRPr="000110AA">
              <w:rPr>
                <w:snapToGrid/>
                <w:sz w:val="22"/>
                <w:szCs w:val="22"/>
              </w:rPr>
              <w:t xml:space="preserve">22 </w:t>
            </w:r>
            <w:r w:rsidR="002F15B4" w:rsidRPr="000110AA">
              <w:rPr>
                <w:snapToGrid/>
                <w:sz w:val="22"/>
                <w:szCs w:val="21"/>
              </w:rPr>
              <w:t>%</w:t>
            </w:r>
            <w:r w:rsidRPr="000110AA">
              <w:rPr>
                <w:snapToGrid/>
                <w:sz w:val="22"/>
                <w:szCs w:val="21"/>
              </w:rPr>
              <w:t>)</w:t>
            </w:r>
          </w:p>
        </w:tc>
        <w:tc>
          <w:tcPr>
            <w:tcW w:w="1843" w:type="dxa"/>
            <w:vAlign w:val="center"/>
          </w:tcPr>
          <w:p w:rsidR="000556F2" w:rsidRPr="00FF03E7" w:rsidRDefault="000556F2" w:rsidP="00DB59CE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2"/>
                <w:szCs w:val="21"/>
              </w:rPr>
            </w:pPr>
            <w:r w:rsidRPr="00FF03E7">
              <w:rPr>
                <w:snapToGrid/>
                <w:sz w:val="22"/>
                <w:szCs w:val="21"/>
              </w:rPr>
              <w:t>Срок выполнения работ (услуг)</w:t>
            </w:r>
          </w:p>
        </w:tc>
        <w:tc>
          <w:tcPr>
            <w:tcW w:w="1842" w:type="dxa"/>
            <w:vAlign w:val="center"/>
          </w:tcPr>
          <w:p w:rsidR="000556F2" w:rsidRPr="00FF03E7" w:rsidRDefault="000556F2" w:rsidP="00DB59CE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2"/>
                <w:szCs w:val="21"/>
              </w:rPr>
            </w:pPr>
            <w:r w:rsidRPr="00FF03E7">
              <w:rPr>
                <w:snapToGrid/>
                <w:sz w:val="22"/>
                <w:szCs w:val="21"/>
              </w:rPr>
              <w:t>Условия оплаты,</w:t>
            </w:r>
          </w:p>
          <w:p w:rsidR="000556F2" w:rsidRPr="00FF03E7" w:rsidRDefault="000556F2" w:rsidP="00DB59CE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2"/>
                <w:szCs w:val="21"/>
              </w:rPr>
            </w:pPr>
            <w:r w:rsidRPr="00FF03E7">
              <w:rPr>
                <w:snapToGrid/>
                <w:sz w:val="22"/>
                <w:szCs w:val="21"/>
              </w:rPr>
              <w:t>график оплаты</w:t>
            </w:r>
          </w:p>
        </w:tc>
      </w:tr>
      <w:tr w:rsidR="000110AA" w:rsidRPr="007B6D7C" w:rsidTr="00E71615">
        <w:trPr>
          <w:trHeight w:val="1150"/>
        </w:trPr>
        <w:tc>
          <w:tcPr>
            <w:tcW w:w="993" w:type="dxa"/>
            <w:vAlign w:val="center"/>
          </w:tcPr>
          <w:p w:rsidR="000110AA" w:rsidRPr="00FF03E7" w:rsidRDefault="000110AA" w:rsidP="000110AA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1"/>
              </w:rPr>
            </w:pPr>
            <w:r w:rsidRPr="00FF03E7">
              <w:rPr>
                <w:sz w:val="22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:rsidR="000110AA" w:rsidRPr="000110AA" w:rsidRDefault="000110AA" w:rsidP="000110AA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0110AA">
              <w:rPr>
                <w:b/>
                <w:sz w:val="22"/>
              </w:rPr>
              <w:t>ООО "СМК"</w:t>
            </w:r>
            <w:r w:rsidRPr="000110AA">
              <w:rPr>
                <w:sz w:val="22"/>
              </w:rPr>
              <w:t xml:space="preserve"> (153510, Ивановская обл., г.Кохма, ул.Октябрьская, д.49а, эт/пом 2/1)</w:t>
            </w:r>
          </w:p>
        </w:tc>
        <w:tc>
          <w:tcPr>
            <w:tcW w:w="1559" w:type="dxa"/>
            <w:vAlign w:val="center"/>
          </w:tcPr>
          <w:p w:rsidR="000110AA" w:rsidRPr="000110AA" w:rsidRDefault="000110AA" w:rsidP="000110AA">
            <w:pPr>
              <w:keepNext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10AA">
              <w:rPr>
                <w:b/>
                <w:sz w:val="22"/>
                <w:szCs w:val="22"/>
              </w:rPr>
              <w:t>4</w:t>
            </w:r>
            <w:bookmarkStart w:id="1" w:name="_GoBack"/>
            <w:bookmarkEnd w:id="1"/>
            <w:r w:rsidRPr="000110AA">
              <w:rPr>
                <w:b/>
                <w:sz w:val="22"/>
                <w:szCs w:val="22"/>
              </w:rPr>
              <w:t xml:space="preserve">3 456 325,38 </w:t>
            </w:r>
          </w:p>
          <w:p w:rsidR="000110AA" w:rsidRPr="000110AA" w:rsidRDefault="000110AA" w:rsidP="000110AA">
            <w:pPr>
              <w:keepNext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110AA" w:rsidRPr="00FF03E7" w:rsidRDefault="000110AA" w:rsidP="000110A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1"/>
              </w:rPr>
            </w:pPr>
            <w:r w:rsidRPr="00FF03E7">
              <w:rPr>
                <w:sz w:val="22"/>
                <w:szCs w:val="21"/>
              </w:rPr>
              <w:t>В соответствии с требованиями ТЗ на проведение закупки</w:t>
            </w:r>
          </w:p>
        </w:tc>
        <w:tc>
          <w:tcPr>
            <w:tcW w:w="1842" w:type="dxa"/>
            <w:vAlign w:val="center"/>
          </w:tcPr>
          <w:p w:rsidR="000110AA" w:rsidRPr="00FF03E7" w:rsidRDefault="000110AA" w:rsidP="000110A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1"/>
              </w:rPr>
            </w:pPr>
            <w:r w:rsidRPr="00FF03E7">
              <w:rPr>
                <w:sz w:val="22"/>
                <w:szCs w:val="21"/>
              </w:rPr>
              <w:t>В соответствии с требованиями ТЗ на проведение закупки</w:t>
            </w:r>
          </w:p>
        </w:tc>
      </w:tr>
      <w:tr w:rsidR="000110AA" w:rsidRPr="007B6D7C" w:rsidTr="00981DF4">
        <w:trPr>
          <w:trHeight w:val="1125"/>
        </w:trPr>
        <w:tc>
          <w:tcPr>
            <w:tcW w:w="993" w:type="dxa"/>
            <w:vAlign w:val="center"/>
          </w:tcPr>
          <w:p w:rsidR="000110AA" w:rsidRPr="00FF03E7" w:rsidRDefault="000110AA" w:rsidP="000110AA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1"/>
              </w:rPr>
            </w:pPr>
            <w:r w:rsidRPr="00FF03E7">
              <w:rPr>
                <w:sz w:val="22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:rsidR="000110AA" w:rsidRPr="000110AA" w:rsidRDefault="000110AA" w:rsidP="000110AA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0110AA">
              <w:rPr>
                <w:b/>
                <w:sz w:val="22"/>
              </w:rPr>
              <w:t>АО «Профэнерго»</w:t>
            </w:r>
            <w:r w:rsidRPr="000110AA">
              <w:rPr>
                <w:sz w:val="22"/>
              </w:rPr>
              <w:t xml:space="preserve"> (</w:t>
            </w:r>
            <w:r w:rsidR="0018468D" w:rsidRPr="0018468D">
              <w:rPr>
                <w:sz w:val="22"/>
              </w:rPr>
              <w:t>117420, г.Москва, ул.Намёткина, д.14, корп.2</w:t>
            </w:r>
            <w:r w:rsidRPr="000110AA">
              <w:rPr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0110AA" w:rsidRPr="000110AA" w:rsidRDefault="000110AA" w:rsidP="000110AA">
            <w:pPr>
              <w:keepNext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110AA">
              <w:rPr>
                <w:b/>
                <w:sz w:val="22"/>
                <w:szCs w:val="22"/>
              </w:rPr>
              <w:t xml:space="preserve">43 495 475,24 </w:t>
            </w:r>
          </w:p>
        </w:tc>
        <w:tc>
          <w:tcPr>
            <w:tcW w:w="1843" w:type="dxa"/>
            <w:vAlign w:val="center"/>
          </w:tcPr>
          <w:p w:rsidR="000110AA" w:rsidRPr="00FF03E7" w:rsidRDefault="000110AA" w:rsidP="000110A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1"/>
              </w:rPr>
            </w:pPr>
            <w:r w:rsidRPr="00FF03E7">
              <w:rPr>
                <w:sz w:val="22"/>
                <w:szCs w:val="21"/>
              </w:rPr>
              <w:t>В соответствии с требованиями ТЗ на проведение закупки</w:t>
            </w:r>
          </w:p>
        </w:tc>
        <w:tc>
          <w:tcPr>
            <w:tcW w:w="1842" w:type="dxa"/>
            <w:vAlign w:val="center"/>
          </w:tcPr>
          <w:p w:rsidR="000110AA" w:rsidRPr="00FF03E7" w:rsidRDefault="000110AA" w:rsidP="000110A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1"/>
              </w:rPr>
            </w:pPr>
            <w:r w:rsidRPr="00FF03E7">
              <w:rPr>
                <w:sz w:val="22"/>
                <w:szCs w:val="21"/>
              </w:rPr>
              <w:t>В соответствии с требованиями ТЗ на проведение закупки</w:t>
            </w:r>
          </w:p>
        </w:tc>
      </w:tr>
    </w:tbl>
    <w:p w:rsidR="006653C4" w:rsidRPr="000110AA" w:rsidRDefault="00186ED0" w:rsidP="006653C4">
      <w:pPr>
        <w:pStyle w:val="aff1"/>
        <w:widowControl w:val="0"/>
        <w:tabs>
          <w:tab w:val="clear" w:pos="1701"/>
          <w:tab w:val="left" w:pos="993"/>
        </w:tabs>
        <w:spacing w:after="120" w:line="240" w:lineRule="auto"/>
        <w:ind w:left="567" w:firstLine="0"/>
        <w:rPr>
          <w:kern w:val="1"/>
          <w:sz w:val="24"/>
          <w:szCs w:val="24"/>
          <w:lang w:eastAsia="ar-SA"/>
        </w:rPr>
      </w:pPr>
      <w:r w:rsidRPr="007B6D7C">
        <w:rPr>
          <w:kern w:val="1"/>
          <w:sz w:val="24"/>
          <w:szCs w:val="24"/>
          <w:lang w:eastAsia="ar-SA"/>
        </w:rPr>
        <w:t xml:space="preserve"> </w:t>
      </w:r>
      <w:r w:rsidR="0075259B" w:rsidRPr="000110AA">
        <w:rPr>
          <w:kern w:val="1"/>
          <w:sz w:val="24"/>
          <w:szCs w:val="24"/>
          <w:lang w:eastAsia="ar-SA"/>
        </w:rPr>
        <w:t xml:space="preserve">Наивысшее место получает Заявка, имеющая наименьшую цену. </w:t>
      </w:r>
    </w:p>
    <w:p w:rsidR="003112EE" w:rsidRPr="000110AA" w:rsidRDefault="003112EE" w:rsidP="00312E8B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110AA">
        <w:rPr>
          <w:sz w:val="24"/>
          <w:szCs w:val="24"/>
        </w:rPr>
        <w:t xml:space="preserve">Провести процедуру переторжки среди допущенных участников закупки в следующие сроки: </w:t>
      </w:r>
    </w:p>
    <w:p w:rsidR="006D52B8" w:rsidRPr="000110AA" w:rsidRDefault="00826052" w:rsidP="00312E8B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110AA">
        <w:rPr>
          <w:sz w:val="24"/>
          <w:szCs w:val="24"/>
        </w:rPr>
        <w:lastRenderedPageBreak/>
        <w:t xml:space="preserve">- Дата начала процедуры </w:t>
      </w:r>
      <w:r w:rsidR="006D52B8" w:rsidRPr="000110AA">
        <w:rPr>
          <w:sz w:val="24"/>
          <w:szCs w:val="24"/>
        </w:rPr>
        <w:t xml:space="preserve">переторжки   </w:t>
      </w:r>
      <w:r w:rsidR="00F62919" w:rsidRPr="000110AA">
        <w:rPr>
          <w:sz w:val="24"/>
          <w:szCs w:val="24"/>
        </w:rPr>
        <w:t xml:space="preserve"> </w:t>
      </w:r>
      <w:r w:rsidR="006D52B8" w:rsidRPr="000110AA">
        <w:rPr>
          <w:sz w:val="24"/>
          <w:szCs w:val="24"/>
        </w:rPr>
        <w:t>-</w:t>
      </w:r>
      <w:r w:rsidR="00E13823" w:rsidRPr="000110AA">
        <w:rPr>
          <w:sz w:val="24"/>
          <w:szCs w:val="24"/>
        </w:rPr>
        <w:t xml:space="preserve"> </w:t>
      </w:r>
      <w:r w:rsidR="006D52B8" w:rsidRPr="000110AA">
        <w:rPr>
          <w:sz w:val="24"/>
          <w:szCs w:val="24"/>
        </w:rPr>
        <w:t xml:space="preserve"> </w:t>
      </w:r>
      <w:r w:rsidR="000110AA" w:rsidRPr="000110AA">
        <w:rPr>
          <w:sz w:val="24"/>
          <w:szCs w:val="24"/>
        </w:rPr>
        <w:t>27.05</w:t>
      </w:r>
      <w:r w:rsidR="00FB5E68" w:rsidRPr="000110AA">
        <w:rPr>
          <w:sz w:val="24"/>
          <w:szCs w:val="24"/>
        </w:rPr>
        <w:t>.</w:t>
      </w:r>
      <w:r w:rsidR="00A13E51" w:rsidRPr="000110AA">
        <w:rPr>
          <w:sz w:val="24"/>
          <w:szCs w:val="24"/>
        </w:rPr>
        <w:t>2026</w:t>
      </w:r>
      <w:r w:rsidR="006D52B8" w:rsidRPr="000110AA">
        <w:rPr>
          <w:sz w:val="24"/>
          <w:szCs w:val="24"/>
        </w:rPr>
        <w:t xml:space="preserve"> в </w:t>
      </w:r>
      <w:r w:rsidR="006D2F99" w:rsidRPr="000110AA">
        <w:rPr>
          <w:sz w:val="24"/>
          <w:szCs w:val="24"/>
        </w:rPr>
        <w:t>15:00</w:t>
      </w:r>
      <w:r w:rsidR="006D52B8" w:rsidRPr="000110AA">
        <w:rPr>
          <w:sz w:val="24"/>
          <w:szCs w:val="24"/>
        </w:rPr>
        <w:t>;</w:t>
      </w:r>
    </w:p>
    <w:p w:rsidR="003112EE" w:rsidRPr="006D2F99" w:rsidRDefault="006D52B8" w:rsidP="00312E8B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0110AA">
        <w:rPr>
          <w:sz w:val="24"/>
          <w:szCs w:val="24"/>
        </w:rPr>
        <w:t>- Дата окончания процедуры переторжки</w:t>
      </w:r>
      <w:r w:rsidR="00F62919" w:rsidRPr="000110AA">
        <w:rPr>
          <w:sz w:val="24"/>
          <w:szCs w:val="24"/>
        </w:rPr>
        <w:t xml:space="preserve"> </w:t>
      </w:r>
      <w:r w:rsidRPr="000110AA">
        <w:rPr>
          <w:sz w:val="24"/>
          <w:szCs w:val="24"/>
        </w:rPr>
        <w:t xml:space="preserve">-  </w:t>
      </w:r>
      <w:r w:rsidR="000110AA" w:rsidRPr="000110AA">
        <w:rPr>
          <w:sz w:val="24"/>
          <w:szCs w:val="24"/>
        </w:rPr>
        <w:t xml:space="preserve">27.05.2026 </w:t>
      </w:r>
      <w:r w:rsidRPr="000110AA">
        <w:rPr>
          <w:sz w:val="24"/>
          <w:szCs w:val="24"/>
        </w:rPr>
        <w:t xml:space="preserve">в </w:t>
      </w:r>
      <w:r w:rsidR="00512426" w:rsidRPr="000110AA">
        <w:rPr>
          <w:sz w:val="24"/>
          <w:szCs w:val="24"/>
        </w:rPr>
        <w:t>16</w:t>
      </w:r>
      <w:r w:rsidR="006D2F99" w:rsidRPr="000110AA">
        <w:rPr>
          <w:sz w:val="24"/>
          <w:szCs w:val="24"/>
        </w:rPr>
        <w:t>:00</w:t>
      </w:r>
      <w:r w:rsidR="003112EE" w:rsidRPr="000110AA">
        <w:rPr>
          <w:sz w:val="24"/>
          <w:szCs w:val="24"/>
        </w:rPr>
        <w:t>.</w:t>
      </w:r>
    </w:p>
    <w:p w:rsidR="005B1F12" w:rsidRPr="006D2F99" w:rsidRDefault="005B1F12" w:rsidP="00312E8B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r w:rsidRPr="006D2F99">
        <w:rPr>
          <w:rFonts w:ascii="Times New Roman" w:hAnsi="Times New Roman"/>
          <w:sz w:val="24"/>
          <w:szCs w:val="24"/>
        </w:rPr>
        <w:t>РЕЗУЛЬТАТЫ ГОЛОСОВАНИЯ</w:t>
      </w:r>
      <w:r w:rsidR="00F330F9">
        <w:rPr>
          <w:rFonts w:ascii="Times New Roman" w:hAnsi="Times New Roman"/>
          <w:sz w:val="24"/>
          <w:szCs w:val="24"/>
        </w:rPr>
        <w:t xml:space="preserve"> (в соответствии с опросными листами)</w:t>
      </w:r>
      <w:r w:rsidRPr="006D2F99">
        <w:rPr>
          <w:rFonts w:ascii="Times New Roman" w:hAnsi="Times New Roman"/>
          <w:sz w:val="24"/>
          <w:szCs w:val="24"/>
        </w:rPr>
        <w:t>:</w:t>
      </w:r>
    </w:p>
    <w:p w:rsidR="00E71615" w:rsidRPr="007B1B6D" w:rsidRDefault="00E71615" w:rsidP="00E71615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«За» - 10 (десять) членов Комиссии.</w:t>
      </w:r>
    </w:p>
    <w:p w:rsidR="00E71615" w:rsidRPr="00E71615" w:rsidRDefault="00E71615" w:rsidP="00E71615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«Против» - 0 (ноль</w:t>
      </w:r>
      <w:r w:rsidRPr="00E71615">
        <w:rPr>
          <w:sz w:val="24"/>
          <w:szCs w:val="24"/>
        </w:rPr>
        <w:t>) членов Комиссии.</w:t>
      </w:r>
    </w:p>
    <w:p w:rsidR="00E71615" w:rsidRPr="00E71615" w:rsidRDefault="00E71615" w:rsidP="00E71615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E71615">
        <w:rPr>
          <w:sz w:val="24"/>
          <w:szCs w:val="24"/>
        </w:rPr>
        <w:t>«Воздержалось» - 0 (ноль) членов Комиссии.</w:t>
      </w:r>
    </w:p>
    <w:p w:rsidR="00196AA1" w:rsidRPr="005531D5" w:rsidRDefault="00E71615" w:rsidP="00E71615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E71615">
        <w:rPr>
          <w:sz w:val="24"/>
          <w:szCs w:val="24"/>
        </w:rPr>
        <w:t>Решение принято единогласно</w:t>
      </w:r>
      <w:r w:rsidR="006653C4" w:rsidRPr="00E71615">
        <w:rPr>
          <w:sz w:val="24"/>
          <w:szCs w:val="24"/>
        </w:rPr>
        <w:t>.</w:t>
      </w:r>
    </w:p>
    <w:p w:rsidR="0005557B" w:rsidRPr="00066ECB" w:rsidRDefault="0005557B" w:rsidP="00312E8B">
      <w:pPr>
        <w:widowControl w:val="0"/>
        <w:suppressAutoHyphens/>
        <w:spacing w:line="240" w:lineRule="auto"/>
        <w:ind w:firstLine="0"/>
        <w:rPr>
          <w:sz w:val="24"/>
          <w:szCs w:val="24"/>
          <w:highlight w:val="yellow"/>
        </w:rPr>
      </w:pPr>
    </w:p>
    <w:p w:rsidR="005B1F12" w:rsidRPr="0075690F" w:rsidRDefault="005B1F12" w:rsidP="00312E8B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120"/>
        <w:ind w:left="567" w:hanging="567"/>
        <w:rPr>
          <w:rFonts w:ascii="Times New Roman" w:hAnsi="Times New Roman"/>
          <w:sz w:val="24"/>
          <w:szCs w:val="24"/>
        </w:rPr>
      </w:pPr>
      <w:r w:rsidRPr="0075690F">
        <w:rPr>
          <w:rFonts w:ascii="Times New Roman" w:hAnsi="Times New Roman"/>
          <w:sz w:val="24"/>
          <w:szCs w:val="24"/>
        </w:rPr>
        <w:t>ПОДПИСИ: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1985"/>
        <w:gridCol w:w="4110"/>
      </w:tblGrid>
      <w:tr w:rsidR="0018468D" w:rsidRPr="007B6D7C" w:rsidTr="00933E6A">
        <w:trPr>
          <w:trHeight w:val="749"/>
        </w:trPr>
        <w:tc>
          <w:tcPr>
            <w:tcW w:w="1809" w:type="dxa"/>
            <w:vAlign w:val="center"/>
          </w:tcPr>
          <w:p w:rsidR="0018468D" w:rsidRPr="00306B1E" w:rsidRDefault="0018468D" w:rsidP="0018468D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306B1E">
              <w:rPr>
                <w:sz w:val="22"/>
                <w:szCs w:val="24"/>
              </w:rPr>
              <w:t>Заместитель Председателя</w:t>
            </w:r>
            <w:r w:rsidRPr="00306B1E">
              <w:rPr>
                <w:bCs/>
                <w:sz w:val="22"/>
                <w:szCs w:val="24"/>
              </w:rPr>
              <w:t xml:space="preserve"> К</w:t>
            </w:r>
            <w:r w:rsidRPr="00306B1E">
              <w:rPr>
                <w:sz w:val="22"/>
                <w:szCs w:val="24"/>
              </w:rPr>
              <w:t>омиссии</w:t>
            </w:r>
          </w:p>
        </w:tc>
        <w:tc>
          <w:tcPr>
            <w:tcW w:w="2410" w:type="dxa"/>
            <w:vAlign w:val="center"/>
          </w:tcPr>
          <w:p w:rsidR="0018468D" w:rsidRPr="00306B1E" w:rsidRDefault="0018468D" w:rsidP="0018468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8468D" w:rsidRPr="00414352" w:rsidRDefault="0018468D" w:rsidP="0018468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414352">
              <w:rPr>
                <w:sz w:val="22"/>
                <w:szCs w:val="24"/>
              </w:rPr>
              <w:t>Старостина Я.О.</w:t>
            </w:r>
          </w:p>
        </w:tc>
        <w:tc>
          <w:tcPr>
            <w:tcW w:w="4110" w:type="dxa"/>
            <w:vAlign w:val="center"/>
          </w:tcPr>
          <w:p w:rsidR="0018468D" w:rsidRPr="00414352" w:rsidRDefault="0018468D" w:rsidP="0018468D">
            <w:pPr>
              <w:widowControl w:val="0"/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 w:rsidRPr="00414352">
              <w:rPr>
                <w:sz w:val="22"/>
                <w:szCs w:val="24"/>
              </w:rPr>
              <w:t>Директор департамента организации конкурсных процедур</w:t>
            </w:r>
          </w:p>
          <w:p w:rsidR="0018468D" w:rsidRPr="00414352" w:rsidRDefault="0018468D" w:rsidP="0018468D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414352">
              <w:rPr>
                <w:bCs/>
                <w:sz w:val="22"/>
                <w:szCs w:val="24"/>
              </w:rPr>
              <w:t>ПАО «Россети Московский регион»</w:t>
            </w:r>
          </w:p>
        </w:tc>
      </w:tr>
      <w:tr w:rsidR="0018468D" w:rsidRPr="007B6D7C" w:rsidTr="007C44E8">
        <w:trPr>
          <w:trHeight w:val="686"/>
        </w:trPr>
        <w:tc>
          <w:tcPr>
            <w:tcW w:w="1809" w:type="dxa"/>
            <w:vAlign w:val="center"/>
          </w:tcPr>
          <w:p w:rsidR="0018468D" w:rsidRPr="00306B1E" w:rsidRDefault="0018468D" w:rsidP="0018468D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306B1E">
              <w:rPr>
                <w:sz w:val="22"/>
                <w:szCs w:val="24"/>
              </w:rPr>
              <w:t>Секретарь</w:t>
            </w:r>
          </w:p>
          <w:p w:rsidR="0018468D" w:rsidRPr="00306B1E" w:rsidRDefault="0018468D" w:rsidP="0018468D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306B1E">
              <w:rPr>
                <w:sz w:val="22"/>
                <w:szCs w:val="24"/>
              </w:rPr>
              <w:t xml:space="preserve"> Комиссии</w:t>
            </w:r>
          </w:p>
        </w:tc>
        <w:tc>
          <w:tcPr>
            <w:tcW w:w="2410" w:type="dxa"/>
            <w:vAlign w:val="center"/>
          </w:tcPr>
          <w:p w:rsidR="0018468D" w:rsidRPr="00306B1E" w:rsidRDefault="0018468D" w:rsidP="0018468D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8468D" w:rsidRPr="00414352" w:rsidRDefault="0018468D" w:rsidP="0018468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414352">
              <w:rPr>
                <w:sz w:val="22"/>
                <w:szCs w:val="24"/>
              </w:rPr>
              <w:t>Гусев К.В.</w:t>
            </w:r>
          </w:p>
        </w:tc>
        <w:tc>
          <w:tcPr>
            <w:tcW w:w="4110" w:type="dxa"/>
            <w:vAlign w:val="center"/>
          </w:tcPr>
          <w:p w:rsidR="0018468D" w:rsidRPr="00414352" w:rsidRDefault="0018468D" w:rsidP="0018468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414352">
              <w:rPr>
                <w:snapToGrid/>
                <w:sz w:val="22"/>
                <w:szCs w:val="24"/>
              </w:rPr>
              <w:t>Начальник управления организации конкурсных закупок  ПАО «Россети Московский регион»</w:t>
            </w:r>
          </w:p>
        </w:tc>
      </w:tr>
    </w:tbl>
    <w:p w:rsidR="001A5AAC" w:rsidRPr="005F4EB6" w:rsidRDefault="005F4EB6" w:rsidP="005F4EB6">
      <w:pPr>
        <w:widowControl w:val="0"/>
        <w:spacing w:before="60" w:line="240" w:lineRule="auto"/>
        <w:ind w:firstLine="0"/>
        <w:jc w:val="left"/>
        <w:rPr>
          <w:i/>
          <w:sz w:val="22"/>
          <w:szCs w:val="24"/>
        </w:rPr>
      </w:pPr>
      <w:r w:rsidRPr="005F4EB6">
        <w:rPr>
          <w:i/>
          <w:sz w:val="22"/>
          <w:szCs w:val="24"/>
        </w:rPr>
        <w:t xml:space="preserve">Нехорошева </w:t>
      </w:r>
      <w:r w:rsidR="000A1134" w:rsidRPr="005F4EB6">
        <w:rPr>
          <w:i/>
          <w:sz w:val="22"/>
          <w:szCs w:val="24"/>
        </w:rPr>
        <w:t>А.А.</w:t>
      </w:r>
      <w:r w:rsidR="00DD31B8" w:rsidRPr="005F4EB6">
        <w:rPr>
          <w:i/>
          <w:sz w:val="22"/>
          <w:szCs w:val="24"/>
        </w:rPr>
        <w:t xml:space="preserve">   </w:t>
      </w:r>
      <w:r w:rsidRPr="005F4EB6">
        <w:rPr>
          <w:i/>
          <w:sz w:val="22"/>
          <w:szCs w:val="24"/>
        </w:rPr>
        <w:br/>
      </w:r>
      <w:r w:rsidR="00DD31B8" w:rsidRPr="005F4EB6">
        <w:rPr>
          <w:i/>
          <w:sz w:val="22"/>
          <w:szCs w:val="24"/>
        </w:rPr>
        <w:t>+7 (495) 662-40-70  (вн. 47-</w:t>
      </w:r>
      <w:r w:rsidR="000A1134" w:rsidRPr="005F4EB6">
        <w:rPr>
          <w:i/>
          <w:sz w:val="22"/>
          <w:szCs w:val="24"/>
        </w:rPr>
        <w:t>42</w:t>
      </w:r>
      <w:r w:rsidR="00DD31B8" w:rsidRPr="005F4EB6">
        <w:rPr>
          <w:i/>
          <w:sz w:val="22"/>
          <w:szCs w:val="24"/>
        </w:rPr>
        <w:t xml:space="preserve">) </w:t>
      </w:r>
    </w:p>
    <w:p w:rsidR="00585B5A" w:rsidRPr="005F4EB6" w:rsidRDefault="00585B5A" w:rsidP="00312E8B">
      <w:pPr>
        <w:widowControl w:val="0"/>
        <w:spacing w:before="60" w:line="240" w:lineRule="auto"/>
        <w:ind w:firstLine="0"/>
        <w:rPr>
          <w:i/>
          <w:sz w:val="22"/>
          <w:szCs w:val="24"/>
        </w:rPr>
      </w:pPr>
    </w:p>
    <w:sectPr w:rsidR="00585B5A" w:rsidRPr="005F4EB6" w:rsidSect="00E60D33">
      <w:footerReference w:type="even" r:id="rId9"/>
      <w:footerReference w:type="default" r:id="rId10"/>
      <w:pgSz w:w="11906" w:h="16838"/>
      <w:pgMar w:top="851" w:right="566" w:bottom="1560" w:left="1080" w:header="454" w:footer="32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86" w:rsidRDefault="00070486">
      <w:pPr>
        <w:pStyle w:val="1"/>
      </w:pPr>
      <w:r>
        <w:separator/>
      </w:r>
    </w:p>
  </w:endnote>
  <w:endnote w:type="continuationSeparator" w:id="0">
    <w:p w:rsidR="00070486" w:rsidRDefault="00070486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27668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27668A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5C4280">
      <w:rPr>
        <w:noProof/>
        <w:sz w:val="16"/>
      </w:rPr>
      <w:t>2</w:t>
    </w:r>
    <w:r>
      <w:rPr>
        <w:sz w:val="16"/>
      </w:rPr>
      <w:fldChar w:fldCharType="end"/>
    </w:r>
  </w:p>
  <w:p w:rsidR="00FC06BB" w:rsidRPr="00FC06BB" w:rsidRDefault="00FC06BB" w:rsidP="00FC06BB">
    <w:pPr>
      <w:pStyle w:val="1"/>
      <w:keepNext w:val="0"/>
      <w:keepLines w:val="0"/>
      <w:widowControl w:val="0"/>
      <w:numPr>
        <w:ilvl w:val="0"/>
        <w:numId w:val="0"/>
      </w:numPr>
      <w:spacing w:before="0" w:after="0"/>
      <w:jc w:val="center"/>
      <w:rPr>
        <w:rFonts w:ascii="Times New Roman" w:hAnsi="Times New Roman"/>
        <w:b w:val="0"/>
        <w:sz w:val="16"/>
        <w:szCs w:val="24"/>
      </w:rPr>
    </w:pPr>
    <w:r w:rsidRPr="00FC06BB">
      <w:rPr>
        <w:rFonts w:ascii="Times New Roman" w:hAnsi="Times New Roman"/>
        <w:b w:val="0"/>
        <w:sz w:val="16"/>
        <w:szCs w:val="24"/>
      </w:rPr>
      <w:t>Протокол №РМР/</w:t>
    </w:r>
    <w:sdt>
      <w:sdtPr>
        <w:rPr>
          <w:rFonts w:ascii="Times New Roman" w:hAnsi="Times New Roman"/>
          <w:b w:val="0"/>
          <w:sz w:val="16"/>
          <w:szCs w:val="24"/>
        </w:rPr>
        <w:alias w:val="Автор"/>
        <w:id w:val="1491832982"/>
        <w:placeholder>
          <w:docPart w:val="014616A8285F4043BDEA834ADEF4672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FC06BB">
          <w:rPr>
            <w:rFonts w:ascii="Times New Roman" w:hAnsi="Times New Roman"/>
            <w:b w:val="0"/>
            <w:sz w:val="16"/>
            <w:szCs w:val="24"/>
          </w:rPr>
          <w:t>1877</w:t>
        </w:r>
      </w:sdtContent>
    </w:sdt>
  </w:p>
  <w:p w:rsidR="00FC06BB" w:rsidRPr="00FC06BB" w:rsidRDefault="00E71615" w:rsidP="00FC06BB">
    <w:pPr>
      <w:widowControl w:val="0"/>
      <w:suppressAutoHyphens/>
      <w:spacing w:line="240" w:lineRule="auto"/>
      <w:ind w:left="-142" w:right="-306" w:firstLine="0"/>
      <w:jc w:val="center"/>
      <w:rPr>
        <w:sz w:val="16"/>
        <w:szCs w:val="24"/>
      </w:rPr>
    </w:pPr>
    <w:r w:rsidRPr="00E71615">
      <w:rPr>
        <w:sz w:val="16"/>
        <w:szCs w:val="24"/>
      </w:rPr>
      <w:t xml:space="preserve">очно-заочного </w:t>
    </w:r>
    <w:r w:rsidR="00FC06BB" w:rsidRPr="00FC06BB">
      <w:rPr>
        <w:sz w:val="16"/>
        <w:szCs w:val="24"/>
      </w:rPr>
      <w:t xml:space="preserve">заседания Постоянно действующей конкурсной комиссии (далее - Комиссия) </w:t>
    </w:r>
  </w:p>
  <w:p w:rsidR="00FC06BB" w:rsidRPr="00FC06BB" w:rsidRDefault="00FC06BB" w:rsidP="00FC06BB">
    <w:pPr>
      <w:widowControl w:val="0"/>
      <w:suppressAutoHyphens/>
      <w:spacing w:line="240" w:lineRule="auto"/>
      <w:ind w:left="-142" w:right="-306" w:firstLine="0"/>
      <w:jc w:val="center"/>
      <w:rPr>
        <w:sz w:val="16"/>
        <w:szCs w:val="24"/>
      </w:rPr>
    </w:pPr>
    <w:r w:rsidRPr="00FC06BB">
      <w:rPr>
        <w:sz w:val="16"/>
        <w:szCs w:val="24"/>
      </w:rPr>
      <w:t xml:space="preserve">по рассмотрению и ранжированию заявок участников </w:t>
    </w:r>
  </w:p>
  <w:p w:rsidR="00FC06BB" w:rsidRPr="00FC06BB" w:rsidRDefault="00FC06BB" w:rsidP="00FC06BB">
    <w:pPr>
      <w:widowControl w:val="0"/>
      <w:suppressAutoHyphens/>
      <w:spacing w:line="240" w:lineRule="auto"/>
      <w:ind w:firstLine="0"/>
      <w:jc w:val="center"/>
      <w:rPr>
        <w:sz w:val="16"/>
        <w:szCs w:val="24"/>
      </w:rPr>
    </w:pPr>
    <w:r w:rsidRPr="00FC06BB">
      <w:rPr>
        <w:sz w:val="16"/>
        <w:szCs w:val="24"/>
      </w:rPr>
      <w:t>(</w:t>
    </w:r>
    <w:r w:rsidRPr="00FC06BB">
      <w:rPr>
        <w:kern w:val="36"/>
        <w:sz w:val="16"/>
        <w:szCs w:val="24"/>
      </w:rPr>
      <w:t xml:space="preserve">ЕИС № </w:t>
    </w:r>
    <w:sdt>
      <w:sdtPr>
        <w:rPr>
          <w:kern w:val="36"/>
          <w:sz w:val="16"/>
          <w:szCs w:val="24"/>
        </w:rPr>
        <w:alias w:val="Адрес организации"/>
        <w:id w:val="515430298"/>
        <w:placeholder>
          <w:docPart w:val="C00EC0D145C54623A28FDB40BEA121C9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Pr="00FC06BB">
          <w:rPr>
            <w:kern w:val="36"/>
            <w:sz w:val="16"/>
            <w:szCs w:val="24"/>
          </w:rPr>
          <w:t>32616012891</w:t>
        </w:r>
      </w:sdtContent>
    </w:sdt>
    <w:r w:rsidRPr="00FC06BB">
      <w:rPr>
        <w:kern w:val="36"/>
        <w:sz w:val="16"/>
        <w:szCs w:val="24"/>
      </w:rPr>
      <w:t>)</w:t>
    </w:r>
  </w:p>
  <w:p w:rsidR="00DE2B06" w:rsidRPr="000B53CB" w:rsidRDefault="00DE2B06" w:rsidP="00FC06BB">
    <w:pPr>
      <w:pStyle w:val="1"/>
      <w:keepNext w:val="0"/>
      <w:keepLines w:val="0"/>
      <w:widowControl w:val="0"/>
      <w:numPr>
        <w:ilvl w:val="0"/>
        <w:numId w:val="0"/>
      </w:numPr>
      <w:spacing w:before="0" w:after="0"/>
      <w:jc w:val="center"/>
      <w:rPr>
        <w:rFonts w:ascii="Times New Roman" w:hAnsi="Times New Roman"/>
        <w:b w:val="0"/>
        <w:i/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86" w:rsidRDefault="00070486">
      <w:pPr>
        <w:pStyle w:val="1"/>
      </w:pPr>
      <w:r>
        <w:separator/>
      </w:r>
    </w:p>
  </w:footnote>
  <w:footnote w:type="continuationSeparator" w:id="0">
    <w:p w:rsidR="00070486" w:rsidRDefault="00070486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9AA15F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C5360"/>
    <w:multiLevelType w:val="multilevel"/>
    <w:tmpl w:val="1288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E996BC0"/>
    <w:multiLevelType w:val="hybridMultilevel"/>
    <w:tmpl w:val="514C4040"/>
    <w:lvl w:ilvl="0" w:tplc="5262DD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313"/>
    <w:rsid w:val="00001D56"/>
    <w:rsid w:val="0000265E"/>
    <w:rsid w:val="0000276F"/>
    <w:rsid w:val="000037B8"/>
    <w:rsid w:val="00005EB0"/>
    <w:rsid w:val="00006C18"/>
    <w:rsid w:val="00006FE0"/>
    <w:rsid w:val="00007679"/>
    <w:rsid w:val="00010ACF"/>
    <w:rsid w:val="000110AA"/>
    <w:rsid w:val="00013BCF"/>
    <w:rsid w:val="00015C14"/>
    <w:rsid w:val="00016684"/>
    <w:rsid w:val="00016FB8"/>
    <w:rsid w:val="00017852"/>
    <w:rsid w:val="00021441"/>
    <w:rsid w:val="000215FC"/>
    <w:rsid w:val="00025B5E"/>
    <w:rsid w:val="000262D7"/>
    <w:rsid w:val="00026AD1"/>
    <w:rsid w:val="00026D34"/>
    <w:rsid w:val="00027999"/>
    <w:rsid w:val="00030514"/>
    <w:rsid w:val="00030971"/>
    <w:rsid w:val="000309B6"/>
    <w:rsid w:val="00030B53"/>
    <w:rsid w:val="00031AB7"/>
    <w:rsid w:val="00031D72"/>
    <w:rsid w:val="0003276E"/>
    <w:rsid w:val="00032BC3"/>
    <w:rsid w:val="0003417A"/>
    <w:rsid w:val="00034C73"/>
    <w:rsid w:val="0003559A"/>
    <w:rsid w:val="00035AF4"/>
    <w:rsid w:val="000367BD"/>
    <w:rsid w:val="00040AA0"/>
    <w:rsid w:val="00040DEC"/>
    <w:rsid w:val="00041883"/>
    <w:rsid w:val="00042025"/>
    <w:rsid w:val="00043123"/>
    <w:rsid w:val="000439CE"/>
    <w:rsid w:val="00044D4D"/>
    <w:rsid w:val="00044D9D"/>
    <w:rsid w:val="00046550"/>
    <w:rsid w:val="00050FB6"/>
    <w:rsid w:val="00051C3F"/>
    <w:rsid w:val="000521AE"/>
    <w:rsid w:val="00052F56"/>
    <w:rsid w:val="00053805"/>
    <w:rsid w:val="00053B54"/>
    <w:rsid w:val="0005533E"/>
    <w:rsid w:val="0005557B"/>
    <w:rsid w:val="000556F2"/>
    <w:rsid w:val="00056A9A"/>
    <w:rsid w:val="00057D64"/>
    <w:rsid w:val="00060618"/>
    <w:rsid w:val="00060C44"/>
    <w:rsid w:val="0006134B"/>
    <w:rsid w:val="0006180C"/>
    <w:rsid w:val="00061DF8"/>
    <w:rsid w:val="00062306"/>
    <w:rsid w:val="0006284E"/>
    <w:rsid w:val="00063A20"/>
    <w:rsid w:val="00066981"/>
    <w:rsid w:val="00066DF4"/>
    <w:rsid w:val="00066ECB"/>
    <w:rsid w:val="00070486"/>
    <w:rsid w:val="000704CA"/>
    <w:rsid w:val="000709C2"/>
    <w:rsid w:val="000711DE"/>
    <w:rsid w:val="00072AD1"/>
    <w:rsid w:val="00073119"/>
    <w:rsid w:val="00073FB8"/>
    <w:rsid w:val="00074A4A"/>
    <w:rsid w:val="00075C8F"/>
    <w:rsid w:val="00077578"/>
    <w:rsid w:val="00081789"/>
    <w:rsid w:val="000822CC"/>
    <w:rsid w:val="000822F3"/>
    <w:rsid w:val="00082B09"/>
    <w:rsid w:val="000842B6"/>
    <w:rsid w:val="00085242"/>
    <w:rsid w:val="0008619D"/>
    <w:rsid w:val="000861EE"/>
    <w:rsid w:val="00086E15"/>
    <w:rsid w:val="000871B7"/>
    <w:rsid w:val="00091166"/>
    <w:rsid w:val="00093E27"/>
    <w:rsid w:val="00094227"/>
    <w:rsid w:val="0009459C"/>
    <w:rsid w:val="00095876"/>
    <w:rsid w:val="00095FD9"/>
    <w:rsid w:val="0009614F"/>
    <w:rsid w:val="00096D41"/>
    <w:rsid w:val="00096F3B"/>
    <w:rsid w:val="000A0262"/>
    <w:rsid w:val="000A084A"/>
    <w:rsid w:val="000A1134"/>
    <w:rsid w:val="000A345F"/>
    <w:rsid w:val="000A3805"/>
    <w:rsid w:val="000A52A3"/>
    <w:rsid w:val="000A6D44"/>
    <w:rsid w:val="000B0E39"/>
    <w:rsid w:val="000B3B99"/>
    <w:rsid w:val="000B50A4"/>
    <w:rsid w:val="000B53CB"/>
    <w:rsid w:val="000B5F5D"/>
    <w:rsid w:val="000B6D16"/>
    <w:rsid w:val="000B7A89"/>
    <w:rsid w:val="000C01E2"/>
    <w:rsid w:val="000C0DF3"/>
    <w:rsid w:val="000C110C"/>
    <w:rsid w:val="000C29C7"/>
    <w:rsid w:val="000C3E82"/>
    <w:rsid w:val="000C4144"/>
    <w:rsid w:val="000C4ADE"/>
    <w:rsid w:val="000C4B7A"/>
    <w:rsid w:val="000C5D07"/>
    <w:rsid w:val="000C68F4"/>
    <w:rsid w:val="000D2583"/>
    <w:rsid w:val="000D29CA"/>
    <w:rsid w:val="000D5546"/>
    <w:rsid w:val="000D5825"/>
    <w:rsid w:val="000D6671"/>
    <w:rsid w:val="000D7ABA"/>
    <w:rsid w:val="000E02A6"/>
    <w:rsid w:val="000E0DED"/>
    <w:rsid w:val="000E13BA"/>
    <w:rsid w:val="000E2890"/>
    <w:rsid w:val="000E2F7E"/>
    <w:rsid w:val="000E4FF1"/>
    <w:rsid w:val="000E53DF"/>
    <w:rsid w:val="000E54EC"/>
    <w:rsid w:val="000E5CF7"/>
    <w:rsid w:val="000E66A1"/>
    <w:rsid w:val="000E6D76"/>
    <w:rsid w:val="000E7EB2"/>
    <w:rsid w:val="000F0129"/>
    <w:rsid w:val="000F0C62"/>
    <w:rsid w:val="000F18D4"/>
    <w:rsid w:val="000F1BAE"/>
    <w:rsid w:val="000F3131"/>
    <w:rsid w:val="000F35EA"/>
    <w:rsid w:val="000F3EDA"/>
    <w:rsid w:val="000F456A"/>
    <w:rsid w:val="000F53D3"/>
    <w:rsid w:val="000F546F"/>
    <w:rsid w:val="000F69A5"/>
    <w:rsid w:val="000F69C7"/>
    <w:rsid w:val="000F7EEE"/>
    <w:rsid w:val="00101D45"/>
    <w:rsid w:val="00102B80"/>
    <w:rsid w:val="00102DDC"/>
    <w:rsid w:val="00103A9A"/>
    <w:rsid w:val="00104946"/>
    <w:rsid w:val="001063F6"/>
    <w:rsid w:val="00110613"/>
    <w:rsid w:val="00110BCF"/>
    <w:rsid w:val="00111449"/>
    <w:rsid w:val="0011346F"/>
    <w:rsid w:val="001160E1"/>
    <w:rsid w:val="00116737"/>
    <w:rsid w:val="00120643"/>
    <w:rsid w:val="001212C3"/>
    <w:rsid w:val="001213FE"/>
    <w:rsid w:val="00121D11"/>
    <w:rsid w:val="00123CFD"/>
    <w:rsid w:val="001249A0"/>
    <w:rsid w:val="00125510"/>
    <w:rsid w:val="00125934"/>
    <w:rsid w:val="00125FFE"/>
    <w:rsid w:val="00126800"/>
    <w:rsid w:val="001276E5"/>
    <w:rsid w:val="00127EED"/>
    <w:rsid w:val="00130AD9"/>
    <w:rsid w:val="0013227B"/>
    <w:rsid w:val="001324DE"/>
    <w:rsid w:val="0013395B"/>
    <w:rsid w:val="001344FB"/>
    <w:rsid w:val="00134826"/>
    <w:rsid w:val="001352B6"/>
    <w:rsid w:val="00135569"/>
    <w:rsid w:val="001367B6"/>
    <w:rsid w:val="00137347"/>
    <w:rsid w:val="001379EA"/>
    <w:rsid w:val="00137DB0"/>
    <w:rsid w:val="00140FE2"/>
    <w:rsid w:val="00142F29"/>
    <w:rsid w:val="0014436C"/>
    <w:rsid w:val="00144A24"/>
    <w:rsid w:val="001466F6"/>
    <w:rsid w:val="00150672"/>
    <w:rsid w:val="00152234"/>
    <w:rsid w:val="00152F72"/>
    <w:rsid w:val="001543C8"/>
    <w:rsid w:val="00154F29"/>
    <w:rsid w:val="00155472"/>
    <w:rsid w:val="00155601"/>
    <w:rsid w:val="001561EC"/>
    <w:rsid w:val="0016032E"/>
    <w:rsid w:val="00161800"/>
    <w:rsid w:val="00162D92"/>
    <w:rsid w:val="00162E53"/>
    <w:rsid w:val="00163D34"/>
    <w:rsid w:val="001640F4"/>
    <w:rsid w:val="00171773"/>
    <w:rsid w:val="00172676"/>
    <w:rsid w:val="0017322F"/>
    <w:rsid w:val="001739BC"/>
    <w:rsid w:val="001739C7"/>
    <w:rsid w:val="00173CAD"/>
    <w:rsid w:val="00173F91"/>
    <w:rsid w:val="00174778"/>
    <w:rsid w:val="00175BBC"/>
    <w:rsid w:val="00175CED"/>
    <w:rsid w:val="00176794"/>
    <w:rsid w:val="00177B83"/>
    <w:rsid w:val="00182056"/>
    <w:rsid w:val="0018229F"/>
    <w:rsid w:val="0018246A"/>
    <w:rsid w:val="001842FD"/>
    <w:rsid w:val="0018468D"/>
    <w:rsid w:val="001850E0"/>
    <w:rsid w:val="0018587E"/>
    <w:rsid w:val="00186ED0"/>
    <w:rsid w:val="001906FA"/>
    <w:rsid w:val="00190F39"/>
    <w:rsid w:val="00192FE1"/>
    <w:rsid w:val="001934D3"/>
    <w:rsid w:val="00193A39"/>
    <w:rsid w:val="00194960"/>
    <w:rsid w:val="00194C5B"/>
    <w:rsid w:val="001959A4"/>
    <w:rsid w:val="00196592"/>
    <w:rsid w:val="00196AA1"/>
    <w:rsid w:val="001A0622"/>
    <w:rsid w:val="001A10C5"/>
    <w:rsid w:val="001A15BD"/>
    <w:rsid w:val="001A42D1"/>
    <w:rsid w:val="001A491D"/>
    <w:rsid w:val="001A5220"/>
    <w:rsid w:val="001A5AAC"/>
    <w:rsid w:val="001B002C"/>
    <w:rsid w:val="001B1755"/>
    <w:rsid w:val="001B1B13"/>
    <w:rsid w:val="001B36AC"/>
    <w:rsid w:val="001B3C2A"/>
    <w:rsid w:val="001B56C2"/>
    <w:rsid w:val="001B74D9"/>
    <w:rsid w:val="001C0459"/>
    <w:rsid w:val="001C0988"/>
    <w:rsid w:val="001C0F01"/>
    <w:rsid w:val="001C1549"/>
    <w:rsid w:val="001C24FF"/>
    <w:rsid w:val="001C2C32"/>
    <w:rsid w:val="001C542B"/>
    <w:rsid w:val="001D02AB"/>
    <w:rsid w:val="001D0A93"/>
    <w:rsid w:val="001D1331"/>
    <w:rsid w:val="001D24B6"/>
    <w:rsid w:val="001D2527"/>
    <w:rsid w:val="001D4826"/>
    <w:rsid w:val="001D5426"/>
    <w:rsid w:val="001D54A1"/>
    <w:rsid w:val="001D61EC"/>
    <w:rsid w:val="001D7CB1"/>
    <w:rsid w:val="001E059F"/>
    <w:rsid w:val="001E0F21"/>
    <w:rsid w:val="001E124E"/>
    <w:rsid w:val="001E1E10"/>
    <w:rsid w:val="001E40AE"/>
    <w:rsid w:val="001E4388"/>
    <w:rsid w:val="001E483C"/>
    <w:rsid w:val="001E5704"/>
    <w:rsid w:val="001E5D60"/>
    <w:rsid w:val="001E5D8E"/>
    <w:rsid w:val="001E71EA"/>
    <w:rsid w:val="001E7CF4"/>
    <w:rsid w:val="001F035A"/>
    <w:rsid w:val="001F064B"/>
    <w:rsid w:val="001F125E"/>
    <w:rsid w:val="001F1267"/>
    <w:rsid w:val="001F1EC2"/>
    <w:rsid w:val="001F2124"/>
    <w:rsid w:val="001F242E"/>
    <w:rsid w:val="001F3F91"/>
    <w:rsid w:val="001F55E8"/>
    <w:rsid w:val="001F5F69"/>
    <w:rsid w:val="001F7049"/>
    <w:rsid w:val="001F74A5"/>
    <w:rsid w:val="001F7794"/>
    <w:rsid w:val="001F7896"/>
    <w:rsid w:val="002020A3"/>
    <w:rsid w:val="002020EC"/>
    <w:rsid w:val="00202645"/>
    <w:rsid w:val="0020315F"/>
    <w:rsid w:val="0020472F"/>
    <w:rsid w:val="00206B42"/>
    <w:rsid w:val="00206DBB"/>
    <w:rsid w:val="002113A7"/>
    <w:rsid w:val="00212CC1"/>
    <w:rsid w:val="00214272"/>
    <w:rsid w:val="0021516B"/>
    <w:rsid w:val="00215454"/>
    <w:rsid w:val="00215992"/>
    <w:rsid w:val="00216BE7"/>
    <w:rsid w:val="00217E27"/>
    <w:rsid w:val="00220A52"/>
    <w:rsid w:val="00221335"/>
    <w:rsid w:val="002219A9"/>
    <w:rsid w:val="00221EB2"/>
    <w:rsid w:val="00221FA1"/>
    <w:rsid w:val="002220A1"/>
    <w:rsid w:val="00222B5A"/>
    <w:rsid w:val="0022334B"/>
    <w:rsid w:val="002244C1"/>
    <w:rsid w:val="0022588B"/>
    <w:rsid w:val="00225C9F"/>
    <w:rsid w:val="00226161"/>
    <w:rsid w:val="00226B7D"/>
    <w:rsid w:val="00227505"/>
    <w:rsid w:val="00227D8D"/>
    <w:rsid w:val="00230768"/>
    <w:rsid w:val="00231DD4"/>
    <w:rsid w:val="002321A1"/>
    <w:rsid w:val="002339A9"/>
    <w:rsid w:val="00234B7F"/>
    <w:rsid w:val="0023521A"/>
    <w:rsid w:val="002352B1"/>
    <w:rsid w:val="00237324"/>
    <w:rsid w:val="002374BD"/>
    <w:rsid w:val="00237D92"/>
    <w:rsid w:val="00240DD4"/>
    <w:rsid w:val="00240DF4"/>
    <w:rsid w:val="00243557"/>
    <w:rsid w:val="00243BE4"/>
    <w:rsid w:val="00243F31"/>
    <w:rsid w:val="002441D5"/>
    <w:rsid w:val="00244390"/>
    <w:rsid w:val="00244994"/>
    <w:rsid w:val="00246923"/>
    <w:rsid w:val="0024792D"/>
    <w:rsid w:val="00247EB9"/>
    <w:rsid w:val="00253104"/>
    <w:rsid w:val="002539BB"/>
    <w:rsid w:val="00255648"/>
    <w:rsid w:val="002557C9"/>
    <w:rsid w:val="00256492"/>
    <w:rsid w:val="002571CB"/>
    <w:rsid w:val="00261DC1"/>
    <w:rsid w:val="00261DF3"/>
    <w:rsid w:val="00263730"/>
    <w:rsid w:val="00264153"/>
    <w:rsid w:val="00264ED2"/>
    <w:rsid w:val="002661C4"/>
    <w:rsid w:val="00266EA1"/>
    <w:rsid w:val="00267294"/>
    <w:rsid w:val="00267596"/>
    <w:rsid w:val="00267CCB"/>
    <w:rsid w:val="00270529"/>
    <w:rsid w:val="00271005"/>
    <w:rsid w:val="00271F31"/>
    <w:rsid w:val="002720ED"/>
    <w:rsid w:val="00273985"/>
    <w:rsid w:val="002742FE"/>
    <w:rsid w:val="002752B5"/>
    <w:rsid w:val="00275B32"/>
    <w:rsid w:val="00275EFA"/>
    <w:rsid w:val="0027668A"/>
    <w:rsid w:val="00277690"/>
    <w:rsid w:val="00280622"/>
    <w:rsid w:val="00280DD1"/>
    <w:rsid w:val="00281880"/>
    <w:rsid w:val="00281A57"/>
    <w:rsid w:val="0028233E"/>
    <w:rsid w:val="00282DB6"/>
    <w:rsid w:val="00283400"/>
    <w:rsid w:val="00284D01"/>
    <w:rsid w:val="0028655C"/>
    <w:rsid w:val="00291438"/>
    <w:rsid w:val="00292CB3"/>
    <w:rsid w:val="00292FFC"/>
    <w:rsid w:val="00293404"/>
    <w:rsid w:val="0029523D"/>
    <w:rsid w:val="00295CDD"/>
    <w:rsid w:val="002A068B"/>
    <w:rsid w:val="002A0CE3"/>
    <w:rsid w:val="002A0EDC"/>
    <w:rsid w:val="002A2317"/>
    <w:rsid w:val="002A3502"/>
    <w:rsid w:val="002A4D6D"/>
    <w:rsid w:val="002A58AD"/>
    <w:rsid w:val="002A5A9F"/>
    <w:rsid w:val="002A6235"/>
    <w:rsid w:val="002A6261"/>
    <w:rsid w:val="002A63A1"/>
    <w:rsid w:val="002A6842"/>
    <w:rsid w:val="002A7CEA"/>
    <w:rsid w:val="002B2D73"/>
    <w:rsid w:val="002B33CB"/>
    <w:rsid w:val="002B431A"/>
    <w:rsid w:val="002B476B"/>
    <w:rsid w:val="002B6DF6"/>
    <w:rsid w:val="002B7301"/>
    <w:rsid w:val="002C0CAE"/>
    <w:rsid w:val="002C6598"/>
    <w:rsid w:val="002C69FE"/>
    <w:rsid w:val="002C6B81"/>
    <w:rsid w:val="002C6F9D"/>
    <w:rsid w:val="002C77E9"/>
    <w:rsid w:val="002D02BE"/>
    <w:rsid w:val="002D0682"/>
    <w:rsid w:val="002D0F6D"/>
    <w:rsid w:val="002D1124"/>
    <w:rsid w:val="002D15BF"/>
    <w:rsid w:val="002D184A"/>
    <w:rsid w:val="002D34A9"/>
    <w:rsid w:val="002D5283"/>
    <w:rsid w:val="002D7DE3"/>
    <w:rsid w:val="002E0F59"/>
    <w:rsid w:val="002E1153"/>
    <w:rsid w:val="002E34D6"/>
    <w:rsid w:val="002E4888"/>
    <w:rsid w:val="002F0E50"/>
    <w:rsid w:val="002F0E99"/>
    <w:rsid w:val="002F15B4"/>
    <w:rsid w:val="002F27D7"/>
    <w:rsid w:val="002F2B1A"/>
    <w:rsid w:val="002F2B3A"/>
    <w:rsid w:val="002F2CB6"/>
    <w:rsid w:val="002F57D0"/>
    <w:rsid w:val="002F6461"/>
    <w:rsid w:val="002F66A6"/>
    <w:rsid w:val="003008C9"/>
    <w:rsid w:val="003018BD"/>
    <w:rsid w:val="00301A55"/>
    <w:rsid w:val="003033C6"/>
    <w:rsid w:val="0030392A"/>
    <w:rsid w:val="00303BCB"/>
    <w:rsid w:val="00305C2D"/>
    <w:rsid w:val="00305F36"/>
    <w:rsid w:val="00306F67"/>
    <w:rsid w:val="003075D7"/>
    <w:rsid w:val="00310C64"/>
    <w:rsid w:val="00310D39"/>
    <w:rsid w:val="003112EE"/>
    <w:rsid w:val="0031277D"/>
    <w:rsid w:val="00312A92"/>
    <w:rsid w:val="00312E8B"/>
    <w:rsid w:val="00313CFB"/>
    <w:rsid w:val="003141E8"/>
    <w:rsid w:val="00317288"/>
    <w:rsid w:val="00317E3B"/>
    <w:rsid w:val="003205A6"/>
    <w:rsid w:val="0032078C"/>
    <w:rsid w:val="00321A9D"/>
    <w:rsid w:val="00321D58"/>
    <w:rsid w:val="003240E4"/>
    <w:rsid w:val="0032669C"/>
    <w:rsid w:val="00326B06"/>
    <w:rsid w:val="0033130F"/>
    <w:rsid w:val="00332DA8"/>
    <w:rsid w:val="003332AB"/>
    <w:rsid w:val="003343C9"/>
    <w:rsid w:val="00336F19"/>
    <w:rsid w:val="003375E0"/>
    <w:rsid w:val="00337D5B"/>
    <w:rsid w:val="00340BC0"/>
    <w:rsid w:val="00341C14"/>
    <w:rsid w:val="00341EC8"/>
    <w:rsid w:val="00342B4E"/>
    <w:rsid w:val="0034343F"/>
    <w:rsid w:val="00344169"/>
    <w:rsid w:val="0034432C"/>
    <w:rsid w:val="003444E7"/>
    <w:rsid w:val="0034588B"/>
    <w:rsid w:val="00347074"/>
    <w:rsid w:val="0035008F"/>
    <w:rsid w:val="00350181"/>
    <w:rsid w:val="003502E9"/>
    <w:rsid w:val="00350797"/>
    <w:rsid w:val="003507B4"/>
    <w:rsid w:val="00350F31"/>
    <w:rsid w:val="00351D29"/>
    <w:rsid w:val="00352BC3"/>
    <w:rsid w:val="00353778"/>
    <w:rsid w:val="00354097"/>
    <w:rsid w:val="00354508"/>
    <w:rsid w:val="0035670F"/>
    <w:rsid w:val="003567D4"/>
    <w:rsid w:val="00356CF6"/>
    <w:rsid w:val="00356EE2"/>
    <w:rsid w:val="003574ED"/>
    <w:rsid w:val="003576E4"/>
    <w:rsid w:val="00360321"/>
    <w:rsid w:val="0036116C"/>
    <w:rsid w:val="003620B8"/>
    <w:rsid w:val="0036235F"/>
    <w:rsid w:val="00364940"/>
    <w:rsid w:val="00364A58"/>
    <w:rsid w:val="00364CD4"/>
    <w:rsid w:val="003650A2"/>
    <w:rsid w:val="00367F01"/>
    <w:rsid w:val="00370EE2"/>
    <w:rsid w:val="00371A85"/>
    <w:rsid w:val="00371DB8"/>
    <w:rsid w:val="003724E9"/>
    <w:rsid w:val="003725D7"/>
    <w:rsid w:val="003732E4"/>
    <w:rsid w:val="00373939"/>
    <w:rsid w:val="0037492F"/>
    <w:rsid w:val="00374F56"/>
    <w:rsid w:val="00375080"/>
    <w:rsid w:val="00375380"/>
    <w:rsid w:val="0037549F"/>
    <w:rsid w:val="00375C4F"/>
    <w:rsid w:val="003761F5"/>
    <w:rsid w:val="0037751D"/>
    <w:rsid w:val="00377884"/>
    <w:rsid w:val="00381187"/>
    <w:rsid w:val="003812C1"/>
    <w:rsid w:val="00382768"/>
    <w:rsid w:val="00382B40"/>
    <w:rsid w:val="003844A3"/>
    <w:rsid w:val="0038531E"/>
    <w:rsid w:val="0038618F"/>
    <w:rsid w:val="003863CB"/>
    <w:rsid w:val="00386532"/>
    <w:rsid w:val="003865AE"/>
    <w:rsid w:val="003874E4"/>
    <w:rsid w:val="00387736"/>
    <w:rsid w:val="00387CFE"/>
    <w:rsid w:val="00391C35"/>
    <w:rsid w:val="00392C53"/>
    <w:rsid w:val="00392EE3"/>
    <w:rsid w:val="003932F6"/>
    <w:rsid w:val="00393A99"/>
    <w:rsid w:val="00394F29"/>
    <w:rsid w:val="00395AD4"/>
    <w:rsid w:val="00395AF8"/>
    <w:rsid w:val="003964B8"/>
    <w:rsid w:val="003972FD"/>
    <w:rsid w:val="00397437"/>
    <w:rsid w:val="003A0250"/>
    <w:rsid w:val="003A0E51"/>
    <w:rsid w:val="003A170C"/>
    <w:rsid w:val="003A1B19"/>
    <w:rsid w:val="003A27AF"/>
    <w:rsid w:val="003A48A2"/>
    <w:rsid w:val="003A7435"/>
    <w:rsid w:val="003A77AB"/>
    <w:rsid w:val="003B0039"/>
    <w:rsid w:val="003B03EA"/>
    <w:rsid w:val="003B046E"/>
    <w:rsid w:val="003B1C0C"/>
    <w:rsid w:val="003B3919"/>
    <w:rsid w:val="003B3FBB"/>
    <w:rsid w:val="003B7363"/>
    <w:rsid w:val="003B7382"/>
    <w:rsid w:val="003B789F"/>
    <w:rsid w:val="003B7C7E"/>
    <w:rsid w:val="003C0158"/>
    <w:rsid w:val="003C0CA3"/>
    <w:rsid w:val="003C0F61"/>
    <w:rsid w:val="003C117C"/>
    <w:rsid w:val="003C121E"/>
    <w:rsid w:val="003C1292"/>
    <w:rsid w:val="003C2930"/>
    <w:rsid w:val="003C2968"/>
    <w:rsid w:val="003C2D90"/>
    <w:rsid w:val="003C343E"/>
    <w:rsid w:val="003C44CA"/>
    <w:rsid w:val="003C4615"/>
    <w:rsid w:val="003C4F6D"/>
    <w:rsid w:val="003C65C6"/>
    <w:rsid w:val="003C70EB"/>
    <w:rsid w:val="003D40DC"/>
    <w:rsid w:val="003D44B2"/>
    <w:rsid w:val="003D457C"/>
    <w:rsid w:val="003D5C81"/>
    <w:rsid w:val="003D5DC2"/>
    <w:rsid w:val="003E0475"/>
    <w:rsid w:val="003E0736"/>
    <w:rsid w:val="003E163D"/>
    <w:rsid w:val="003E18F8"/>
    <w:rsid w:val="003E241C"/>
    <w:rsid w:val="003E2A01"/>
    <w:rsid w:val="003E3832"/>
    <w:rsid w:val="003E4D8B"/>
    <w:rsid w:val="003E5C89"/>
    <w:rsid w:val="003E609C"/>
    <w:rsid w:val="003E6FDE"/>
    <w:rsid w:val="003E79B3"/>
    <w:rsid w:val="003E7E4F"/>
    <w:rsid w:val="003F0FCD"/>
    <w:rsid w:val="003F12DC"/>
    <w:rsid w:val="003F131C"/>
    <w:rsid w:val="003F1B3F"/>
    <w:rsid w:val="003F2830"/>
    <w:rsid w:val="003F2CEA"/>
    <w:rsid w:val="003F39C8"/>
    <w:rsid w:val="003F54B7"/>
    <w:rsid w:val="003F5B6F"/>
    <w:rsid w:val="003F61A0"/>
    <w:rsid w:val="003F7E3E"/>
    <w:rsid w:val="00400C6A"/>
    <w:rsid w:val="00401633"/>
    <w:rsid w:val="00402254"/>
    <w:rsid w:val="0040232B"/>
    <w:rsid w:val="00402F2E"/>
    <w:rsid w:val="004042D6"/>
    <w:rsid w:val="0040512B"/>
    <w:rsid w:val="0040539B"/>
    <w:rsid w:val="00405D98"/>
    <w:rsid w:val="0040719F"/>
    <w:rsid w:val="00407B5B"/>
    <w:rsid w:val="00407CF3"/>
    <w:rsid w:val="004100D5"/>
    <w:rsid w:val="00410269"/>
    <w:rsid w:val="004109F2"/>
    <w:rsid w:val="00412791"/>
    <w:rsid w:val="004134DC"/>
    <w:rsid w:val="00415740"/>
    <w:rsid w:val="0041634D"/>
    <w:rsid w:val="00417108"/>
    <w:rsid w:val="004172A7"/>
    <w:rsid w:val="004173A0"/>
    <w:rsid w:val="00417ACC"/>
    <w:rsid w:val="0042022A"/>
    <w:rsid w:val="0042140B"/>
    <w:rsid w:val="00421654"/>
    <w:rsid w:val="00425BF1"/>
    <w:rsid w:val="00425DB8"/>
    <w:rsid w:val="0042720D"/>
    <w:rsid w:val="00427B2B"/>
    <w:rsid w:val="00430502"/>
    <w:rsid w:val="00430B9B"/>
    <w:rsid w:val="00431325"/>
    <w:rsid w:val="004325F9"/>
    <w:rsid w:val="004329C0"/>
    <w:rsid w:val="00433AD2"/>
    <w:rsid w:val="00433E0D"/>
    <w:rsid w:val="00435438"/>
    <w:rsid w:val="004364BD"/>
    <w:rsid w:val="00436D0A"/>
    <w:rsid w:val="00437C6F"/>
    <w:rsid w:val="00440688"/>
    <w:rsid w:val="00440C82"/>
    <w:rsid w:val="00440F93"/>
    <w:rsid w:val="00441EE6"/>
    <w:rsid w:val="004437D6"/>
    <w:rsid w:val="00444D35"/>
    <w:rsid w:val="00445911"/>
    <w:rsid w:val="00446F91"/>
    <w:rsid w:val="00447278"/>
    <w:rsid w:val="004504E5"/>
    <w:rsid w:val="004518CB"/>
    <w:rsid w:val="00451A97"/>
    <w:rsid w:val="0045252C"/>
    <w:rsid w:val="0045278F"/>
    <w:rsid w:val="00453502"/>
    <w:rsid w:val="00454318"/>
    <w:rsid w:val="004547C0"/>
    <w:rsid w:val="00454841"/>
    <w:rsid w:val="00455C73"/>
    <w:rsid w:val="004567B0"/>
    <w:rsid w:val="00460CE2"/>
    <w:rsid w:val="00461429"/>
    <w:rsid w:val="00461D5C"/>
    <w:rsid w:val="004629CB"/>
    <w:rsid w:val="00463901"/>
    <w:rsid w:val="00463AA4"/>
    <w:rsid w:val="00463BCA"/>
    <w:rsid w:val="004660AF"/>
    <w:rsid w:val="00466576"/>
    <w:rsid w:val="00466680"/>
    <w:rsid w:val="00466753"/>
    <w:rsid w:val="0046719B"/>
    <w:rsid w:val="00470A94"/>
    <w:rsid w:val="00470FF6"/>
    <w:rsid w:val="00472F43"/>
    <w:rsid w:val="004733ED"/>
    <w:rsid w:val="004741B5"/>
    <w:rsid w:val="00474C8A"/>
    <w:rsid w:val="0047500A"/>
    <w:rsid w:val="00475077"/>
    <w:rsid w:val="00475759"/>
    <w:rsid w:val="00475879"/>
    <w:rsid w:val="00475CFD"/>
    <w:rsid w:val="0047665D"/>
    <w:rsid w:val="0047729E"/>
    <w:rsid w:val="0047764E"/>
    <w:rsid w:val="00481BD5"/>
    <w:rsid w:val="004821A1"/>
    <w:rsid w:val="00482B62"/>
    <w:rsid w:val="004830B5"/>
    <w:rsid w:val="0048358B"/>
    <w:rsid w:val="004844C5"/>
    <w:rsid w:val="00490341"/>
    <w:rsid w:val="0049189E"/>
    <w:rsid w:val="00491B02"/>
    <w:rsid w:val="004931F8"/>
    <w:rsid w:val="00493B95"/>
    <w:rsid w:val="00494351"/>
    <w:rsid w:val="0049473F"/>
    <w:rsid w:val="004947B0"/>
    <w:rsid w:val="004964BC"/>
    <w:rsid w:val="004967F9"/>
    <w:rsid w:val="00496FEC"/>
    <w:rsid w:val="00497EA8"/>
    <w:rsid w:val="004A21B9"/>
    <w:rsid w:val="004A24C0"/>
    <w:rsid w:val="004A2B64"/>
    <w:rsid w:val="004A3ECC"/>
    <w:rsid w:val="004A5605"/>
    <w:rsid w:val="004A59D2"/>
    <w:rsid w:val="004A6415"/>
    <w:rsid w:val="004A70A2"/>
    <w:rsid w:val="004B0B37"/>
    <w:rsid w:val="004B14AF"/>
    <w:rsid w:val="004B16BC"/>
    <w:rsid w:val="004B1C66"/>
    <w:rsid w:val="004B2158"/>
    <w:rsid w:val="004B3C66"/>
    <w:rsid w:val="004B5B77"/>
    <w:rsid w:val="004B5F0E"/>
    <w:rsid w:val="004B649D"/>
    <w:rsid w:val="004C0487"/>
    <w:rsid w:val="004C1066"/>
    <w:rsid w:val="004C21F7"/>
    <w:rsid w:val="004C241F"/>
    <w:rsid w:val="004C269F"/>
    <w:rsid w:val="004C6EF6"/>
    <w:rsid w:val="004C7582"/>
    <w:rsid w:val="004D0950"/>
    <w:rsid w:val="004D33B6"/>
    <w:rsid w:val="004D3C3C"/>
    <w:rsid w:val="004D3FEE"/>
    <w:rsid w:val="004D4418"/>
    <w:rsid w:val="004D45BF"/>
    <w:rsid w:val="004E001B"/>
    <w:rsid w:val="004E06A8"/>
    <w:rsid w:val="004E0FA5"/>
    <w:rsid w:val="004E2093"/>
    <w:rsid w:val="004E3035"/>
    <w:rsid w:val="004E3A28"/>
    <w:rsid w:val="004E43BB"/>
    <w:rsid w:val="004E45D7"/>
    <w:rsid w:val="004E57B0"/>
    <w:rsid w:val="004E66EC"/>
    <w:rsid w:val="004E7F3B"/>
    <w:rsid w:val="004F0B57"/>
    <w:rsid w:val="004F18AF"/>
    <w:rsid w:val="004F1E00"/>
    <w:rsid w:val="004F63E6"/>
    <w:rsid w:val="00500466"/>
    <w:rsid w:val="00501C99"/>
    <w:rsid w:val="005021AA"/>
    <w:rsid w:val="00505A7C"/>
    <w:rsid w:val="00506D4C"/>
    <w:rsid w:val="005074C6"/>
    <w:rsid w:val="00512038"/>
    <w:rsid w:val="00512426"/>
    <w:rsid w:val="0051288D"/>
    <w:rsid w:val="00512D5F"/>
    <w:rsid w:val="00513A75"/>
    <w:rsid w:val="00514E0E"/>
    <w:rsid w:val="00515754"/>
    <w:rsid w:val="00516283"/>
    <w:rsid w:val="00516BDA"/>
    <w:rsid w:val="00520630"/>
    <w:rsid w:val="00521783"/>
    <w:rsid w:val="00521828"/>
    <w:rsid w:val="00523AF4"/>
    <w:rsid w:val="005244E6"/>
    <w:rsid w:val="00525B4E"/>
    <w:rsid w:val="00527F7D"/>
    <w:rsid w:val="005314C6"/>
    <w:rsid w:val="00531909"/>
    <w:rsid w:val="0053235C"/>
    <w:rsid w:val="00533222"/>
    <w:rsid w:val="00533AAE"/>
    <w:rsid w:val="00533ED2"/>
    <w:rsid w:val="00534CA5"/>
    <w:rsid w:val="0053619F"/>
    <w:rsid w:val="00536B51"/>
    <w:rsid w:val="0053738B"/>
    <w:rsid w:val="005373DA"/>
    <w:rsid w:val="00537F68"/>
    <w:rsid w:val="005408E8"/>
    <w:rsid w:val="00540BC8"/>
    <w:rsid w:val="0054156B"/>
    <w:rsid w:val="00541738"/>
    <w:rsid w:val="005433F9"/>
    <w:rsid w:val="00544971"/>
    <w:rsid w:val="00544E87"/>
    <w:rsid w:val="005456A3"/>
    <w:rsid w:val="00545992"/>
    <w:rsid w:val="005459AD"/>
    <w:rsid w:val="00546011"/>
    <w:rsid w:val="005474D6"/>
    <w:rsid w:val="0054791C"/>
    <w:rsid w:val="00551B61"/>
    <w:rsid w:val="005531D5"/>
    <w:rsid w:val="0055341F"/>
    <w:rsid w:val="00554838"/>
    <w:rsid w:val="00555000"/>
    <w:rsid w:val="00555BD1"/>
    <w:rsid w:val="0055642C"/>
    <w:rsid w:val="00557242"/>
    <w:rsid w:val="005644B7"/>
    <w:rsid w:val="00571929"/>
    <w:rsid w:val="00572F11"/>
    <w:rsid w:val="00576039"/>
    <w:rsid w:val="00581086"/>
    <w:rsid w:val="00581673"/>
    <w:rsid w:val="00581A11"/>
    <w:rsid w:val="00581B6C"/>
    <w:rsid w:val="005826B9"/>
    <w:rsid w:val="005847DD"/>
    <w:rsid w:val="00585B5A"/>
    <w:rsid w:val="0058713C"/>
    <w:rsid w:val="00590AED"/>
    <w:rsid w:val="005912A1"/>
    <w:rsid w:val="00592F19"/>
    <w:rsid w:val="00593189"/>
    <w:rsid w:val="00593E00"/>
    <w:rsid w:val="00594A3F"/>
    <w:rsid w:val="00595C9D"/>
    <w:rsid w:val="005963A1"/>
    <w:rsid w:val="005A1746"/>
    <w:rsid w:val="005A3909"/>
    <w:rsid w:val="005A5148"/>
    <w:rsid w:val="005A6B1F"/>
    <w:rsid w:val="005A7CAF"/>
    <w:rsid w:val="005B0281"/>
    <w:rsid w:val="005B0E2E"/>
    <w:rsid w:val="005B1E26"/>
    <w:rsid w:val="005B1F12"/>
    <w:rsid w:val="005B3304"/>
    <w:rsid w:val="005B340E"/>
    <w:rsid w:val="005B3921"/>
    <w:rsid w:val="005B4B20"/>
    <w:rsid w:val="005B54E6"/>
    <w:rsid w:val="005B5502"/>
    <w:rsid w:val="005B6537"/>
    <w:rsid w:val="005B69A6"/>
    <w:rsid w:val="005B6EC8"/>
    <w:rsid w:val="005B703A"/>
    <w:rsid w:val="005C1496"/>
    <w:rsid w:val="005C1FC3"/>
    <w:rsid w:val="005C4280"/>
    <w:rsid w:val="005C5350"/>
    <w:rsid w:val="005C6EAF"/>
    <w:rsid w:val="005C765F"/>
    <w:rsid w:val="005C7FB4"/>
    <w:rsid w:val="005D0F95"/>
    <w:rsid w:val="005D0FE1"/>
    <w:rsid w:val="005D1B48"/>
    <w:rsid w:val="005D1E60"/>
    <w:rsid w:val="005D33E6"/>
    <w:rsid w:val="005D3DD9"/>
    <w:rsid w:val="005D3E65"/>
    <w:rsid w:val="005D5698"/>
    <w:rsid w:val="005D6607"/>
    <w:rsid w:val="005D6C69"/>
    <w:rsid w:val="005D74A2"/>
    <w:rsid w:val="005D766C"/>
    <w:rsid w:val="005D78D3"/>
    <w:rsid w:val="005E280D"/>
    <w:rsid w:val="005E49AD"/>
    <w:rsid w:val="005E7514"/>
    <w:rsid w:val="005E7C4B"/>
    <w:rsid w:val="005F0052"/>
    <w:rsid w:val="005F0CC4"/>
    <w:rsid w:val="005F15FF"/>
    <w:rsid w:val="005F2449"/>
    <w:rsid w:val="005F24E0"/>
    <w:rsid w:val="005F2565"/>
    <w:rsid w:val="005F2FA2"/>
    <w:rsid w:val="005F3610"/>
    <w:rsid w:val="005F3AEC"/>
    <w:rsid w:val="005F4EB6"/>
    <w:rsid w:val="005F61FE"/>
    <w:rsid w:val="005F6F49"/>
    <w:rsid w:val="005F6F58"/>
    <w:rsid w:val="005F79A3"/>
    <w:rsid w:val="00600C58"/>
    <w:rsid w:val="00600FC7"/>
    <w:rsid w:val="006037B5"/>
    <w:rsid w:val="00603AEF"/>
    <w:rsid w:val="006041AC"/>
    <w:rsid w:val="00604A00"/>
    <w:rsid w:val="00604F59"/>
    <w:rsid w:val="006050FF"/>
    <w:rsid w:val="00605BD4"/>
    <w:rsid w:val="00605F7B"/>
    <w:rsid w:val="00606945"/>
    <w:rsid w:val="00610DB9"/>
    <w:rsid w:val="00610E40"/>
    <w:rsid w:val="00612A70"/>
    <w:rsid w:val="00612D0F"/>
    <w:rsid w:val="00614275"/>
    <w:rsid w:val="00615E19"/>
    <w:rsid w:val="00615F05"/>
    <w:rsid w:val="00616F4F"/>
    <w:rsid w:val="00617EB3"/>
    <w:rsid w:val="00620E97"/>
    <w:rsid w:val="006219B6"/>
    <w:rsid w:val="0062299A"/>
    <w:rsid w:val="0062449F"/>
    <w:rsid w:val="0062596C"/>
    <w:rsid w:val="00626DC4"/>
    <w:rsid w:val="00630894"/>
    <w:rsid w:val="00630D54"/>
    <w:rsid w:val="00632474"/>
    <w:rsid w:val="00633275"/>
    <w:rsid w:val="00633799"/>
    <w:rsid w:val="00634E49"/>
    <w:rsid w:val="00635837"/>
    <w:rsid w:val="00640802"/>
    <w:rsid w:val="00642E39"/>
    <w:rsid w:val="00644117"/>
    <w:rsid w:val="00644430"/>
    <w:rsid w:val="00645126"/>
    <w:rsid w:val="0064616F"/>
    <w:rsid w:val="00650E08"/>
    <w:rsid w:val="00650EA8"/>
    <w:rsid w:val="00651E88"/>
    <w:rsid w:val="00652D87"/>
    <w:rsid w:val="006531AE"/>
    <w:rsid w:val="006544FC"/>
    <w:rsid w:val="00654872"/>
    <w:rsid w:val="0065568D"/>
    <w:rsid w:val="006607F3"/>
    <w:rsid w:val="00660AA8"/>
    <w:rsid w:val="00660BDC"/>
    <w:rsid w:val="00660EF7"/>
    <w:rsid w:val="006616B4"/>
    <w:rsid w:val="00661AED"/>
    <w:rsid w:val="00662F31"/>
    <w:rsid w:val="00663503"/>
    <w:rsid w:val="00663B3C"/>
    <w:rsid w:val="00664048"/>
    <w:rsid w:val="006651A4"/>
    <w:rsid w:val="006653C4"/>
    <w:rsid w:val="00667D7D"/>
    <w:rsid w:val="006714AC"/>
    <w:rsid w:val="00674140"/>
    <w:rsid w:val="00675767"/>
    <w:rsid w:val="006766B5"/>
    <w:rsid w:val="0067670B"/>
    <w:rsid w:val="00677638"/>
    <w:rsid w:val="006809FC"/>
    <w:rsid w:val="006811F2"/>
    <w:rsid w:val="006829F3"/>
    <w:rsid w:val="00682DC0"/>
    <w:rsid w:val="00683486"/>
    <w:rsid w:val="00685E20"/>
    <w:rsid w:val="006861C9"/>
    <w:rsid w:val="00687210"/>
    <w:rsid w:val="00687D1C"/>
    <w:rsid w:val="0069118F"/>
    <w:rsid w:val="006917D5"/>
    <w:rsid w:val="00692939"/>
    <w:rsid w:val="006930C0"/>
    <w:rsid w:val="00693CDC"/>
    <w:rsid w:val="00697FCC"/>
    <w:rsid w:val="006A0888"/>
    <w:rsid w:val="006A1AB8"/>
    <w:rsid w:val="006A1CFD"/>
    <w:rsid w:val="006A220E"/>
    <w:rsid w:val="006A25F3"/>
    <w:rsid w:val="006A285E"/>
    <w:rsid w:val="006A288A"/>
    <w:rsid w:val="006A2B83"/>
    <w:rsid w:val="006A39BD"/>
    <w:rsid w:val="006A3C19"/>
    <w:rsid w:val="006A4001"/>
    <w:rsid w:val="006A4051"/>
    <w:rsid w:val="006A455E"/>
    <w:rsid w:val="006A4EAE"/>
    <w:rsid w:val="006A6ADA"/>
    <w:rsid w:val="006A6D03"/>
    <w:rsid w:val="006B184C"/>
    <w:rsid w:val="006B1B05"/>
    <w:rsid w:val="006B34B5"/>
    <w:rsid w:val="006B4A22"/>
    <w:rsid w:val="006B4CF2"/>
    <w:rsid w:val="006B53BD"/>
    <w:rsid w:val="006B74F6"/>
    <w:rsid w:val="006B7B83"/>
    <w:rsid w:val="006C0238"/>
    <w:rsid w:val="006C2544"/>
    <w:rsid w:val="006C2C13"/>
    <w:rsid w:val="006C2F19"/>
    <w:rsid w:val="006C3558"/>
    <w:rsid w:val="006C3E04"/>
    <w:rsid w:val="006C42C9"/>
    <w:rsid w:val="006C4A0F"/>
    <w:rsid w:val="006C4C5A"/>
    <w:rsid w:val="006C5863"/>
    <w:rsid w:val="006C5AC6"/>
    <w:rsid w:val="006C70E1"/>
    <w:rsid w:val="006D1A5F"/>
    <w:rsid w:val="006D2F99"/>
    <w:rsid w:val="006D33D8"/>
    <w:rsid w:val="006D394B"/>
    <w:rsid w:val="006D44F3"/>
    <w:rsid w:val="006D4C34"/>
    <w:rsid w:val="006D4CDD"/>
    <w:rsid w:val="006D52B8"/>
    <w:rsid w:val="006D6160"/>
    <w:rsid w:val="006D7394"/>
    <w:rsid w:val="006E0009"/>
    <w:rsid w:val="006E0BC2"/>
    <w:rsid w:val="006E2ACE"/>
    <w:rsid w:val="006E45FA"/>
    <w:rsid w:val="006E4624"/>
    <w:rsid w:val="006E4D37"/>
    <w:rsid w:val="006E57C1"/>
    <w:rsid w:val="006E7607"/>
    <w:rsid w:val="006F0359"/>
    <w:rsid w:val="006F1CEB"/>
    <w:rsid w:val="006F2B23"/>
    <w:rsid w:val="006F36F9"/>
    <w:rsid w:val="006F5D59"/>
    <w:rsid w:val="006F6A12"/>
    <w:rsid w:val="006F75B5"/>
    <w:rsid w:val="0070304E"/>
    <w:rsid w:val="00703B20"/>
    <w:rsid w:val="00704449"/>
    <w:rsid w:val="00704FDF"/>
    <w:rsid w:val="00705022"/>
    <w:rsid w:val="0070538A"/>
    <w:rsid w:val="00705627"/>
    <w:rsid w:val="007057D3"/>
    <w:rsid w:val="00705B7F"/>
    <w:rsid w:val="007064BF"/>
    <w:rsid w:val="00706BE1"/>
    <w:rsid w:val="00712A64"/>
    <w:rsid w:val="00713C8C"/>
    <w:rsid w:val="00716E15"/>
    <w:rsid w:val="00720041"/>
    <w:rsid w:val="00723762"/>
    <w:rsid w:val="00723B9A"/>
    <w:rsid w:val="00725D5F"/>
    <w:rsid w:val="0072615D"/>
    <w:rsid w:val="00730657"/>
    <w:rsid w:val="00730BDE"/>
    <w:rsid w:val="00731510"/>
    <w:rsid w:val="007316EC"/>
    <w:rsid w:val="00735402"/>
    <w:rsid w:val="007371D1"/>
    <w:rsid w:val="00737A8C"/>
    <w:rsid w:val="00740CEC"/>
    <w:rsid w:val="00741519"/>
    <w:rsid w:val="00741D20"/>
    <w:rsid w:val="00743725"/>
    <w:rsid w:val="0074534D"/>
    <w:rsid w:val="00747442"/>
    <w:rsid w:val="00747A43"/>
    <w:rsid w:val="00747C0B"/>
    <w:rsid w:val="00747E24"/>
    <w:rsid w:val="007511B5"/>
    <w:rsid w:val="0075149B"/>
    <w:rsid w:val="00751916"/>
    <w:rsid w:val="0075259B"/>
    <w:rsid w:val="00752846"/>
    <w:rsid w:val="00753460"/>
    <w:rsid w:val="00753642"/>
    <w:rsid w:val="007540F1"/>
    <w:rsid w:val="00754ECE"/>
    <w:rsid w:val="00755412"/>
    <w:rsid w:val="00756110"/>
    <w:rsid w:val="0075637C"/>
    <w:rsid w:val="0075638F"/>
    <w:rsid w:val="0075690F"/>
    <w:rsid w:val="0075737E"/>
    <w:rsid w:val="00761254"/>
    <w:rsid w:val="00762761"/>
    <w:rsid w:val="00763546"/>
    <w:rsid w:val="00763698"/>
    <w:rsid w:val="007666CD"/>
    <w:rsid w:val="00767370"/>
    <w:rsid w:val="00767869"/>
    <w:rsid w:val="00770432"/>
    <w:rsid w:val="00770797"/>
    <w:rsid w:val="007739E8"/>
    <w:rsid w:val="00777196"/>
    <w:rsid w:val="0077757C"/>
    <w:rsid w:val="00780D39"/>
    <w:rsid w:val="00780DA4"/>
    <w:rsid w:val="00780E43"/>
    <w:rsid w:val="00781914"/>
    <w:rsid w:val="0078192B"/>
    <w:rsid w:val="00781C40"/>
    <w:rsid w:val="00782AAC"/>
    <w:rsid w:val="00782D2C"/>
    <w:rsid w:val="00783156"/>
    <w:rsid w:val="00783391"/>
    <w:rsid w:val="00785B27"/>
    <w:rsid w:val="007877A8"/>
    <w:rsid w:val="00787FE0"/>
    <w:rsid w:val="0079027D"/>
    <w:rsid w:val="0079060E"/>
    <w:rsid w:val="007950C1"/>
    <w:rsid w:val="00795F53"/>
    <w:rsid w:val="00796175"/>
    <w:rsid w:val="007964EC"/>
    <w:rsid w:val="0079660D"/>
    <w:rsid w:val="007A0342"/>
    <w:rsid w:val="007A1FEA"/>
    <w:rsid w:val="007A2946"/>
    <w:rsid w:val="007A3025"/>
    <w:rsid w:val="007A309E"/>
    <w:rsid w:val="007A31A8"/>
    <w:rsid w:val="007A4E0E"/>
    <w:rsid w:val="007B1070"/>
    <w:rsid w:val="007B140D"/>
    <w:rsid w:val="007B1F82"/>
    <w:rsid w:val="007B34BA"/>
    <w:rsid w:val="007B4F1F"/>
    <w:rsid w:val="007B6D7C"/>
    <w:rsid w:val="007C08C1"/>
    <w:rsid w:val="007C44E8"/>
    <w:rsid w:val="007C4E9B"/>
    <w:rsid w:val="007C53D6"/>
    <w:rsid w:val="007C674C"/>
    <w:rsid w:val="007C6801"/>
    <w:rsid w:val="007C75A7"/>
    <w:rsid w:val="007C75AF"/>
    <w:rsid w:val="007C7F97"/>
    <w:rsid w:val="007D241E"/>
    <w:rsid w:val="007D3729"/>
    <w:rsid w:val="007D3AC4"/>
    <w:rsid w:val="007D3DBE"/>
    <w:rsid w:val="007D3DFA"/>
    <w:rsid w:val="007D619E"/>
    <w:rsid w:val="007D68A9"/>
    <w:rsid w:val="007D6A6F"/>
    <w:rsid w:val="007E088B"/>
    <w:rsid w:val="007E089B"/>
    <w:rsid w:val="007E0DDE"/>
    <w:rsid w:val="007E152E"/>
    <w:rsid w:val="007E2C43"/>
    <w:rsid w:val="007E35E0"/>
    <w:rsid w:val="007E470D"/>
    <w:rsid w:val="007E5602"/>
    <w:rsid w:val="007E58D9"/>
    <w:rsid w:val="007F02A6"/>
    <w:rsid w:val="007F0A7E"/>
    <w:rsid w:val="007F175D"/>
    <w:rsid w:val="007F3E63"/>
    <w:rsid w:val="007F55BE"/>
    <w:rsid w:val="007F741E"/>
    <w:rsid w:val="007F77FA"/>
    <w:rsid w:val="007F7854"/>
    <w:rsid w:val="007F7AC3"/>
    <w:rsid w:val="00800437"/>
    <w:rsid w:val="00800CB4"/>
    <w:rsid w:val="00802CBC"/>
    <w:rsid w:val="00804202"/>
    <w:rsid w:val="00805F0C"/>
    <w:rsid w:val="008062F0"/>
    <w:rsid w:val="00806E25"/>
    <w:rsid w:val="00807532"/>
    <w:rsid w:val="00810C38"/>
    <w:rsid w:val="00811130"/>
    <w:rsid w:val="00811D79"/>
    <w:rsid w:val="00815469"/>
    <w:rsid w:val="00815853"/>
    <w:rsid w:val="00815A19"/>
    <w:rsid w:val="00815DAE"/>
    <w:rsid w:val="00816380"/>
    <w:rsid w:val="00816450"/>
    <w:rsid w:val="00816620"/>
    <w:rsid w:val="0082005B"/>
    <w:rsid w:val="0082019B"/>
    <w:rsid w:val="0082118F"/>
    <w:rsid w:val="00822FAF"/>
    <w:rsid w:val="00824098"/>
    <w:rsid w:val="008243F8"/>
    <w:rsid w:val="00824717"/>
    <w:rsid w:val="00825DD5"/>
    <w:rsid w:val="00826052"/>
    <w:rsid w:val="008260BE"/>
    <w:rsid w:val="008265C9"/>
    <w:rsid w:val="00827886"/>
    <w:rsid w:val="0083122E"/>
    <w:rsid w:val="0083206E"/>
    <w:rsid w:val="008336F9"/>
    <w:rsid w:val="00834550"/>
    <w:rsid w:val="00836AA8"/>
    <w:rsid w:val="00836D9A"/>
    <w:rsid w:val="00837DDC"/>
    <w:rsid w:val="00842BD1"/>
    <w:rsid w:val="008445DC"/>
    <w:rsid w:val="00846BD7"/>
    <w:rsid w:val="00850B2D"/>
    <w:rsid w:val="0085104D"/>
    <w:rsid w:val="0085119B"/>
    <w:rsid w:val="0085136F"/>
    <w:rsid w:val="00852944"/>
    <w:rsid w:val="00852B84"/>
    <w:rsid w:val="0085355F"/>
    <w:rsid w:val="00854136"/>
    <w:rsid w:val="008548C4"/>
    <w:rsid w:val="008550E1"/>
    <w:rsid w:val="00855D8C"/>
    <w:rsid w:val="00856CCD"/>
    <w:rsid w:val="008633F1"/>
    <w:rsid w:val="008642FF"/>
    <w:rsid w:val="00867F50"/>
    <w:rsid w:val="00871B31"/>
    <w:rsid w:val="00873521"/>
    <w:rsid w:val="008755A8"/>
    <w:rsid w:val="00877038"/>
    <w:rsid w:val="00877D1A"/>
    <w:rsid w:val="008811D4"/>
    <w:rsid w:val="008816C3"/>
    <w:rsid w:val="008817C5"/>
    <w:rsid w:val="008858FD"/>
    <w:rsid w:val="00885B92"/>
    <w:rsid w:val="00885F66"/>
    <w:rsid w:val="00886818"/>
    <w:rsid w:val="00886D26"/>
    <w:rsid w:val="00887874"/>
    <w:rsid w:val="00890005"/>
    <w:rsid w:val="008901E1"/>
    <w:rsid w:val="0089056F"/>
    <w:rsid w:val="00890C17"/>
    <w:rsid w:val="00891C42"/>
    <w:rsid w:val="00892900"/>
    <w:rsid w:val="008929DB"/>
    <w:rsid w:val="00892ED2"/>
    <w:rsid w:val="00895EF4"/>
    <w:rsid w:val="0089613E"/>
    <w:rsid w:val="00897645"/>
    <w:rsid w:val="008A08C2"/>
    <w:rsid w:val="008A1192"/>
    <w:rsid w:val="008A16FE"/>
    <w:rsid w:val="008A31A6"/>
    <w:rsid w:val="008A3C10"/>
    <w:rsid w:val="008A4411"/>
    <w:rsid w:val="008A5A7C"/>
    <w:rsid w:val="008A5CD6"/>
    <w:rsid w:val="008A5D4A"/>
    <w:rsid w:val="008A6DA9"/>
    <w:rsid w:val="008A7107"/>
    <w:rsid w:val="008A71D9"/>
    <w:rsid w:val="008B186E"/>
    <w:rsid w:val="008B233F"/>
    <w:rsid w:val="008B4F4D"/>
    <w:rsid w:val="008B5261"/>
    <w:rsid w:val="008B675A"/>
    <w:rsid w:val="008C0336"/>
    <w:rsid w:val="008C15B8"/>
    <w:rsid w:val="008C2FD2"/>
    <w:rsid w:val="008C3DFB"/>
    <w:rsid w:val="008C6EFE"/>
    <w:rsid w:val="008C7223"/>
    <w:rsid w:val="008C7D8E"/>
    <w:rsid w:val="008D08F7"/>
    <w:rsid w:val="008D116C"/>
    <w:rsid w:val="008D171B"/>
    <w:rsid w:val="008D2C51"/>
    <w:rsid w:val="008D60FD"/>
    <w:rsid w:val="008D6B77"/>
    <w:rsid w:val="008D6E73"/>
    <w:rsid w:val="008D7911"/>
    <w:rsid w:val="008D7B4A"/>
    <w:rsid w:val="008E044E"/>
    <w:rsid w:val="008E0DA3"/>
    <w:rsid w:val="008E3028"/>
    <w:rsid w:val="008E398D"/>
    <w:rsid w:val="008E48D5"/>
    <w:rsid w:val="008E4DD0"/>
    <w:rsid w:val="008E753F"/>
    <w:rsid w:val="008E767E"/>
    <w:rsid w:val="008E796B"/>
    <w:rsid w:val="008F03CA"/>
    <w:rsid w:val="008F1447"/>
    <w:rsid w:val="008F346B"/>
    <w:rsid w:val="008F3D8C"/>
    <w:rsid w:val="008F44E2"/>
    <w:rsid w:val="008F71E9"/>
    <w:rsid w:val="00900389"/>
    <w:rsid w:val="009025F0"/>
    <w:rsid w:val="009033BE"/>
    <w:rsid w:val="00903989"/>
    <w:rsid w:val="00905975"/>
    <w:rsid w:val="00906A33"/>
    <w:rsid w:val="00907F01"/>
    <w:rsid w:val="009101AE"/>
    <w:rsid w:val="0091181A"/>
    <w:rsid w:val="00913058"/>
    <w:rsid w:val="009137A5"/>
    <w:rsid w:val="009167FB"/>
    <w:rsid w:val="00916983"/>
    <w:rsid w:val="0091771D"/>
    <w:rsid w:val="009205A4"/>
    <w:rsid w:val="00921FCF"/>
    <w:rsid w:val="009230B5"/>
    <w:rsid w:val="0092404B"/>
    <w:rsid w:val="00924A6A"/>
    <w:rsid w:val="00926D2E"/>
    <w:rsid w:val="00930E41"/>
    <w:rsid w:val="00932E51"/>
    <w:rsid w:val="00934DEC"/>
    <w:rsid w:val="00935EE1"/>
    <w:rsid w:val="00940C9A"/>
    <w:rsid w:val="00941DFC"/>
    <w:rsid w:val="009422EB"/>
    <w:rsid w:val="0094248D"/>
    <w:rsid w:val="009430AB"/>
    <w:rsid w:val="00944A4C"/>
    <w:rsid w:val="00945E52"/>
    <w:rsid w:val="009464C5"/>
    <w:rsid w:val="009468FC"/>
    <w:rsid w:val="009472C8"/>
    <w:rsid w:val="00947D97"/>
    <w:rsid w:val="009504E6"/>
    <w:rsid w:val="00951CFE"/>
    <w:rsid w:val="00952FE6"/>
    <w:rsid w:val="00953CE1"/>
    <w:rsid w:val="009571C8"/>
    <w:rsid w:val="009574BE"/>
    <w:rsid w:val="0095755F"/>
    <w:rsid w:val="00957DF2"/>
    <w:rsid w:val="00960D17"/>
    <w:rsid w:val="009616AA"/>
    <w:rsid w:val="00962202"/>
    <w:rsid w:val="00963863"/>
    <w:rsid w:val="00964213"/>
    <w:rsid w:val="0096442D"/>
    <w:rsid w:val="009709F3"/>
    <w:rsid w:val="009727B0"/>
    <w:rsid w:val="009734E2"/>
    <w:rsid w:val="0097398E"/>
    <w:rsid w:val="0097417C"/>
    <w:rsid w:val="00974461"/>
    <w:rsid w:val="0097705E"/>
    <w:rsid w:val="00977B2F"/>
    <w:rsid w:val="00977D22"/>
    <w:rsid w:val="0098089E"/>
    <w:rsid w:val="00980CA3"/>
    <w:rsid w:val="0098155A"/>
    <w:rsid w:val="009817D6"/>
    <w:rsid w:val="00981DF4"/>
    <w:rsid w:val="00982628"/>
    <w:rsid w:val="009835D5"/>
    <w:rsid w:val="00985755"/>
    <w:rsid w:val="00985D5F"/>
    <w:rsid w:val="00986680"/>
    <w:rsid w:val="009867A5"/>
    <w:rsid w:val="00986C92"/>
    <w:rsid w:val="009874D0"/>
    <w:rsid w:val="009904D2"/>
    <w:rsid w:val="00990D35"/>
    <w:rsid w:val="0099119B"/>
    <w:rsid w:val="00991E85"/>
    <w:rsid w:val="009944B9"/>
    <w:rsid w:val="00994C31"/>
    <w:rsid w:val="00995818"/>
    <w:rsid w:val="00995A14"/>
    <w:rsid w:val="00996A0E"/>
    <w:rsid w:val="009A44FA"/>
    <w:rsid w:val="009A46CE"/>
    <w:rsid w:val="009A47B6"/>
    <w:rsid w:val="009A503B"/>
    <w:rsid w:val="009A667C"/>
    <w:rsid w:val="009A782A"/>
    <w:rsid w:val="009B0FA1"/>
    <w:rsid w:val="009B1D9A"/>
    <w:rsid w:val="009B20D4"/>
    <w:rsid w:val="009B28B5"/>
    <w:rsid w:val="009B3840"/>
    <w:rsid w:val="009B38AC"/>
    <w:rsid w:val="009B3A27"/>
    <w:rsid w:val="009B47EC"/>
    <w:rsid w:val="009B4D21"/>
    <w:rsid w:val="009B5C74"/>
    <w:rsid w:val="009B647B"/>
    <w:rsid w:val="009C11D3"/>
    <w:rsid w:val="009C27AD"/>
    <w:rsid w:val="009C3895"/>
    <w:rsid w:val="009C4ED8"/>
    <w:rsid w:val="009C7A88"/>
    <w:rsid w:val="009D0E72"/>
    <w:rsid w:val="009D1756"/>
    <w:rsid w:val="009D1A7C"/>
    <w:rsid w:val="009D25A8"/>
    <w:rsid w:val="009D3CAA"/>
    <w:rsid w:val="009D5878"/>
    <w:rsid w:val="009D75C2"/>
    <w:rsid w:val="009D7838"/>
    <w:rsid w:val="009E03D9"/>
    <w:rsid w:val="009E2009"/>
    <w:rsid w:val="009E413C"/>
    <w:rsid w:val="009E455B"/>
    <w:rsid w:val="009E49CF"/>
    <w:rsid w:val="009E5910"/>
    <w:rsid w:val="009E5AC7"/>
    <w:rsid w:val="009E6A69"/>
    <w:rsid w:val="009E7626"/>
    <w:rsid w:val="009F0A05"/>
    <w:rsid w:val="009F0C0F"/>
    <w:rsid w:val="009F54BF"/>
    <w:rsid w:val="009F5851"/>
    <w:rsid w:val="009F5E27"/>
    <w:rsid w:val="009F6B0B"/>
    <w:rsid w:val="009F7BE8"/>
    <w:rsid w:val="00A03A18"/>
    <w:rsid w:val="00A03C11"/>
    <w:rsid w:val="00A04165"/>
    <w:rsid w:val="00A04A27"/>
    <w:rsid w:val="00A10973"/>
    <w:rsid w:val="00A10EB7"/>
    <w:rsid w:val="00A123FB"/>
    <w:rsid w:val="00A130BE"/>
    <w:rsid w:val="00A13E51"/>
    <w:rsid w:val="00A15FA5"/>
    <w:rsid w:val="00A17CDC"/>
    <w:rsid w:val="00A20451"/>
    <w:rsid w:val="00A2064F"/>
    <w:rsid w:val="00A21E01"/>
    <w:rsid w:val="00A21EBF"/>
    <w:rsid w:val="00A22D96"/>
    <w:rsid w:val="00A236FA"/>
    <w:rsid w:val="00A24316"/>
    <w:rsid w:val="00A25372"/>
    <w:rsid w:val="00A26E53"/>
    <w:rsid w:val="00A277A0"/>
    <w:rsid w:val="00A27D29"/>
    <w:rsid w:val="00A27E46"/>
    <w:rsid w:val="00A3049F"/>
    <w:rsid w:val="00A30F0C"/>
    <w:rsid w:val="00A30F58"/>
    <w:rsid w:val="00A31BEC"/>
    <w:rsid w:val="00A31DC6"/>
    <w:rsid w:val="00A34D0D"/>
    <w:rsid w:val="00A35621"/>
    <w:rsid w:val="00A356E6"/>
    <w:rsid w:val="00A3617A"/>
    <w:rsid w:val="00A405E2"/>
    <w:rsid w:val="00A40635"/>
    <w:rsid w:val="00A40912"/>
    <w:rsid w:val="00A40ACF"/>
    <w:rsid w:val="00A41FF8"/>
    <w:rsid w:val="00A4298A"/>
    <w:rsid w:val="00A42F9A"/>
    <w:rsid w:val="00A44A85"/>
    <w:rsid w:val="00A45B9F"/>
    <w:rsid w:val="00A45C47"/>
    <w:rsid w:val="00A45F04"/>
    <w:rsid w:val="00A46224"/>
    <w:rsid w:val="00A468FA"/>
    <w:rsid w:val="00A46C32"/>
    <w:rsid w:val="00A47D62"/>
    <w:rsid w:val="00A50D61"/>
    <w:rsid w:val="00A512D7"/>
    <w:rsid w:val="00A52D55"/>
    <w:rsid w:val="00A5345A"/>
    <w:rsid w:val="00A539CE"/>
    <w:rsid w:val="00A56942"/>
    <w:rsid w:val="00A626EB"/>
    <w:rsid w:val="00A62A2B"/>
    <w:rsid w:val="00A63048"/>
    <w:rsid w:val="00A638BC"/>
    <w:rsid w:val="00A63F8E"/>
    <w:rsid w:val="00A641BB"/>
    <w:rsid w:val="00A64A3A"/>
    <w:rsid w:val="00A659B8"/>
    <w:rsid w:val="00A662F9"/>
    <w:rsid w:val="00A66331"/>
    <w:rsid w:val="00A678B9"/>
    <w:rsid w:val="00A71116"/>
    <w:rsid w:val="00A71977"/>
    <w:rsid w:val="00A71DBB"/>
    <w:rsid w:val="00A71E9A"/>
    <w:rsid w:val="00A7423C"/>
    <w:rsid w:val="00A7508A"/>
    <w:rsid w:val="00A75D78"/>
    <w:rsid w:val="00A76DF0"/>
    <w:rsid w:val="00A770A0"/>
    <w:rsid w:val="00A778A8"/>
    <w:rsid w:val="00A77B66"/>
    <w:rsid w:val="00A819F1"/>
    <w:rsid w:val="00A81D63"/>
    <w:rsid w:val="00A82226"/>
    <w:rsid w:val="00A82978"/>
    <w:rsid w:val="00A83176"/>
    <w:rsid w:val="00A83AB8"/>
    <w:rsid w:val="00A83BC0"/>
    <w:rsid w:val="00A83E1E"/>
    <w:rsid w:val="00A84170"/>
    <w:rsid w:val="00A841CF"/>
    <w:rsid w:val="00A856B0"/>
    <w:rsid w:val="00A867BB"/>
    <w:rsid w:val="00A86C2B"/>
    <w:rsid w:val="00A86D27"/>
    <w:rsid w:val="00A8723E"/>
    <w:rsid w:val="00A90B92"/>
    <w:rsid w:val="00A90DF5"/>
    <w:rsid w:val="00A934D6"/>
    <w:rsid w:val="00A95F67"/>
    <w:rsid w:val="00AA022D"/>
    <w:rsid w:val="00AA17D6"/>
    <w:rsid w:val="00AA3E36"/>
    <w:rsid w:val="00AA46C9"/>
    <w:rsid w:val="00AA4886"/>
    <w:rsid w:val="00AA62B9"/>
    <w:rsid w:val="00AA6F40"/>
    <w:rsid w:val="00AA7B74"/>
    <w:rsid w:val="00AB5728"/>
    <w:rsid w:val="00AB7696"/>
    <w:rsid w:val="00AB781B"/>
    <w:rsid w:val="00AC1579"/>
    <w:rsid w:val="00AC18D3"/>
    <w:rsid w:val="00AC22CF"/>
    <w:rsid w:val="00AC2691"/>
    <w:rsid w:val="00AC76AB"/>
    <w:rsid w:val="00AD1DD6"/>
    <w:rsid w:val="00AD3177"/>
    <w:rsid w:val="00AD3417"/>
    <w:rsid w:val="00AD38D6"/>
    <w:rsid w:val="00AD5105"/>
    <w:rsid w:val="00AD5171"/>
    <w:rsid w:val="00AD7047"/>
    <w:rsid w:val="00AD79A4"/>
    <w:rsid w:val="00AE0350"/>
    <w:rsid w:val="00AE18E7"/>
    <w:rsid w:val="00AE1E71"/>
    <w:rsid w:val="00AE2E5D"/>
    <w:rsid w:val="00AE3D86"/>
    <w:rsid w:val="00AE4AF0"/>
    <w:rsid w:val="00AE5B4D"/>
    <w:rsid w:val="00AE6E89"/>
    <w:rsid w:val="00AF053A"/>
    <w:rsid w:val="00AF0E64"/>
    <w:rsid w:val="00AF1278"/>
    <w:rsid w:val="00AF1D2E"/>
    <w:rsid w:val="00AF27C9"/>
    <w:rsid w:val="00AF423B"/>
    <w:rsid w:val="00AF48F8"/>
    <w:rsid w:val="00AF547F"/>
    <w:rsid w:val="00AF7B2D"/>
    <w:rsid w:val="00B02962"/>
    <w:rsid w:val="00B04463"/>
    <w:rsid w:val="00B048B1"/>
    <w:rsid w:val="00B04CA3"/>
    <w:rsid w:val="00B053C3"/>
    <w:rsid w:val="00B05463"/>
    <w:rsid w:val="00B06439"/>
    <w:rsid w:val="00B068A0"/>
    <w:rsid w:val="00B07E6B"/>
    <w:rsid w:val="00B07FDD"/>
    <w:rsid w:val="00B104B9"/>
    <w:rsid w:val="00B11B72"/>
    <w:rsid w:val="00B12141"/>
    <w:rsid w:val="00B12D99"/>
    <w:rsid w:val="00B13356"/>
    <w:rsid w:val="00B13DD5"/>
    <w:rsid w:val="00B14784"/>
    <w:rsid w:val="00B15492"/>
    <w:rsid w:val="00B16EAE"/>
    <w:rsid w:val="00B178DF"/>
    <w:rsid w:val="00B22857"/>
    <w:rsid w:val="00B2327F"/>
    <w:rsid w:val="00B25EFC"/>
    <w:rsid w:val="00B26167"/>
    <w:rsid w:val="00B26617"/>
    <w:rsid w:val="00B27159"/>
    <w:rsid w:val="00B27982"/>
    <w:rsid w:val="00B3035D"/>
    <w:rsid w:val="00B3278E"/>
    <w:rsid w:val="00B32968"/>
    <w:rsid w:val="00B32D94"/>
    <w:rsid w:val="00B3364B"/>
    <w:rsid w:val="00B34FCA"/>
    <w:rsid w:val="00B355B1"/>
    <w:rsid w:val="00B3563F"/>
    <w:rsid w:val="00B41052"/>
    <w:rsid w:val="00B422A5"/>
    <w:rsid w:val="00B426ED"/>
    <w:rsid w:val="00B427DD"/>
    <w:rsid w:val="00B42A49"/>
    <w:rsid w:val="00B44296"/>
    <w:rsid w:val="00B44AA7"/>
    <w:rsid w:val="00B44EDB"/>
    <w:rsid w:val="00B47E12"/>
    <w:rsid w:val="00B51689"/>
    <w:rsid w:val="00B5337C"/>
    <w:rsid w:val="00B53D3F"/>
    <w:rsid w:val="00B54712"/>
    <w:rsid w:val="00B56EB6"/>
    <w:rsid w:val="00B57639"/>
    <w:rsid w:val="00B602CB"/>
    <w:rsid w:val="00B60335"/>
    <w:rsid w:val="00B6146F"/>
    <w:rsid w:val="00B61A90"/>
    <w:rsid w:val="00B62EDD"/>
    <w:rsid w:val="00B6361A"/>
    <w:rsid w:val="00B636A0"/>
    <w:rsid w:val="00B63A10"/>
    <w:rsid w:val="00B64686"/>
    <w:rsid w:val="00B6480C"/>
    <w:rsid w:val="00B64C19"/>
    <w:rsid w:val="00B6724F"/>
    <w:rsid w:val="00B703D6"/>
    <w:rsid w:val="00B71E6F"/>
    <w:rsid w:val="00B72BEF"/>
    <w:rsid w:val="00B72EE1"/>
    <w:rsid w:val="00B7599F"/>
    <w:rsid w:val="00B77F2D"/>
    <w:rsid w:val="00B80591"/>
    <w:rsid w:val="00B80C1D"/>
    <w:rsid w:val="00B80FC7"/>
    <w:rsid w:val="00B81548"/>
    <w:rsid w:val="00B81F6E"/>
    <w:rsid w:val="00B836EB"/>
    <w:rsid w:val="00B83E82"/>
    <w:rsid w:val="00B84F15"/>
    <w:rsid w:val="00B87026"/>
    <w:rsid w:val="00B87117"/>
    <w:rsid w:val="00B911C4"/>
    <w:rsid w:val="00B91840"/>
    <w:rsid w:val="00B92916"/>
    <w:rsid w:val="00B95A08"/>
    <w:rsid w:val="00B95BDF"/>
    <w:rsid w:val="00B973A5"/>
    <w:rsid w:val="00BA1B82"/>
    <w:rsid w:val="00BA1C42"/>
    <w:rsid w:val="00BA2367"/>
    <w:rsid w:val="00BA2D65"/>
    <w:rsid w:val="00BA586F"/>
    <w:rsid w:val="00BA7A2B"/>
    <w:rsid w:val="00BB051B"/>
    <w:rsid w:val="00BB0A19"/>
    <w:rsid w:val="00BB155B"/>
    <w:rsid w:val="00BB20CF"/>
    <w:rsid w:val="00BB4E32"/>
    <w:rsid w:val="00BB4EE6"/>
    <w:rsid w:val="00BB6651"/>
    <w:rsid w:val="00BB66FD"/>
    <w:rsid w:val="00BC1ACC"/>
    <w:rsid w:val="00BC1D9D"/>
    <w:rsid w:val="00BC3BD1"/>
    <w:rsid w:val="00BC3D2A"/>
    <w:rsid w:val="00BC3D8A"/>
    <w:rsid w:val="00BC493B"/>
    <w:rsid w:val="00BC514B"/>
    <w:rsid w:val="00BC60BD"/>
    <w:rsid w:val="00BC780E"/>
    <w:rsid w:val="00BC7C91"/>
    <w:rsid w:val="00BC7FF3"/>
    <w:rsid w:val="00BD094A"/>
    <w:rsid w:val="00BD120F"/>
    <w:rsid w:val="00BD2C36"/>
    <w:rsid w:val="00BD46ED"/>
    <w:rsid w:val="00BD51E8"/>
    <w:rsid w:val="00BD57D4"/>
    <w:rsid w:val="00BD6BAE"/>
    <w:rsid w:val="00BD7E1D"/>
    <w:rsid w:val="00BE0490"/>
    <w:rsid w:val="00BE0BDD"/>
    <w:rsid w:val="00BE0ED7"/>
    <w:rsid w:val="00BE1D8A"/>
    <w:rsid w:val="00BE1FB7"/>
    <w:rsid w:val="00BE65C0"/>
    <w:rsid w:val="00BE7EC2"/>
    <w:rsid w:val="00BF4002"/>
    <w:rsid w:val="00BF48F7"/>
    <w:rsid w:val="00BF56F0"/>
    <w:rsid w:val="00BF6CD5"/>
    <w:rsid w:val="00C0007B"/>
    <w:rsid w:val="00C00442"/>
    <w:rsid w:val="00C00517"/>
    <w:rsid w:val="00C01178"/>
    <w:rsid w:val="00C0128E"/>
    <w:rsid w:val="00C0308B"/>
    <w:rsid w:val="00C0308F"/>
    <w:rsid w:val="00C0364B"/>
    <w:rsid w:val="00C03A17"/>
    <w:rsid w:val="00C04335"/>
    <w:rsid w:val="00C04DA8"/>
    <w:rsid w:val="00C05043"/>
    <w:rsid w:val="00C065F8"/>
    <w:rsid w:val="00C070D2"/>
    <w:rsid w:val="00C07B4E"/>
    <w:rsid w:val="00C104EE"/>
    <w:rsid w:val="00C11780"/>
    <w:rsid w:val="00C11EB6"/>
    <w:rsid w:val="00C13508"/>
    <w:rsid w:val="00C173A5"/>
    <w:rsid w:val="00C20378"/>
    <w:rsid w:val="00C2176A"/>
    <w:rsid w:val="00C22336"/>
    <w:rsid w:val="00C22636"/>
    <w:rsid w:val="00C22EEC"/>
    <w:rsid w:val="00C253C4"/>
    <w:rsid w:val="00C266F2"/>
    <w:rsid w:val="00C27D8D"/>
    <w:rsid w:val="00C27EA0"/>
    <w:rsid w:val="00C317FC"/>
    <w:rsid w:val="00C340DD"/>
    <w:rsid w:val="00C341D8"/>
    <w:rsid w:val="00C35A36"/>
    <w:rsid w:val="00C35FC1"/>
    <w:rsid w:val="00C3604D"/>
    <w:rsid w:val="00C36142"/>
    <w:rsid w:val="00C36D9B"/>
    <w:rsid w:val="00C4058D"/>
    <w:rsid w:val="00C40A0D"/>
    <w:rsid w:val="00C4196E"/>
    <w:rsid w:val="00C42B7A"/>
    <w:rsid w:val="00C42FE5"/>
    <w:rsid w:val="00C43AC3"/>
    <w:rsid w:val="00C453B1"/>
    <w:rsid w:val="00C456D6"/>
    <w:rsid w:val="00C46C30"/>
    <w:rsid w:val="00C46E3B"/>
    <w:rsid w:val="00C47A2C"/>
    <w:rsid w:val="00C47CC7"/>
    <w:rsid w:val="00C5032F"/>
    <w:rsid w:val="00C51137"/>
    <w:rsid w:val="00C516E7"/>
    <w:rsid w:val="00C51A78"/>
    <w:rsid w:val="00C51B52"/>
    <w:rsid w:val="00C51E4A"/>
    <w:rsid w:val="00C52791"/>
    <w:rsid w:val="00C532A5"/>
    <w:rsid w:val="00C53509"/>
    <w:rsid w:val="00C545BD"/>
    <w:rsid w:val="00C5479F"/>
    <w:rsid w:val="00C5481D"/>
    <w:rsid w:val="00C548D7"/>
    <w:rsid w:val="00C54DBC"/>
    <w:rsid w:val="00C54DDD"/>
    <w:rsid w:val="00C554A0"/>
    <w:rsid w:val="00C57E31"/>
    <w:rsid w:val="00C61702"/>
    <w:rsid w:val="00C6200F"/>
    <w:rsid w:val="00C64998"/>
    <w:rsid w:val="00C6531C"/>
    <w:rsid w:val="00C66B4F"/>
    <w:rsid w:val="00C67174"/>
    <w:rsid w:val="00C70BF1"/>
    <w:rsid w:val="00C70D78"/>
    <w:rsid w:val="00C71271"/>
    <w:rsid w:val="00C7150A"/>
    <w:rsid w:val="00C716F6"/>
    <w:rsid w:val="00C71DCA"/>
    <w:rsid w:val="00C725C4"/>
    <w:rsid w:val="00C72FED"/>
    <w:rsid w:val="00C7469F"/>
    <w:rsid w:val="00C768BD"/>
    <w:rsid w:val="00C77305"/>
    <w:rsid w:val="00C77D5B"/>
    <w:rsid w:val="00C80F77"/>
    <w:rsid w:val="00C81375"/>
    <w:rsid w:val="00C81C2A"/>
    <w:rsid w:val="00C86444"/>
    <w:rsid w:val="00C86C2D"/>
    <w:rsid w:val="00C87655"/>
    <w:rsid w:val="00C87833"/>
    <w:rsid w:val="00C87AF1"/>
    <w:rsid w:val="00C90723"/>
    <w:rsid w:val="00C91D4C"/>
    <w:rsid w:val="00C92021"/>
    <w:rsid w:val="00C93274"/>
    <w:rsid w:val="00C93777"/>
    <w:rsid w:val="00C9387C"/>
    <w:rsid w:val="00C93888"/>
    <w:rsid w:val="00C95B0A"/>
    <w:rsid w:val="00C9623F"/>
    <w:rsid w:val="00C962B1"/>
    <w:rsid w:val="00C975AC"/>
    <w:rsid w:val="00CA25A3"/>
    <w:rsid w:val="00CA271D"/>
    <w:rsid w:val="00CA331F"/>
    <w:rsid w:val="00CA38D2"/>
    <w:rsid w:val="00CA49A5"/>
    <w:rsid w:val="00CA6566"/>
    <w:rsid w:val="00CB0C9C"/>
    <w:rsid w:val="00CB1AC9"/>
    <w:rsid w:val="00CB1F73"/>
    <w:rsid w:val="00CB24C4"/>
    <w:rsid w:val="00CB3B1A"/>
    <w:rsid w:val="00CB4514"/>
    <w:rsid w:val="00CB4F5F"/>
    <w:rsid w:val="00CB5215"/>
    <w:rsid w:val="00CB521C"/>
    <w:rsid w:val="00CB5751"/>
    <w:rsid w:val="00CB615F"/>
    <w:rsid w:val="00CB62A3"/>
    <w:rsid w:val="00CC0339"/>
    <w:rsid w:val="00CC07C4"/>
    <w:rsid w:val="00CC0C09"/>
    <w:rsid w:val="00CC1951"/>
    <w:rsid w:val="00CC34E5"/>
    <w:rsid w:val="00CC3ABF"/>
    <w:rsid w:val="00CC4231"/>
    <w:rsid w:val="00CC4AB7"/>
    <w:rsid w:val="00CC56EF"/>
    <w:rsid w:val="00CD15D4"/>
    <w:rsid w:val="00CD2A08"/>
    <w:rsid w:val="00CD2D89"/>
    <w:rsid w:val="00CD37F5"/>
    <w:rsid w:val="00CD4913"/>
    <w:rsid w:val="00CD5284"/>
    <w:rsid w:val="00CD554E"/>
    <w:rsid w:val="00CD6127"/>
    <w:rsid w:val="00CE0530"/>
    <w:rsid w:val="00CE06B5"/>
    <w:rsid w:val="00CE0B0A"/>
    <w:rsid w:val="00CE12DF"/>
    <w:rsid w:val="00CE16D3"/>
    <w:rsid w:val="00CE1B35"/>
    <w:rsid w:val="00CE1C3C"/>
    <w:rsid w:val="00CE2D7B"/>
    <w:rsid w:val="00CE5F6A"/>
    <w:rsid w:val="00CF04B5"/>
    <w:rsid w:val="00CF107A"/>
    <w:rsid w:val="00CF1C9A"/>
    <w:rsid w:val="00CF3FAA"/>
    <w:rsid w:val="00CF5CEA"/>
    <w:rsid w:val="00CF74C0"/>
    <w:rsid w:val="00CF7BF5"/>
    <w:rsid w:val="00D00F00"/>
    <w:rsid w:val="00D0119E"/>
    <w:rsid w:val="00D01B4E"/>
    <w:rsid w:val="00D01FC5"/>
    <w:rsid w:val="00D023DE"/>
    <w:rsid w:val="00D030CA"/>
    <w:rsid w:val="00D03116"/>
    <w:rsid w:val="00D03360"/>
    <w:rsid w:val="00D054C5"/>
    <w:rsid w:val="00D055BC"/>
    <w:rsid w:val="00D104AB"/>
    <w:rsid w:val="00D1061B"/>
    <w:rsid w:val="00D109D8"/>
    <w:rsid w:val="00D12723"/>
    <w:rsid w:val="00D12C1A"/>
    <w:rsid w:val="00D13583"/>
    <w:rsid w:val="00D148C1"/>
    <w:rsid w:val="00D14DB7"/>
    <w:rsid w:val="00D15262"/>
    <w:rsid w:val="00D15A0B"/>
    <w:rsid w:val="00D15FBF"/>
    <w:rsid w:val="00D16A23"/>
    <w:rsid w:val="00D17B34"/>
    <w:rsid w:val="00D20A12"/>
    <w:rsid w:val="00D21E6B"/>
    <w:rsid w:val="00D25453"/>
    <w:rsid w:val="00D25708"/>
    <w:rsid w:val="00D2682E"/>
    <w:rsid w:val="00D26D84"/>
    <w:rsid w:val="00D303F2"/>
    <w:rsid w:val="00D30B33"/>
    <w:rsid w:val="00D31E98"/>
    <w:rsid w:val="00D32B7C"/>
    <w:rsid w:val="00D34927"/>
    <w:rsid w:val="00D35519"/>
    <w:rsid w:val="00D403AE"/>
    <w:rsid w:val="00D40E68"/>
    <w:rsid w:val="00D411AA"/>
    <w:rsid w:val="00D411F9"/>
    <w:rsid w:val="00D41710"/>
    <w:rsid w:val="00D417F9"/>
    <w:rsid w:val="00D41F3C"/>
    <w:rsid w:val="00D443C1"/>
    <w:rsid w:val="00D44A39"/>
    <w:rsid w:val="00D44A99"/>
    <w:rsid w:val="00D45332"/>
    <w:rsid w:val="00D51B8D"/>
    <w:rsid w:val="00D51F9A"/>
    <w:rsid w:val="00D5204C"/>
    <w:rsid w:val="00D52F08"/>
    <w:rsid w:val="00D538FB"/>
    <w:rsid w:val="00D53D8A"/>
    <w:rsid w:val="00D53E78"/>
    <w:rsid w:val="00D5439D"/>
    <w:rsid w:val="00D5600B"/>
    <w:rsid w:val="00D56BF7"/>
    <w:rsid w:val="00D57C51"/>
    <w:rsid w:val="00D60C6B"/>
    <w:rsid w:val="00D61258"/>
    <w:rsid w:val="00D621BC"/>
    <w:rsid w:val="00D631FC"/>
    <w:rsid w:val="00D64A0A"/>
    <w:rsid w:val="00D6741C"/>
    <w:rsid w:val="00D679AB"/>
    <w:rsid w:val="00D67CA0"/>
    <w:rsid w:val="00D67F2F"/>
    <w:rsid w:val="00D7010F"/>
    <w:rsid w:val="00D70B3F"/>
    <w:rsid w:val="00D7112F"/>
    <w:rsid w:val="00D728A3"/>
    <w:rsid w:val="00D73440"/>
    <w:rsid w:val="00D73B12"/>
    <w:rsid w:val="00D74F5A"/>
    <w:rsid w:val="00D75D13"/>
    <w:rsid w:val="00D76337"/>
    <w:rsid w:val="00D778D2"/>
    <w:rsid w:val="00D80895"/>
    <w:rsid w:val="00D8164F"/>
    <w:rsid w:val="00D83949"/>
    <w:rsid w:val="00D849CB"/>
    <w:rsid w:val="00D84E47"/>
    <w:rsid w:val="00D85648"/>
    <w:rsid w:val="00D85BE7"/>
    <w:rsid w:val="00D911CF"/>
    <w:rsid w:val="00D91C2E"/>
    <w:rsid w:val="00D93251"/>
    <w:rsid w:val="00D937E3"/>
    <w:rsid w:val="00D9514D"/>
    <w:rsid w:val="00D95FC5"/>
    <w:rsid w:val="00D96242"/>
    <w:rsid w:val="00DA17BB"/>
    <w:rsid w:val="00DA1A25"/>
    <w:rsid w:val="00DA2001"/>
    <w:rsid w:val="00DA51B1"/>
    <w:rsid w:val="00DA56AA"/>
    <w:rsid w:val="00DA56C8"/>
    <w:rsid w:val="00DA5B98"/>
    <w:rsid w:val="00DA706F"/>
    <w:rsid w:val="00DA7438"/>
    <w:rsid w:val="00DA76F2"/>
    <w:rsid w:val="00DA7DAB"/>
    <w:rsid w:val="00DB33D3"/>
    <w:rsid w:val="00DB4A54"/>
    <w:rsid w:val="00DB530A"/>
    <w:rsid w:val="00DB59CE"/>
    <w:rsid w:val="00DB5AA3"/>
    <w:rsid w:val="00DB6A73"/>
    <w:rsid w:val="00DB73A1"/>
    <w:rsid w:val="00DC0203"/>
    <w:rsid w:val="00DC1D59"/>
    <w:rsid w:val="00DC208C"/>
    <w:rsid w:val="00DC280F"/>
    <w:rsid w:val="00DC473A"/>
    <w:rsid w:val="00DC5561"/>
    <w:rsid w:val="00DC79DD"/>
    <w:rsid w:val="00DC7E27"/>
    <w:rsid w:val="00DD0194"/>
    <w:rsid w:val="00DD1136"/>
    <w:rsid w:val="00DD113E"/>
    <w:rsid w:val="00DD1C21"/>
    <w:rsid w:val="00DD28ED"/>
    <w:rsid w:val="00DD2CA1"/>
    <w:rsid w:val="00DD31B8"/>
    <w:rsid w:val="00DD374F"/>
    <w:rsid w:val="00DD4393"/>
    <w:rsid w:val="00DD5612"/>
    <w:rsid w:val="00DD6960"/>
    <w:rsid w:val="00DD7040"/>
    <w:rsid w:val="00DD7147"/>
    <w:rsid w:val="00DE02DD"/>
    <w:rsid w:val="00DE0E9D"/>
    <w:rsid w:val="00DE26B8"/>
    <w:rsid w:val="00DE2B06"/>
    <w:rsid w:val="00DE2E0F"/>
    <w:rsid w:val="00DE33E6"/>
    <w:rsid w:val="00DE3984"/>
    <w:rsid w:val="00DE421E"/>
    <w:rsid w:val="00DE5187"/>
    <w:rsid w:val="00DE5827"/>
    <w:rsid w:val="00DE6529"/>
    <w:rsid w:val="00DE6671"/>
    <w:rsid w:val="00DE7F25"/>
    <w:rsid w:val="00DF08B4"/>
    <w:rsid w:val="00DF08E1"/>
    <w:rsid w:val="00DF1410"/>
    <w:rsid w:val="00DF1489"/>
    <w:rsid w:val="00DF1652"/>
    <w:rsid w:val="00DF1983"/>
    <w:rsid w:val="00DF2006"/>
    <w:rsid w:val="00DF3456"/>
    <w:rsid w:val="00DF3B58"/>
    <w:rsid w:val="00DF4D3D"/>
    <w:rsid w:val="00DF52A9"/>
    <w:rsid w:val="00DF562E"/>
    <w:rsid w:val="00DF6ACF"/>
    <w:rsid w:val="00E0201B"/>
    <w:rsid w:val="00E02DB9"/>
    <w:rsid w:val="00E053FC"/>
    <w:rsid w:val="00E05517"/>
    <w:rsid w:val="00E05CE9"/>
    <w:rsid w:val="00E06159"/>
    <w:rsid w:val="00E06184"/>
    <w:rsid w:val="00E06B42"/>
    <w:rsid w:val="00E0751C"/>
    <w:rsid w:val="00E07E6D"/>
    <w:rsid w:val="00E10932"/>
    <w:rsid w:val="00E11C1D"/>
    <w:rsid w:val="00E11C5A"/>
    <w:rsid w:val="00E11D7C"/>
    <w:rsid w:val="00E11E90"/>
    <w:rsid w:val="00E127D1"/>
    <w:rsid w:val="00E12ACA"/>
    <w:rsid w:val="00E13370"/>
    <w:rsid w:val="00E13823"/>
    <w:rsid w:val="00E13D34"/>
    <w:rsid w:val="00E16C29"/>
    <w:rsid w:val="00E21037"/>
    <w:rsid w:val="00E22498"/>
    <w:rsid w:val="00E23406"/>
    <w:rsid w:val="00E23941"/>
    <w:rsid w:val="00E24672"/>
    <w:rsid w:val="00E24B58"/>
    <w:rsid w:val="00E26D8C"/>
    <w:rsid w:val="00E27D44"/>
    <w:rsid w:val="00E27DFB"/>
    <w:rsid w:val="00E30826"/>
    <w:rsid w:val="00E30D25"/>
    <w:rsid w:val="00E31EF8"/>
    <w:rsid w:val="00E31FD4"/>
    <w:rsid w:val="00E320DE"/>
    <w:rsid w:val="00E3242E"/>
    <w:rsid w:val="00E324D1"/>
    <w:rsid w:val="00E3326E"/>
    <w:rsid w:val="00E33F34"/>
    <w:rsid w:val="00E3413B"/>
    <w:rsid w:val="00E342DC"/>
    <w:rsid w:val="00E346C6"/>
    <w:rsid w:val="00E34884"/>
    <w:rsid w:val="00E34C54"/>
    <w:rsid w:val="00E34F59"/>
    <w:rsid w:val="00E35242"/>
    <w:rsid w:val="00E35A47"/>
    <w:rsid w:val="00E35BCB"/>
    <w:rsid w:val="00E36F01"/>
    <w:rsid w:val="00E3717F"/>
    <w:rsid w:val="00E3724C"/>
    <w:rsid w:val="00E376A6"/>
    <w:rsid w:val="00E409D7"/>
    <w:rsid w:val="00E41915"/>
    <w:rsid w:val="00E4273E"/>
    <w:rsid w:val="00E42D8D"/>
    <w:rsid w:val="00E43075"/>
    <w:rsid w:val="00E434B5"/>
    <w:rsid w:val="00E44B25"/>
    <w:rsid w:val="00E45381"/>
    <w:rsid w:val="00E45976"/>
    <w:rsid w:val="00E517BB"/>
    <w:rsid w:val="00E520D4"/>
    <w:rsid w:val="00E52F01"/>
    <w:rsid w:val="00E53392"/>
    <w:rsid w:val="00E55668"/>
    <w:rsid w:val="00E55ED3"/>
    <w:rsid w:val="00E56D23"/>
    <w:rsid w:val="00E60D33"/>
    <w:rsid w:val="00E611F6"/>
    <w:rsid w:val="00E62284"/>
    <w:rsid w:val="00E64ED3"/>
    <w:rsid w:val="00E66516"/>
    <w:rsid w:val="00E673CE"/>
    <w:rsid w:val="00E67722"/>
    <w:rsid w:val="00E67828"/>
    <w:rsid w:val="00E67A31"/>
    <w:rsid w:val="00E70B81"/>
    <w:rsid w:val="00E71615"/>
    <w:rsid w:val="00E723E9"/>
    <w:rsid w:val="00E73183"/>
    <w:rsid w:val="00E741F8"/>
    <w:rsid w:val="00E74A7D"/>
    <w:rsid w:val="00E75C61"/>
    <w:rsid w:val="00E75D1E"/>
    <w:rsid w:val="00E816A5"/>
    <w:rsid w:val="00E82311"/>
    <w:rsid w:val="00E83262"/>
    <w:rsid w:val="00E8444D"/>
    <w:rsid w:val="00E84776"/>
    <w:rsid w:val="00E8530A"/>
    <w:rsid w:val="00E8537E"/>
    <w:rsid w:val="00E8578B"/>
    <w:rsid w:val="00E902AE"/>
    <w:rsid w:val="00E90CF7"/>
    <w:rsid w:val="00E91780"/>
    <w:rsid w:val="00E9370D"/>
    <w:rsid w:val="00E9391D"/>
    <w:rsid w:val="00E94303"/>
    <w:rsid w:val="00E950DD"/>
    <w:rsid w:val="00E96A88"/>
    <w:rsid w:val="00EA03E0"/>
    <w:rsid w:val="00EA0584"/>
    <w:rsid w:val="00EA0F4C"/>
    <w:rsid w:val="00EA2F15"/>
    <w:rsid w:val="00EA3C2E"/>
    <w:rsid w:val="00EA7ABB"/>
    <w:rsid w:val="00EB0D16"/>
    <w:rsid w:val="00EB0FA0"/>
    <w:rsid w:val="00EB1F96"/>
    <w:rsid w:val="00EB2E35"/>
    <w:rsid w:val="00EB45DC"/>
    <w:rsid w:val="00EB5008"/>
    <w:rsid w:val="00EB5EE3"/>
    <w:rsid w:val="00EB685D"/>
    <w:rsid w:val="00EB6E99"/>
    <w:rsid w:val="00EC129F"/>
    <w:rsid w:val="00EC3518"/>
    <w:rsid w:val="00EC36EC"/>
    <w:rsid w:val="00EC3ED4"/>
    <w:rsid w:val="00EC4C8C"/>
    <w:rsid w:val="00EC607F"/>
    <w:rsid w:val="00EC7BD4"/>
    <w:rsid w:val="00EC7FD6"/>
    <w:rsid w:val="00ED0276"/>
    <w:rsid w:val="00ED0CE0"/>
    <w:rsid w:val="00ED0F66"/>
    <w:rsid w:val="00ED1165"/>
    <w:rsid w:val="00ED51A3"/>
    <w:rsid w:val="00ED6F64"/>
    <w:rsid w:val="00ED7718"/>
    <w:rsid w:val="00EE12CE"/>
    <w:rsid w:val="00EE1F56"/>
    <w:rsid w:val="00EE4828"/>
    <w:rsid w:val="00EE5658"/>
    <w:rsid w:val="00EE7437"/>
    <w:rsid w:val="00EE7F4E"/>
    <w:rsid w:val="00EF0E6A"/>
    <w:rsid w:val="00EF1611"/>
    <w:rsid w:val="00EF196B"/>
    <w:rsid w:val="00EF1A3D"/>
    <w:rsid w:val="00EF2721"/>
    <w:rsid w:val="00EF2AD2"/>
    <w:rsid w:val="00EF3B38"/>
    <w:rsid w:val="00EF676B"/>
    <w:rsid w:val="00EF7332"/>
    <w:rsid w:val="00EF73BB"/>
    <w:rsid w:val="00F009C1"/>
    <w:rsid w:val="00F0126E"/>
    <w:rsid w:val="00F0329A"/>
    <w:rsid w:val="00F033C2"/>
    <w:rsid w:val="00F0569F"/>
    <w:rsid w:val="00F056D9"/>
    <w:rsid w:val="00F05798"/>
    <w:rsid w:val="00F05F11"/>
    <w:rsid w:val="00F05FA2"/>
    <w:rsid w:val="00F10B7E"/>
    <w:rsid w:val="00F11B79"/>
    <w:rsid w:val="00F12A55"/>
    <w:rsid w:val="00F12A5D"/>
    <w:rsid w:val="00F131F2"/>
    <w:rsid w:val="00F1367A"/>
    <w:rsid w:val="00F141E4"/>
    <w:rsid w:val="00F148D6"/>
    <w:rsid w:val="00F14EB4"/>
    <w:rsid w:val="00F1552A"/>
    <w:rsid w:val="00F15D46"/>
    <w:rsid w:val="00F16DDF"/>
    <w:rsid w:val="00F17B9A"/>
    <w:rsid w:val="00F20009"/>
    <w:rsid w:val="00F21CEF"/>
    <w:rsid w:val="00F22209"/>
    <w:rsid w:val="00F227C2"/>
    <w:rsid w:val="00F2288B"/>
    <w:rsid w:val="00F242B7"/>
    <w:rsid w:val="00F24AC5"/>
    <w:rsid w:val="00F25B77"/>
    <w:rsid w:val="00F26B9D"/>
    <w:rsid w:val="00F30CE4"/>
    <w:rsid w:val="00F3107E"/>
    <w:rsid w:val="00F32E11"/>
    <w:rsid w:val="00F32ED9"/>
    <w:rsid w:val="00F330F9"/>
    <w:rsid w:val="00F34351"/>
    <w:rsid w:val="00F364C4"/>
    <w:rsid w:val="00F3756B"/>
    <w:rsid w:val="00F40909"/>
    <w:rsid w:val="00F4259E"/>
    <w:rsid w:val="00F432B7"/>
    <w:rsid w:val="00F44726"/>
    <w:rsid w:val="00F46458"/>
    <w:rsid w:val="00F50432"/>
    <w:rsid w:val="00F522EF"/>
    <w:rsid w:val="00F52C60"/>
    <w:rsid w:val="00F534F6"/>
    <w:rsid w:val="00F537F7"/>
    <w:rsid w:val="00F5434C"/>
    <w:rsid w:val="00F5550B"/>
    <w:rsid w:val="00F56916"/>
    <w:rsid w:val="00F57E64"/>
    <w:rsid w:val="00F57FD5"/>
    <w:rsid w:val="00F6068C"/>
    <w:rsid w:val="00F614FB"/>
    <w:rsid w:val="00F616E5"/>
    <w:rsid w:val="00F62919"/>
    <w:rsid w:val="00F64644"/>
    <w:rsid w:val="00F65A81"/>
    <w:rsid w:val="00F66611"/>
    <w:rsid w:val="00F668AC"/>
    <w:rsid w:val="00F67A28"/>
    <w:rsid w:val="00F70D11"/>
    <w:rsid w:val="00F712BA"/>
    <w:rsid w:val="00F71455"/>
    <w:rsid w:val="00F7230B"/>
    <w:rsid w:val="00F73F54"/>
    <w:rsid w:val="00F77847"/>
    <w:rsid w:val="00F801B5"/>
    <w:rsid w:val="00F81009"/>
    <w:rsid w:val="00F81BF4"/>
    <w:rsid w:val="00F81E59"/>
    <w:rsid w:val="00F82A3F"/>
    <w:rsid w:val="00F83256"/>
    <w:rsid w:val="00F834DD"/>
    <w:rsid w:val="00F8352F"/>
    <w:rsid w:val="00F859A3"/>
    <w:rsid w:val="00F86B54"/>
    <w:rsid w:val="00F87B04"/>
    <w:rsid w:val="00F87DC7"/>
    <w:rsid w:val="00F90864"/>
    <w:rsid w:val="00F91472"/>
    <w:rsid w:val="00F938EA"/>
    <w:rsid w:val="00F96213"/>
    <w:rsid w:val="00F963FC"/>
    <w:rsid w:val="00F96889"/>
    <w:rsid w:val="00F96D24"/>
    <w:rsid w:val="00F97442"/>
    <w:rsid w:val="00F97C45"/>
    <w:rsid w:val="00FA09C6"/>
    <w:rsid w:val="00FA2B77"/>
    <w:rsid w:val="00FA430C"/>
    <w:rsid w:val="00FA697C"/>
    <w:rsid w:val="00FA7456"/>
    <w:rsid w:val="00FA779C"/>
    <w:rsid w:val="00FA7AC6"/>
    <w:rsid w:val="00FB062A"/>
    <w:rsid w:val="00FB1859"/>
    <w:rsid w:val="00FB1F9D"/>
    <w:rsid w:val="00FB26FA"/>
    <w:rsid w:val="00FB43AF"/>
    <w:rsid w:val="00FB463F"/>
    <w:rsid w:val="00FB4FAB"/>
    <w:rsid w:val="00FB5313"/>
    <w:rsid w:val="00FB5673"/>
    <w:rsid w:val="00FB5C73"/>
    <w:rsid w:val="00FB5E68"/>
    <w:rsid w:val="00FB6E03"/>
    <w:rsid w:val="00FB714A"/>
    <w:rsid w:val="00FB71BE"/>
    <w:rsid w:val="00FC022A"/>
    <w:rsid w:val="00FC06BB"/>
    <w:rsid w:val="00FC15F7"/>
    <w:rsid w:val="00FC254D"/>
    <w:rsid w:val="00FC29AC"/>
    <w:rsid w:val="00FC29C9"/>
    <w:rsid w:val="00FC2ED5"/>
    <w:rsid w:val="00FC36CF"/>
    <w:rsid w:val="00FC3BE9"/>
    <w:rsid w:val="00FC4916"/>
    <w:rsid w:val="00FC4AA1"/>
    <w:rsid w:val="00FC4C67"/>
    <w:rsid w:val="00FC6AB9"/>
    <w:rsid w:val="00FD14E0"/>
    <w:rsid w:val="00FD29C0"/>
    <w:rsid w:val="00FD3621"/>
    <w:rsid w:val="00FD6A04"/>
    <w:rsid w:val="00FD6E8B"/>
    <w:rsid w:val="00FD71FA"/>
    <w:rsid w:val="00FE113F"/>
    <w:rsid w:val="00FE1184"/>
    <w:rsid w:val="00FE6BD2"/>
    <w:rsid w:val="00FE7034"/>
    <w:rsid w:val="00FE7BD2"/>
    <w:rsid w:val="00FF03E7"/>
    <w:rsid w:val="00FF0F47"/>
    <w:rsid w:val="00FF2838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94BCE9"/>
  <w15:docId w15:val="{3CD5E48B-2448-4CA7-BD4A-A08F0043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7CF4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link w:val="4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uiPriority w:val="99"/>
    <w:rsid w:val="00215992"/>
    <w:rPr>
      <w:color w:val="0000FF"/>
      <w:u w:val="single"/>
    </w:rPr>
  </w:style>
  <w:style w:type="paragraph" w:styleId="20">
    <w:name w:val="Body Text Indent 2"/>
    <w:basedOn w:val="a0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1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1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uiPriority w:val="59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nhideWhenUsed/>
    <w:rsid w:val="00544971"/>
    <w:rPr>
      <w:sz w:val="16"/>
      <w:szCs w:val="16"/>
    </w:rPr>
  </w:style>
  <w:style w:type="paragraph" w:styleId="aff">
    <w:name w:val="annotation text"/>
    <w:basedOn w:val="a0"/>
    <w:link w:val="aff0"/>
    <w:unhideWhenUsed/>
    <w:rsid w:val="00544971"/>
    <w:pPr>
      <w:spacing w:after="200" w:line="240" w:lineRule="auto"/>
      <w:ind w:firstLine="0"/>
      <w:jc w:val="left"/>
    </w:pPr>
    <w:rPr>
      <w:rFonts w:ascii="Calibri" w:hAnsi="Calibri"/>
      <w:snapToGrid/>
      <w:sz w:val="20"/>
    </w:rPr>
  </w:style>
  <w:style w:type="character" w:customStyle="1" w:styleId="aff0">
    <w:name w:val="Текст примечания Знак"/>
    <w:link w:val="aff"/>
    <w:rsid w:val="00544971"/>
    <w:rPr>
      <w:rFonts w:ascii="Calibri" w:hAnsi="Calibri"/>
    </w:rPr>
  </w:style>
  <w:style w:type="paragraph" w:customStyle="1" w:styleId="16">
    <w:name w:val="Абзац списка1"/>
    <w:basedOn w:val="a0"/>
    <w:rsid w:val="000556F2"/>
    <w:pPr>
      <w:suppressAutoHyphens/>
      <w:ind w:left="720"/>
    </w:pPr>
    <w:rPr>
      <w:snapToGrid/>
      <w:kern w:val="1"/>
      <w:lang w:eastAsia="ar-SA"/>
    </w:rPr>
  </w:style>
  <w:style w:type="paragraph" w:customStyle="1" w:styleId="aff1">
    <w:name w:val="Подпункт"/>
    <w:basedOn w:val="a0"/>
    <w:link w:val="17"/>
    <w:rsid w:val="0075259B"/>
    <w:pPr>
      <w:tabs>
        <w:tab w:val="num" w:pos="1701"/>
      </w:tabs>
      <w:ind w:left="1701" w:hanging="1134"/>
    </w:pPr>
    <w:rPr>
      <w:snapToGrid/>
      <w:sz w:val="22"/>
    </w:rPr>
  </w:style>
  <w:style w:type="character" w:customStyle="1" w:styleId="17">
    <w:name w:val="Подпункт Знак1"/>
    <w:link w:val="aff1"/>
    <w:rsid w:val="0075259B"/>
    <w:rPr>
      <w:sz w:val="22"/>
    </w:rPr>
  </w:style>
  <w:style w:type="character" w:customStyle="1" w:styleId="40">
    <w:name w:val="Заголовок 4 Знак"/>
    <w:aliases w:val="H4 Знак"/>
    <w:basedOn w:val="a1"/>
    <w:link w:val="4"/>
    <w:rsid w:val="009D3CAA"/>
    <w:rPr>
      <w:b/>
      <w:i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E716200655432EBAFFDA047DCB7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2AE51-E615-48E0-A31F-085C13FBFAD1}"/>
      </w:docPartPr>
      <w:docPartBody>
        <w:p w:rsidR="005C4B30" w:rsidRDefault="00CD5324">
          <w:r w:rsidRPr="00756AE2">
            <w:rPr>
              <w:rStyle w:val="a3"/>
            </w:rPr>
            <w:t>[Автор]</w:t>
          </w:r>
        </w:p>
      </w:docPartBody>
    </w:docPart>
    <w:docPart>
      <w:docPartPr>
        <w:name w:val="ECA0C388B7F44FF2BDCF2B51F62F0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2B878-72A3-4142-A73B-B71688A75D45}"/>
      </w:docPartPr>
      <w:docPartBody>
        <w:p w:rsidR="005C4B30" w:rsidRDefault="00CD5324">
          <w:r w:rsidRPr="00756AE2">
            <w:rPr>
              <w:rStyle w:val="a3"/>
            </w:rPr>
            <w:t>[Адрес организации]</w:t>
          </w:r>
        </w:p>
      </w:docPartBody>
    </w:docPart>
    <w:docPart>
      <w:docPartPr>
        <w:name w:val="014616A8285F4043BDEA834ADEF46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58AA0-1407-4A0A-917E-BD59A1C54E57}"/>
      </w:docPartPr>
      <w:docPartBody>
        <w:p w:rsidR="006B243D" w:rsidRDefault="000C015E" w:rsidP="000C015E">
          <w:pPr>
            <w:pStyle w:val="014616A8285F4043BDEA834ADEF4672A"/>
          </w:pPr>
          <w:r w:rsidRPr="00756AE2">
            <w:rPr>
              <w:rStyle w:val="a3"/>
            </w:rPr>
            <w:t>[Автор]</w:t>
          </w:r>
        </w:p>
      </w:docPartBody>
    </w:docPart>
    <w:docPart>
      <w:docPartPr>
        <w:name w:val="C00EC0D145C54623A28FDB40BEA12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73146-98F7-4217-B4C3-108104117CCF}"/>
      </w:docPartPr>
      <w:docPartBody>
        <w:p w:rsidR="006B243D" w:rsidRDefault="000C015E" w:rsidP="000C015E">
          <w:pPr>
            <w:pStyle w:val="C00EC0D145C54623A28FDB40BEA121C9"/>
          </w:pPr>
          <w:r w:rsidRPr="00756AE2">
            <w:rPr>
              <w:rStyle w:val="a3"/>
            </w:rPr>
            <w:t>[Адрес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5324"/>
    <w:rsid w:val="000037DC"/>
    <w:rsid w:val="000064FF"/>
    <w:rsid w:val="00007012"/>
    <w:rsid w:val="00026B2F"/>
    <w:rsid w:val="00034CED"/>
    <w:rsid w:val="00035354"/>
    <w:rsid w:val="00040E8C"/>
    <w:rsid w:val="00046D70"/>
    <w:rsid w:val="000514A4"/>
    <w:rsid w:val="00056EA9"/>
    <w:rsid w:val="00060891"/>
    <w:rsid w:val="000638B3"/>
    <w:rsid w:val="00065694"/>
    <w:rsid w:val="00066FBB"/>
    <w:rsid w:val="00073989"/>
    <w:rsid w:val="00081E85"/>
    <w:rsid w:val="0008586E"/>
    <w:rsid w:val="000925F5"/>
    <w:rsid w:val="0009482A"/>
    <w:rsid w:val="000A75EF"/>
    <w:rsid w:val="000B0ACF"/>
    <w:rsid w:val="000B0B79"/>
    <w:rsid w:val="000B4EBE"/>
    <w:rsid w:val="000B7D58"/>
    <w:rsid w:val="000C015E"/>
    <w:rsid w:val="000D1C53"/>
    <w:rsid w:val="000D570D"/>
    <w:rsid w:val="000D61F0"/>
    <w:rsid w:val="000E09DA"/>
    <w:rsid w:val="000F3F6F"/>
    <w:rsid w:val="0010035F"/>
    <w:rsid w:val="0010246D"/>
    <w:rsid w:val="00103534"/>
    <w:rsid w:val="00127770"/>
    <w:rsid w:val="00150D02"/>
    <w:rsid w:val="00155265"/>
    <w:rsid w:val="00156559"/>
    <w:rsid w:val="001653B7"/>
    <w:rsid w:val="00166DA6"/>
    <w:rsid w:val="0018163E"/>
    <w:rsid w:val="00183B15"/>
    <w:rsid w:val="0019105F"/>
    <w:rsid w:val="00192665"/>
    <w:rsid w:val="001951EB"/>
    <w:rsid w:val="001A12FA"/>
    <w:rsid w:val="001A1306"/>
    <w:rsid w:val="001A46A6"/>
    <w:rsid w:val="001B35DD"/>
    <w:rsid w:val="001B798B"/>
    <w:rsid w:val="001C0E4B"/>
    <w:rsid w:val="001C310A"/>
    <w:rsid w:val="001D0470"/>
    <w:rsid w:val="001D7A25"/>
    <w:rsid w:val="001D7BA3"/>
    <w:rsid w:val="001E317E"/>
    <w:rsid w:val="001E709E"/>
    <w:rsid w:val="001F2C28"/>
    <w:rsid w:val="00207DC6"/>
    <w:rsid w:val="002122DB"/>
    <w:rsid w:val="002152A5"/>
    <w:rsid w:val="002265AD"/>
    <w:rsid w:val="00235989"/>
    <w:rsid w:val="00237F4A"/>
    <w:rsid w:val="002442A5"/>
    <w:rsid w:val="00245DE0"/>
    <w:rsid w:val="002470FD"/>
    <w:rsid w:val="0025366A"/>
    <w:rsid w:val="002719A3"/>
    <w:rsid w:val="0028075F"/>
    <w:rsid w:val="002922FF"/>
    <w:rsid w:val="002974C5"/>
    <w:rsid w:val="002B085C"/>
    <w:rsid w:val="002B0C41"/>
    <w:rsid w:val="002B0C8E"/>
    <w:rsid w:val="002C5B7D"/>
    <w:rsid w:val="002D48BD"/>
    <w:rsid w:val="002E2048"/>
    <w:rsid w:val="002F4068"/>
    <w:rsid w:val="002F7530"/>
    <w:rsid w:val="00300E54"/>
    <w:rsid w:val="00303FC5"/>
    <w:rsid w:val="003112C2"/>
    <w:rsid w:val="0032033D"/>
    <w:rsid w:val="00320571"/>
    <w:rsid w:val="0032699F"/>
    <w:rsid w:val="00333206"/>
    <w:rsid w:val="00341121"/>
    <w:rsid w:val="0034234C"/>
    <w:rsid w:val="0034673C"/>
    <w:rsid w:val="00374FB7"/>
    <w:rsid w:val="003A0D56"/>
    <w:rsid w:val="003A1E2F"/>
    <w:rsid w:val="003A752D"/>
    <w:rsid w:val="003B141F"/>
    <w:rsid w:val="003C4ECA"/>
    <w:rsid w:val="003C5089"/>
    <w:rsid w:val="003C545A"/>
    <w:rsid w:val="003D34BB"/>
    <w:rsid w:val="003E3236"/>
    <w:rsid w:val="003E3369"/>
    <w:rsid w:val="003E45C1"/>
    <w:rsid w:val="003E5047"/>
    <w:rsid w:val="003F2C25"/>
    <w:rsid w:val="003F5CD7"/>
    <w:rsid w:val="00402391"/>
    <w:rsid w:val="00404B1B"/>
    <w:rsid w:val="00414E97"/>
    <w:rsid w:val="00432126"/>
    <w:rsid w:val="00453106"/>
    <w:rsid w:val="00453C4B"/>
    <w:rsid w:val="004566C6"/>
    <w:rsid w:val="004628BF"/>
    <w:rsid w:val="00463746"/>
    <w:rsid w:val="00485F4B"/>
    <w:rsid w:val="0049505B"/>
    <w:rsid w:val="004A22D9"/>
    <w:rsid w:val="004A4205"/>
    <w:rsid w:val="004B21D4"/>
    <w:rsid w:val="004C1BB6"/>
    <w:rsid w:val="004C40F9"/>
    <w:rsid w:val="004C67BB"/>
    <w:rsid w:val="004C6A45"/>
    <w:rsid w:val="004D278D"/>
    <w:rsid w:val="004E3FBF"/>
    <w:rsid w:val="004F60B1"/>
    <w:rsid w:val="004F684C"/>
    <w:rsid w:val="004F71D1"/>
    <w:rsid w:val="00506D5D"/>
    <w:rsid w:val="0051129D"/>
    <w:rsid w:val="00516D88"/>
    <w:rsid w:val="00523D45"/>
    <w:rsid w:val="0053228D"/>
    <w:rsid w:val="00542042"/>
    <w:rsid w:val="00542616"/>
    <w:rsid w:val="00547EB0"/>
    <w:rsid w:val="005513F8"/>
    <w:rsid w:val="00553003"/>
    <w:rsid w:val="00555C58"/>
    <w:rsid w:val="005716C2"/>
    <w:rsid w:val="00571EA4"/>
    <w:rsid w:val="005811C7"/>
    <w:rsid w:val="00585981"/>
    <w:rsid w:val="00591551"/>
    <w:rsid w:val="005A6C7A"/>
    <w:rsid w:val="005B04FD"/>
    <w:rsid w:val="005B06D8"/>
    <w:rsid w:val="005B590F"/>
    <w:rsid w:val="005B5ABD"/>
    <w:rsid w:val="005C0B84"/>
    <w:rsid w:val="005C4B30"/>
    <w:rsid w:val="005D182E"/>
    <w:rsid w:val="005D3C7A"/>
    <w:rsid w:val="005D7A27"/>
    <w:rsid w:val="005E0704"/>
    <w:rsid w:val="005E7245"/>
    <w:rsid w:val="005F61DF"/>
    <w:rsid w:val="0061655A"/>
    <w:rsid w:val="006213EC"/>
    <w:rsid w:val="006261D9"/>
    <w:rsid w:val="006413BD"/>
    <w:rsid w:val="00654365"/>
    <w:rsid w:val="00656520"/>
    <w:rsid w:val="006607AA"/>
    <w:rsid w:val="00664CC5"/>
    <w:rsid w:val="006669CF"/>
    <w:rsid w:val="00667807"/>
    <w:rsid w:val="00667942"/>
    <w:rsid w:val="00667BFF"/>
    <w:rsid w:val="006754E9"/>
    <w:rsid w:val="00680100"/>
    <w:rsid w:val="00681A33"/>
    <w:rsid w:val="00682B16"/>
    <w:rsid w:val="00683CCE"/>
    <w:rsid w:val="00687C4D"/>
    <w:rsid w:val="00687DC2"/>
    <w:rsid w:val="00691D98"/>
    <w:rsid w:val="006A0851"/>
    <w:rsid w:val="006B243D"/>
    <w:rsid w:val="006C0357"/>
    <w:rsid w:val="006E1202"/>
    <w:rsid w:val="006E7EC6"/>
    <w:rsid w:val="006F24D6"/>
    <w:rsid w:val="006F5F32"/>
    <w:rsid w:val="007065C6"/>
    <w:rsid w:val="00724DB3"/>
    <w:rsid w:val="00725E6F"/>
    <w:rsid w:val="00730180"/>
    <w:rsid w:val="007667D5"/>
    <w:rsid w:val="00772C34"/>
    <w:rsid w:val="00783CF5"/>
    <w:rsid w:val="00790D2F"/>
    <w:rsid w:val="0079252E"/>
    <w:rsid w:val="00795121"/>
    <w:rsid w:val="00795C26"/>
    <w:rsid w:val="007A4EFC"/>
    <w:rsid w:val="007B0822"/>
    <w:rsid w:val="007C0426"/>
    <w:rsid w:val="007E0F7C"/>
    <w:rsid w:val="007E4ED8"/>
    <w:rsid w:val="007F0D48"/>
    <w:rsid w:val="007F3543"/>
    <w:rsid w:val="008039E3"/>
    <w:rsid w:val="008047F0"/>
    <w:rsid w:val="00811A0A"/>
    <w:rsid w:val="008326FD"/>
    <w:rsid w:val="00834DFF"/>
    <w:rsid w:val="008351AA"/>
    <w:rsid w:val="008420CE"/>
    <w:rsid w:val="00844176"/>
    <w:rsid w:val="00844D1A"/>
    <w:rsid w:val="00847BD5"/>
    <w:rsid w:val="008520B5"/>
    <w:rsid w:val="0085231B"/>
    <w:rsid w:val="0085785B"/>
    <w:rsid w:val="00862D4C"/>
    <w:rsid w:val="0086407F"/>
    <w:rsid w:val="00865731"/>
    <w:rsid w:val="0086763F"/>
    <w:rsid w:val="0087260F"/>
    <w:rsid w:val="0088395F"/>
    <w:rsid w:val="0088744F"/>
    <w:rsid w:val="00894605"/>
    <w:rsid w:val="008A0CC2"/>
    <w:rsid w:val="008B48C6"/>
    <w:rsid w:val="008D2936"/>
    <w:rsid w:val="008D2C0A"/>
    <w:rsid w:val="008D3106"/>
    <w:rsid w:val="008E4F1E"/>
    <w:rsid w:val="008F4D3A"/>
    <w:rsid w:val="008F57B9"/>
    <w:rsid w:val="00933279"/>
    <w:rsid w:val="00951CC6"/>
    <w:rsid w:val="00951CE4"/>
    <w:rsid w:val="00952BDD"/>
    <w:rsid w:val="00952EEF"/>
    <w:rsid w:val="00953BDC"/>
    <w:rsid w:val="00955F38"/>
    <w:rsid w:val="009915CD"/>
    <w:rsid w:val="00993E84"/>
    <w:rsid w:val="00995D4A"/>
    <w:rsid w:val="00996657"/>
    <w:rsid w:val="009B30F6"/>
    <w:rsid w:val="009B4526"/>
    <w:rsid w:val="009B7138"/>
    <w:rsid w:val="009C0612"/>
    <w:rsid w:val="009C0886"/>
    <w:rsid w:val="009D698E"/>
    <w:rsid w:val="009E2815"/>
    <w:rsid w:val="009F51C5"/>
    <w:rsid w:val="00A029B3"/>
    <w:rsid w:val="00A03CA4"/>
    <w:rsid w:val="00A076D2"/>
    <w:rsid w:val="00A146AC"/>
    <w:rsid w:val="00A22C04"/>
    <w:rsid w:val="00A23B53"/>
    <w:rsid w:val="00A27594"/>
    <w:rsid w:val="00A40011"/>
    <w:rsid w:val="00A4627E"/>
    <w:rsid w:val="00A62702"/>
    <w:rsid w:val="00A66CD4"/>
    <w:rsid w:val="00A67A52"/>
    <w:rsid w:val="00A714AA"/>
    <w:rsid w:val="00A8022A"/>
    <w:rsid w:val="00A9737F"/>
    <w:rsid w:val="00AA1664"/>
    <w:rsid w:val="00AA68FF"/>
    <w:rsid w:val="00AD64B4"/>
    <w:rsid w:val="00AF2659"/>
    <w:rsid w:val="00AF7627"/>
    <w:rsid w:val="00B128EE"/>
    <w:rsid w:val="00B147D4"/>
    <w:rsid w:val="00B2112D"/>
    <w:rsid w:val="00B2454B"/>
    <w:rsid w:val="00B24C18"/>
    <w:rsid w:val="00B37569"/>
    <w:rsid w:val="00B45CFC"/>
    <w:rsid w:val="00B4635F"/>
    <w:rsid w:val="00B470DE"/>
    <w:rsid w:val="00B5019A"/>
    <w:rsid w:val="00B50DBA"/>
    <w:rsid w:val="00B53152"/>
    <w:rsid w:val="00B85C0F"/>
    <w:rsid w:val="00B8772C"/>
    <w:rsid w:val="00B95344"/>
    <w:rsid w:val="00BA0B5C"/>
    <w:rsid w:val="00BA4FDA"/>
    <w:rsid w:val="00BC0F65"/>
    <w:rsid w:val="00BD31F6"/>
    <w:rsid w:val="00BD3312"/>
    <w:rsid w:val="00BD37C1"/>
    <w:rsid w:val="00BD5960"/>
    <w:rsid w:val="00BE2193"/>
    <w:rsid w:val="00BE26C7"/>
    <w:rsid w:val="00BE4F08"/>
    <w:rsid w:val="00C00491"/>
    <w:rsid w:val="00C02F96"/>
    <w:rsid w:val="00C13E3B"/>
    <w:rsid w:val="00C227B4"/>
    <w:rsid w:val="00C32370"/>
    <w:rsid w:val="00C45169"/>
    <w:rsid w:val="00C51A9C"/>
    <w:rsid w:val="00C65CBA"/>
    <w:rsid w:val="00C67B4A"/>
    <w:rsid w:val="00C71D73"/>
    <w:rsid w:val="00C759C4"/>
    <w:rsid w:val="00C81899"/>
    <w:rsid w:val="00C832C2"/>
    <w:rsid w:val="00C84329"/>
    <w:rsid w:val="00C84D65"/>
    <w:rsid w:val="00C86E1A"/>
    <w:rsid w:val="00C93FCC"/>
    <w:rsid w:val="00C9471F"/>
    <w:rsid w:val="00CA3FDD"/>
    <w:rsid w:val="00CB00C4"/>
    <w:rsid w:val="00CB0B38"/>
    <w:rsid w:val="00CB0F39"/>
    <w:rsid w:val="00CC1901"/>
    <w:rsid w:val="00CC384E"/>
    <w:rsid w:val="00CD5324"/>
    <w:rsid w:val="00CE2351"/>
    <w:rsid w:val="00CE4D9B"/>
    <w:rsid w:val="00CF4480"/>
    <w:rsid w:val="00CF77F8"/>
    <w:rsid w:val="00D0621D"/>
    <w:rsid w:val="00D06A3F"/>
    <w:rsid w:val="00D15833"/>
    <w:rsid w:val="00D260E8"/>
    <w:rsid w:val="00D37586"/>
    <w:rsid w:val="00D52051"/>
    <w:rsid w:val="00D610F4"/>
    <w:rsid w:val="00D647D5"/>
    <w:rsid w:val="00D851C6"/>
    <w:rsid w:val="00D95BDF"/>
    <w:rsid w:val="00DB0DF8"/>
    <w:rsid w:val="00DB2555"/>
    <w:rsid w:val="00DB40FF"/>
    <w:rsid w:val="00DC117A"/>
    <w:rsid w:val="00DC5B54"/>
    <w:rsid w:val="00DC6AE8"/>
    <w:rsid w:val="00DC7A92"/>
    <w:rsid w:val="00DC7CA8"/>
    <w:rsid w:val="00DD7E37"/>
    <w:rsid w:val="00DE6513"/>
    <w:rsid w:val="00DF1155"/>
    <w:rsid w:val="00E23780"/>
    <w:rsid w:val="00E3140A"/>
    <w:rsid w:val="00E41654"/>
    <w:rsid w:val="00E41FE7"/>
    <w:rsid w:val="00E557D7"/>
    <w:rsid w:val="00E55983"/>
    <w:rsid w:val="00E76AF2"/>
    <w:rsid w:val="00E82DF4"/>
    <w:rsid w:val="00E92F0F"/>
    <w:rsid w:val="00E97CBD"/>
    <w:rsid w:val="00EA0234"/>
    <w:rsid w:val="00EA0BE8"/>
    <w:rsid w:val="00EA6D0E"/>
    <w:rsid w:val="00EC35B4"/>
    <w:rsid w:val="00ED5276"/>
    <w:rsid w:val="00EF2FDA"/>
    <w:rsid w:val="00F42F4C"/>
    <w:rsid w:val="00F50E34"/>
    <w:rsid w:val="00F52E63"/>
    <w:rsid w:val="00F532B4"/>
    <w:rsid w:val="00F54D5E"/>
    <w:rsid w:val="00F60E80"/>
    <w:rsid w:val="00F657F0"/>
    <w:rsid w:val="00F65C70"/>
    <w:rsid w:val="00F82CFB"/>
    <w:rsid w:val="00F852AB"/>
    <w:rsid w:val="00F8619F"/>
    <w:rsid w:val="00F871B4"/>
    <w:rsid w:val="00F87B85"/>
    <w:rsid w:val="00F90D00"/>
    <w:rsid w:val="00FB1ABC"/>
    <w:rsid w:val="00FB40F9"/>
    <w:rsid w:val="00FB57E0"/>
    <w:rsid w:val="00FC2EDD"/>
    <w:rsid w:val="00FD251E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C015E"/>
    <w:rPr>
      <w:color w:val="808080"/>
    </w:rPr>
  </w:style>
  <w:style w:type="paragraph" w:customStyle="1" w:styleId="CA85F820B61E4FC39343C55BD59BE394">
    <w:name w:val="CA85F820B61E4FC39343C55BD59BE394"/>
    <w:rsid w:val="0085785B"/>
    <w:pPr>
      <w:spacing w:after="160" w:line="259" w:lineRule="auto"/>
    </w:pPr>
  </w:style>
  <w:style w:type="paragraph" w:customStyle="1" w:styleId="B689A50913DC45F4BA1040DCD40D1644">
    <w:name w:val="B689A50913DC45F4BA1040DCD40D1644"/>
    <w:rsid w:val="0085785B"/>
    <w:pPr>
      <w:spacing w:after="160" w:line="259" w:lineRule="auto"/>
    </w:pPr>
  </w:style>
  <w:style w:type="paragraph" w:customStyle="1" w:styleId="53CBA9D04E494B4EB8CEFD3FE3C92E9E">
    <w:name w:val="53CBA9D04E494B4EB8CEFD3FE3C92E9E"/>
    <w:rsid w:val="008420CE"/>
    <w:pPr>
      <w:spacing w:after="160" w:line="259" w:lineRule="auto"/>
    </w:pPr>
  </w:style>
  <w:style w:type="paragraph" w:customStyle="1" w:styleId="98D8B185238C42CCA53566070B3F1342">
    <w:name w:val="98D8B185238C42CCA53566070B3F1342"/>
    <w:rsid w:val="008420CE"/>
    <w:pPr>
      <w:spacing w:after="160" w:line="259" w:lineRule="auto"/>
    </w:pPr>
  </w:style>
  <w:style w:type="paragraph" w:customStyle="1" w:styleId="6EAD2AE727A546DAB8F382443BFAED1E">
    <w:name w:val="6EAD2AE727A546DAB8F382443BFAED1E"/>
    <w:rsid w:val="00E82DF4"/>
    <w:pPr>
      <w:spacing w:after="160" w:line="259" w:lineRule="auto"/>
    </w:pPr>
  </w:style>
  <w:style w:type="paragraph" w:customStyle="1" w:styleId="7EA48AB0C94A4EFEB1A54200AD9F40CA">
    <w:name w:val="7EA48AB0C94A4EFEB1A54200AD9F40CA"/>
    <w:rsid w:val="00E82DF4"/>
    <w:pPr>
      <w:spacing w:after="160" w:line="259" w:lineRule="auto"/>
    </w:pPr>
  </w:style>
  <w:style w:type="paragraph" w:customStyle="1" w:styleId="95EEC3CEA6DA42A88A6CF0C4CF1FBD74">
    <w:name w:val="95EEC3CEA6DA42A88A6CF0C4CF1FBD74"/>
    <w:rsid w:val="0034234C"/>
    <w:pPr>
      <w:spacing w:after="160" w:line="259" w:lineRule="auto"/>
    </w:pPr>
  </w:style>
  <w:style w:type="paragraph" w:customStyle="1" w:styleId="A58020825F64480DAF05C48BC17B99C6">
    <w:name w:val="A58020825F64480DAF05C48BC17B99C6"/>
    <w:rsid w:val="0034234C"/>
    <w:pPr>
      <w:spacing w:after="160" w:line="259" w:lineRule="auto"/>
    </w:pPr>
  </w:style>
  <w:style w:type="paragraph" w:customStyle="1" w:styleId="D3BA2A3004E04DCBBBDA9EBFB7D3F8FB">
    <w:name w:val="D3BA2A3004E04DCBBBDA9EBFB7D3F8FB"/>
    <w:rsid w:val="00D15833"/>
    <w:pPr>
      <w:spacing w:after="160" w:line="259" w:lineRule="auto"/>
    </w:pPr>
  </w:style>
  <w:style w:type="paragraph" w:customStyle="1" w:styleId="5BCEF48DB9014365A77423C71FF8B68D">
    <w:name w:val="5BCEF48DB9014365A77423C71FF8B68D"/>
    <w:rsid w:val="00D15833"/>
    <w:pPr>
      <w:spacing w:after="160" w:line="259" w:lineRule="auto"/>
    </w:pPr>
  </w:style>
  <w:style w:type="paragraph" w:customStyle="1" w:styleId="22557B5C4B1643E3B36F88AEAEADB573">
    <w:name w:val="22557B5C4B1643E3B36F88AEAEADB573"/>
    <w:rsid w:val="0051129D"/>
    <w:pPr>
      <w:spacing w:after="160" w:line="259" w:lineRule="auto"/>
    </w:pPr>
  </w:style>
  <w:style w:type="paragraph" w:customStyle="1" w:styleId="A0BB51E9C52347FF8E73DD2E501638AC">
    <w:name w:val="A0BB51E9C52347FF8E73DD2E501638AC"/>
    <w:rsid w:val="0051129D"/>
    <w:pPr>
      <w:spacing w:after="160" w:line="259" w:lineRule="auto"/>
    </w:pPr>
  </w:style>
  <w:style w:type="paragraph" w:customStyle="1" w:styleId="A6569A30AA864B45B5B471F4DFD99055">
    <w:name w:val="A6569A30AA864B45B5B471F4DFD99055"/>
    <w:rsid w:val="00FB40F9"/>
    <w:pPr>
      <w:spacing w:after="160" w:line="259" w:lineRule="auto"/>
    </w:pPr>
  </w:style>
  <w:style w:type="paragraph" w:customStyle="1" w:styleId="C87B78D3C53247BA9B7033AE34FC2C89">
    <w:name w:val="C87B78D3C53247BA9B7033AE34FC2C89"/>
    <w:rsid w:val="00FB40F9"/>
    <w:pPr>
      <w:spacing w:after="160" w:line="259" w:lineRule="auto"/>
    </w:pPr>
  </w:style>
  <w:style w:type="paragraph" w:customStyle="1" w:styleId="3AB7BF352E6F4938996D0F010D3A7C06">
    <w:name w:val="3AB7BF352E6F4938996D0F010D3A7C06"/>
    <w:rsid w:val="000B0ACF"/>
    <w:pPr>
      <w:spacing w:after="160" w:line="259" w:lineRule="auto"/>
    </w:pPr>
  </w:style>
  <w:style w:type="paragraph" w:customStyle="1" w:styleId="393A3B489AE94E1685E61C6F76FEA965">
    <w:name w:val="393A3B489AE94E1685E61C6F76FEA965"/>
    <w:rsid w:val="000B0ACF"/>
    <w:pPr>
      <w:spacing w:after="160" w:line="259" w:lineRule="auto"/>
    </w:pPr>
  </w:style>
  <w:style w:type="paragraph" w:customStyle="1" w:styleId="F8F7C2CCCA0F4630954210B7C710A8A6">
    <w:name w:val="F8F7C2CCCA0F4630954210B7C710A8A6"/>
    <w:rsid w:val="00BE2193"/>
    <w:pPr>
      <w:spacing w:after="160" w:line="259" w:lineRule="auto"/>
    </w:pPr>
  </w:style>
  <w:style w:type="paragraph" w:customStyle="1" w:styleId="E60A72BD1D2941A1AA23C9AD48E02DC5">
    <w:name w:val="E60A72BD1D2941A1AA23C9AD48E02DC5"/>
    <w:rsid w:val="00BE2193"/>
    <w:pPr>
      <w:spacing w:after="160" w:line="259" w:lineRule="auto"/>
    </w:pPr>
  </w:style>
  <w:style w:type="paragraph" w:customStyle="1" w:styleId="E8824200D84F4E44BC8F1F96DABCB09F">
    <w:name w:val="E8824200D84F4E44BC8F1F96DABCB09F"/>
    <w:rsid w:val="00795C26"/>
    <w:pPr>
      <w:spacing w:after="160" w:line="259" w:lineRule="auto"/>
    </w:pPr>
  </w:style>
  <w:style w:type="paragraph" w:customStyle="1" w:styleId="7822B075694C42509C2E30C0449DF621">
    <w:name w:val="7822B075694C42509C2E30C0449DF621"/>
    <w:rsid w:val="00795C26"/>
    <w:pPr>
      <w:spacing w:after="160" w:line="259" w:lineRule="auto"/>
    </w:pPr>
  </w:style>
  <w:style w:type="paragraph" w:customStyle="1" w:styleId="E70B8822F30347AD9E0E9A449ECD3406">
    <w:name w:val="E70B8822F30347AD9E0E9A449ECD3406"/>
    <w:rsid w:val="006C0357"/>
    <w:pPr>
      <w:spacing w:after="160" w:line="259" w:lineRule="auto"/>
    </w:pPr>
  </w:style>
  <w:style w:type="paragraph" w:customStyle="1" w:styleId="EC8E0659CD2D41FE9F720B8D875AA438">
    <w:name w:val="EC8E0659CD2D41FE9F720B8D875AA438"/>
    <w:rsid w:val="006C0357"/>
    <w:pPr>
      <w:spacing w:after="160" w:line="259" w:lineRule="auto"/>
    </w:pPr>
  </w:style>
  <w:style w:type="paragraph" w:customStyle="1" w:styleId="B94750D9C9794E66BE1A3FB26863AE03">
    <w:name w:val="B94750D9C9794E66BE1A3FB26863AE03"/>
    <w:rsid w:val="00AF2659"/>
    <w:pPr>
      <w:spacing w:after="160" w:line="259" w:lineRule="auto"/>
    </w:pPr>
  </w:style>
  <w:style w:type="paragraph" w:customStyle="1" w:styleId="D32B3AF70964491189EDB8182F7AA77F">
    <w:name w:val="D32B3AF70964491189EDB8182F7AA77F"/>
    <w:rsid w:val="00AF2659"/>
    <w:pPr>
      <w:spacing w:after="160" w:line="259" w:lineRule="auto"/>
    </w:pPr>
  </w:style>
  <w:style w:type="paragraph" w:customStyle="1" w:styleId="B3A7786273D145C88C87C77D2BF8B8DB">
    <w:name w:val="B3A7786273D145C88C87C77D2BF8B8DB"/>
    <w:rsid w:val="009C0612"/>
    <w:pPr>
      <w:spacing w:after="160" w:line="259" w:lineRule="auto"/>
    </w:pPr>
  </w:style>
  <w:style w:type="paragraph" w:customStyle="1" w:styleId="117604C23E004547918845F47A56F612">
    <w:name w:val="117604C23E004547918845F47A56F612"/>
    <w:rsid w:val="009C0612"/>
    <w:pPr>
      <w:spacing w:after="160" w:line="259" w:lineRule="auto"/>
    </w:pPr>
  </w:style>
  <w:style w:type="paragraph" w:customStyle="1" w:styleId="6126C42E301C413D9B810389606E0560">
    <w:name w:val="6126C42E301C413D9B810389606E0560"/>
    <w:rsid w:val="003A0D56"/>
    <w:pPr>
      <w:spacing w:after="160" w:line="259" w:lineRule="auto"/>
    </w:pPr>
  </w:style>
  <w:style w:type="paragraph" w:customStyle="1" w:styleId="575CA33B412543C2A932A8F2E1751523">
    <w:name w:val="575CA33B412543C2A932A8F2E1751523"/>
    <w:rsid w:val="003A0D56"/>
    <w:pPr>
      <w:spacing w:after="160" w:line="259" w:lineRule="auto"/>
    </w:pPr>
  </w:style>
  <w:style w:type="paragraph" w:customStyle="1" w:styleId="3FDE0A78DE75410DBA31D7650D1475EA">
    <w:name w:val="3FDE0A78DE75410DBA31D7650D1475EA"/>
    <w:rsid w:val="002974C5"/>
    <w:pPr>
      <w:spacing w:after="160" w:line="259" w:lineRule="auto"/>
    </w:pPr>
  </w:style>
  <w:style w:type="paragraph" w:customStyle="1" w:styleId="85F8714B9ADA4E159B61290BFEA6ABCD">
    <w:name w:val="85F8714B9ADA4E159B61290BFEA6ABCD"/>
    <w:rsid w:val="002974C5"/>
    <w:pPr>
      <w:spacing w:after="160" w:line="259" w:lineRule="auto"/>
    </w:pPr>
  </w:style>
  <w:style w:type="paragraph" w:customStyle="1" w:styleId="37E64C60CB134E608159526356853F96">
    <w:name w:val="37E64C60CB134E608159526356853F96"/>
    <w:rsid w:val="00ED5276"/>
    <w:pPr>
      <w:spacing w:after="160" w:line="259" w:lineRule="auto"/>
    </w:pPr>
  </w:style>
  <w:style w:type="paragraph" w:customStyle="1" w:styleId="41383BF65B814E94A20A743E516A5BD2">
    <w:name w:val="41383BF65B814E94A20A743E516A5BD2"/>
    <w:rsid w:val="00ED5276"/>
    <w:pPr>
      <w:spacing w:after="160" w:line="259" w:lineRule="auto"/>
    </w:pPr>
  </w:style>
  <w:style w:type="paragraph" w:customStyle="1" w:styleId="C373F6E8959A4B7B92422A2CFCF30BE9">
    <w:name w:val="C373F6E8959A4B7B92422A2CFCF30BE9"/>
    <w:rsid w:val="00BC0F65"/>
    <w:pPr>
      <w:spacing w:after="160" w:line="259" w:lineRule="auto"/>
    </w:pPr>
  </w:style>
  <w:style w:type="paragraph" w:customStyle="1" w:styleId="E8CEB624D301485FBED607D7D4C5B340">
    <w:name w:val="E8CEB624D301485FBED607D7D4C5B340"/>
    <w:rsid w:val="00BC0F65"/>
    <w:pPr>
      <w:spacing w:after="160" w:line="259" w:lineRule="auto"/>
    </w:pPr>
  </w:style>
  <w:style w:type="paragraph" w:customStyle="1" w:styleId="014616A8285F4043BDEA834ADEF4672A">
    <w:name w:val="014616A8285F4043BDEA834ADEF4672A"/>
    <w:rsid w:val="000C015E"/>
    <w:pPr>
      <w:spacing w:after="160" w:line="259" w:lineRule="auto"/>
    </w:pPr>
  </w:style>
  <w:style w:type="paragraph" w:customStyle="1" w:styleId="C00EC0D145C54623A28FDB40BEA121C9">
    <w:name w:val="C00EC0D145C54623A28FDB40BEA121C9"/>
    <w:rsid w:val="000C01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32616012891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A25451-AC8C-40D8-9581-65122743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906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Конкурсной комиссии по оценке конкурсных заявок и выбору Победителя конкурса</vt:lpstr>
    </vt:vector>
  </TitlesOfParts>
  <Company>energy</Company>
  <LinksUpToDate>false</LinksUpToDate>
  <CharactersWithSpaces>5254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Конкурсной комиссии по оценке конкурсных заявок и выбору Победителя конкурса</dc:title>
  <dc:subject>B2B-Moesk №1036357</dc:subject>
  <dc:creator>1877</dc:creator>
  <dc:description>1815</dc:description>
  <cp:lastModifiedBy>Нехорошева Анна Александровна</cp:lastModifiedBy>
  <cp:revision>689</cp:revision>
  <cp:lastPrinted>2025-02-04T10:03:00Z</cp:lastPrinted>
  <dcterms:created xsi:type="dcterms:W3CDTF">2019-09-13T12:08:00Z</dcterms:created>
  <dcterms:modified xsi:type="dcterms:W3CDTF">2026-05-26T08:47:00Z</dcterms:modified>
</cp:coreProperties>
</file>