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1" w:type="dxa"/>
        <w:tblInd w:w="142" w:type="dxa"/>
        <w:tblLook w:val="04A0" w:firstRow="1" w:lastRow="0" w:firstColumn="1" w:lastColumn="0" w:noHBand="0" w:noVBand="1"/>
      </w:tblPr>
      <w:tblGrid>
        <w:gridCol w:w="8188"/>
        <w:gridCol w:w="2233"/>
      </w:tblGrid>
      <w:tr w:rsidR="00AD7162" w14:paraId="79C79FAD" w14:textId="77777777" w:rsidTr="0045573C">
        <w:trPr>
          <w:trHeight w:val="370"/>
        </w:trPr>
        <w:tc>
          <w:tcPr>
            <w:tcW w:w="8188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bookmarkStart w:id="0" w:name="_Hlk141367117"/>
          <w:p w14:paraId="67B1197B" w14:textId="77777777" w:rsidR="00AD7162" w:rsidRDefault="00000000" w:rsidP="008E36EA">
            <w:pPr>
              <w:ind w:left="2906"/>
              <w:rPr>
                <w:rStyle w:val="afd"/>
              </w:rPr>
            </w:pPr>
            <w:sdt>
              <w:sdtPr>
                <w:rPr>
                  <w:rFonts w:ascii="Verdana" w:eastAsia="Calibri" w:hAnsi="Verdana"/>
                  <w:b/>
                  <w:bCs/>
                  <w:sz w:val="21"/>
                  <w:szCs w:val="21"/>
                  <w:shd w:val="clear" w:color="auto" w:fill="FAFAFA"/>
                </w:rPr>
                <w:id w:val="-238014907"/>
                <w:lock w:val="contentLocked"/>
                <w:placeholder>
                  <w:docPart w:val="4B90D7F47499491F8D78CC0A975335CD"/>
                </w:placeholder>
                <w:showingPlcHdr/>
                <w15:color w:val="FFFFFF"/>
              </w:sdtPr>
              <w:sdtContent>
                <w:r w:rsidR="00AD7162" w:rsidRPr="00782BC8">
                  <w:rPr>
                    <w:rFonts w:ascii="Tahoma" w:hAnsi="Tahoma" w:cs="Tahoma"/>
                    <w:b/>
                    <w:bCs/>
                    <w:sz w:val="21"/>
                    <w:szCs w:val="21"/>
                    <w:shd w:val="clear" w:color="auto" w:fill="FAFAFA"/>
                  </w:rPr>
                  <w:t>ДОГОВОР №</w:t>
                </w:r>
              </w:sdtContent>
            </w:sdt>
            <w:r w:rsidR="00AD7162" w:rsidRPr="005A1DC7">
              <w:rPr>
                <w:rFonts w:ascii="Bookman Old Style" w:hAnsi="Bookman Old Style"/>
                <w:b/>
                <w:sz w:val="21"/>
                <w:szCs w:val="21"/>
                <w:shd w:val="clear" w:color="auto" w:fill="FAFAFA"/>
              </w:rPr>
              <w:t xml:space="preserve"> </w:t>
            </w:r>
            <w:sdt>
              <w:sdtPr>
                <w:rPr>
                  <w:rStyle w:val="afd"/>
                  <w:rFonts w:ascii="Tahoma" w:hAnsi="Tahoma" w:cs="Tahoma"/>
                </w:rPr>
                <w:tag w:val=""/>
                <w:id w:val="-1465576623"/>
                <w:placeholder>
                  <w:docPart w:val="62EE62E5260A48C09C58ECAEA0789B8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color w:val="FF99CC"/>
                <w:text w:multiLine="1"/>
              </w:sdtPr>
              <w:sdtEndPr>
                <w:rPr>
                  <w:rStyle w:val="a1"/>
                  <w:rFonts w:eastAsia="Times New Roman"/>
                  <w:b w:val="0"/>
                  <w:sz w:val="24"/>
                  <w:szCs w:val="24"/>
                </w:rPr>
              </w:sdtEndPr>
              <w:sdtContent>
                <w:r w:rsidR="00344099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</w:p>
          <w:sdt>
            <w:sdtPr>
              <w:rPr>
                <w:rFonts w:ascii="Verdana" w:hAnsi="Verdana"/>
                <w:b/>
                <w:bCs/>
                <w:sz w:val="21"/>
                <w:szCs w:val="21"/>
                <w:shd w:val="clear" w:color="auto" w:fill="FAFAFA"/>
              </w:rPr>
              <w:id w:val="335727864"/>
              <w:lock w:val="contentLocked"/>
              <w:placeholder>
                <w:docPart w:val="5E367595440B4CC382D1809F2D4F57B3"/>
              </w:placeholder>
              <w:showingPlcHdr/>
              <w15:color w:val="FFFFFF"/>
            </w:sdtPr>
            <w:sdtContent>
              <w:p w14:paraId="102B6F6F" w14:textId="77777777" w:rsidR="00AD7162" w:rsidRDefault="00AD7162" w:rsidP="008E36EA">
                <w:pPr>
                  <w:ind w:left="3189"/>
                  <w:rPr>
                    <w:rFonts w:ascii="Verdana" w:hAnsi="Verdana"/>
                    <w:b/>
                    <w:bCs/>
                    <w:sz w:val="21"/>
                    <w:szCs w:val="21"/>
                    <w:shd w:val="clear" w:color="auto" w:fill="FAFAFA"/>
                  </w:rPr>
                </w:pPr>
                <w:r w:rsidRPr="00782BC8">
                  <w:rPr>
                    <w:rFonts w:ascii="Tahoma" w:hAnsi="Tahoma" w:cs="Tahoma"/>
                    <w:b/>
                    <w:bCs/>
                    <w:sz w:val="21"/>
                    <w:szCs w:val="21"/>
                    <w:shd w:val="clear" w:color="auto" w:fill="FAFAFA"/>
                  </w:rPr>
                  <w:t>поставки товаров</w:t>
                </w:r>
              </w:p>
            </w:sdtContent>
          </w:sdt>
          <w:p w14:paraId="6D5EB071" w14:textId="77777777" w:rsidR="00AD7162" w:rsidRDefault="00AD7162" w:rsidP="008E36E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A3C4F4" w14:textId="77777777" w:rsidR="00AD7162" w:rsidRDefault="00000000" w:rsidP="008E36E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Style w:val="aff"/>
                </w:rPr>
                <w:alias w:val="Дата"/>
                <w:tag w:val="Дата"/>
                <w:id w:val="1976185161"/>
                <w:placeholder>
                  <w:docPart w:val="9CADCDB2B3B542C18B29AE26FF8EE150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FF99CC"/>
                <w:date w:fullDate="2026-02-05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rFonts w:ascii="Arial" w:hAnsi="Arial" w:cs="Times New Roman"/>
                  <w:sz w:val="20"/>
                  <w:szCs w:val="21"/>
                </w:rPr>
              </w:sdtEndPr>
              <w:sdtContent>
                <w:r w:rsidR="00F23471" w:rsidRPr="00B57E3A">
                  <w:t>[</w:t>
                </w:r>
                <w:r w:rsidR="00F23471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F23471" w:rsidRPr="00B57E3A">
                  <w:t>]</w:t>
                </w:r>
              </w:sdtContent>
            </w:sdt>
          </w:p>
        </w:tc>
      </w:tr>
      <w:tr w:rsidR="00AD7162" w14:paraId="430F2F10" w14:textId="77777777" w:rsidTr="0045573C">
        <w:trPr>
          <w:trHeight w:val="275"/>
        </w:trPr>
        <w:tc>
          <w:tcPr>
            <w:tcW w:w="8188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A45A448" w14:textId="77777777" w:rsidR="00AD7162" w:rsidRDefault="00AD7162" w:rsidP="008E36EA">
            <w:pPr>
              <w:pStyle w:val="ConsPlusNormal"/>
              <w:ind w:firstLine="142"/>
              <w:jc w:val="center"/>
              <w:rPr>
                <w:rFonts w:ascii="Verdana" w:hAnsi="Verdana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33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CBC68D9" w14:textId="572C3E5E" w:rsidR="00AD7162" w:rsidRDefault="00000000" w:rsidP="008E36E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Style w:val="aff"/>
                </w:rPr>
                <w:id w:val="887764889"/>
                <w:placeholder>
                  <w:docPart w:val="29B5573A38254B0EBE39BF20901CFA89"/>
                </w:placeholder>
                <w15:color w:val="FF99CC"/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  <w:listItem w:displayText="пос. Ореховая Роща" w:value="пос. Ореховая Роща"/>
                </w:dropDownList>
              </w:sdtPr>
              <w:sdtEndPr>
                <w:rPr>
                  <w:rStyle w:val="afc"/>
                  <w:sz w:val="24"/>
                  <w:szCs w:val="21"/>
                </w:rPr>
              </w:sdtEndPr>
              <w:sdtContent>
                <w:r w:rsidR="00466B7C">
                  <w:rPr>
                    <w:rStyle w:val="aff"/>
                  </w:rPr>
                  <w:t>с. Новоселицкое</w:t>
                </w:r>
              </w:sdtContent>
            </w:sdt>
          </w:p>
        </w:tc>
      </w:tr>
    </w:tbl>
    <w:p w14:paraId="388D57AC" w14:textId="77777777" w:rsidR="00AD7162" w:rsidRPr="00D91C9C" w:rsidRDefault="00AD7162" w:rsidP="00AD716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0382" w:type="dxa"/>
        <w:tblInd w:w="108" w:type="dxa"/>
        <w:tblLook w:val="04A0" w:firstRow="1" w:lastRow="0" w:firstColumn="1" w:lastColumn="0" w:noHBand="0" w:noVBand="1"/>
      </w:tblPr>
      <w:tblGrid>
        <w:gridCol w:w="1452"/>
        <w:gridCol w:w="8930"/>
      </w:tblGrid>
      <w:tr w:rsidR="00AD7162" w14:paraId="2A204E73" w14:textId="77777777" w:rsidTr="00C90276">
        <w:tc>
          <w:tcPr>
            <w:tcW w:w="145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939AD" w14:textId="77777777" w:rsidR="00AD7162" w:rsidRPr="00C90276" w:rsidRDefault="00AD7162" w:rsidP="008E36EA">
            <w:pPr>
              <w:pStyle w:val="ConsPlusNormal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90276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893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CD673AB" w14:textId="0D042B3A" w:rsidR="00AD7162" w:rsidRDefault="008B11F2" w:rsidP="008E36EA">
            <w:pPr>
              <w:pStyle w:val="ConsPlusNormal"/>
              <w:spacing w:line="220" w:lineRule="exact"/>
              <w:ind w:right="-10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11F2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f"/>
                </w:rPr>
                <w:id w:val="1174082713"/>
                <w:placeholder>
                  <w:docPart w:val="4D56BCB12B1948DBA07CDBB709C74339"/>
                </w:placeholder>
                <w:showingPlcHdr/>
                <w15:color w:val="FF99CC"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  <w:listItem w:displayText="заместителя директора по развитию и внедрению научных разработок Панькова Юрия Ивановича," w:value="заместителя директора по развитию и внедрению научных разработок Панькова Юрия Ивановича,"/>
                </w:dropDownList>
              </w:sdtPr>
              <w:sdtEndPr>
                <w:rPr>
                  <w:rStyle w:val="a1"/>
                  <w:rFonts w:ascii="Arial" w:hAnsi="Arial" w:cs="Times New Roman"/>
                  <w:sz w:val="20"/>
                  <w:szCs w:val="21"/>
                </w:rPr>
              </w:sdtEndPr>
              <w:sdtContent>
                <w:r w:rsidRPr="008B11F2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должность и ФИО подписанта</w:t>
                </w:r>
              </w:sdtContent>
            </w:sdt>
            <w:r w:rsidRPr="008B11F2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sdt>
              <w:sdtPr>
                <w:rPr>
                  <w:rStyle w:val="aff"/>
                </w:rPr>
                <w:id w:val="-606650766"/>
                <w:placeholder>
                  <w:docPart w:val="ABCE98552C924422A2F40EB961FB1F9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  <w:listItem w:displayText="Ю.И. Паньков" w:value="Ю.И. Паньков"/>
                </w:dropDownList>
              </w:sdtPr>
              <w:sdtContent>
                <w:r w:rsidRPr="008B11F2">
                  <w:rPr>
                    <w:rFonts w:ascii="Times New Roman" w:hAnsi="Times New Roman" w:cs="Times New Roman"/>
                    <w:sz w:val="21"/>
                    <w:szCs w:val="21"/>
                  </w:rPr>
                  <w:t>[</w:t>
                </w:r>
                <w:r w:rsidRPr="008B11F2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Pr="008B11F2">
                  <w:rPr>
                    <w:rFonts w:ascii="Times New Roman" w:hAnsi="Times New Roman" w:cs="Times New Roman"/>
                    <w:sz w:val="21"/>
                    <w:szCs w:val="21"/>
                  </w:rPr>
                  <w:t>]</w:t>
                </w:r>
              </w:sdtContent>
            </w:sdt>
            <w:r w:rsidRPr="008B11F2">
              <w:rPr>
                <w:rFonts w:ascii="Times New Roman" w:hAnsi="Times New Roman" w:cs="Times New Roman"/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f"/>
                </w:rPr>
                <w:id w:val="1752698651"/>
                <w:placeholder>
                  <w:docPart w:val="904E092D999D4B85BF8872233E8A4511"/>
                </w:placeholder>
                <w:showingPlcHdr/>
                <w15:color w:val="FF99CC"/>
                <w:comboBox>
                  <w:listItem w:value="Выберите элемент."/>
                  <w:listItem w:displayText="Доверенности № 01/17 от 31.03.2026 г. " w:value="Доверенности № 01/17 от 31.03.2026 г. "/>
                  <w:listItem w:displayText="Приказа МинОбрНауки РФ № 10-2/68 п-о от 27.03.2026 г. и Устава" w:value="Приказа МинОбрНауки РФ № 10-2/68 п-о от 27.03.2026 г. и Устава"/>
                  <w:listItem w:displayText="Доверенности № 01/16 от 31.03.2026 г. и Положения о филиале" w:value="Доверенности № 01/16 от 31.03.2026 г. и Положения о филиале"/>
                  <w:listItem w:displayText="Доверенности № 01/15 от 31.03.2026 г. и Положения о филиале" w:value="Доверенности № 01/15 от 31.03.2026 г. и Положения о филиале"/>
                  <w:listItem w:displayText="Доверенности № 01/12 от 31.03.2026 г. и Положения о филиале" w:value="Доверенности № 01/12 от 31.03.2026 г. и Положения о филиале"/>
                  <w:listItem w:displayText="Доверенности № 01/11 от 31.03.2026 г. и Положения о филиале" w:value="Доверенности № 01/11 от 31.03.2026 г. и Положения о филиале"/>
                  <w:listItem w:displayText="Доверенности № 01/13 от 31.03.2026 г. и Положения о филиале" w:value="Доверенности № 01/13 от 31.03.2026 г. и Положения о филиале"/>
                  <w:listItem w:displayText="Доверенности № 01/14 от 31.03.2026 г. и Положения о филиале" w:value="Доверенности № 01/14 от 31.03.2026 г. и Положения о филиале"/>
                  <w:listItem w:displayText="Доверенности № 01/18 от 31.03.2026 г." w:value="Доверенности № 01/18 от 31.03.2026 г."/>
                </w:comboBox>
              </w:sdtPr>
              <w:sdtEndPr>
                <w:rPr>
                  <w:rStyle w:val="a1"/>
                  <w:rFonts w:ascii="Arial" w:hAnsi="Arial" w:cs="Times New Roman"/>
                  <w:sz w:val="20"/>
                  <w:szCs w:val="21"/>
                </w:rPr>
              </w:sdtEndPr>
              <w:sdtContent>
                <w:r w:rsidRPr="008B11F2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AD7162" w14:paraId="3FF914E7" w14:textId="77777777" w:rsidTr="00C90276">
        <w:tc>
          <w:tcPr>
            <w:tcW w:w="145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6E57C3" w14:textId="77777777" w:rsidR="00AD7162" w:rsidRPr="00C90276" w:rsidRDefault="00AD7162" w:rsidP="008E36EA">
            <w:pPr>
              <w:pStyle w:val="ConsPlusNormal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90276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8930" w:type="dxa"/>
            <w:tcBorders>
              <w:left w:val="dotted" w:sz="4" w:space="0" w:color="auto"/>
            </w:tcBorders>
            <w:shd w:val="clear" w:color="auto" w:fill="auto"/>
          </w:tcPr>
          <w:p w14:paraId="0829A058" w14:textId="77777777" w:rsidR="00AD7162" w:rsidRPr="00D71EA2" w:rsidRDefault="00000000" w:rsidP="008E36EA">
            <w:pPr>
              <w:pStyle w:val="ConsPlusNormal"/>
              <w:spacing w:line="220" w:lineRule="exact"/>
              <w:ind w:right="-102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</w:pPr>
            <w:sdt>
              <w:sdtPr>
                <w:rPr>
                  <w:rStyle w:val="afd"/>
                </w:rPr>
                <w:id w:val="-61344001"/>
                <w:placeholder>
                  <w:docPart w:val="008A97A89382441FBDB36EFC639F7CD7"/>
                </w:placeholder>
                <w:showingPlcHdr/>
                <w15:color w:val="FF99CC"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a"/>
                  <w:rFonts w:ascii="Verdana" w:hAnsi="Verdana"/>
                  <w:b w:val="0"/>
                  <w:bCs/>
                </w:rPr>
              </w:sdtEndPr>
              <w:sdtContent>
                <w:r w:rsidR="00AD7162" w:rsidRPr="0001447E">
                  <w:rPr>
                    <w:rStyle w:val="afd"/>
                    <w:rFonts w:ascii="Calibri" w:hAnsi="Calibri"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AD7162">
              <w:rPr>
                <w:rStyle w:val="afa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f"/>
                </w:rPr>
                <w:id w:val="1654253780"/>
                <w:lock w:val="contentLocked"/>
                <w:placeholder>
                  <w:docPart w:val="4D862E43F3AD48809056CA98BD702A88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>
                <w:rPr>
                  <w:rStyle w:val="afd"/>
                  <w:rFonts w:ascii="Bookman Old Style" w:hAnsi="Bookman Old Style" w:cs="Times New Roman"/>
                  <w:b/>
                  <w:szCs w:val="21"/>
                  <w:lang w:eastAsia="ru-RU"/>
                </w:rPr>
              </w:sdtEndPr>
              <w:sdtContent>
                <w:r w:rsidR="00AD7162" w:rsidRPr="007F5B1A">
                  <w:rPr>
                    <w:rStyle w:val="ae"/>
                    <w:rFonts w:ascii="Times New Roman" w:hAnsi="Times New Roman" w:cs="Times New Roman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f"/>
                  <w:b/>
                  <w:bCs/>
                </w:rPr>
                <w:tag w:val=""/>
                <w:id w:val="-1016076194"/>
                <w:placeholder>
                  <w:docPart w:val="0543A74A811B4FCCB66168CA48698CAC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Content>
                <w:r w:rsidR="00AD7162" w:rsidRPr="000A293A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AD7162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AD7162" w:rsidRPr="000A293A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E3052561484F4248BBD8C2A4B9794594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Content>
                <w:r w:rsidR="00AD7162">
                  <w:rPr>
                    <w:rStyle w:val="ae"/>
                    <w:rFonts w:ascii="Times New Roman" w:hAnsi="Times New Roman" w:cs="Times New Roman"/>
                    <w:sz w:val="21"/>
                    <w:szCs w:val="21"/>
                  </w:rPr>
                  <w:t>)</w:t>
                </w:r>
              </w:sdtContent>
            </w:sdt>
            <w:r w:rsidR="00AD7162" w:rsidRPr="007F5B1A">
              <w:rPr>
                <w:rStyle w:val="afd"/>
                <w:rFonts w:ascii="Times New Roman" w:hAnsi="Times New Roman"/>
              </w:rPr>
              <w:t>,</w:t>
            </w:r>
            <w:r w:rsidR="00AD7162">
              <w:rPr>
                <w:rStyle w:val="afa"/>
                <w:rFonts w:ascii="Verdana" w:hAnsi="Verdana"/>
              </w:rPr>
              <w:t xml:space="preserve"> </w:t>
            </w:r>
            <w:r w:rsidR="00AD7162">
              <w:rPr>
                <w:rFonts w:ascii="Times New Roman" w:hAnsi="Times New Roman" w:cs="Times New Roman"/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f"/>
                </w:rPr>
                <w:id w:val="-1110888071"/>
                <w:placeholder>
                  <w:docPart w:val="779907E4FD914B01B1289DDDC97E08D3"/>
                </w:placeholder>
                <w:showingPlcHdr/>
                <w15:color w:val="FF99CC"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1"/>
                  <w:rFonts w:ascii="Arial" w:hAnsi="Arial" w:cs="Times New Roman"/>
                  <w:sz w:val="20"/>
                  <w:szCs w:val="21"/>
                </w:rPr>
              </w:sdtEndPr>
              <w:sdtContent>
                <w:r w:rsidR="00AD7162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AD7162" w:rsidRPr="00B32FCC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</w:sdtContent>
            </w:sdt>
            <w:r w:rsidR="00AD716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sdt>
              <w:sdtPr>
                <w:rPr>
                  <w:rStyle w:val="aff"/>
                </w:rPr>
                <w:id w:val="1587340751"/>
                <w:placeholder>
                  <w:docPart w:val="2B5A93D430C64D86B8EF5E649435FE00"/>
                </w:placeholder>
                <w:showingPlcHdr/>
                <w15:color w:val="FF99CC"/>
              </w:sdtPr>
              <w:sdtEndPr>
                <w:rPr>
                  <w:rStyle w:val="a1"/>
                  <w:rFonts w:ascii="Arial" w:hAnsi="Arial" w:cs="Times New Roman"/>
                  <w:sz w:val="20"/>
                  <w:szCs w:val="21"/>
                </w:rPr>
              </w:sdtEndPr>
              <w:sdtContent>
                <w:r w:rsidR="00AD7162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внесите Ф</w:t>
                </w:r>
                <w:r w:rsidR="00AD7162" w:rsidRPr="00315367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ИО поставщика</w:t>
                </w:r>
              </w:sdtContent>
            </w:sdt>
            <w:r w:rsidR="008E36EA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sdt>
              <w:sdtPr>
                <w:rPr>
                  <w:rStyle w:val="afe"/>
                </w:rPr>
                <w:tag w:val=""/>
                <w:id w:val="1110936659"/>
                <w:placeholder>
                  <w:docPart w:val="7F9B7527953E4370BD7EF4C62A0381B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1"/>
                  <w:rFonts w:ascii="Arial" w:hAnsi="Arial"/>
                  <w:b w:val="0"/>
                  <w:bCs/>
                  <w:color w:val="000000"/>
                  <w:sz w:val="20"/>
                  <w:szCs w:val="21"/>
                </w:rPr>
              </w:sdtEndPr>
              <w:sdtContent>
                <w:r w:rsidR="008E36EA" w:rsidRPr="00BB1D85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8E36E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AD7162">
              <w:rPr>
                <w:rFonts w:ascii="Times New Roman" w:hAnsi="Times New Roman" w:cs="Times New Roman"/>
                <w:sz w:val="21"/>
                <w:szCs w:val="21"/>
              </w:rPr>
              <w:t>, действующе</w:t>
            </w: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id w:val="-2124759557"/>
                <w:placeholder>
                  <w:docPart w:val="0245F82B2FD4484089A6F0434984F75B"/>
                </w:placeholder>
                <w15:color w:val="993366"/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Content>
                <w:r w:rsidR="00AD7162">
                  <w:rPr>
                    <w:rFonts w:ascii="Times New Roman" w:hAnsi="Times New Roman" w:cs="Times New Roman"/>
                    <w:sz w:val="21"/>
                    <w:szCs w:val="21"/>
                  </w:rPr>
                  <w:t>го</w:t>
                </w:r>
              </w:sdtContent>
            </w:sdt>
            <w:r w:rsidR="00AD7162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f"/>
                </w:rPr>
                <w:id w:val="-1738923839"/>
                <w:placeholder>
                  <w:docPart w:val="4ACEAE4308BD4B2BBDFA5E4F806BA97F"/>
                </w:placeholder>
                <w:showingPlcHdr/>
                <w15:color w:val="FF99CC"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1"/>
                  <w:rFonts w:ascii="Arial" w:hAnsi="Arial" w:cs="Times New Roman"/>
                  <w:sz w:val="20"/>
                  <w:szCs w:val="21"/>
                </w:rPr>
              </w:sdtEndPr>
              <w:sdtContent>
                <w:r w:rsidR="00AD7162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AD7162" w:rsidRPr="002B7A28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AD7162">
              <w:rPr>
                <w:rStyle w:val="aff"/>
              </w:rPr>
              <w:t xml:space="preserve">, ИНН </w:t>
            </w:r>
            <w:sdt>
              <w:sdtPr>
                <w:rPr>
                  <w:rStyle w:val="aff"/>
                </w:rPr>
                <w:id w:val="465474679"/>
                <w:placeholder>
                  <w:docPart w:val="F6000FE324434FC7A6FBA1E81B97E400"/>
                </w:placeholder>
                <w15:color w:val="993366"/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Content>
                <w:r w:rsidR="00AD7162">
                  <w:rPr>
                    <w:rStyle w:val="aff"/>
                  </w:rPr>
                  <w:t>учредителей</w:t>
                </w:r>
              </w:sdtContent>
            </w:sdt>
            <w:r w:rsidR="00AD7162" w:rsidRPr="00D71EA2">
              <w:rPr>
                <w:rStyle w:val="aff"/>
                <w:rFonts w:cs="Times New Roman"/>
              </w:rPr>
              <w:t>:</w:t>
            </w:r>
            <w:r w:rsidR="00AD7162">
              <w:rPr>
                <w:rStyle w:val="aff"/>
                <w:rFonts w:cs="Times New Roman"/>
              </w:rPr>
              <w:t xml:space="preserve"> </w:t>
            </w:r>
            <w:sdt>
              <w:sdtPr>
                <w:rPr>
                  <w:rStyle w:val="aff"/>
                </w:rPr>
                <w:id w:val="235597835"/>
                <w:placeholder>
                  <w:docPart w:val="849D593C8ADF456793746DC5A8640756"/>
                </w:placeholder>
                <w:showingPlcHdr/>
                <w15:color w:val="FF99CC"/>
              </w:sdtPr>
              <w:sdtEndPr>
                <w:rPr>
                  <w:rStyle w:val="a1"/>
                  <w:rFonts w:ascii="Arial" w:hAnsi="Arial" w:cs="Times New Roman"/>
                  <w:bCs/>
                  <w:sz w:val="20"/>
                  <w:szCs w:val="21"/>
                  <w:lang w:eastAsia="ru-RU"/>
                </w:rPr>
              </w:sdtEndPr>
              <w:sdtContent>
                <w:r w:rsidR="00AD7162">
                  <w:rPr>
                    <w:rStyle w:val="ae"/>
                    <w:color w:val="00B050"/>
                  </w:rPr>
                  <w:t>_______</w:t>
                </w:r>
              </w:sdtContent>
            </w:sdt>
          </w:p>
        </w:tc>
      </w:tr>
    </w:tbl>
    <w:p w14:paraId="51A3BFF4" w14:textId="77777777" w:rsidR="00AD7162" w:rsidRDefault="00AD7162" w:rsidP="008E36EA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1207CBE9" w14:textId="5062C34E" w:rsidR="00AD7162" w:rsidRDefault="00AD7162" w:rsidP="008E36EA">
      <w:pPr>
        <w:pStyle w:val="af5"/>
        <w:suppressAutoHyphens/>
        <w:spacing w:line="220" w:lineRule="exact"/>
        <w:ind w:left="0" w:firstLine="425"/>
        <w:jc w:val="both"/>
        <w:rPr>
          <w:bCs/>
          <w:iCs/>
          <w:color w:val="000000"/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 xml:space="preserve">в дальнейшем именуемые «Стороны», </w:t>
      </w:r>
      <w:r w:rsidRPr="003233DE">
        <w:rPr>
          <w:color w:val="000000"/>
          <w:sz w:val="21"/>
          <w:szCs w:val="21"/>
        </w:rPr>
        <w:t xml:space="preserve">руководствуясь ст. 2 Федерального закона от 18.07.2011 г. </w:t>
      </w:r>
      <w:r w:rsidRPr="003233DE">
        <w:rPr>
          <w:sz w:val="21"/>
          <w:szCs w:val="21"/>
        </w:rPr>
        <w:t>№ 223-ФЗ</w:t>
      </w:r>
      <w:r w:rsidRPr="003233DE">
        <w:rPr>
          <w:color w:val="000000"/>
          <w:sz w:val="21"/>
          <w:szCs w:val="21"/>
        </w:rPr>
        <w:t xml:space="preserve"> </w:t>
      </w:r>
      <w:r w:rsidRPr="003233DE">
        <w:rPr>
          <w:sz w:val="21"/>
          <w:szCs w:val="21"/>
        </w:rPr>
        <w:t>«</w:t>
      </w:r>
      <w:r w:rsidRPr="003233DE">
        <w:rPr>
          <w:color w:val="000000"/>
          <w:sz w:val="21"/>
          <w:szCs w:val="21"/>
        </w:rPr>
        <w:t>О закупках товаров, работ, услуг отдельными видами юридических лиц</w:t>
      </w:r>
      <w:r w:rsidRPr="003233DE">
        <w:rPr>
          <w:sz w:val="21"/>
          <w:szCs w:val="21"/>
        </w:rPr>
        <w:t xml:space="preserve">», </w:t>
      </w:r>
      <w:r w:rsidRPr="007D09AE">
        <w:rPr>
          <w:bCs/>
          <w:iCs/>
          <w:color w:val="000000"/>
          <w:sz w:val="21"/>
          <w:szCs w:val="21"/>
        </w:rPr>
        <w:t xml:space="preserve">решением Единой комиссии </w:t>
      </w:r>
      <w:r w:rsidRPr="009466AA">
        <w:rPr>
          <w:bCs/>
          <w:iCs/>
          <w:color w:val="000000"/>
          <w:sz w:val="21"/>
          <w:szCs w:val="21"/>
        </w:rPr>
        <w:t>[</w:t>
      </w:r>
      <w:r>
        <w:rPr>
          <w:bCs/>
          <w:iCs/>
          <w:color w:val="000000"/>
          <w:sz w:val="21"/>
          <w:szCs w:val="21"/>
        </w:rPr>
        <w:t xml:space="preserve">итоговый </w:t>
      </w:r>
      <w:r w:rsidRPr="007D09AE">
        <w:rPr>
          <w:bCs/>
          <w:iCs/>
          <w:color w:val="000000"/>
          <w:sz w:val="21"/>
          <w:szCs w:val="21"/>
        </w:rPr>
        <w:t>протокол</w:t>
      </w:r>
      <w:r>
        <w:rPr>
          <w:bCs/>
          <w:iCs/>
          <w:color w:val="000000"/>
          <w:sz w:val="21"/>
          <w:szCs w:val="21"/>
        </w:rPr>
        <w:t xml:space="preserve"> № </w:t>
      </w:r>
      <w:bookmarkStart w:id="1" w:name="_Hlk141269283"/>
      <w:sdt>
        <w:sdtPr>
          <w:rPr>
            <w:rStyle w:val="aff"/>
          </w:rPr>
          <w:alias w:val="имя"/>
          <w:tag w:val=""/>
          <w:id w:val="-1183974720"/>
          <w:placeholder>
            <w:docPart w:val="42F47E9F3A284CC8A8F74FC4C459A69D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1"/>
            <w:b/>
            <w:bCs/>
            <w:sz w:val="24"/>
          </w:rPr>
        </w:sdtEndPr>
        <w:sdtContent>
          <w:r w:rsidR="00344099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1"/>
      <w:r w:rsidRPr="007D09AE">
        <w:rPr>
          <w:bCs/>
          <w:iCs/>
          <w:color w:val="000000"/>
          <w:sz w:val="21"/>
          <w:szCs w:val="21"/>
        </w:rPr>
        <w:t xml:space="preserve"> от </w:t>
      </w:r>
      <w:sdt>
        <w:sdtPr>
          <w:rPr>
            <w:rStyle w:val="aff"/>
          </w:rPr>
          <w:id w:val="1554501656"/>
          <w:placeholder>
            <w:docPart w:val="9AEF0B1693634544A338B713CA1A8104"/>
          </w:placeholder>
          <w:showingPlcHdr/>
          <w15:color w:val="FF99CC"/>
          <w:date w:fullDate="2023-01-13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1"/>
            <w:bCs/>
            <w:iCs/>
            <w:sz w:val="24"/>
            <w:szCs w:val="21"/>
          </w:rPr>
        </w:sdtEndPr>
        <w:sdtContent>
          <w:r>
            <w:rPr>
              <w:rStyle w:val="ae"/>
              <w:rFonts w:ascii="Calibri" w:eastAsiaTheme="minorHAnsi" w:hAnsi="Calibri" w:cs="Calibri"/>
              <w:color w:val="00B050"/>
              <w:sz w:val="21"/>
              <w:szCs w:val="21"/>
            </w:rPr>
            <w:t xml:space="preserve">укажите </w:t>
          </w:r>
          <w:r w:rsidRPr="00C26C51">
            <w:rPr>
              <w:rStyle w:val="ae"/>
              <w:rFonts w:ascii="Calibri" w:eastAsiaTheme="minorHAnsi" w:hAnsi="Calibri" w:cs="Calibri"/>
              <w:color w:val="00B050"/>
              <w:sz w:val="21"/>
              <w:szCs w:val="21"/>
            </w:rPr>
            <w:t>дат</w:t>
          </w:r>
          <w:r>
            <w:rPr>
              <w:rStyle w:val="ae"/>
              <w:rFonts w:ascii="Calibri" w:eastAsiaTheme="minorHAnsi" w:hAnsi="Calibri" w:cs="Calibri"/>
              <w:color w:val="00B050"/>
              <w:sz w:val="21"/>
              <w:szCs w:val="21"/>
            </w:rPr>
            <w:t>у</w:t>
          </w:r>
        </w:sdtContent>
      </w:sdt>
      <w:r w:rsidRPr="007D09AE">
        <w:rPr>
          <w:bCs/>
          <w:iCs/>
          <w:color w:val="000000"/>
          <w:sz w:val="21"/>
          <w:szCs w:val="21"/>
        </w:rPr>
        <w:t xml:space="preserve"> </w:t>
      </w:r>
      <w:r>
        <w:rPr>
          <w:bCs/>
          <w:iCs/>
          <w:color w:val="000000"/>
          <w:sz w:val="21"/>
          <w:szCs w:val="21"/>
        </w:rPr>
        <w:t xml:space="preserve">г. </w:t>
      </w:r>
      <w:r w:rsidRPr="007D09AE">
        <w:rPr>
          <w:bCs/>
          <w:iCs/>
          <w:color w:val="000000"/>
          <w:sz w:val="21"/>
          <w:szCs w:val="21"/>
        </w:rPr>
        <w:t xml:space="preserve">по </w:t>
      </w:r>
      <w:sdt>
        <w:sdtPr>
          <w:rPr>
            <w:rStyle w:val="aff"/>
          </w:rPr>
          <w:id w:val="1976330744"/>
          <w:placeholder>
            <w:docPart w:val="7EA058411A9A4DF69D08633886BCFCC7"/>
          </w:placeholder>
          <w15:color w:val="FF99CC"/>
          <w:dropDownList>
            <w:listItem w:value="Выберите элемент."/>
            <w:listItem w:displayText="Запросу котировок среди субъектов МСП" w:value="Запросу котировок среди субъектов МСП"/>
            <w:listItem w:displayText="Запросу оферт" w:value="Запросу оферт"/>
            <w:listItem w:displayText="Электронному аукциону среди субъектов МСП" w:value="Электронному аукциону среди субъектов МСП"/>
            <w:listItem w:displayText="Запросу котировок" w:value="Запросу котировок"/>
            <w:listItem w:displayText="Электронному аукциону" w:value="Электронному аукциону"/>
            <w:listItem w:displayText="Электронному конкурсу среди субъектов МСП" w:value="Электронному конкурсу среди субъектов МСП"/>
          </w:dropDownList>
        </w:sdtPr>
        <w:sdtEndPr>
          <w:rPr>
            <w:rStyle w:val="a1"/>
            <w:bCs/>
            <w:iCs/>
            <w:color w:val="000000"/>
            <w:sz w:val="24"/>
            <w:szCs w:val="21"/>
          </w:rPr>
        </w:sdtEndPr>
        <w:sdtContent>
          <w:r w:rsidR="005F5600">
            <w:rPr>
              <w:rStyle w:val="aff"/>
            </w:rPr>
            <w:t>Электронному аукциону среди субъектов МСП</w:t>
          </w:r>
        </w:sdtContent>
      </w:sdt>
      <w:r w:rsidRPr="007D09AE">
        <w:rPr>
          <w:bCs/>
          <w:iCs/>
          <w:color w:val="000000"/>
          <w:sz w:val="21"/>
          <w:szCs w:val="21"/>
        </w:rPr>
        <w:t xml:space="preserve"> </w:t>
      </w:r>
      <w:r>
        <w:rPr>
          <w:bCs/>
          <w:iCs/>
          <w:color w:val="000000"/>
          <w:sz w:val="21"/>
          <w:szCs w:val="21"/>
        </w:rPr>
        <w:t>«</w:t>
      </w:r>
      <w:r w:rsidRPr="001C658F">
        <w:rPr>
          <w:rFonts w:ascii="Verdana" w:hAnsi="Verdana"/>
          <w:bCs/>
          <w:iCs/>
          <w:sz w:val="21"/>
          <w:szCs w:val="21"/>
        </w:rPr>
        <w:t>Поставк</w:t>
      </w:r>
      <w:r w:rsidR="005F5600">
        <w:rPr>
          <w:rFonts w:ascii="Verdana" w:hAnsi="Verdana"/>
          <w:bCs/>
          <w:iCs/>
          <w:sz w:val="21"/>
          <w:szCs w:val="21"/>
        </w:rPr>
        <w:t>а дизельного топлива</w:t>
      </w:r>
      <w:r w:rsidR="003F403E">
        <w:rPr>
          <w:rFonts w:ascii="Verdana" w:hAnsi="Verdana"/>
          <w:bCs/>
          <w:iCs/>
          <w:sz w:val="21"/>
          <w:szCs w:val="21"/>
        </w:rPr>
        <w:t xml:space="preserve"> </w:t>
      </w:r>
      <w:sdt>
        <w:sdtPr>
          <w:rPr>
            <w:rFonts w:ascii="Verdana" w:hAnsi="Verdana"/>
            <w:sz w:val="21"/>
            <w:szCs w:val="21"/>
          </w:rPr>
          <w:id w:val="1714147064"/>
          <w:placeholder>
            <w:docPart w:val="926FBFD9437B4CA7BD3A81AFA03C1CF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<w15:color w:val="FF99CC"/>
          <w:dropDownList w:lastValue="для нужд Опытной станции &quot;Рассвет - Ставрополье&quot; - филиала ФГБНУ &quot;Северо-Кавказский ФНАЦ&quot;">
            <w:listItem w:value="."/>
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</w:dropDownList>
        </w:sdtPr>
        <w:sdtContent>
          <w:r w:rsidR="00466B7C">
            <w:rPr>
              <w:rFonts w:ascii="Verdana" w:hAnsi="Verdana"/>
              <w:sz w:val="21"/>
              <w:szCs w:val="21"/>
            </w:rPr>
            <w:t>для нужд Опытной станции "Рассвет - Ставрополье" - филиала ФГБНУ "Северо-Кавказский ФНАЦ"</w:t>
          </w:r>
        </w:sdtContent>
      </w:sdt>
      <w:r w:rsidRPr="00FB4EFB">
        <w:rPr>
          <w:bCs/>
          <w:iCs/>
          <w:sz w:val="21"/>
          <w:szCs w:val="21"/>
        </w:rPr>
        <w:t>»</w:t>
      </w:r>
      <w:r w:rsidRPr="007D09AE">
        <w:rPr>
          <w:bCs/>
          <w:iCs/>
          <w:sz w:val="21"/>
          <w:szCs w:val="21"/>
        </w:rPr>
        <w:t>,</w:t>
      </w:r>
      <w:r>
        <w:rPr>
          <w:bCs/>
          <w:iCs/>
          <w:sz w:val="21"/>
          <w:szCs w:val="21"/>
        </w:rPr>
        <w:t xml:space="preserve"> </w:t>
      </w:r>
      <w:bookmarkStart w:id="2" w:name="_Hlk141178404"/>
      <w:sdt>
        <w:sdtPr>
          <w:rPr>
            <w:rStyle w:val="aff"/>
          </w:rPr>
          <w:id w:val="757340376"/>
          <w:placeholder>
            <w:docPart w:val="ECC92492DCE54F368AAB78E459BF1655"/>
          </w:placeholder>
          <w:showingPlcHdr/>
          <w15:color w:val="FF99CC"/>
          <w:comboBox>
            <w:listItem w:value="Выберите элемент."/>
            <w:listItem w:displayText="пп. 31 п. 1 Раздела 2 Главы IV (0 з.)" w:value="пп. 31 п. 1 Раздела 2 Главы IV (0 з.)"/>
            <w:listItem w:displayText="пунктом 24 Раздела 6 Главы III (ЗК, ≥ 2 з.)" w:value="пунктом 24 Раздела 6 Главы III (ЗК, ≥ 2 з.)"/>
            <w:listItem w:displayText="пунктом 27 Раздела 6 Главы III (ЗК, 1 з.)" w:value="пунктом 27 Раздела 6 Главы III (ЗК, 1 з.)"/>
            <w:listItem w:displayText="пунктом 19 Раздела 1 Главы IV (ЗО, ≥ 2 з.)" w:value="пунктом 19 Раздела 1 Главы IV (ЗО, ≥ 2 з.)"/>
            <w:listItem w:displayText="пунктом 21 Раздела 1 Главы IV (ЗО, 1 з.)" w:value="пунктом 21 Раздела 1 Главы IV (ЗО, 1 з.)"/>
            <w:listItem w:displayText="пунктом 33 Раздела 4 Главы III (ЭА, ≥ 2 з.)" w:value="пунктом 33 Раздела 4 Главы III (ЭА, ≥ 2 з.)"/>
            <w:listItem w:displayText="пунктом 37 Раздела 4 Главы III (ЭА, 1 з.)" w:value="пунктом 37 Раздела 4 Главы III (ЭА, 1 з.)"/>
            <w:listItem w:displayText="пунктом 27 Раздела 1 Главы III (ЭК, ≥ 2 з.)" w:value="пунктом 27 Раздела 1 Главы III (ЭК, ≥ 2 з.)"/>
            <w:listItem w:displayText="пунктом 39 Раздела 1 Главы III (ЭК, 1 з.)" w:value="пунктом 39 Раздела 1 Главы III (ЭК, 1 з.)"/>
          </w:comboBox>
        </w:sdtPr>
        <w:sdtContent>
          <w:r>
            <w:rPr>
              <w:rStyle w:val="ae"/>
              <w:rFonts w:ascii="Calibri" w:hAnsi="Calibri" w:cs="Calibri"/>
              <w:color w:val="00B050"/>
              <w:sz w:val="21"/>
              <w:szCs w:val="21"/>
            </w:rPr>
            <w:t>0, 1, 2 заявки</w:t>
          </w:r>
        </w:sdtContent>
      </w:sdt>
      <w:bookmarkEnd w:id="2"/>
      <w:r>
        <w:rPr>
          <w:bCs/>
          <w:iCs/>
          <w:sz w:val="21"/>
          <w:szCs w:val="21"/>
        </w:rPr>
        <w:t xml:space="preserve"> </w:t>
      </w:r>
      <w:r w:rsidRPr="003233DE">
        <w:rPr>
          <w:sz w:val="21"/>
          <w:szCs w:val="21"/>
        </w:rPr>
        <w:t xml:space="preserve">Положения о закупке товаров (работ, услуг) Федерального государственного бюджетного научного учреждения «Северо-Кавказский федеральный научный аграрный центр» от </w:t>
      </w:r>
      <w:r>
        <w:rPr>
          <w:sz w:val="21"/>
          <w:szCs w:val="21"/>
        </w:rPr>
        <w:t>27</w:t>
      </w:r>
      <w:r w:rsidRPr="003233DE">
        <w:rPr>
          <w:sz w:val="21"/>
          <w:szCs w:val="21"/>
        </w:rPr>
        <w:t>.</w:t>
      </w:r>
      <w:r>
        <w:rPr>
          <w:sz w:val="21"/>
          <w:szCs w:val="21"/>
        </w:rPr>
        <w:t>04</w:t>
      </w:r>
      <w:r w:rsidRPr="003233DE">
        <w:rPr>
          <w:sz w:val="21"/>
          <w:szCs w:val="21"/>
        </w:rPr>
        <w:t>.20</w:t>
      </w:r>
      <w:r>
        <w:rPr>
          <w:sz w:val="21"/>
          <w:szCs w:val="21"/>
        </w:rPr>
        <w:t>22</w:t>
      </w:r>
      <w:r w:rsidRPr="003233DE">
        <w:rPr>
          <w:sz w:val="21"/>
          <w:szCs w:val="21"/>
        </w:rPr>
        <w:t xml:space="preserve"> г.</w:t>
      </w:r>
      <w:r>
        <w:rPr>
          <w:sz w:val="21"/>
          <w:szCs w:val="21"/>
        </w:rPr>
        <w:t xml:space="preserve"> с Изменениями</w:t>
      </w:r>
      <w:r w:rsidRPr="00FB4EFB">
        <w:rPr>
          <w:sz w:val="21"/>
          <w:szCs w:val="21"/>
        </w:rPr>
        <w:t>]</w:t>
      </w:r>
      <w:r w:rsidRPr="00780510">
        <w:rPr>
          <w:bCs/>
          <w:i/>
          <w:iCs/>
          <w:sz w:val="21"/>
          <w:szCs w:val="21"/>
        </w:rPr>
        <w:t>,</w:t>
      </w:r>
      <w:r w:rsidRPr="003938AE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>заключили настоящий Договор на поставку товаров для нужд Заказчика (далее – Договор) о нижеследующем:</w:t>
      </w:r>
    </w:p>
    <w:bookmarkEnd w:id="0"/>
    <w:p w14:paraId="50265C12" w14:textId="77777777" w:rsidR="00AD7162" w:rsidRPr="00FD6358" w:rsidRDefault="00AD7162" w:rsidP="00BA1800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ahoma" w:hAnsi="Tahoma" w:cs="Tahoma"/>
          <w:b/>
          <w:sz w:val="21"/>
          <w:szCs w:val="21"/>
        </w:rPr>
      </w:pPr>
      <w:r w:rsidRPr="00FD6358">
        <w:rPr>
          <w:rFonts w:ascii="Tahoma" w:hAnsi="Tahoma" w:cs="Tahoma"/>
          <w:b/>
          <w:sz w:val="21"/>
          <w:szCs w:val="21"/>
        </w:rPr>
        <w:t>ПРЕДМЕТ ДОГОВОРА</w:t>
      </w:r>
    </w:p>
    <w:p w14:paraId="6AA701BE" w14:textId="1F48E700" w:rsidR="00AD7162" w:rsidRPr="00780510" w:rsidRDefault="00AD7162" w:rsidP="003F403E">
      <w:pPr>
        <w:pStyle w:val="11"/>
        <w:numPr>
          <w:ilvl w:val="1"/>
          <w:numId w:val="1"/>
        </w:numPr>
        <w:tabs>
          <w:tab w:val="left" w:pos="0"/>
          <w:tab w:val="left" w:pos="426"/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sz w:val="21"/>
          <w:szCs w:val="21"/>
        </w:rPr>
      </w:pPr>
      <w:bookmarkStart w:id="3" w:name="_Ref491172718"/>
      <w:r w:rsidRPr="00C26C51">
        <w:rPr>
          <w:rFonts w:ascii="Times New Roman" w:hAnsi="Times New Roman"/>
          <w:sz w:val="21"/>
          <w:szCs w:val="21"/>
        </w:rPr>
        <w:t>Поставщик по заданию Заказчика обязуется поставить</w:t>
      </w:r>
      <w:r w:rsidRPr="00D30E4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и передать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d"/>
          </w:rPr>
          <w:id w:val="1849205517"/>
          <w:placeholder>
            <w:docPart w:val="81A431930ECD4C079B69DED4E48307DA"/>
          </w:placeholder>
          <w15:color w:val="FF99CC"/>
        </w:sdtPr>
        <w:sdtEndPr>
          <w:rPr>
            <w:rStyle w:val="a1"/>
            <w:rFonts w:ascii="Verdana" w:hAnsi="Verdana"/>
            <w:b w:val="0"/>
            <w:bCs/>
            <w:sz w:val="20"/>
            <w:szCs w:val="20"/>
            <w:shd w:val="clear" w:color="auto" w:fill="FAFAFA"/>
          </w:rPr>
        </w:sdtEndPr>
        <w:sdtContent>
          <w:r w:rsidR="005F5600">
            <w:rPr>
              <w:rStyle w:val="afd"/>
            </w:rPr>
            <w:t>дизельное топливо</w:t>
          </w:r>
        </w:sdtContent>
      </w:sdt>
      <w:r>
        <w:rPr>
          <w:rStyle w:val="afd"/>
        </w:rPr>
        <w:t xml:space="preserve"> </w:t>
      </w:r>
      <w:sdt>
        <w:sdtPr>
          <w:rPr>
            <w:rStyle w:val="afd"/>
          </w:rPr>
          <w:id w:val="964079144"/>
          <w:placeholder>
            <w:docPart w:val="3BE358C1BCA24E1D8CBD893901C5361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<w15:color w:val="FF99CC"/>
          <w:dropDownList w:lastValue="для нужд Опытной станции &quot;Рассвет - Ставрополье&quot; - филиала ФГБНУ &quot;Северо-Кавказский ФНАЦ&quot;">
            <w:listItem w:value="."/>
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</w:dropDownList>
        </w:sdtPr>
        <w:sdtContent>
          <w:r w:rsidR="00466B7C">
            <w:rPr>
              <w:rStyle w:val="afd"/>
            </w:rPr>
            <w:t>для нужд Опытной станции "Рассвет - Ставрополье" - филиала ФГБНУ "Северо-Кавказский ФНАЦ"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(далее – Товар) на условиях, в порядке и в сроки, которые определены Сторонами в</w:t>
      </w:r>
      <w:r>
        <w:rPr>
          <w:rFonts w:ascii="Times New Roman" w:hAnsi="Times New Roman"/>
          <w:sz w:val="21"/>
          <w:szCs w:val="21"/>
        </w:rPr>
        <w:t xml:space="preserve"> Договоре</w:t>
      </w:r>
      <w:r w:rsidRPr="00780510">
        <w:rPr>
          <w:rFonts w:ascii="Times New Roman" w:hAnsi="Times New Roman"/>
          <w:sz w:val="21"/>
          <w:szCs w:val="21"/>
        </w:rPr>
        <w:t>, а Заказчик обязуется принять и оплатить Товар на условиях Договора.</w:t>
      </w:r>
      <w:bookmarkEnd w:id="3"/>
    </w:p>
    <w:p w14:paraId="23FAC2BF" w14:textId="77777777" w:rsidR="00AD7162" w:rsidRPr="00626208" w:rsidRDefault="00AD7162" w:rsidP="00BA1800">
      <w:pPr>
        <w:pStyle w:val="af5"/>
        <w:numPr>
          <w:ilvl w:val="1"/>
          <w:numId w:val="1"/>
        </w:numPr>
        <w:tabs>
          <w:tab w:val="left" w:pos="851"/>
        </w:tabs>
        <w:suppressAutoHyphens/>
        <w:spacing w:after="0" w:line="220" w:lineRule="exact"/>
        <w:ind w:left="0" w:firstLine="426"/>
        <w:jc w:val="both"/>
        <w:rPr>
          <w:bCs/>
          <w:sz w:val="21"/>
          <w:szCs w:val="21"/>
        </w:rPr>
      </w:pPr>
      <w:r w:rsidRPr="00CA4C18">
        <w:rPr>
          <w:sz w:val="21"/>
          <w:szCs w:val="21"/>
        </w:rPr>
        <w:t>Требования, предъявляемые к</w:t>
      </w:r>
      <w:r>
        <w:rPr>
          <w:sz w:val="21"/>
          <w:szCs w:val="21"/>
        </w:rPr>
        <w:t xml:space="preserve"> Т</w:t>
      </w:r>
      <w:r w:rsidRPr="00CA4C18">
        <w:rPr>
          <w:sz w:val="21"/>
          <w:szCs w:val="21"/>
        </w:rPr>
        <w:t>оварам</w:t>
      </w:r>
      <w:r>
        <w:rPr>
          <w:sz w:val="21"/>
          <w:szCs w:val="21"/>
        </w:rPr>
        <w:t>,</w:t>
      </w:r>
      <w:r w:rsidRPr="00CA4C18">
        <w:rPr>
          <w:sz w:val="21"/>
          <w:szCs w:val="21"/>
        </w:rPr>
        <w:t xml:space="preserve"> </w:t>
      </w:r>
      <w:bookmarkStart w:id="4" w:name="слово_1"/>
      <w:r>
        <w:rPr>
          <w:sz w:val="21"/>
          <w:szCs w:val="21"/>
        </w:rPr>
        <w:t xml:space="preserve">сроку </w:t>
      </w:r>
      <w:bookmarkEnd w:id="4"/>
      <w:r>
        <w:rPr>
          <w:sz w:val="21"/>
          <w:szCs w:val="21"/>
        </w:rPr>
        <w:t xml:space="preserve">и месту их поставки </w:t>
      </w:r>
      <w:r w:rsidRPr="00CA4C18">
        <w:rPr>
          <w:sz w:val="21"/>
          <w:szCs w:val="21"/>
        </w:rPr>
        <w:t xml:space="preserve">определяются в Задании на поставку товаров (Приложение № 1 к </w:t>
      </w:r>
      <w:r>
        <w:rPr>
          <w:sz w:val="21"/>
          <w:szCs w:val="21"/>
        </w:rPr>
        <w:t>Договор</w:t>
      </w:r>
      <w:r w:rsidRPr="00CA4C18">
        <w:rPr>
          <w:sz w:val="21"/>
          <w:szCs w:val="21"/>
        </w:rPr>
        <w:t>у)</w:t>
      </w:r>
      <w:r>
        <w:rPr>
          <w:sz w:val="21"/>
          <w:szCs w:val="21"/>
        </w:rPr>
        <w:t xml:space="preserve"> согласно извещению о закупке</w:t>
      </w:r>
      <w:r w:rsidRPr="00CA4C18">
        <w:rPr>
          <w:sz w:val="21"/>
          <w:szCs w:val="21"/>
        </w:rPr>
        <w:t>.</w:t>
      </w:r>
      <w:r w:rsidRPr="00780510">
        <w:rPr>
          <w:sz w:val="21"/>
          <w:szCs w:val="21"/>
        </w:rPr>
        <w:t xml:space="preserve"> </w:t>
      </w:r>
    </w:p>
    <w:p w14:paraId="660DE25D" w14:textId="77777777" w:rsidR="00AD7162" w:rsidRPr="00376BB7" w:rsidRDefault="00AD7162" w:rsidP="00BA1800">
      <w:pPr>
        <w:pStyle w:val="af5"/>
        <w:numPr>
          <w:ilvl w:val="1"/>
          <w:numId w:val="1"/>
        </w:numPr>
        <w:tabs>
          <w:tab w:val="left" w:pos="851"/>
        </w:tabs>
        <w:suppressAutoHyphens/>
        <w:spacing w:line="220" w:lineRule="exact"/>
        <w:ind w:left="0" w:firstLine="426"/>
        <w:jc w:val="both"/>
        <w:rPr>
          <w:bCs/>
          <w:sz w:val="21"/>
          <w:szCs w:val="21"/>
        </w:rPr>
      </w:pPr>
      <w:r w:rsidRPr="00CA4C18">
        <w:rPr>
          <w:sz w:val="21"/>
          <w:szCs w:val="21"/>
        </w:rPr>
        <w:t>Товары</w:t>
      </w:r>
      <w:r>
        <w:rPr>
          <w:sz w:val="21"/>
          <w:szCs w:val="21"/>
        </w:rPr>
        <w:t xml:space="preserve"> с</w:t>
      </w:r>
      <w:r w:rsidRPr="00CA4C1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торговыми </w:t>
      </w:r>
      <w:r w:rsidRPr="00CA4C18">
        <w:rPr>
          <w:sz w:val="21"/>
          <w:szCs w:val="21"/>
        </w:rPr>
        <w:t>наиме</w:t>
      </w:r>
      <w:r>
        <w:rPr>
          <w:sz w:val="21"/>
          <w:szCs w:val="21"/>
        </w:rPr>
        <w:t>нованиями, их страны происхождения, количество (объё</w:t>
      </w:r>
      <w:r w:rsidRPr="00CA4C18">
        <w:rPr>
          <w:sz w:val="21"/>
          <w:szCs w:val="21"/>
        </w:rPr>
        <w:t xml:space="preserve">м) </w:t>
      </w:r>
      <w:r>
        <w:rPr>
          <w:sz w:val="21"/>
          <w:szCs w:val="21"/>
        </w:rPr>
        <w:t>и единичные расценки</w:t>
      </w:r>
      <w:r w:rsidRPr="00CA4C18">
        <w:rPr>
          <w:sz w:val="21"/>
          <w:szCs w:val="21"/>
        </w:rPr>
        <w:t xml:space="preserve"> определяются в </w:t>
      </w:r>
      <w:r>
        <w:rPr>
          <w:sz w:val="21"/>
          <w:szCs w:val="21"/>
        </w:rPr>
        <w:t>Таблице цен</w:t>
      </w:r>
      <w:r w:rsidRPr="00CA4C18">
        <w:rPr>
          <w:sz w:val="21"/>
          <w:szCs w:val="21"/>
        </w:rPr>
        <w:t xml:space="preserve"> (Приложение № 2 к </w:t>
      </w:r>
      <w:r>
        <w:rPr>
          <w:sz w:val="21"/>
          <w:szCs w:val="21"/>
        </w:rPr>
        <w:t>Договор</w:t>
      </w:r>
      <w:r w:rsidRPr="00CA4C18">
        <w:rPr>
          <w:sz w:val="21"/>
          <w:szCs w:val="21"/>
        </w:rPr>
        <w:t>у).</w:t>
      </w:r>
    </w:p>
    <w:p w14:paraId="3DB206D7" w14:textId="77777777" w:rsidR="00AD7162" w:rsidRPr="0077098F" w:rsidRDefault="00AD7162" w:rsidP="00BA1800">
      <w:pPr>
        <w:pStyle w:val="af5"/>
        <w:numPr>
          <w:ilvl w:val="0"/>
          <w:numId w:val="1"/>
        </w:numPr>
        <w:tabs>
          <w:tab w:val="left" w:pos="851"/>
        </w:tabs>
        <w:suppressAutoHyphens/>
        <w:spacing w:after="0"/>
        <w:jc w:val="center"/>
        <w:rPr>
          <w:rFonts w:ascii="Tahoma" w:hAnsi="Tahoma" w:cs="Tahoma"/>
          <w:bCs/>
          <w:sz w:val="21"/>
          <w:szCs w:val="21"/>
        </w:rPr>
      </w:pPr>
      <w:r w:rsidRPr="00A57077">
        <w:rPr>
          <w:rFonts w:ascii="Tahoma" w:hAnsi="Tahoma" w:cs="Tahoma"/>
          <w:b/>
          <w:sz w:val="21"/>
          <w:szCs w:val="21"/>
        </w:rPr>
        <w:t>ЦЕНА ДОГОВОРА и ПОРЯДОК РАСЧЁТОВ</w:t>
      </w:r>
    </w:p>
    <w:p w14:paraId="71BD4603" w14:textId="77777777" w:rsidR="00143F1D" w:rsidRPr="00236579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Style w:val="aff"/>
          <w:szCs w:val="21"/>
        </w:rPr>
      </w:pPr>
      <w:r w:rsidRPr="00143F1D">
        <w:rPr>
          <w:rFonts w:ascii="Times New Roman" w:hAnsi="Times New Roman"/>
          <w:bCs/>
          <w:sz w:val="21"/>
          <w:szCs w:val="21"/>
        </w:rPr>
        <w:t>Общая цена Договора составляет</w:t>
      </w:r>
      <w:r w:rsidRPr="00143F1D">
        <w:rPr>
          <w:bCs/>
          <w:sz w:val="21"/>
          <w:szCs w:val="21"/>
        </w:rPr>
        <w:t xml:space="preserve"> </w:t>
      </w:r>
      <w:bookmarkStart w:id="5" w:name="_Hlk141369184"/>
      <w:sdt>
        <w:sdtPr>
          <w:rPr>
            <w:rStyle w:val="afd"/>
          </w:rPr>
          <w:tag w:val=""/>
          <w:id w:val="-739332925"/>
          <w:placeholder>
            <w:docPart w:val="547DF004BF1B4D29A70F7B2593F0894D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/>
        </w:sdtPr>
        <w:sdtEndPr>
          <w:rPr>
            <w:rStyle w:val="a1"/>
            <w:rFonts w:ascii="Calibri" w:hAnsi="Calibri"/>
            <w:b w:val="0"/>
            <w:bCs/>
            <w:sz w:val="22"/>
            <w:szCs w:val="22"/>
            <w:lang w:eastAsia="en-US"/>
          </w:rPr>
        </w:sdtEndPr>
        <w:sdtContent>
          <w:r w:rsidRPr="00143F1D">
            <w:rPr>
              <w:rStyle w:val="ae"/>
              <w:rFonts w:eastAsiaTheme="minorHAnsi"/>
            </w:rPr>
            <w:t>[</w:t>
          </w:r>
          <w:r w:rsidRPr="00143F1D">
            <w:rPr>
              <w:rStyle w:val="ae"/>
              <w:rFonts w:eastAsiaTheme="minorHAnsi" w:cs="Calibri"/>
              <w:color w:val="00B050"/>
              <w:sz w:val="21"/>
              <w:szCs w:val="21"/>
            </w:rPr>
            <w:t>укажите цифрами</w:t>
          </w:r>
          <w:r w:rsidRPr="00143F1D">
            <w:rPr>
              <w:rStyle w:val="ae"/>
              <w:rFonts w:eastAsiaTheme="minorHAnsi"/>
            </w:rPr>
            <w:t>]</w:t>
          </w:r>
        </w:sdtContent>
      </w:sdt>
      <w:r w:rsidRPr="00143F1D">
        <w:rPr>
          <w:rFonts w:ascii="Bookman Old Style" w:hAnsi="Bookman Old Style"/>
          <w:b/>
          <w:bCs/>
          <w:sz w:val="21"/>
          <w:szCs w:val="21"/>
        </w:rPr>
        <w:t xml:space="preserve"> </w:t>
      </w:r>
      <w:sdt>
        <w:sdtPr>
          <w:rPr>
            <w:rStyle w:val="afd"/>
          </w:rPr>
          <w:id w:val="-1998180322"/>
          <w:lock w:val="contentLocked"/>
          <w:placeholder>
            <w:docPart w:val="475E4B277FAF4E80B22C77F798B1341B"/>
          </w:placeholder>
          <w:showingPlcHdr/>
          <w15:color w:val="CC99FF"/>
        </w:sdtPr>
        <w:sdtEndPr>
          <w:rPr>
            <w:rStyle w:val="a1"/>
            <w:rFonts w:ascii="Calibri" w:hAnsi="Calibri"/>
            <w:b w:val="0"/>
            <w:bCs/>
            <w:sz w:val="22"/>
            <w:szCs w:val="22"/>
            <w:lang w:eastAsia="en-US"/>
          </w:rPr>
        </w:sdtEndPr>
        <w:sdtContent>
          <w:r>
            <w:rPr>
              <w:rStyle w:val="afd"/>
            </w:rPr>
            <w:t>(</w:t>
          </w:r>
        </w:sdtContent>
      </w:sdt>
      <w:sdt>
        <w:sdtPr>
          <w:rPr>
            <w:rStyle w:val="afd"/>
          </w:rPr>
          <w:tag w:val=""/>
          <w:id w:val="2137219665"/>
          <w:placeholder>
            <w:docPart w:val="4E6F64F4673743E09333662E8139C003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15:color w:val="FF99CC"/>
          <w:text/>
        </w:sdtPr>
        <w:sdtContent>
          <w:r w:rsidRPr="00143F1D">
            <w:rPr>
              <w:rStyle w:val="ae"/>
              <w:rFonts w:eastAsiaTheme="minorHAnsi" w:cs="Calibri"/>
              <w:color w:val="00B050"/>
              <w:sz w:val="21"/>
              <w:szCs w:val="21"/>
            </w:rPr>
            <w:t>сумма прописью</w:t>
          </w:r>
        </w:sdtContent>
      </w:sdt>
      <w:sdt>
        <w:sdtPr>
          <w:rPr>
            <w:rStyle w:val="afd"/>
          </w:rPr>
          <w:id w:val="1034699091"/>
          <w:lock w:val="contentLocked"/>
          <w:placeholder>
            <w:docPart w:val="42474ACEB3A14559B33A4429C643B319"/>
          </w:placeholder>
          <w:showingPlcHdr/>
          <w15:color w:val="CC99FF"/>
        </w:sdtPr>
        <w:sdtContent>
          <w:r w:rsidRPr="00143F1D">
            <w:rPr>
              <w:rStyle w:val="ae"/>
              <w:rFonts w:ascii="Bookman Old Style" w:eastAsiaTheme="minorHAnsi" w:hAnsi="Bookman Old Style"/>
              <w:b/>
              <w:bCs/>
              <w:color w:val="auto"/>
              <w:sz w:val="21"/>
              <w:szCs w:val="21"/>
            </w:rPr>
            <w:t>)</w:t>
          </w:r>
        </w:sdtContent>
      </w:sdt>
      <w:r w:rsidRPr="00143F1D">
        <w:rPr>
          <w:rFonts w:ascii="Bookman Old Style" w:hAnsi="Bookman Old Style"/>
          <w:b/>
          <w:bCs/>
          <w:sz w:val="21"/>
          <w:szCs w:val="21"/>
        </w:rPr>
        <w:t xml:space="preserve"> </w:t>
      </w:r>
      <w:r w:rsidRPr="00143F1D">
        <w:rPr>
          <w:rFonts w:ascii="Times New Roman" w:hAnsi="Times New Roman"/>
          <w:sz w:val="21"/>
          <w:szCs w:val="21"/>
        </w:rPr>
        <w:t>руб</w:t>
      </w:r>
      <w:r w:rsidR="00143F1D">
        <w:rPr>
          <w:rFonts w:ascii="Times New Roman" w:hAnsi="Times New Roman"/>
          <w:sz w:val="21"/>
          <w:szCs w:val="21"/>
        </w:rPr>
        <w:t>.</w:t>
      </w:r>
      <w:r w:rsidRPr="00143F1D">
        <w:rPr>
          <w:sz w:val="21"/>
          <w:szCs w:val="21"/>
        </w:rPr>
        <w:t xml:space="preserve"> </w:t>
      </w:r>
      <w:sdt>
        <w:sdtPr>
          <w:rPr>
            <w:rStyle w:val="afd"/>
          </w:rPr>
          <w:tag w:val=""/>
          <w:id w:val="669762694"/>
          <w:placeholder>
            <w:docPart w:val="3FA5C56B983446D681B4592F96795E2E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color w:val="FF99CC"/>
          <w:text/>
        </w:sdtPr>
        <w:sdtEndPr>
          <w:rPr>
            <w:rStyle w:val="a1"/>
            <w:rFonts w:ascii="Calibri" w:hAnsi="Calibri"/>
            <w:b w:val="0"/>
            <w:sz w:val="22"/>
            <w:szCs w:val="22"/>
            <w:lang w:eastAsia="en-US"/>
          </w:rPr>
        </w:sdtEndPr>
        <w:sdtContent>
          <w:r w:rsidRPr="00143F1D">
            <w:rPr>
              <w:rStyle w:val="ae"/>
              <w:rFonts w:eastAsiaTheme="minorHAns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143F1D">
        <w:rPr>
          <w:rFonts w:ascii="Bookman Old Style" w:hAnsi="Bookman Old Style"/>
          <w:b/>
          <w:bCs/>
          <w:sz w:val="21"/>
          <w:szCs w:val="21"/>
        </w:rPr>
        <w:t xml:space="preserve"> </w:t>
      </w:r>
      <w:r w:rsidRPr="00143F1D">
        <w:rPr>
          <w:rFonts w:ascii="Times New Roman" w:hAnsi="Times New Roman"/>
          <w:sz w:val="21"/>
          <w:szCs w:val="21"/>
        </w:rPr>
        <w:t>коп</w:t>
      </w:r>
      <w:r w:rsidR="00143F1D">
        <w:rPr>
          <w:rFonts w:ascii="Times New Roman" w:hAnsi="Times New Roman"/>
          <w:sz w:val="21"/>
          <w:szCs w:val="21"/>
        </w:rPr>
        <w:t>.</w:t>
      </w:r>
      <w:r w:rsidRPr="00143F1D">
        <w:rPr>
          <w:rFonts w:ascii="Times New Roman" w:hAnsi="Times New Roman"/>
          <w:sz w:val="21"/>
          <w:szCs w:val="21"/>
        </w:rPr>
        <w:t>,</w:t>
      </w:r>
      <w:r w:rsidRPr="00143F1D">
        <w:rPr>
          <w:sz w:val="21"/>
          <w:szCs w:val="21"/>
        </w:rPr>
        <w:t xml:space="preserve"> </w:t>
      </w:r>
      <w:sdt>
        <w:sdtPr>
          <w:rPr>
            <w:rStyle w:val="aff"/>
          </w:rPr>
          <w:id w:val="-431435945"/>
          <w:placeholder>
            <w:docPart w:val="78B2AB84614042B4BC27C2ABBBD2DE1E"/>
          </w:placeholder>
          <w:showingPlcHdr/>
          <w15:color w:val="FF99CC"/>
          <w:comboBox>
            <w:listItem w:value="Выберите элемент."/>
            <w:listItem w:displayText="в т.ч. НДС 22 %, что составляет __ (__) руб. __ коп." w:value="в т.ч. НДС 22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1"/>
            <w:rFonts w:ascii="Calibri" w:hAnsi="Calibri"/>
            <w:sz w:val="22"/>
            <w:szCs w:val="21"/>
          </w:rPr>
        </w:sdtEndPr>
        <w:sdtContent>
          <w:r w:rsidRPr="00143F1D">
            <w:rPr>
              <w:rStyle w:val="ae"/>
              <w:rFonts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bookmarkEnd w:id="5"/>
    </w:p>
    <w:p w14:paraId="0533CE1D" w14:textId="025ECA40" w:rsidR="00AD7162" w:rsidRPr="00236579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sz w:val="21"/>
          <w:szCs w:val="21"/>
        </w:rPr>
      </w:pPr>
      <w:r w:rsidRPr="00143F1D">
        <w:rPr>
          <w:rFonts w:ascii="Times New Roman" w:hAnsi="Times New Roman"/>
          <w:sz w:val="21"/>
          <w:szCs w:val="21"/>
        </w:rPr>
        <w:t xml:space="preserve">Общая цена Договора, указанная выше, включает в себя цену </w:t>
      </w:r>
      <w:sdt>
        <w:sdtPr>
          <w:rPr>
            <w:rStyle w:val="aff"/>
          </w:rPr>
          <w:id w:val="-1683199435"/>
          <w:placeholder>
            <w:docPart w:val="C4ED236161DD4BEE9DB3CB4A8C93406D"/>
          </w:placeholder>
          <w15:color w:val="FF99CC"/>
          <w:comboBox>
            <w:listItem w:value="Выберите элемент."/>
            <w:listItem w:displayText="[КОСГУ 310] товаров, упаковки и маркировки, доставки, погрузки-разгрузки (размещению у Заказчика), установки, монтажа, наладки, первичного обучения персонала, налогов, сборов, таможенных пошлин и прочих расходов Поставщика" w:value="[КОСГУ 310] товаров, упаковки и маркировки, доставки, погрузки-разгрузки (размещению у Заказчика), установки, монтажа, наладки, первичного обучения персонала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</w:comboBox>
        </w:sdtPr>
        <w:sdtEndPr>
          <w:rPr>
            <w:rStyle w:val="a1"/>
            <w:rFonts w:ascii="Calibri" w:hAnsi="Calibri"/>
            <w:sz w:val="22"/>
            <w:szCs w:val="21"/>
          </w:rPr>
        </w:sdtEndPr>
        <w:sdtContent>
          <w:r w:rsidR="005F5600">
            <w:rPr>
              <w:rStyle w:val="aff"/>
            </w:rPr>
            <w:t>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</w:t>
          </w:r>
        </w:sdtContent>
      </w:sdt>
      <w:r w:rsidRPr="00143F1D">
        <w:rPr>
          <w:rFonts w:ascii="Times New Roman" w:hAnsi="Times New Roman"/>
          <w:sz w:val="21"/>
          <w:szCs w:val="21"/>
        </w:rPr>
        <w:t>.</w:t>
      </w:r>
    </w:p>
    <w:p w14:paraId="2F76ED1A" w14:textId="59C491CD" w:rsidR="00AD7162" w:rsidRPr="00CD2C78" w:rsidRDefault="00AD7162" w:rsidP="0088144A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i/>
          <w:iCs/>
          <w:sz w:val="21"/>
          <w:szCs w:val="21"/>
        </w:rPr>
      </w:pPr>
      <w:r w:rsidRPr="0077098F">
        <w:rPr>
          <w:rFonts w:ascii="Times New Roman" w:hAnsi="Times New Roman"/>
          <w:sz w:val="21"/>
          <w:szCs w:val="21"/>
        </w:rPr>
        <w:t xml:space="preserve">Оплата принятых Заказчиком </w:t>
      </w:r>
      <w:r>
        <w:rPr>
          <w:rFonts w:ascii="Times New Roman" w:hAnsi="Times New Roman"/>
          <w:sz w:val="21"/>
          <w:szCs w:val="21"/>
        </w:rPr>
        <w:t>партий Т</w:t>
      </w:r>
      <w:r w:rsidRPr="0077098F">
        <w:rPr>
          <w:rFonts w:ascii="Times New Roman" w:hAnsi="Times New Roman"/>
          <w:sz w:val="21"/>
          <w:szCs w:val="21"/>
        </w:rPr>
        <w:t xml:space="preserve">оваров производится путём безналичных расчётов </w:t>
      </w:r>
      <w:sdt>
        <w:sdtPr>
          <w:rPr>
            <w:rStyle w:val="afd"/>
            <w:rFonts w:ascii="Times New Roman" w:hAnsi="Times New Roman"/>
            <w:b w:val="0"/>
            <w:bCs/>
          </w:rPr>
          <w:id w:val="1547103327"/>
          <w:placeholder>
            <w:docPart w:val="572DDF497C1A4F97BC3EB2A5657EBC85"/>
          </w:placeholder>
          <w15:color w:val="FF99CC"/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6 г." w:value="не позднее ______ 2026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1"/>
            <w:b/>
            <w:spacing w:val="-6"/>
            <w:sz w:val="22"/>
            <w:szCs w:val="22"/>
            <w:lang w:eastAsia="en-US"/>
          </w:rPr>
        </w:sdtEndPr>
        <w:sdtContent>
          <w:r w:rsidRPr="00051A87">
            <w:rPr>
              <w:rStyle w:val="afd"/>
              <w:rFonts w:ascii="Times New Roman" w:hAnsi="Times New Roman"/>
              <w:b w:val="0"/>
              <w:bCs/>
            </w:rPr>
            <w:t>в течение 7 (семи) рабочих дней</w:t>
          </w:r>
        </w:sdtContent>
      </w:sdt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f"/>
          </w:rPr>
          <w:id w:val="-1690906508"/>
          <w:placeholder>
            <w:docPart w:val="B9F933BA3F99470180530EEB0F6AD9C4"/>
          </w:placeholder>
          <w15:color w:val="FF99CC"/>
          <w:comboBox>
            <w:listItem w:value="Выберите элемент."/>
            <w:listItem w:displayText="с момента передачи Товаров Заказчику и подписания приемопередаточных и сопроводительных документов обеими Сторонами." w:value="с момента передачи Товаров Заказчику и подписания приемопередаточных и сопроводительных документов обеими Сторонами."/>
            <w:listItem w:displayText="поэтапно на условиях 30% в течение 7 (семи) р.д. на основании счёта, 70% - в течение 7 (семи) р.д. после поставки Товара и подписания приемопередаточных и сопроводительных документов." w:value="поэтапно на условиях 30% в течение 7 (семи) р.д. на основании счёта, 70% - в течение 7 (семи) р.д. после поставки Товара и подписания приемопередаточных и сопроводительных документов."/>
            <w:listItem w:displayText="________________________________." w:value="________________________________."/>
          </w:comboBox>
        </w:sdtPr>
        <w:sdtEndPr>
          <w:rPr>
            <w:rStyle w:val="a1"/>
            <w:rFonts w:ascii="Calibri" w:hAnsi="Calibri"/>
            <w:sz w:val="22"/>
            <w:szCs w:val="21"/>
          </w:rPr>
        </w:sdtEndPr>
        <w:sdtContent>
          <w:r w:rsidR="00F451EF">
            <w:rPr>
              <w:rStyle w:val="aff"/>
            </w:rPr>
            <w:t>с момента передачи Товаров Заказчику и подписания приемопередаточных и сопроводительных документов обеими Сторонами.</w:t>
          </w:r>
        </w:sdtContent>
      </w:sdt>
      <w:r w:rsidR="00485725">
        <w:rPr>
          <w:szCs w:val="21"/>
        </w:rPr>
        <w:t xml:space="preserve"> </w:t>
      </w:r>
      <w:r w:rsidR="00485725" w:rsidRPr="00485725">
        <w:rPr>
          <w:rFonts w:ascii="Times New Roman" w:hAnsi="Times New Roman"/>
          <w:sz w:val="21"/>
          <w:szCs w:val="21"/>
        </w:rPr>
        <w:t>Срок</w:t>
      </w:r>
      <w:r w:rsidR="00485725">
        <w:rPr>
          <w:rFonts w:ascii="Times New Roman" w:hAnsi="Times New Roman"/>
          <w:sz w:val="21"/>
          <w:szCs w:val="21"/>
        </w:rPr>
        <w:t xml:space="preserve"> приёмки Товаров (т.е. </w:t>
      </w:r>
      <w:r w:rsidR="00834A5E">
        <w:rPr>
          <w:rFonts w:ascii="Times New Roman" w:hAnsi="Times New Roman"/>
          <w:sz w:val="21"/>
          <w:szCs w:val="21"/>
        </w:rPr>
        <w:t xml:space="preserve">максимальный </w:t>
      </w:r>
      <w:r w:rsidR="00485725">
        <w:rPr>
          <w:rFonts w:ascii="Times New Roman" w:hAnsi="Times New Roman"/>
          <w:sz w:val="21"/>
          <w:szCs w:val="21"/>
        </w:rPr>
        <w:t>срок подписания Заказчиком приёмопередаточных документов) указан в пункте 2.3. раздела 2 Приложения № 1</w:t>
      </w:r>
      <w:r w:rsidR="00CC4E71">
        <w:rPr>
          <w:rFonts w:ascii="Times New Roman" w:hAnsi="Times New Roman"/>
          <w:sz w:val="21"/>
          <w:szCs w:val="21"/>
        </w:rPr>
        <w:t xml:space="preserve"> к Договору</w:t>
      </w:r>
      <w:r w:rsidR="00485725">
        <w:rPr>
          <w:rFonts w:ascii="Times New Roman" w:hAnsi="Times New Roman"/>
          <w:sz w:val="21"/>
          <w:szCs w:val="21"/>
        </w:rPr>
        <w:t>.</w:t>
      </w:r>
    </w:p>
    <w:p w14:paraId="4D40F7ED" w14:textId="3540A574" w:rsidR="00CD2C78" w:rsidRPr="00CD2C78" w:rsidRDefault="00CD2C78" w:rsidP="00CD2C78">
      <w:pPr>
        <w:pStyle w:val="af7"/>
        <w:numPr>
          <w:ilvl w:val="1"/>
          <w:numId w:val="1"/>
        </w:numPr>
        <w:tabs>
          <w:tab w:val="left" w:pos="709"/>
          <w:tab w:val="left" w:pos="993"/>
        </w:tabs>
        <w:spacing w:after="0" w:line="220" w:lineRule="exact"/>
        <w:ind w:left="0" w:firstLine="426"/>
        <w:jc w:val="both"/>
        <w:outlineLvl w:val="2"/>
        <w:rPr>
          <w:rFonts w:ascii="Times New Roman" w:hAnsi="Times New Roman"/>
          <w:sz w:val="21"/>
          <w:szCs w:val="21"/>
        </w:rPr>
      </w:pPr>
      <w:r w:rsidRPr="00CD2C78">
        <w:rPr>
          <w:rFonts w:ascii="Times New Roman" w:hAnsi="Times New Roman"/>
          <w:sz w:val="21"/>
          <w:szCs w:val="21"/>
        </w:rPr>
        <w:t>Оплата по Договору может быть осуществлена путем открытия безотзывного документарного аккредитива, открытого в ПАО Сбербанк по поручению Заказчика в пользу Поставщика. Исполняющий банк – ПАО Сбербанк</w:t>
      </w:r>
    </w:p>
    <w:p w14:paraId="50742A2B" w14:textId="77777777" w:rsidR="00CD2C78" w:rsidRPr="00755092" w:rsidRDefault="00CD2C78" w:rsidP="00CD2C78">
      <w:pPr>
        <w:pStyle w:val="af7"/>
        <w:tabs>
          <w:tab w:val="left" w:pos="709"/>
          <w:tab w:val="left" w:pos="851"/>
          <w:tab w:val="left" w:pos="993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755092">
        <w:rPr>
          <w:rFonts w:ascii="Times New Roman" w:hAnsi="Times New Roman"/>
          <w:sz w:val="21"/>
          <w:szCs w:val="21"/>
        </w:rPr>
        <w:t>Платеж по аккредитиву в пользу Поставщика будет производиться исполняющим банком против предоставления следующих документов:</w:t>
      </w:r>
    </w:p>
    <w:p w14:paraId="1382A31E" w14:textId="77777777" w:rsidR="00CD2C78" w:rsidRPr="00755092" w:rsidRDefault="00CD2C78" w:rsidP="00CD2C78">
      <w:pPr>
        <w:pStyle w:val="af7"/>
        <w:tabs>
          <w:tab w:val="left" w:pos="709"/>
          <w:tab w:val="left" w:pos="851"/>
          <w:tab w:val="left" w:pos="993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755092">
        <w:rPr>
          <w:rFonts w:ascii="Times New Roman" w:hAnsi="Times New Roman"/>
          <w:sz w:val="21"/>
          <w:szCs w:val="21"/>
        </w:rPr>
        <w:t>+ 1 (один) оригинал или 1 (одна) копия счета на оплату, выписанного Поставщиком в пользу Заказчика.</w:t>
      </w:r>
    </w:p>
    <w:p w14:paraId="15B8742B" w14:textId="77777777" w:rsidR="00CD2C78" w:rsidRPr="00755092" w:rsidRDefault="00CD2C78" w:rsidP="00CD2C78">
      <w:pPr>
        <w:pStyle w:val="21"/>
        <w:tabs>
          <w:tab w:val="left" w:pos="426"/>
          <w:tab w:val="left" w:pos="709"/>
          <w:tab w:val="left" w:pos="993"/>
        </w:tabs>
        <w:spacing w:after="0" w:line="220" w:lineRule="exact"/>
        <w:ind w:firstLine="426"/>
        <w:jc w:val="both"/>
        <w:rPr>
          <w:sz w:val="21"/>
          <w:szCs w:val="21"/>
        </w:rPr>
      </w:pPr>
      <w:r w:rsidRPr="00755092">
        <w:rPr>
          <w:sz w:val="21"/>
          <w:szCs w:val="21"/>
        </w:rPr>
        <w:t>Документы на раскрытие аккредитива могут быть представлены Заказчиком. Документы предоставляются в пределах срока действия аккредитива. Все расходы по аккредитиву несет Заказчик.</w:t>
      </w:r>
    </w:p>
    <w:p w14:paraId="5A45E026" w14:textId="77777777" w:rsidR="0088144A" w:rsidRPr="0088144A" w:rsidRDefault="0088144A" w:rsidP="0088144A">
      <w:pPr>
        <w:tabs>
          <w:tab w:val="left" w:pos="851"/>
        </w:tabs>
        <w:spacing w:line="220" w:lineRule="exact"/>
        <w:jc w:val="both"/>
        <w:rPr>
          <w:rStyle w:val="aff"/>
        </w:rPr>
      </w:pPr>
    </w:p>
    <w:p w14:paraId="45B4EAAB" w14:textId="77777777" w:rsidR="00AD7162" w:rsidRPr="00A57077" w:rsidRDefault="00AD7162" w:rsidP="00BA1800">
      <w:pPr>
        <w:pStyle w:val="af7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A57077">
        <w:rPr>
          <w:rFonts w:ascii="Tahoma" w:hAnsi="Tahoma" w:cs="Tahoma"/>
          <w:b/>
          <w:sz w:val="21"/>
          <w:szCs w:val="21"/>
        </w:rPr>
        <w:t>КАЧЕСТВО ТОВАРА</w:t>
      </w:r>
      <w:r>
        <w:rPr>
          <w:rFonts w:ascii="Tahoma" w:hAnsi="Tahoma" w:cs="Tahoma"/>
          <w:b/>
          <w:sz w:val="21"/>
          <w:szCs w:val="21"/>
        </w:rPr>
        <w:t xml:space="preserve"> и</w:t>
      </w:r>
      <w:r w:rsidRPr="00A57077">
        <w:rPr>
          <w:rFonts w:ascii="Tahoma" w:hAnsi="Tahoma" w:cs="Tahoma"/>
          <w:b/>
          <w:sz w:val="21"/>
          <w:szCs w:val="21"/>
        </w:rPr>
        <w:t xml:space="preserve"> ГАРАНТИЙНЫЕ ОБЯЗАТЕЛЬСТВА</w:t>
      </w:r>
    </w:p>
    <w:p w14:paraId="489B8C4B" w14:textId="77777777" w:rsidR="00AD7162" w:rsidRPr="00D12664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Товар должен быть </w:t>
      </w:r>
      <w:r>
        <w:rPr>
          <w:rFonts w:ascii="Times New Roman" w:hAnsi="Times New Roman"/>
          <w:sz w:val="21"/>
          <w:szCs w:val="21"/>
        </w:rPr>
        <w:t xml:space="preserve">поставлен </w:t>
      </w:r>
      <w:r w:rsidRPr="00780510">
        <w:rPr>
          <w:rFonts w:ascii="Times New Roman" w:hAnsi="Times New Roman"/>
          <w:sz w:val="21"/>
          <w:szCs w:val="21"/>
        </w:rPr>
        <w:t xml:space="preserve">новым </w:t>
      </w:r>
      <w:r>
        <w:rPr>
          <w:rFonts w:ascii="Times New Roman" w:hAnsi="Times New Roman"/>
          <w:sz w:val="21"/>
          <w:szCs w:val="21"/>
        </w:rPr>
        <w:t>(</w:t>
      </w:r>
      <w:r w:rsidRPr="00780510">
        <w:rPr>
          <w:rFonts w:ascii="Times New Roman" w:hAnsi="Times New Roman"/>
          <w:sz w:val="21"/>
          <w:szCs w:val="21"/>
        </w:rPr>
        <w:t>не бывшим в эксплуатации, не восстановленным и не собранным из восстановленных компонентов</w:t>
      </w:r>
      <w:r>
        <w:rPr>
          <w:rFonts w:ascii="Times New Roman" w:hAnsi="Times New Roman"/>
          <w:sz w:val="21"/>
          <w:szCs w:val="21"/>
        </w:rPr>
        <w:t xml:space="preserve">), </w:t>
      </w:r>
      <w:r w:rsidRPr="00780510">
        <w:rPr>
          <w:rFonts w:ascii="Times New Roman" w:hAnsi="Times New Roman"/>
          <w:sz w:val="21"/>
          <w:szCs w:val="21"/>
        </w:rPr>
        <w:t>в собранном виде, готовым к эксплуатации, работоспособным и обеспечивающим предусмотренную производителем функциональность.</w:t>
      </w:r>
    </w:p>
    <w:p w14:paraId="126201D9" w14:textId="77777777" w:rsidR="00AD7162" w:rsidRPr="00E742B2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>Качество Товар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должно соответствовать ГОСТам, ОСТам, ТУ, </w:t>
      </w:r>
      <w:r>
        <w:rPr>
          <w:rFonts w:ascii="Times New Roman" w:hAnsi="Times New Roman"/>
          <w:sz w:val="21"/>
          <w:szCs w:val="21"/>
        </w:rPr>
        <w:t xml:space="preserve">СНиП, СанПиН, требованиям лицензирования, </w:t>
      </w:r>
      <w:r w:rsidRPr="00780510">
        <w:rPr>
          <w:rFonts w:ascii="Times New Roman" w:hAnsi="Times New Roman"/>
          <w:sz w:val="21"/>
          <w:szCs w:val="21"/>
        </w:rPr>
        <w:t>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Договором.</w:t>
      </w:r>
    </w:p>
    <w:p w14:paraId="54EDAB30" w14:textId="77777777" w:rsidR="00AD7162" w:rsidRPr="00C948F3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DA744F">
        <w:rPr>
          <w:rFonts w:ascii="Times New Roman" w:hAnsi="Times New Roman"/>
          <w:sz w:val="21"/>
          <w:szCs w:val="21"/>
        </w:rPr>
        <w:t xml:space="preserve">Товары должны быть поставлены в упаковке, обеспечивающей защиту их от повреждения или порчи во время транспортировки и хранения. Упаковка </w:t>
      </w:r>
      <w:r>
        <w:rPr>
          <w:rFonts w:ascii="Times New Roman" w:hAnsi="Times New Roman"/>
          <w:sz w:val="21"/>
          <w:szCs w:val="21"/>
        </w:rPr>
        <w:t>Т</w:t>
      </w:r>
      <w:r w:rsidRPr="00DA744F">
        <w:rPr>
          <w:rFonts w:ascii="Times New Roman" w:hAnsi="Times New Roman"/>
          <w:sz w:val="21"/>
          <w:szCs w:val="21"/>
        </w:rPr>
        <w:t>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товаров.</w:t>
      </w:r>
    </w:p>
    <w:p w14:paraId="3CCD239C" w14:textId="77777777" w:rsidR="00AD7162" w:rsidRPr="00717B80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717B80">
        <w:rPr>
          <w:rFonts w:ascii="Times New Roman" w:hAnsi="Times New Roman"/>
          <w:sz w:val="21"/>
          <w:szCs w:val="21"/>
        </w:rPr>
        <w:t xml:space="preserve">Поставкой </w:t>
      </w:r>
      <w:r>
        <w:rPr>
          <w:rFonts w:ascii="Times New Roman" w:hAnsi="Times New Roman"/>
          <w:sz w:val="21"/>
          <w:szCs w:val="21"/>
        </w:rPr>
        <w:t>Т</w:t>
      </w:r>
      <w:r w:rsidRPr="00717B8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17B8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является</w:t>
      </w:r>
      <w:r w:rsidRPr="00717B80">
        <w:rPr>
          <w:rFonts w:ascii="Times New Roman" w:hAnsi="Times New Roman"/>
          <w:sz w:val="21"/>
          <w:szCs w:val="21"/>
        </w:rPr>
        <w:t xml:space="preserve"> выборка </w:t>
      </w:r>
      <w:r>
        <w:rPr>
          <w:rFonts w:ascii="Times New Roman" w:hAnsi="Times New Roman"/>
          <w:sz w:val="21"/>
          <w:szCs w:val="21"/>
        </w:rPr>
        <w:t>Т</w:t>
      </w:r>
      <w:r w:rsidRPr="00717B80">
        <w:rPr>
          <w:rFonts w:ascii="Times New Roman" w:hAnsi="Times New Roman"/>
          <w:sz w:val="21"/>
          <w:szCs w:val="21"/>
        </w:rPr>
        <w:t>оваров</w:t>
      </w:r>
      <w:r>
        <w:rPr>
          <w:rFonts w:ascii="Times New Roman" w:hAnsi="Times New Roman"/>
          <w:sz w:val="21"/>
          <w:szCs w:val="21"/>
        </w:rPr>
        <w:t xml:space="preserve"> партиями</w:t>
      </w:r>
      <w:r w:rsidRPr="00717B80">
        <w:rPr>
          <w:rFonts w:ascii="Times New Roman" w:hAnsi="Times New Roman"/>
          <w:sz w:val="21"/>
          <w:szCs w:val="21"/>
        </w:rPr>
        <w:t xml:space="preserve"> по заявкам </w:t>
      </w:r>
      <w:r>
        <w:rPr>
          <w:rFonts w:ascii="Times New Roman" w:hAnsi="Times New Roman"/>
          <w:sz w:val="21"/>
          <w:szCs w:val="21"/>
        </w:rPr>
        <w:t>З</w:t>
      </w:r>
      <w:r w:rsidRPr="00717B80">
        <w:rPr>
          <w:rFonts w:ascii="Times New Roman" w:hAnsi="Times New Roman"/>
          <w:sz w:val="21"/>
          <w:szCs w:val="21"/>
        </w:rPr>
        <w:t>аказчика</w:t>
      </w:r>
      <w:r>
        <w:rPr>
          <w:rFonts w:ascii="Times New Roman" w:hAnsi="Times New Roman"/>
          <w:sz w:val="21"/>
          <w:szCs w:val="21"/>
        </w:rPr>
        <w:t>, передаваемым любым видом фиксирующей факт отправки/получения сообщений связи</w:t>
      </w:r>
      <w:r w:rsidRPr="00717B80">
        <w:rPr>
          <w:rFonts w:ascii="Times New Roman" w:hAnsi="Times New Roman"/>
          <w:sz w:val="21"/>
          <w:szCs w:val="21"/>
        </w:rPr>
        <w:t xml:space="preserve">. Если иное не указано в Задании на поставку товаров, то исполнением обязательств Поставщиком по </w:t>
      </w:r>
      <w:r>
        <w:rPr>
          <w:rFonts w:ascii="Times New Roman" w:hAnsi="Times New Roman"/>
          <w:sz w:val="21"/>
          <w:szCs w:val="21"/>
        </w:rPr>
        <w:t>передаче Т</w:t>
      </w:r>
      <w:r w:rsidRPr="00717B80">
        <w:rPr>
          <w:rFonts w:ascii="Times New Roman" w:hAnsi="Times New Roman"/>
          <w:sz w:val="21"/>
          <w:szCs w:val="21"/>
        </w:rPr>
        <w:t xml:space="preserve">оваров считается </w:t>
      </w:r>
      <w:r>
        <w:rPr>
          <w:rFonts w:ascii="Times New Roman" w:hAnsi="Times New Roman"/>
          <w:sz w:val="21"/>
          <w:szCs w:val="21"/>
        </w:rPr>
        <w:t xml:space="preserve">их </w:t>
      </w:r>
      <w:r w:rsidRPr="00717B80">
        <w:rPr>
          <w:rFonts w:ascii="Times New Roman" w:hAnsi="Times New Roman"/>
          <w:sz w:val="21"/>
          <w:szCs w:val="21"/>
        </w:rPr>
        <w:t>доставка</w:t>
      </w:r>
      <w:r>
        <w:rPr>
          <w:rFonts w:ascii="Times New Roman" w:hAnsi="Times New Roman"/>
          <w:sz w:val="21"/>
          <w:szCs w:val="21"/>
        </w:rPr>
        <w:t>,</w:t>
      </w:r>
      <w:r w:rsidRPr="00717B80">
        <w:rPr>
          <w:rFonts w:ascii="Times New Roman" w:hAnsi="Times New Roman"/>
          <w:sz w:val="21"/>
          <w:szCs w:val="21"/>
        </w:rPr>
        <w:t xml:space="preserve"> разгрузка</w:t>
      </w:r>
      <w:r>
        <w:rPr>
          <w:rFonts w:ascii="Times New Roman" w:hAnsi="Times New Roman"/>
          <w:sz w:val="21"/>
          <w:szCs w:val="21"/>
        </w:rPr>
        <w:t xml:space="preserve"> и размещение</w:t>
      </w:r>
      <w:r w:rsidRPr="00717B80">
        <w:rPr>
          <w:rFonts w:ascii="Times New Roman" w:hAnsi="Times New Roman"/>
          <w:sz w:val="21"/>
          <w:szCs w:val="21"/>
        </w:rPr>
        <w:t xml:space="preserve"> на франко-складе Заказчика силами </w:t>
      </w:r>
      <w:r>
        <w:rPr>
          <w:rFonts w:ascii="Times New Roman" w:hAnsi="Times New Roman"/>
          <w:sz w:val="21"/>
          <w:szCs w:val="21"/>
        </w:rPr>
        <w:t>и средствами Поставщика, а также подписание обеими Сторонами приёмопередаточных документов</w:t>
      </w:r>
      <w:r w:rsidRPr="00717B80">
        <w:rPr>
          <w:rFonts w:ascii="Times New Roman" w:hAnsi="Times New Roman"/>
          <w:sz w:val="21"/>
          <w:szCs w:val="21"/>
        </w:rPr>
        <w:t>.</w:t>
      </w:r>
    </w:p>
    <w:p w14:paraId="24DBE2FA" w14:textId="1FCE880D" w:rsidR="00AD7162" w:rsidRPr="000C23E5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>Гарантийный срок на Товар</w:t>
      </w:r>
      <w:r>
        <w:rPr>
          <w:rFonts w:ascii="Times New Roman" w:hAnsi="Times New Roman"/>
          <w:sz w:val="21"/>
          <w:szCs w:val="21"/>
        </w:rPr>
        <w:t>ы</w:t>
      </w:r>
      <w:r w:rsidRPr="00780510">
        <w:rPr>
          <w:rFonts w:ascii="Times New Roman" w:hAnsi="Times New Roman"/>
          <w:sz w:val="21"/>
          <w:szCs w:val="21"/>
        </w:rPr>
        <w:t xml:space="preserve"> составляет </w:t>
      </w:r>
      <w:sdt>
        <w:sdtPr>
          <w:rPr>
            <w:rStyle w:val="aff"/>
          </w:rPr>
          <w:id w:val="-674418244"/>
          <w:placeholder>
            <w:docPart w:val="503A7CA294BC426F91E06EC1AB8E3F29"/>
          </w:placeholder>
          <w15:color w:val="FF99CC"/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9 (девять месяцев)" w:value="9 (девять месяцев)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1"/>
            <w:rFonts w:ascii="Calibri" w:eastAsia="Times New Roman" w:hAnsi="Calibri"/>
            <w:color w:val="70AD47"/>
            <w:sz w:val="22"/>
            <w:szCs w:val="21"/>
          </w:rPr>
        </w:sdtEndPr>
        <w:sdtContent>
          <w:r w:rsidR="005F5600">
            <w:rPr>
              <w:rStyle w:val="aff"/>
            </w:rPr>
            <w:t>9 (девять месяцев)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с даты подписания Сторонами </w:t>
      </w:r>
      <w:r>
        <w:rPr>
          <w:rFonts w:ascii="Times New Roman" w:hAnsi="Times New Roman"/>
          <w:sz w:val="21"/>
          <w:szCs w:val="21"/>
        </w:rPr>
        <w:t>приёмопередаточных документов</w:t>
      </w:r>
      <w:r w:rsidRPr="00780510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Гарантия качества Товара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14:paraId="229F595A" w14:textId="77777777" w:rsidR="000C23E5" w:rsidRPr="005726DF" w:rsidRDefault="000C23E5" w:rsidP="00BA1800">
      <w:pPr>
        <w:pStyle w:val="af7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0C23E5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Претензии по качеству поставленных Товаров рассматриваются Поставщиком при наличии составленного Приёмочной комиссией Заказчика акта о выявленных дефектах поставленного Товара как при участии представителя Поставщика, так и при отказе Поставщика присутствовать при составлении вышеназванного акта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14:paraId="5633A4F1" w14:textId="77777777" w:rsidR="005726DF" w:rsidRPr="005726DF" w:rsidRDefault="005726DF" w:rsidP="005726DF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bCs/>
          <w:sz w:val="21"/>
          <w:szCs w:val="21"/>
        </w:rPr>
      </w:pPr>
      <w:r w:rsidRPr="005726DF">
        <w:rPr>
          <w:rFonts w:ascii="Times New Roman" w:hAnsi="Times New Roman"/>
          <w:color w:val="000000" w:themeColor="text1"/>
          <w:sz w:val="21"/>
          <w:szCs w:val="21"/>
        </w:rPr>
        <w:t xml:space="preserve">Расходы, связанные с недопоставкой Товара, обратной транспортировкой некачественного Товара, не соответствующего </w:t>
      </w:r>
      <w:r w:rsidR="001E524C">
        <w:rPr>
          <w:rFonts w:ascii="Times New Roman" w:hAnsi="Times New Roman"/>
          <w:color w:val="000000" w:themeColor="text1"/>
          <w:sz w:val="21"/>
          <w:szCs w:val="21"/>
        </w:rPr>
        <w:t>Заданию на поставку товаров</w:t>
      </w:r>
      <w:r w:rsidRPr="005726DF">
        <w:rPr>
          <w:rFonts w:ascii="Times New Roman" w:hAnsi="Times New Roman"/>
          <w:color w:val="000000" w:themeColor="text1"/>
          <w:sz w:val="21"/>
          <w:szCs w:val="21"/>
        </w:rPr>
        <w:t>, или иным требованиям, указанным в настоящем Договоре, либо несвоевременно поставленного Товара, несет Поставщик.</w:t>
      </w:r>
      <w:r w:rsidRPr="005726DF">
        <w:rPr>
          <w:rFonts w:ascii="Times New Roman" w:hAnsi="Times New Roman"/>
          <w:bCs/>
          <w:sz w:val="21"/>
          <w:szCs w:val="21"/>
        </w:rPr>
        <w:t xml:space="preserve"> </w:t>
      </w:r>
    </w:p>
    <w:p w14:paraId="164B83D3" w14:textId="77777777" w:rsidR="005726DF" w:rsidRPr="005726DF" w:rsidRDefault="005726DF" w:rsidP="005726DF">
      <w:pPr>
        <w:pStyle w:val="af7"/>
        <w:tabs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bCs/>
          <w:sz w:val="21"/>
          <w:szCs w:val="21"/>
        </w:rPr>
      </w:pPr>
      <w:r w:rsidRPr="005726DF">
        <w:rPr>
          <w:rFonts w:ascii="Times New Roman" w:hAnsi="Times New Roman"/>
          <w:bCs/>
          <w:sz w:val="21"/>
          <w:szCs w:val="21"/>
        </w:rPr>
        <w:t>В том числе Поставщик несёт расходы за проведенную экспертизу Товаров в независимой экспертной организации в случае возникновения спора между Сторонами относительно качества Товара или причин возникновения недостатков Товара, если позиция Поставщика была опровергнута экспертным заключением</w:t>
      </w:r>
    </w:p>
    <w:p w14:paraId="6A0CFA0F" w14:textId="77777777" w:rsidR="00AD7162" w:rsidRPr="004717A9" w:rsidRDefault="00AD7162" w:rsidP="00BA1800">
      <w:pPr>
        <w:pStyle w:val="af7"/>
        <w:numPr>
          <w:ilvl w:val="1"/>
          <w:numId w:val="1"/>
        </w:numPr>
        <w:tabs>
          <w:tab w:val="left" w:pos="851"/>
        </w:tabs>
        <w:spacing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4717A9">
        <w:rPr>
          <w:rFonts w:ascii="Times New Roman" w:hAnsi="Times New Roman"/>
          <w:sz w:val="21"/>
          <w:szCs w:val="21"/>
        </w:rPr>
        <w:t xml:space="preserve">Поставщик гарантирует, что </w:t>
      </w:r>
      <w:r>
        <w:rPr>
          <w:rFonts w:ascii="Times New Roman" w:hAnsi="Times New Roman"/>
          <w:sz w:val="21"/>
          <w:szCs w:val="21"/>
        </w:rPr>
        <w:t>Т</w:t>
      </w:r>
      <w:r w:rsidRPr="004717A9">
        <w:rPr>
          <w:rFonts w:ascii="Times New Roman" w:hAnsi="Times New Roman"/>
          <w:sz w:val="21"/>
          <w:szCs w:val="21"/>
        </w:rPr>
        <w:t>овары передаются свободными от прав третьих лиц и не являются предметом залога, ареста или иного обременения.</w:t>
      </w:r>
    </w:p>
    <w:p w14:paraId="0EE20B70" w14:textId="77777777" w:rsidR="00AD7162" w:rsidRPr="00BF7DE2" w:rsidRDefault="00AD7162" w:rsidP="00BA1800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exact"/>
        <w:jc w:val="center"/>
        <w:rPr>
          <w:b/>
          <w:sz w:val="21"/>
          <w:szCs w:val="21"/>
        </w:rPr>
      </w:pP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10DD7014" w14:textId="77777777" w:rsidR="00AD7162" w:rsidRPr="00BF7DE2" w:rsidRDefault="00AD7162" w:rsidP="00BA1800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rPr>
          <w:rFonts w:ascii="Times New Roman" w:hAnsi="Times New Roman"/>
          <w:bCs/>
          <w:sz w:val="21"/>
          <w:szCs w:val="21"/>
        </w:rPr>
      </w:pPr>
      <w:r w:rsidRPr="00BF7DE2">
        <w:rPr>
          <w:rFonts w:ascii="Times New Roman" w:hAnsi="Times New Roman"/>
          <w:bCs/>
          <w:sz w:val="21"/>
          <w:szCs w:val="21"/>
        </w:rPr>
        <w:t>Заказчик вправе:</w:t>
      </w:r>
    </w:p>
    <w:p w14:paraId="1A215F13" w14:textId="77777777" w:rsidR="00AD7162" w:rsidRPr="00BF7DE2" w:rsidRDefault="00AD7162" w:rsidP="00BA1800">
      <w:pPr>
        <w:pStyle w:val="af7"/>
        <w:numPr>
          <w:ilvl w:val="2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</w:t>
      </w:r>
      <w:r w:rsidRPr="00BF7DE2">
        <w:rPr>
          <w:rFonts w:ascii="Times New Roman" w:hAnsi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</w:t>
      </w:r>
      <w:r>
        <w:rPr>
          <w:rFonts w:ascii="Times New Roman" w:hAnsi="Times New Roman"/>
          <w:bCs/>
          <w:iCs/>
          <w:sz w:val="21"/>
          <w:szCs w:val="21"/>
        </w:rPr>
        <w:t>ё</w:t>
      </w:r>
      <w:r w:rsidRPr="00BF7DE2">
        <w:rPr>
          <w:rFonts w:ascii="Times New Roman" w:hAnsi="Times New Roman"/>
          <w:bCs/>
          <w:iCs/>
          <w:sz w:val="21"/>
          <w:szCs w:val="21"/>
        </w:rPr>
        <w:t>тных документов и материалов.</w:t>
      </w:r>
    </w:p>
    <w:p w14:paraId="0D490B09" w14:textId="77777777" w:rsidR="00AD7162" w:rsidRPr="00473CB2" w:rsidRDefault="00AD7162" w:rsidP="00BA1800">
      <w:pPr>
        <w:pStyle w:val="af7"/>
        <w:numPr>
          <w:ilvl w:val="2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pacing w:val="-6"/>
          <w:sz w:val="21"/>
          <w:szCs w:val="21"/>
        </w:rPr>
        <w:t>н</w:t>
      </w:r>
      <w:r w:rsidRPr="00BF7DE2">
        <w:rPr>
          <w:rFonts w:ascii="Times New Roman" w:hAnsi="Times New Roman"/>
          <w:spacing w:val="-6"/>
          <w:sz w:val="21"/>
          <w:szCs w:val="21"/>
        </w:rPr>
        <w:t xml:space="preserve">е гарантировать и не принимать на себя обязательств выкупить весь объём </w:t>
      </w:r>
      <w:r>
        <w:rPr>
          <w:rFonts w:ascii="Times New Roman" w:hAnsi="Times New Roman"/>
          <w:spacing w:val="-6"/>
          <w:sz w:val="21"/>
          <w:szCs w:val="21"/>
        </w:rPr>
        <w:t>Т</w:t>
      </w:r>
      <w:r w:rsidRPr="00BF7DE2">
        <w:rPr>
          <w:rFonts w:ascii="Times New Roman" w:hAnsi="Times New Roman"/>
          <w:spacing w:val="-6"/>
          <w:sz w:val="21"/>
          <w:szCs w:val="21"/>
        </w:rPr>
        <w:t xml:space="preserve">оваров, предусмотренный </w:t>
      </w:r>
      <w:bookmarkStart w:id="6" w:name="_Hlk3216041"/>
      <w:r>
        <w:rPr>
          <w:rFonts w:ascii="Times New Roman" w:hAnsi="Times New Roman"/>
          <w:spacing w:val="-6"/>
          <w:sz w:val="21"/>
          <w:szCs w:val="21"/>
        </w:rPr>
        <w:t xml:space="preserve">Договором. </w:t>
      </w:r>
      <w:r w:rsidRPr="00BF7DE2">
        <w:rPr>
          <w:rFonts w:ascii="Times New Roman" w:hAnsi="Times New Roman"/>
          <w:sz w:val="21"/>
          <w:szCs w:val="21"/>
        </w:rPr>
        <w:t xml:space="preserve">Заказчик </w:t>
      </w:r>
      <w:r>
        <w:rPr>
          <w:rFonts w:ascii="Times New Roman" w:hAnsi="Times New Roman"/>
          <w:sz w:val="21"/>
          <w:szCs w:val="21"/>
        </w:rPr>
        <w:t>вправе</w:t>
      </w:r>
      <w:r w:rsidRPr="00BF7DE2">
        <w:rPr>
          <w:rFonts w:ascii="Times New Roman" w:hAnsi="Times New Roman"/>
          <w:sz w:val="21"/>
          <w:szCs w:val="21"/>
        </w:rPr>
        <w:t xml:space="preserve"> полностью отказаться от исполнения обязательств по Договору при условии уведомления Поставщика</w:t>
      </w:r>
      <w:bookmarkEnd w:id="6"/>
      <w:r w:rsidRPr="00BF7DE2">
        <w:rPr>
          <w:rFonts w:ascii="Times New Roman" w:hAnsi="Times New Roman"/>
          <w:sz w:val="21"/>
          <w:szCs w:val="21"/>
        </w:rPr>
        <w:t>.</w:t>
      </w:r>
    </w:p>
    <w:p w14:paraId="46391569" w14:textId="77777777" w:rsidR="00AD7162" w:rsidRPr="00473CB2" w:rsidRDefault="00AD7162" w:rsidP="00BA1800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обязан:</w:t>
      </w:r>
    </w:p>
    <w:p w14:paraId="16F73F61" w14:textId="77777777" w:rsidR="00AD7162" w:rsidRPr="00473CB2" w:rsidRDefault="00AD7162" w:rsidP="00BA1800">
      <w:pPr>
        <w:pStyle w:val="af7"/>
        <w:numPr>
          <w:ilvl w:val="2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</w:t>
      </w:r>
      <w:r w:rsidRPr="00473CB2">
        <w:rPr>
          <w:rFonts w:ascii="Times New Roman" w:hAnsi="Times New Roman"/>
          <w:sz w:val="21"/>
          <w:szCs w:val="21"/>
        </w:rPr>
        <w:t xml:space="preserve">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Поставщиком обязательств, предусмотренных настоящим Договором, Заказчик обязан направлять Поставщику требование об уплате неустоек (штрафов, пеней).</w:t>
      </w:r>
    </w:p>
    <w:p w14:paraId="264724BC" w14:textId="77777777" w:rsidR="00AD7162" w:rsidRPr="00473CB2" w:rsidRDefault="00AD7162" w:rsidP="00BA1800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473CB2">
        <w:rPr>
          <w:rFonts w:ascii="Times New Roman" w:hAnsi="Times New Roman"/>
          <w:sz w:val="21"/>
          <w:szCs w:val="21"/>
        </w:rPr>
        <w:t xml:space="preserve">Поставщик вправе: </w:t>
      </w:r>
    </w:p>
    <w:p w14:paraId="1259187E" w14:textId="77777777" w:rsidR="00AD7162" w:rsidRPr="008E7054" w:rsidRDefault="00AD7162" w:rsidP="00BA1800">
      <w:pPr>
        <w:pStyle w:val="af7"/>
        <w:numPr>
          <w:ilvl w:val="2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</w:t>
      </w:r>
      <w:r w:rsidRPr="008E7054">
        <w:rPr>
          <w:rFonts w:ascii="Times New Roman" w:hAnsi="Times New Roman"/>
          <w:sz w:val="21"/>
          <w:szCs w:val="21"/>
        </w:rPr>
        <w:t xml:space="preserve">ри исполнении </w:t>
      </w:r>
      <w:r>
        <w:rPr>
          <w:rFonts w:ascii="Times New Roman" w:hAnsi="Times New Roman"/>
          <w:sz w:val="21"/>
          <w:szCs w:val="21"/>
        </w:rPr>
        <w:t xml:space="preserve">своих обязательств по </w:t>
      </w:r>
      <w:r w:rsidRPr="008E7054">
        <w:rPr>
          <w:rFonts w:ascii="Times New Roman" w:hAnsi="Times New Roman"/>
          <w:sz w:val="21"/>
          <w:szCs w:val="21"/>
        </w:rPr>
        <w:t>Договор</w:t>
      </w:r>
      <w:r>
        <w:rPr>
          <w:rFonts w:ascii="Times New Roman" w:hAnsi="Times New Roman"/>
          <w:sz w:val="21"/>
          <w:szCs w:val="21"/>
        </w:rPr>
        <w:t>у</w:t>
      </w:r>
      <w:r w:rsidRPr="008E7054">
        <w:rPr>
          <w:rFonts w:ascii="Times New Roman" w:hAnsi="Times New Roman"/>
          <w:sz w:val="21"/>
          <w:szCs w:val="21"/>
        </w:rPr>
        <w:t xml:space="preserve"> по согласованию Сторон постав</w:t>
      </w:r>
      <w:r>
        <w:rPr>
          <w:rFonts w:ascii="Times New Roman" w:hAnsi="Times New Roman"/>
          <w:sz w:val="21"/>
          <w:szCs w:val="21"/>
        </w:rPr>
        <w:t>ить</w:t>
      </w:r>
      <w:r w:rsidRPr="008E7054">
        <w:rPr>
          <w:rFonts w:ascii="Times New Roman" w:hAnsi="Times New Roman"/>
          <w:sz w:val="21"/>
          <w:szCs w:val="21"/>
        </w:rPr>
        <w:t xml:space="preserve"> Товар</w:t>
      </w:r>
      <w:r>
        <w:rPr>
          <w:rFonts w:ascii="Times New Roman" w:hAnsi="Times New Roman"/>
          <w:sz w:val="21"/>
          <w:szCs w:val="21"/>
        </w:rPr>
        <w:t>ы</w:t>
      </w:r>
      <w:r w:rsidRPr="008E7054">
        <w:rPr>
          <w:rFonts w:ascii="Times New Roman" w:hAnsi="Times New Roman"/>
          <w:sz w:val="21"/>
          <w:szCs w:val="21"/>
        </w:rPr>
        <w:t>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7F0D453A" w14:textId="77777777" w:rsidR="00AD7162" w:rsidRPr="00473CB2" w:rsidRDefault="00AD7162" w:rsidP="00BA1800">
      <w:pPr>
        <w:pStyle w:val="af7"/>
        <w:numPr>
          <w:ilvl w:val="1"/>
          <w:numId w:val="1"/>
        </w:numPr>
        <w:tabs>
          <w:tab w:val="left" w:pos="851"/>
          <w:tab w:val="left" w:pos="993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473CB2">
        <w:rPr>
          <w:rFonts w:ascii="Times New Roman" w:hAnsi="Times New Roman"/>
          <w:color w:val="000000"/>
          <w:sz w:val="21"/>
          <w:szCs w:val="21"/>
        </w:rPr>
        <w:t>Поставщик обязан:</w:t>
      </w:r>
    </w:p>
    <w:p w14:paraId="3B25CFC3" w14:textId="77777777" w:rsidR="00AD7162" w:rsidRPr="00473CB2" w:rsidRDefault="00AD7162" w:rsidP="00BA1800">
      <w:pPr>
        <w:pStyle w:val="af7"/>
        <w:numPr>
          <w:ilvl w:val="2"/>
          <w:numId w:val="1"/>
        </w:numPr>
        <w:tabs>
          <w:tab w:val="left" w:pos="851"/>
          <w:tab w:val="left" w:pos="993"/>
        </w:tabs>
        <w:spacing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  <w:lang w:eastAsia="ar-SA"/>
        </w:rPr>
        <w:t>н</w:t>
      </w:r>
      <w:r w:rsidRPr="00473CB2">
        <w:rPr>
          <w:rFonts w:ascii="Times New Roman" w:hAnsi="Times New Roman"/>
          <w:sz w:val="21"/>
          <w:szCs w:val="21"/>
          <w:lang w:eastAsia="ar-SA"/>
        </w:rPr>
        <w:t>е предоставлять другим лицам или не разглашать иным способом конфиденциальную информацию, полученную в результате исполнения обязательств по Договору.</w:t>
      </w:r>
    </w:p>
    <w:p w14:paraId="34A031E6" w14:textId="40222C77" w:rsidR="00AD7162" w:rsidRPr="00473CB2" w:rsidRDefault="00AD7162" w:rsidP="00BA1800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exact"/>
        <w:jc w:val="center"/>
        <w:rPr>
          <w:rFonts w:ascii="Tahoma" w:hAnsi="Tahoma" w:cs="Tahoma"/>
          <w:bCs/>
          <w:sz w:val="21"/>
          <w:szCs w:val="21"/>
        </w:rPr>
      </w:pPr>
      <w:r w:rsidRPr="00473CB2">
        <w:rPr>
          <w:rFonts w:ascii="Tahoma" w:hAnsi="Tahoma" w:cs="Tahoma"/>
          <w:b/>
          <w:sz w:val="21"/>
          <w:szCs w:val="21"/>
        </w:rPr>
        <w:t>ОТВЕТСТВЕННОСТЬ СТОРОН</w:t>
      </w:r>
      <w:r w:rsidR="007072FB">
        <w:rPr>
          <w:rFonts w:ascii="Tahoma" w:hAnsi="Tahoma" w:cs="Tahoma"/>
          <w:b/>
          <w:sz w:val="21"/>
          <w:szCs w:val="21"/>
        </w:rPr>
        <w:t xml:space="preserve"> </w:t>
      </w:r>
      <w:r w:rsidR="007072FB">
        <w:rPr>
          <w:rFonts w:ascii="Tahoma" w:hAnsi="Tahoma" w:cs="Tahoma"/>
          <w:b/>
          <w:sz w:val="21"/>
          <w:szCs w:val="21"/>
        </w:rPr>
        <w:t>и ОБЕСПЕЧЕНИЕ ИСПОЛНЕНИЯ ДОГОВОРА</w:t>
      </w:r>
    </w:p>
    <w:p w14:paraId="3596FED4" w14:textId="77777777" w:rsidR="007072FB" w:rsidRPr="002E2B86" w:rsidRDefault="007072FB" w:rsidP="007072FB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bCs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>За неисполнение и/или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</w:p>
    <w:p w14:paraId="7CBAD3B1" w14:textId="6F119FB5" w:rsidR="007072FB" w:rsidRPr="00780510" w:rsidRDefault="007072FB" w:rsidP="007072FB">
      <w:pPr>
        <w:pStyle w:val="11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 xml:space="preserve">партии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Товара,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Договором,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f"/>
          </w:rPr>
          <w:id w:val="1801657110"/>
          <w:placeholder>
            <w:docPart w:val="B2F75DE00F2D451FA6201A7245A04461"/>
          </w:placeholder>
          <w15:color w:val="FF99CC"/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3 (три десятых процента)" w:value="0,3 (три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  <w:listItem w:displayText="1,5 % (полтора процента)" w:value="1,5 % (полтора процента)"/>
            <w:listItem w:displayText="2 % (два процента)" w:value="2 % (два процента)"/>
            <w:listItem w:displayText="3 % (три процента)" w:value="3 % (три процента)"/>
            <w:listItem w:displayText="3,5 % (три с половиной процента)" w:value="3,5 % (три с половиной процента)"/>
            <w:listItem w:displayText="4 % (четыре процента)" w:value="4 % (четыре процента)"/>
            <w:listItem w:displayText="5 % (пять процентов)" w:value="5 % (пять процентов)"/>
          </w:dropDownList>
        </w:sdtPr>
        <w:sdtEndPr>
          <w:rPr>
            <w:rStyle w:val="a1"/>
            <w:rFonts w:ascii="Calibri" w:hAnsi="Calibri"/>
            <w:sz w:val="20"/>
            <w:szCs w:val="21"/>
          </w:rPr>
        </w:sdtEndPr>
        <w:sdtContent>
          <w:r w:rsidR="00E66DA3">
            <w:rPr>
              <w:rStyle w:val="aff"/>
            </w:rPr>
            <w:t>0,1 % (одна десятая процента)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Договора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265834D9" w14:textId="77777777" w:rsidR="007072FB" w:rsidRDefault="007072FB" w:rsidP="007072FB">
      <w:pPr>
        <w:pStyle w:val="11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bookmarkStart w:id="7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>установленных Договором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f"/>
          </w:rPr>
          <w:id w:val="754702117"/>
          <w:placeholder>
            <w:docPart w:val="300C02A4CA4246939737EC1C74E99DA1"/>
          </w:placeholder>
          <w15:color w:val="FF99CC"/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1"/>
            <w:rFonts w:ascii="Calibri" w:hAnsi="Calibri"/>
            <w:sz w:val="20"/>
            <w:szCs w:val="21"/>
          </w:rPr>
        </w:sdtEndPr>
        <w:sdtContent>
          <w:r>
            <w:rPr>
              <w:rStyle w:val="aff"/>
            </w:rPr>
            <w:t>3 (три) процента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Договора,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нных Поставщиком вследствие ненадлежащего исполнения Договора.</w:t>
      </w:r>
      <w:bookmarkEnd w:id="7"/>
    </w:p>
    <w:p w14:paraId="20F032F0" w14:textId="77777777" w:rsidR="007072FB" w:rsidRPr="00780510" w:rsidRDefault="007072FB" w:rsidP="007072FB">
      <w:pPr>
        <w:pStyle w:val="11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Договора.</w:t>
      </w:r>
    </w:p>
    <w:p w14:paraId="39DEED51" w14:textId="77777777" w:rsidR="007072FB" w:rsidRPr="004A60E4" w:rsidRDefault="007072FB" w:rsidP="007072FB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384304E2" w14:textId="77777777" w:rsidR="007072FB" w:rsidRPr="007C568F" w:rsidRDefault="007072FB" w:rsidP="007072FB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rFonts w:ascii="Times New Roman" w:hAnsi="Times New Roman"/>
          <w:sz w:val="21"/>
          <w:szCs w:val="21"/>
        </w:rPr>
        <w:t xml:space="preserve">обязательств по </w:t>
      </w:r>
      <w:r w:rsidRPr="00780510">
        <w:rPr>
          <w:rFonts w:ascii="Times New Roman" w:hAnsi="Times New Roman"/>
          <w:sz w:val="21"/>
          <w:szCs w:val="21"/>
        </w:rPr>
        <w:t>Договор</w:t>
      </w:r>
      <w:r>
        <w:rPr>
          <w:rFonts w:ascii="Times New Roman" w:hAnsi="Times New Roman"/>
          <w:sz w:val="21"/>
          <w:szCs w:val="21"/>
        </w:rPr>
        <w:t>у</w:t>
      </w:r>
      <w:r w:rsidRPr="00780510">
        <w:rPr>
          <w:rFonts w:ascii="Times New Roman" w:hAnsi="Times New Roman"/>
          <w:sz w:val="21"/>
          <w:szCs w:val="21"/>
        </w:rPr>
        <w:t xml:space="preserve"> Товаров</w:t>
      </w:r>
      <w:r>
        <w:rPr>
          <w:rFonts w:ascii="Times New Roman" w:hAnsi="Times New Roman"/>
          <w:sz w:val="21"/>
          <w:szCs w:val="21"/>
        </w:rPr>
        <w:t xml:space="preserve"> или увеличение их закупочной цены.</w:t>
      </w:r>
    </w:p>
    <w:p w14:paraId="7E1F1E60" w14:textId="77777777" w:rsidR="007072FB" w:rsidRPr="00123E9F" w:rsidRDefault="007072FB" w:rsidP="007072FB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случае установления документацией о закупке требования об обеспечении обязательств по Договору такое </w:t>
      </w:r>
      <w:r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и</w:t>
      </w:r>
      <w:r w:rsidRPr="00123E9F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сполнение </w:t>
      </w:r>
      <w:r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>д</w:t>
      </w:r>
      <w:r w:rsidRPr="00123E9F">
        <w:rPr>
          <w:rFonts w:ascii="Times New Roman" w:eastAsia="Times New Roman" w:hAnsi="Times New Roman"/>
          <w:color w:val="000000"/>
          <w:sz w:val="21"/>
          <w:szCs w:val="21"/>
          <w:lang w:eastAsia="zh-CN"/>
        </w:rPr>
        <w:t xml:space="preserve">оговора может обеспечиваться предоставлением </w:t>
      </w:r>
      <w:r w:rsidRPr="00123E9F">
        <w:rPr>
          <w:rFonts w:ascii="Times New Roman" w:hAnsi="Times New Roman"/>
          <w:sz w:val="21"/>
          <w:szCs w:val="21"/>
        </w:rPr>
        <w:t xml:space="preserve">денежных средств, </w:t>
      </w:r>
      <w:r>
        <w:rPr>
          <w:rFonts w:ascii="Times New Roman" w:hAnsi="Times New Roman"/>
          <w:sz w:val="21"/>
          <w:szCs w:val="21"/>
        </w:rPr>
        <w:t xml:space="preserve">независимой </w:t>
      </w:r>
      <w:r w:rsidRPr="00123E9F">
        <w:rPr>
          <w:rFonts w:ascii="Times New Roman" w:hAnsi="Times New Roman"/>
          <w:sz w:val="21"/>
          <w:szCs w:val="21"/>
        </w:rPr>
        <w:t xml:space="preserve">гарантии или иным способом, предусмотренным Гражданским </w:t>
      </w:r>
      <w:hyperlink r:id="rId12" w:history="1">
        <w:r w:rsidRPr="00123E9F">
          <w:rPr>
            <w:rFonts w:ascii="Times New Roman" w:hAnsi="Times New Roman"/>
            <w:sz w:val="21"/>
            <w:szCs w:val="21"/>
          </w:rPr>
          <w:t>кодексом</w:t>
        </w:r>
      </w:hyperlink>
      <w:r w:rsidRPr="00123E9F">
        <w:rPr>
          <w:rFonts w:ascii="Times New Roman" w:hAnsi="Times New Roman"/>
          <w:sz w:val="21"/>
          <w:szCs w:val="21"/>
        </w:rPr>
        <w:t xml:space="preserve"> Российской Федерации, за исключением случая проведения закупки в соответствии со </w:t>
      </w:r>
      <w:hyperlink r:id="rId13" w:history="1">
        <w:r w:rsidRPr="00123E9F">
          <w:rPr>
            <w:rFonts w:ascii="Times New Roman" w:hAnsi="Times New Roman"/>
            <w:sz w:val="21"/>
            <w:szCs w:val="21"/>
          </w:rPr>
          <w:t>статьёй 3.4</w:t>
        </w:r>
      </w:hyperlink>
      <w:r w:rsidRPr="00123E9F">
        <w:rPr>
          <w:rFonts w:ascii="Times New Roman" w:hAnsi="Times New Roman"/>
          <w:sz w:val="21"/>
          <w:szCs w:val="21"/>
        </w:rPr>
        <w:t xml:space="preserve"> Федерального закона № 223-ФЗ, при котором обеспечение договора предоставляется в соответствии с </w:t>
      </w:r>
      <w:hyperlink r:id="rId14" w:history="1">
        <w:r w:rsidRPr="00123E9F">
          <w:rPr>
            <w:rFonts w:ascii="Times New Roman" w:hAnsi="Times New Roman"/>
            <w:sz w:val="21"/>
            <w:szCs w:val="21"/>
          </w:rPr>
          <w:t>частью 31 статьи 3.4</w:t>
        </w:r>
      </w:hyperlink>
      <w:r w:rsidRPr="00123E9F">
        <w:rPr>
          <w:rFonts w:ascii="Times New Roman" w:hAnsi="Times New Roman"/>
          <w:sz w:val="21"/>
          <w:szCs w:val="21"/>
        </w:rPr>
        <w:t xml:space="preserve"> Федерального закона № 223-ФЗ. Выбор способа обеспечения договора на участие в конкурентной закупке из числа предусмотренных заказчиком в извещении об осуществлении закупки, документации о закупке осуществляется участником закупки.</w:t>
      </w:r>
      <w:r>
        <w:rPr>
          <w:rFonts w:ascii="Times New Roman" w:hAnsi="Times New Roman"/>
          <w:sz w:val="21"/>
          <w:szCs w:val="21"/>
        </w:rPr>
        <w:t xml:space="preserve"> Требуемое обеспечение исполнения Договора составило </w:t>
      </w:r>
      <w:sdt>
        <w:sdtPr>
          <w:rPr>
            <w:rStyle w:val="aff"/>
          </w:rPr>
          <w:id w:val="841734842"/>
          <w:placeholder>
            <w:docPart w:val="9777275065284E36BA3EE59862AC9348"/>
          </w:placeholder>
          <w:showingPlcHdr/>
          <w15:color w:val="FF99CC"/>
        </w:sdtPr>
        <w:sdtEndPr>
          <w:rPr>
            <w:rStyle w:val="a1"/>
            <w:rFonts w:ascii="Calibri" w:hAnsi="Calibri"/>
            <w:sz w:val="22"/>
            <w:szCs w:val="21"/>
          </w:rPr>
        </w:sdtEndPr>
        <w:sdtContent>
          <w:r>
            <w:rPr>
              <w:rStyle w:val="ae"/>
            </w:rPr>
            <w:t>0 (Ноль)</w:t>
          </w:r>
        </w:sdtContent>
      </w:sdt>
      <w:r>
        <w:rPr>
          <w:rStyle w:val="aff"/>
        </w:rPr>
        <w:t xml:space="preserve"> руб.</w:t>
      </w:r>
    </w:p>
    <w:p w14:paraId="0ADD45A2" w14:textId="77777777" w:rsidR="007072FB" w:rsidRPr="00213425" w:rsidRDefault="007072FB" w:rsidP="007072FB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123E9F">
        <w:rPr>
          <w:rFonts w:ascii="Times New Roman" w:hAnsi="Times New Roman"/>
          <w:color w:val="000000"/>
          <w:sz w:val="21"/>
          <w:szCs w:val="21"/>
        </w:rPr>
        <w:t xml:space="preserve">Денежные средства, внесенные в качестве обеспечения исполнения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123E9F">
        <w:rPr>
          <w:rFonts w:ascii="Times New Roman" w:hAnsi="Times New Roman"/>
          <w:color w:val="000000"/>
          <w:sz w:val="21"/>
          <w:szCs w:val="21"/>
        </w:rPr>
        <w:t>оговора, возвращаются на сч</w:t>
      </w:r>
      <w:r>
        <w:rPr>
          <w:rFonts w:ascii="Times New Roman" w:hAnsi="Times New Roman"/>
          <w:color w:val="000000"/>
          <w:sz w:val="21"/>
          <w:szCs w:val="21"/>
        </w:rPr>
        <w:t>ё</w:t>
      </w:r>
      <w:r w:rsidRPr="00123E9F">
        <w:rPr>
          <w:rFonts w:ascii="Times New Roman" w:hAnsi="Times New Roman"/>
          <w:color w:val="000000"/>
          <w:sz w:val="21"/>
          <w:szCs w:val="21"/>
        </w:rPr>
        <w:t xml:space="preserve">т </w:t>
      </w:r>
      <w:r>
        <w:rPr>
          <w:rFonts w:ascii="Times New Roman" w:hAnsi="Times New Roman"/>
          <w:color w:val="000000"/>
          <w:sz w:val="21"/>
          <w:szCs w:val="21"/>
        </w:rPr>
        <w:t>Поставщика в срок, не превышающий</w:t>
      </w:r>
      <w:r w:rsidRPr="00123E9F">
        <w:rPr>
          <w:rFonts w:ascii="Times New Roman" w:hAnsi="Times New Roman"/>
          <w:color w:val="000000"/>
          <w:sz w:val="21"/>
          <w:szCs w:val="21"/>
        </w:rPr>
        <w:t xml:space="preserve"> десяти рабочих дней с даты получения Заказчиком от </w:t>
      </w:r>
      <w:r>
        <w:rPr>
          <w:rFonts w:ascii="Times New Roman" w:hAnsi="Times New Roman"/>
          <w:color w:val="000000"/>
          <w:sz w:val="21"/>
          <w:szCs w:val="21"/>
        </w:rPr>
        <w:t>П</w:t>
      </w:r>
      <w:r w:rsidRPr="00123E9F">
        <w:rPr>
          <w:rFonts w:ascii="Times New Roman" w:hAnsi="Times New Roman"/>
          <w:color w:val="000000"/>
          <w:sz w:val="21"/>
          <w:szCs w:val="21"/>
        </w:rPr>
        <w:t xml:space="preserve">оставщика соответствующего требования и при условии надлежащего исполнения им всех обязательств по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123E9F">
        <w:rPr>
          <w:rFonts w:ascii="Times New Roman" w:hAnsi="Times New Roman"/>
          <w:color w:val="000000"/>
          <w:sz w:val="21"/>
          <w:szCs w:val="21"/>
        </w:rPr>
        <w:t>оговору</w:t>
      </w:r>
      <w:r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Возврат </w:t>
      </w:r>
      <w:r>
        <w:rPr>
          <w:rFonts w:ascii="Times New Roman" w:hAnsi="Times New Roman"/>
          <w:color w:val="000000"/>
          <w:sz w:val="21"/>
          <w:szCs w:val="21"/>
        </w:rPr>
        <w:t>независим</w:t>
      </w:r>
      <w:r w:rsidRPr="00213425">
        <w:rPr>
          <w:rFonts w:ascii="Times New Roman" w:hAnsi="Times New Roman"/>
          <w:color w:val="000000"/>
          <w:sz w:val="21"/>
          <w:szCs w:val="21"/>
        </w:rPr>
        <w:t>ой гарантии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213425">
        <w:rPr>
          <w:rFonts w:ascii="Times New Roman" w:hAnsi="Times New Roman"/>
          <w:color w:val="000000"/>
          <w:sz w:val="21"/>
          <w:szCs w:val="21"/>
        </w:rPr>
        <w:t>Заказчиком предоставившему е</w:t>
      </w:r>
      <w:r>
        <w:rPr>
          <w:rFonts w:ascii="Times New Roman" w:hAnsi="Times New Roman"/>
          <w:color w:val="000000"/>
          <w:sz w:val="21"/>
          <w:szCs w:val="21"/>
        </w:rPr>
        <w:t>ё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 лицу или гаранту не осуществляется, взыскание по ней не производится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14:paraId="1550FB9E" w14:textId="65C51BF6" w:rsidR="00AD7162" w:rsidRPr="005E1467" w:rsidRDefault="007072FB" w:rsidP="007072FB">
      <w:pPr>
        <w:pStyle w:val="af7"/>
        <w:numPr>
          <w:ilvl w:val="1"/>
          <w:numId w:val="1"/>
        </w:numPr>
        <w:tabs>
          <w:tab w:val="left" w:pos="709"/>
          <w:tab w:val="left" w:pos="851"/>
        </w:tabs>
        <w:spacing w:after="0" w:line="220" w:lineRule="exact"/>
        <w:ind w:left="0" w:firstLine="425"/>
        <w:jc w:val="both"/>
        <w:rPr>
          <w:rFonts w:ascii="Times New Roman" w:hAnsi="Times New Roman"/>
          <w:bCs/>
          <w:sz w:val="21"/>
          <w:szCs w:val="21"/>
        </w:rPr>
      </w:pPr>
      <w:r w:rsidRPr="00213425">
        <w:rPr>
          <w:rFonts w:ascii="Times New Roman" w:hAnsi="Times New Roman"/>
          <w:color w:val="000000"/>
          <w:sz w:val="21"/>
          <w:szCs w:val="21"/>
        </w:rPr>
        <w:t xml:space="preserve">В ходе исполнения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оговора </w:t>
      </w:r>
      <w:r>
        <w:rPr>
          <w:rFonts w:ascii="Times New Roman" w:hAnsi="Times New Roman"/>
          <w:color w:val="000000"/>
          <w:sz w:val="21"/>
          <w:szCs w:val="21"/>
        </w:rPr>
        <w:t>П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оставщик вправе предоставить Заказчику обеспечение исполнения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оговора, уменьшенное на размер выполненных обязательств, предусмотренных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оговором, взамен ранее предоставленного обеспечения исполнения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213425">
        <w:rPr>
          <w:rFonts w:ascii="Times New Roman" w:hAnsi="Times New Roman"/>
          <w:color w:val="000000"/>
          <w:sz w:val="21"/>
          <w:szCs w:val="21"/>
        </w:rPr>
        <w:t xml:space="preserve">оговора, а также изменить способ обеспечения исполнения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213425">
        <w:rPr>
          <w:rFonts w:ascii="Times New Roman" w:hAnsi="Times New Roman"/>
          <w:color w:val="000000"/>
          <w:sz w:val="21"/>
          <w:szCs w:val="21"/>
        </w:rPr>
        <w:t>оговора из числа способов, предусмотренных Положением о закупке</w:t>
      </w:r>
      <w:r>
        <w:rPr>
          <w:rFonts w:ascii="Times New Roman" w:hAnsi="Times New Roman"/>
          <w:color w:val="000000"/>
          <w:sz w:val="21"/>
          <w:szCs w:val="21"/>
        </w:rPr>
        <w:t xml:space="preserve"> Заказчика</w:t>
      </w:r>
      <w:r w:rsidR="00AD7162">
        <w:rPr>
          <w:rFonts w:ascii="Times New Roman" w:hAnsi="Times New Roman"/>
          <w:sz w:val="21"/>
          <w:szCs w:val="21"/>
        </w:rPr>
        <w:t>.</w:t>
      </w:r>
    </w:p>
    <w:p w14:paraId="5ED18F0C" w14:textId="77777777" w:rsidR="00AD7162" w:rsidRDefault="00AD7162" w:rsidP="008E36EA">
      <w:pPr>
        <w:pStyle w:val="af7"/>
        <w:tabs>
          <w:tab w:val="left" w:pos="709"/>
          <w:tab w:val="left" w:pos="851"/>
        </w:tabs>
        <w:spacing w:after="0" w:line="240" w:lineRule="exact"/>
        <w:ind w:left="426"/>
        <w:jc w:val="both"/>
        <w:rPr>
          <w:rFonts w:ascii="Times New Roman" w:hAnsi="Times New Roman"/>
          <w:sz w:val="21"/>
          <w:szCs w:val="21"/>
        </w:rPr>
      </w:pPr>
    </w:p>
    <w:p w14:paraId="2869B779" w14:textId="77777777" w:rsidR="00AD7162" w:rsidRPr="00F71854" w:rsidRDefault="00AD7162" w:rsidP="00BA1800">
      <w:pPr>
        <w:pStyle w:val="af7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exact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УРЕГУЛИРОВАНИЕ РАЗНОГЛАСИЙ</w:t>
      </w:r>
    </w:p>
    <w:p w14:paraId="7AB056F3" w14:textId="77777777" w:rsidR="00AD7162" w:rsidRPr="00225F73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lastRenderedPageBreak/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>настоящего Договора между Сторонами, разрешаются путём переговоров, в том числе в претензионном порядке.</w:t>
      </w:r>
    </w:p>
    <w:p w14:paraId="5A0498BE" w14:textId="04115F7D" w:rsidR="00AD7162" w:rsidRPr="00225F73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8" w:name="_Hlk129358283"/>
      <w:sdt>
        <w:sdtPr>
          <w:rPr>
            <w:rStyle w:val="aff"/>
          </w:rPr>
          <w:id w:val="-709497406"/>
          <w:placeholder>
            <w:docPart w:val="01AB2BAC4DC14610BCDC607FFE7533EC"/>
          </w:placeholder>
          <w15:color w:val="FF99CC"/>
          <w:dropDownList>
            <w:listItem w:value="Выберите элемент."/>
            <w:listItem w:displayText="3 (трёх) рабочих дней" w:value="3 (трёх) рабочих дней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1"/>
            <w:rFonts w:ascii="Calibri" w:eastAsia="Arial Unicode MS" w:hAnsi="Calibri"/>
            <w:sz w:val="22"/>
            <w:szCs w:val="21"/>
          </w:rPr>
        </w:sdtEndPr>
        <w:sdtContent>
          <w:r w:rsidR="005F5600">
            <w:rPr>
              <w:rStyle w:val="aff"/>
            </w:rPr>
            <w:t>3 (трёх) рабочих дней</w:t>
          </w:r>
        </w:sdtContent>
      </w:sdt>
      <w:bookmarkEnd w:id="8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>с момента их получения, если иные сроки рассмотрения не предусмотрены настоящим Договором.</w:t>
      </w:r>
    </w:p>
    <w:p w14:paraId="7D64A396" w14:textId="77777777" w:rsidR="00AD716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18E4A748" w14:textId="77777777" w:rsidR="00AD7162" w:rsidRDefault="00AD7162" w:rsidP="008E36EA">
      <w:pPr>
        <w:pStyle w:val="af7"/>
        <w:widowControl w:val="0"/>
        <w:tabs>
          <w:tab w:val="left" w:pos="851"/>
        </w:tabs>
        <w:spacing w:after="0" w:line="220" w:lineRule="exact"/>
        <w:ind w:left="425"/>
        <w:contextualSpacing/>
        <w:jc w:val="both"/>
        <w:rPr>
          <w:rFonts w:ascii="Times New Roman" w:hAnsi="Times New Roman"/>
          <w:sz w:val="21"/>
          <w:szCs w:val="21"/>
        </w:rPr>
      </w:pPr>
    </w:p>
    <w:p w14:paraId="16F23D51" w14:textId="77777777" w:rsidR="00AD7162" w:rsidRPr="00AC723A" w:rsidRDefault="00AD7162" w:rsidP="00BA1800">
      <w:pPr>
        <w:pStyle w:val="af7"/>
        <w:widowControl w:val="0"/>
        <w:numPr>
          <w:ilvl w:val="0"/>
          <w:numId w:val="1"/>
        </w:numPr>
        <w:tabs>
          <w:tab w:val="left" w:pos="851"/>
        </w:tabs>
        <w:spacing w:after="0" w:line="240" w:lineRule="exact"/>
        <w:contextualSpacing/>
        <w:jc w:val="center"/>
        <w:rPr>
          <w:rFonts w:ascii="Tahoma" w:hAnsi="Tahoma" w:cs="Tahoma"/>
          <w:b/>
          <w:bCs/>
          <w:sz w:val="21"/>
          <w:szCs w:val="21"/>
        </w:rPr>
      </w:pP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6626FCD4" w14:textId="77777777" w:rsidR="00AD7162" w:rsidRPr="00824A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90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824AF2">
        <w:rPr>
          <w:rFonts w:ascii="Times New Roman" w:hAnsi="Times New Roman"/>
          <w:sz w:val="21"/>
          <w:szCs w:val="21"/>
        </w:rPr>
        <w:t>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00BE37E5" w14:textId="77777777" w:rsidR="00AD7162" w:rsidRPr="00824A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90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824AF2">
        <w:rPr>
          <w:rFonts w:ascii="Times New Roman" w:hAnsi="Times New Roman"/>
          <w:sz w:val="21"/>
          <w:szCs w:val="21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Договора, так и в отношениях с третьими лицами и государственными органами.</w:t>
      </w:r>
    </w:p>
    <w:p w14:paraId="1C730EBB" w14:textId="77777777" w:rsidR="00AD7162" w:rsidRPr="00824A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90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824AF2">
        <w:rPr>
          <w:rFonts w:ascii="Times New Roman" w:hAnsi="Times New Roman"/>
          <w:sz w:val="21"/>
          <w:szCs w:val="21"/>
        </w:rPr>
        <w:t xml:space="preserve">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0508DACE" w14:textId="77777777" w:rsidR="00AD7162" w:rsidRPr="00824A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90"/>
          <w:tab w:val="left" w:pos="851"/>
        </w:tabs>
        <w:spacing w:after="0" w:line="220" w:lineRule="exact"/>
        <w:ind w:left="0" w:firstLine="426"/>
        <w:jc w:val="both"/>
        <w:rPr>
          <w:rFonts w:ascii="Times New Roman" w:hAnsi="Times New Roman"/>
          <w:sz w:val="21"/>
          <w:szCs w:val="21"/>
        </w:rPr>
      </w:pPr>
      <w:r w:rsidRPr="00824AF2">
        <w:rPr>
          <w:rFonts w:ascii="Times New Roman" w:hAnsi="Times New Roman"/>
          <w:sz w:val="21"/>
          <w:szCs w:val="21"/>
        </w:rPr>
        <w:t>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FBEB8A9" w14:textId="77777777" w:rsidR="00AD7162" w:rsidRPr="00F32F44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90"/>
          <w:tab w:val="left" w:pos="851"/>
        </w:tabs>
        <w:spacing w:after="0" w:line="220" w:lineRule="exact"/>
        <w:ind w:left="0" w:firstLine="426"/>
        <w:jc w:val="both"/>
        <w:rPr>
          <w:sz w:val="21"/>
          <w:szCs w:val="21"/>
        </w:rPr>
      </w:pPr>
      <w:r w:rsidRPr="00824AF2">
        <w:rPr>
          <w:rFonts w:ascii="Times New Roman" w:hAnsi="Times New Roman"/>
          <w:sz w:val="21"/>
          <w:szCs w:val="21"/>
        </w:rPr>
        <w:t>В случае выявления коррупционного нарушения, допущенного в связи с исполнением Договора,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Договора.</w:t>
      </w:r>
    </w:p>
    <w:p w14:paraId="12BF06D9" w14:textId="77777777" w:rsidR="00AD7162" w:rsidRDefault="00AD7162" w:rsidP="008E36EA">
      <w:pPr>
        <w:pStyle w:val="af7"/>
        <w:widowControl w:val="0"/>
        <w:tabs>
          <w:tab w:val="left" w:pos="851"/>
        </w:tabs>
        <w:spacing w:after="0" w:line="240" w:lineRule="exact"/>
        <w:ind w:left="425"/>
        <w:contextualSpacing/>
        <w:jc w:val="both"/>
        <w:rPr>
          <w:rFonts w:ascii="Times New Roman" w:hAnsi="Times New Roman"/>
          <w:sz w:val="21"/>
          <w:szCs w:val="21"/>
        </w:rPr>
      </w:pPr>
    </w:p>
    <w:p w14:paraId="45766DBA" w14:textId="77777777" w:rsidR="00AD7162" w:rsidRPr="00F71854" w:rsidRDefault="00AD7162" w:rsidP="00BA1800">
      <w:pPr>
        <w:pStyle w:val="af7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exact"/>
        <w:ind w:left="0" w:firstLine="0"/>
        <w:jc w:val="center"/>
        <w:rPr>
          <w:rFonts w:ascii="Tahoma" w:hAnsi="Tahoma" w:cs="Tahoma"/>
          <w:b/>
          <w:bCs/>
          <w:sz w:val="21"/>
          <w:szCs w:val="21"/>
        </w:rPr>
      </w:pP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6B5C4991" w14:textId="77777777" w:rsidR="00AD7162" w:rsidRPr="00225F73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hAnsi="Times New Roman"/>
          <w:sz w:val="21"/>
          <w:szCs w:val="21"/>
        </w:rPr>
        <w:t xml:space="preserve">Настоящий Договор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  <w:r>
        <w:rPr>
          <w:rFonts w:ascii="Times New Roman" w:hAnsi="Times New Roman"/>
          <w:sz w:val="21"/>
          <w:szCs w:val="21"/>
        </w:rPr>
        <w:t>и размещён</w:t>
      </w:r>
      <w:r w:rsidRPr="00225F73">
        <w:rPr>
          <w:rFonts w:ascii="Times New Roman" w:hAnsi="Times New Roman"/>
          <w:sz w:val="21"/>
          <w:szCs w:val="21"/>
        </w:rPr>
        <w:t xml:space="preserve"> в единой информационной системе.</w:t>
      </w:r>
    </w:p>
    <w:p w14:paraId="4E7F2714" w14:textId="77777777" w:rsidR="00AD7162" w:rsidRPr="00F02D06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hAnsi="Times New Roman"/>
          <w:sz w:val="21"/>
          <w:szCs w:val="21"/>
        </w:rPr>
        <w:t>Договор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e"/>
          </w:rPr>
          <w:id w:val="-975060972"/>
          <w:placeholder>
            <w:docPart w:val="F2B9BCD658174AA1A05EFA3F02CA1309"/>
          </w:placeholder>
          <w15:color w:val="FF99CC"/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1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e"/>
            </w:rPr>
            <w:t>31 декабря 202</w:t>
          </w:r>
          <w:r w:rsidR="009755A9">
            <w:rPr>
              <w:rStyle w:val="afe"/>
            </w:rPr>
            <w:t>6</w:t>
          </w:r>
          <w:r>
            <w:rPr>
              <w:rStyle w:val="afe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Договора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Договора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Договора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7F0AF737" w14:textId="77777777" w:rsidR="00AD7162" w:rsidRPr="007B5BEE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706F24">
        <w:rPr>
          <w:rFonts w:ascii="Times New Roman" w:hAnsi="Times New Roman"/>
          <w:sz w:val="21"/>
          <w:szCs w:val="21"/>
        </w:rPr>
        <w:t>И</w:t>
      </w:r>
      <w:r w:rsidRPr="00706F24">
        <w:rPr>
          <w:rFonts w:ascii="Times New Roman" w:eastAsia="Arial Unicode MS" w:hAnsi="Times New Roman"/>
          <w:sz w:val="21"/>
          <w:szCs w:val="21"/>
        </w:rPr>
        <w:t xml:space="preserve">зменение положений настоящего Договора по соглашению Сторон допускается в случаях, предусмотренных нормами </w:t>
      </w:r>
      <w:r w:rsidRPr="00706F24">
        <w:rPr>
          <w:rFonts w:ascii="Times New Roman" w:hAnsi="Times New Roman"/>
          <w:color w:val="000000"/>
          <w:sz w:val="21"/>
          <w:szCs w:val="21"/>
        </w:rPr>
        <w:t xml:space="preserve">п. 12. Главы </w:t>
      </w:r>
      <w:r w:rsidRPr="00706F24">
        <w:rPr>
          <w:rFonts w:ascii="Times New Roman" w:hAnsi="Times New Roman"/>
          <w:color w:val="000000"/>
          <w:sz w:val="21"/>
          <w:szCs w:val="21"/>
          <w:lang w:val="en-US"/>
        </w:rPr>
        <w:t>VI</w:t>
      </w:r>
      <w:r w:rsidRPr="00706F24">
        <w:rPr>
          <w:rFonts w:ascii="Times New Roman" w:hAnsi="Times New Roman"/>
          <w:color w:val="000000"/>
          <w:sz w:val="21"/>
          <w:szCs w:val="21"/>
        </w:rPr>
        <w:t xml:space="preserve"> Положения о закупке товаров, работ, услуг Федерального государственного бюджетного научного учреждения «Северо-Кавказский федеральный научный аграрный центр» от 27.04.2022 г</w:t>
      </w:r>
      <w:r w:rsidRPr="00706F24">
        <w:rPr>
          <w:rFonts w:ascii="Times New Roman" w:eastAsia="Arial Unicode MS" w:hAnsi="Times New Roman"/>
          <w:sz w:val="21"/>
          <w:szCs w:val="21"/>
        </w:rPr>
        <w:t>.</w:t>
      </w:r>
      <w:r>
        <w:rPr>
          <w:rFonts w:ascii="Times New Roman" w:eastAsia="Arial Unicode MS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со всеми</w:t>
      </w:r>
      <w:r w:rsidRPr="007B5BEE">
        <w:rPr>
          <w:rFonts w:ascii="Times New Roman" w:hAnsi="Times New Roman"/>
          <w:sz w:val="21"/>
          <w:szCs w:val="21"/>
        </w:rPr>
        <w:t xml:space="preserve"> Изменени</w:t>
      </w:r>
      <w:r>
        <w:rPr>
          <w:rFonts w:ascii="Times New Roman" w:hAnsi="Times New Roman"/>
          <w:sz w:val="21"/>
          <w:szCs w:val="21"/>
        </w:rPr>
        <w:t>ями.</w:t>
      </w:r>
    </w:p>
    <w:p w14:paraId="62BAE7B9" w14:textId="77777777" w:rsidR="00AD7162" w:rsidRPr="006403F1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bookmarkStart w:id="9" w:name="_Hlk141350117"/>
      <w:r w:rsidRPr="00780510">
        <w:rPr>
          <w:rFonts w:ascii="Times New Roman" w:hAnsi="Times New Roman"/>
          <w:sz w:val="21"/>
          <w:szCs w:val="21"/>
        </w:rPr>
        <w:t>Расторжение Договора допускается по соглашению Сторон, по решению суда или вследствие одностороннего отказа Заказчика от исполнения Договора по основаниям, предусмотренным Гражданским кодексом Российской Федерации</w:t>
      </w:r>
      <w:bookmarkEnd w:id="9"/>
      <w:r>
        <w:rPr>
          <w:rFonts w:ascii="Times New Roman" w:hAnsi="Times New Roman"/>
          <w:sz w:val="21"/>
          <w:szCs w:val="21"/>
        </w:rPr>
        <w:t>, в том числе:</w:t>
      </w:r>
    </w:p>
    <w:p w14:paraId="37589008" w14:textId="77777777" w:rsidR="00AD7162" w:rsidRPr="00F1112F" w:rsidRDefault="00AD7162" w:rsidP="008E36EA">
      <w:pPr>
        <w:pStyle w:val="ConsPlusNormal"/>
        <w:spacing w:line="220" w:lineRule="exac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8.4</w:t>
      </w:r>
      <w:r w:rsidRPr="00F1112F">
        <w:rPr>
          <w:rFonts w:ascii="Times New Roman" w:hAnsi="Times New Roman" w:cs="Times New Roman"/>
          <w:sz w:val="21"/>
          <w:szCs w:val="21"/>
        </w:rPr>
        <w:t>.1. 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Договор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5B9A44FE" w14:textId="77777777" w:rsidR="00AD7162" w:rsidRPr="00F1112F" w:rsidRDefault="00AD7162" w:rsidP="008E36EA">
      <w:pPr>
        <w:pStyle w:val="ConsPlusNormal"/>
        <w:spacing w:line="220" w:lineRule="exac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8.4</w:t>
      </w:r>
      <w:r w:rsidRPr="00F1112F">
        <w:rPr>
          <w:rFonts w:ascii="Times New Roman" w:hAnsi="Times New Roman" w:cs="Times New Roman"/>
          <w:sz w:val="21"/>
          <w:szCs w:val="21"/>
        </w:rPr>
        <w:t xml:space="preserve">.2. 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4855A60E" w14:textId="77777777" w:rsidR="00AD7162" w:rsidRPr="00F1112F" w:rsidRDefault="00AD7162" w:rsidP="008E36EA">
      <w:pPr>
        <w:pStyle w:val="ConsPlusNormal"/>
        <w:spacing w:line="220" w:lineRule="exac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8.4</w:t>
      </w:r>
      <w:r w:rsidRPr="00F1112F">
        <w:rPr>
          <w:rFonts w:ascii="Times New Roman" w:hAnsi="Times New Roman" w:cs="Times New Roman"/>
          <w:sz w:val="21"/>
          <w:szCs w:val="21"/>
        </w:rPr>
        <w:t>.3. 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18D04280" w14:textId="77777777" w:rsidR="00AD7162" w:rsidRPr="00F1112F" w:rsidRDefault="00AD7162" w:rsidP="008E36EA">
      <w:pPr>
        <w:pStyle w:val="ConsPlusNormal"/>
        <w:spacing w:line="220" w:lineRule="exac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8.4</w:t>
      </w:r>
      <w:r w:rsidRPr="00F1112F">
        <w:rPr>
          <w:rFonts w:ascii="Times New Roman" w:hAnsi="Times New Roman" w:cs="Times New Roman"/>
          <w:sz w:val="21"/>
          <w:szCs w:val="21"/>
        </w:rPr>
        <w:t>.4. В случае неоднократного нарушения Поставщиком сроков поставки Товара (пункт 2 статьи 523 ГК РФ).</w:t>
      </w:r>
    </w:p>
    <w:p w14:paraId="0893F30F" w14:textId="77777777" w:rsidR="00AD7162" w:rsidRPr="00F1112F" w:rsidRDefault="00AD7162" w:rsidP="008E36EA">
      <w:pPr>
        <w:pStyle w:val="ConsPlusNormal"/>
        <w:spacing w:line="220" w:lineRule="exac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8.4</w:t>
      </w:r>
      <w:r w:rsidRPr="00F1112F">
        <w:rPr>
          <w:rFonts w:ascii="Times New Roman" w:hAnsi="Times New Roman" w:cs="Times New Roman"/>
          <w:sz w:val="21"/>
          <w:szCs w:val="21"/>
        </w:rPr>
        <w:t>.5. Если Поставщик отказывается передать Заказчику проданный Товар (пункт 1 статьи 463 ГК РФ).</w:t>
      </w:r>
    </w:p>
    <w:p w14:paraId="2EE02FA9" w14:textId="77777777" w:rsidR="00AD7162" w:rsidRPr="006D69F2" w:rsidRDefault="00AD7162" w:rsidP="008E36EA">
      <w:pPr>
        <w:pStyle w:val="af7"/>
        <w:widowControl w:val="0"/>
        <w:tabs>
          <w:tab w:val="left" w:pos="851"/>
        </w:tabs>
        <w:spacing w:after="0" w:line="220" w:lineRule="exact"/>
        <w:ind w:left="0" w:firstLine="567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8.4</w:t>
      </w:r>
      <w:r w:rsidRPr="00F1112F">
        <w:rPr>
          <w:rFonts w:ascii="Times New Roman" w:hAnsi="Times New Roman"/>
          <w:sz w:val="21"/>
          <w:szCs w:val="21"/>
        </w:rPr>
        <w:t>.6. Если Поставщик в разумный срок не выполнил требование Заказчика о доукомплектовании Товара (пункт 2 статьи 480 ГК РФ).</w:t>
      </w:r>
    </w:p>
    <w:p w14:paraId="69913C7C" w14:textId="77777777" w:rsidR="00AD7162" w:rsidRPr="006D69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>В случае одностороннего отказа Заказчика Договор считается расторгнутым с момента получения Поставщиком уведомления об одностороннем отказе от исполнения Договора полностью или частично, если иной момент прекращения действия Договора не предусмотрен в уведомлении об одностороннем отказе от исполнения Договора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03CA55F0" w14:textId="77777777" w:rsidR="00AD7162" w:rsidRPr="006D69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after="0"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Договоре.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044F9974" w14:textId="77777777" w:rsidR="00AD7162" w:rsidRPr="006D69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7CBEB2A1" w14:textId="77777777" w:rsidR="00AD7162" w:rsidRPr="006D69F2" w:rsidRDefault="00AD7162" w:rsidP="00BA1800">
      <w:pPr>
        <w:pStyle w:val="af7"/>
        <w:widowControl w:val="0"/>
        <w:numPr>
          <w:ilvl w:val="1"/>
          <w:numId w:val="1"/>
        </w:numPr>
        <w:tabs>
          <w:tab w:val="left" w:pos="851"/>
        </w:tabs>
        <w:spacing w:line="220" w:lineRule="exact"/>
        <w:ind w:left="0" w:firstLine="425"/>
        <w:contextualSpacing/>
        <w:jc w:val="both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>Ни одна из Сторон не вправе передавать свои обязательства по настоящему Договору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3AD7D33C" w14:textId="77777777" w:rsidR="00AD7162" w:rsidRPr="006D69F2" w:rsidRDefault="00AD7162" w:rsidP="008E36EA">
      <w:pPr>
        <w:pStyle w:val="af7"/>
        <w:widowControl w:val="0"/>
        <w:tabs>
          <w:tab w:val="left" w:pos="851"/>
        </w:tabs>
        <w:spacing w:line="240" w:lineRule="exact"/>
        <w:ind w:left="425"/>
        <w:contextualSpacing/>
        <w:jc w:val="both"/>
        <w:rPr>
          <w:rFonts w:ascii="Times New Roman" w:hAnsi="Times New Roman"/>
          <w:sz w:val="21"/>
          <w:szCs w:val="21"/>
        </w:rPr>
      </w:pPr>
    </w:p>
    <w:p w14:paraId="04CF6B4F" w14:textId="77777777" w:rsidR="00AD7162" w:rsidRPr="006D69F2" w:rsidRDefault="00AD7162" w:rsidP="00BA1800">
      <w:pPr>
        <w:pStyle w:val="af7"/>
        <w:widowControl w:val="0"/>
        <w:numPr>
          <w:ilvl w:val="0"/>
          <w:numId w:val="1"/>
        </w:numPr>
        <w:tabs>
          <w:tab w:val="left" w:pos="851"/>
        </w:tabs>
        <w:spacing w:before="240" w:after="240" w:line="240" w:lineRule="exact"/>
        <w:contextualSpacing/>
        <w:jc w:val="center"/>
        <w:rPr>
          <w:rFonts w:ascii="Tahoma" w:hAnsi="Tahoma" w:cs="Tahoma"/>
          <w:sz w:val="21"/>
          <w:szCs w:val="21"/>
        </w:rPr>
      </w:pPr>
      <w:r w:rsidRPr="000E739E">
        <w:rPr>
          <w:rFonts w:ascii="Tahoma" w:hAnsi="Tahoma" w:cs="Tahoma"/>
          <w:b/>
          <w:sz w:val="21"/>
          <w:szCs w:val="21"/>
        </w:rPr>
        <w:t>АДРЕСА, РЕКВИЗИТЫ И ПОДПИСИ СТОРОН</w:t>
      </w:r>
    </w:p>
    <w:tbl>
      <w:tblPr>
        <w:tblW w:w="10637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2"/>
        <w:gridCol w:w="5245"/>
      </w:tblGrid>
      <w:tr w:rsidR="00AD7162" w:rsidRPr="00CA4C18" w14:paraId="312E780C" w14:textId="77777777" w:rsidTr="008E36EA">
        <w:trPr>
          <w:trHeight w:val="240"/>
        </w:trPr>
        <w:tc>
          <w:tcPr>
            <w:tcW w:w="5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4546641" w14:textId="77777777" w:rsidR="00AD7162" w:rsidRPr="00E725F1" w:rsidRDefault="00AD7162" w:rsidP="008E36EA">
            <w:pPr>
              <w:spacing w:line="240" w:lineRule="exact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bookmarkStart w:id="10" w:name="_Hlk141269696"/>
            <w:r w:rsidRPr="00E725F1">
              <w:rPr>
                <w:rFonts w:ascii="Tahoma" w:hAnsi="Tahoma" w:cs="Tahoma"/>
                <w:b/>
                <w:sz w:val="21"/>
                <w:szCs w:val="21"/>
              </w:rPr>
              <w:lastRenderedPageBreak/>
              <w:t>«Заказчик» - Бюджетное учреждение</w:t>
            </w:r>
          </w:p>
          <w:p w14:paraId="54E39A10" w14:textId="77777777" w:rsidR="00AD7162" w:rsidRPr="00E725F1" w:rsidRDefault="00AD7162" w:rsidP="008E36EA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E725F1">
              <w:rPr>
                <w:b/>
                <w:bCs/>
                <w:sz w:val="21"/>
                <w:szCs w:val="21"/>
              </w:rPr>
              <w:t>ФГБНУ «</w:t>
            </w:r>
            <w:r w:rsidRPr="00E725F1">
              <w:rPr>
                <w:b/>
                <w:bCs/>
                <w:color w:val="000000"/>
                <w:sz w:val="21"/>
                <w:szCs w:val="21"/>
              </w:rPr>
              <w:t>Северо-Кавказский ФНАЦ</w:t>
            </w:r>
            <w:r w:rsidRPr="00E725F1">
              <w:rPr>
                <w:b/>
                <w:bCs/>
                <w:sz w:val="21"/>
                <w:szCs w:val="21"/>
              </w:rPr>
              <w:t>»</w:t>
            </w:r>
            <w:r>
              <w:rPr>
                <w:b/>
                <w:bCs/>
                <w:sz w:val="21"/>
                <w:szCs w:val="21"/>
              </w:rPr>
              <w:t xml:space="preserve"> (Центр)</w:t>
            </w:r>
          </w:p>
        </w:tc>
        <w:tc>
          <w:tcPr>
            <w:tcW w:w="524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9A3878" w14:textId="77777777" w:rsidR="00AD7162" w:rsidRDefault="00AD7162" w:rsidP="008E36EA">
            <w:pPr>
              <w:spacing w:line="240" w:lineRule="exact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E725F1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49753992" w14:textId="77777777" w:rsidR="00AD7162" w:rsidRPr="007F5B1A" w:rsidRDefault="00000000" w:rsidP="008E36EA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afe"/>
                  <w:rFonts w:eastAsia="Calibri"/>
                </w:rPr>
                <w:tag w:val=""/>
                <w:id w:val="302663192"/>
                <w:placeholder>
                  <w:docPart w:val="59E38B3B6B05427D8156446C65350170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 w:multiLine="1"/>
              </w:sdtPr>
              <w:sdtEndPr>
                <w:rPr>
                  <w:rStyle w:val="aff"/>
                  <w:rFonts w:eastAsia="Times New Roman"/>
                  <w:b w:val="0"/>
                  <w:bCs/>
                </w:rPr>
              </w:sdtEndPr>
              <w:sdtContent>
                <w:r w:rsidR="00AD7162" w:rsidRPr="000A293A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</w:t>
                </w:r>
                <w:r w:rsidR="00AD7162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AD7162" w:rsidRPr="000A293A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r w:rsidR="00AD716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</w:tc>
      </w:tr>
      <w:tr w:rsidR="00AD7162" w:rsidRPr="00CA4C18" w14:paraId="3B71CA1B" w14:textId="77777777" w:rsidTr="008E36EA">
        <w:trPr>
          <w:trHeight w:val="218"/>
        </w:trPr>
        <w:tc>
          <w:tcPr>
            <w:tcW w:w="53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02E50" w14:textId="77777777" w:rsidR="00AD7162" w:rsidRPr="00CA4C18" w:rsidRDefault="00AD7162" w:rsidP="00F1790C">
            <w:pPr>
              <w:spacing w:line="22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Юридический адрес</w:t>
            </w:r>
            <w:r w:rsidR="00541DE2">
              <w:rPr>
                <w:sz w:val="21"/>
                <w:szCs w:val="21"/>
              </w:rPr>
              <w:t xml:space="preserve"> Центр</w:t>
            </w:r>
            <w:r w:rsidR="00F1790C">
              <w:rPr>
                <w:sz w:val="21"/>
                <w:szCs w:val="21"/>
              </w:rPr>
              <w:t>а</w:t>
            </w:r>
            <w:r w:rsidRPr="00CA4C18">
              <w:rPr>
                <w:sz w:val="21"/>
                <w:szCs w:val="21"/>
              </w:rPr>
              <w:t xml:space="preserve">: 356241, </w:t>
            </w:r>
            <w:r>
              <w:rPr>
                <w:sz w:val="21"/>
                <w:szCs w:val="21"/>
              </w:rPr>
              <w:t xml:space="preserve">РФ, </w:t>
            </w:r>
            <w:r w:rsidRPr="00CA4C18">
              <w:rPr>
                <w:sz w:val="21"/>
                <w:szCs w:val="21"/>
              </w:rPr>
              <w:t>Ставропольск</w:t>
            </w:r>
            <w:r>
              <w:rPr>
                <w:sz w:val="21"/>
                <w:szCs w:val="21"/>
              </w:rPr>
              <w:t>ий</w:t>
            </w:r>
            <w:r w:rsidRPr="00CA4C18">
              <w:rPr>
                <w:sz w:val="21"/>
                <w:szCs w:val="21"/>
              </w:rPr>
              <w:t xml:space="preserve"> кра</w:t>
            </w:r>
            <w:r>
              <w:rPr>
                <w:sz w:val="21"/>
                <w:szCs w:val="21"/>
              </w:rPr>
              <w:t>й,</w:t>
            </w:r>
            <w:r w:rsidRPr="00CA4C18">
              <w:rPr>
                <w:sz w:val="21"/>
                <w:szCs w:val="21"/>
              </w:rPr>
              <w:t xml:space="preserve"> г. Михайловск, ул. Никонова, д. 49</w:t>
            </w:r>
            <w:r>
              <w:rPr>
                <w:sz w:val="21"/>
                <w:szCs w:val="21"/>
              </w:rPr>
              <w:t>.</w:t>
            </w:r>
          </w:p>
          <w:p w14:paraId="0DBD979F" w14:textId="77777777" w:rsidR="00AD7162" w:rsidRPr="00F80DB5" w:rsidRDefault="00AD7162" w:rsidP="008E36EA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CA4C18">
              <w:rPr>
                <w:sz w:val="21"/>
                <w:szCs w:val="21"/>
              </w:rPr>
              <w:t>Тел</w:t>
            </w:r>
            <w:r w:rsidRPr="00FF22A5">
              <w:rPr>
                <w:sz w:val="21"/>
                <w:szCs w:val="21"/>
              </w:rPr>
              <w:t>.</w:t>
            </w:r>
            <w:r w:rsidRPr="00F80DB5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факс</w:t>
            </w:r>
            <w:r w:rsidRPr="00FF22A5">
              <w:rPr>
                <w:sz w:val="21"/>
                <w:szCs w:val="21"/>
              </w:rPr>
              <w:t>: (86553) 2-32-</w:t>
            </w:r>
            <w:r w:rsidRPr="00F80DB5">
              <w:rPr>
                <w:sz w:val="21"/>
                <w:szCs w:val="21"/>
              </w:rPr>
              <w:t>97</w:t>
            </w:r>
          </w:p>
          <w:p w14:paraId="3D6E5919" w14:textId="77777777" w:rsidR="00AD7162" w:rsidRPr="00EE6C10" w:rsidRDefault="00AD7162" w:rsidP="008E36EA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CA4C18">
              <w:rPr>
                <w:sz w:val="21"/>
                <w:szCs w:val="21"/>
                <w:lang w:val="en-US"/>
              </w:rPr>
              <w:t>e</w:t>
            </w:r>
            <w:r w:rsidRPr="00EE6C10">
              <w:rPr>
                <w:sz w:val="21"/>
                <w:szCs w:val="21"/>
              </w:rPr>
              <w:t>-</w:t>
            </w:r>
            <w:r w:rsidRPr="00CA4C18">
              <w:rPr>
                <w:sz w:val="21"/>
                <w:szCs w:val="21"/>
                <w:lang w:val="en-US"/>
              </w:rPr>
              <w:t>mail</w:t>
            </w:r>
            <w:r w:rsidRPr="00EE6C10">
              <w:rPr>
                <w:sz w:val="21"/>
                <w:szCs w:val="21"/>
              </w:rPr>
              <w:t xml:space="preserve">: </w:t>
            </w:r>
            <w:sdt>
              <w:sdtPr>
                <w:rPr>
                  <w:rStyle w:val="aff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0D520E41FF444FE0A2837CE97C0D7368"/>
                </w:placeholder>
                <w15:color w:val="FFFFFF"/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Content>
                <w:r w:rsidRPr="00B65268">
                  <w:rPr>
                    <w:rStyle w:val="aff"/>
                    <w:lang w:val="en-US"/>
                  </w:rPr>
                  <w:t>info</w:t>
                </w:r>
                <w:r w:rsidRPr="004C5B5C">
                  <w:rPr>
                    <w:rStyle w:val="aff"/>
                  </w:rPr>
                  <w:t>@</w:t>
                </w:r>
                <w:r w:rsidRPr="00B65268">
                  <w:rPr>
                    <w:rStyle w:val="aff"/>
                    <w:lang w:val="en-US"/>
                  </w:rPr>
                  <w:t>fnac</w:t>
                </w:r>
                <w:r w:rsidRPr="004C5B5C">
                  <w:rPr>
                    <w:rStyle w:val="aff"/>
                  </w:rPr>
                  <w:t>.</w:t>
                </w:r>
                <w:r w:rsidRPr="00B65268">
                  <w:rPr>
                    <w:rStyle w:val="aff"/>
                    <w:lang w:val="en-US"/>
                  </w:rPr>
                  <w:t>center</w:t>
                </w:r>
              </w:sdtContent>
            </w:sdt>
            <w:r w:rsidRPr="00EE6C10">
              <w:rPr>
                <w:rStyle w:val="aff"/>
              </w:rPr>
              <w:t xml:space="preserve">, </w:t>
            </w:r>
            <w:sdt>
              <w:sdtPr>
                <w:rPr>
                  <w:rStyle w:val="aff"/>
                </w:rPr>
                <w:alias w:val="e-mail"/>
                <w:tag w:val="e-mail"/>
                <w:id w:val="-961425315"/>
                <w:placeholder>
                  <w:docPart w:val="20A10438E1354427B778FA0611FF53DE"/>
                </w:placeholder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Content>
                <w:r w:rsidRPr="00EE6C10">
                  <w:rPr>
                    <w:rStyle w:val="aff"/>
                  </w:rPr>
                  <w:t>gos.zakupki@fnac.center</w:t>
                </w:r>
              </w:sdtContent>
            </w:sdt>
          </w:p>
          <w:p w14:paraId="4D5CDF9C" w14:textId="77777777" w:rsidR="00AD7162" w:rsidRDefault="00AD7162" w:rsidP="008E36EA">
            <w:pPr>
              <w:spacing w:line="220" w:lineRule="exact"/>
              <w:ind w:hanging="2"/>
              <w:rPr>
                <w:sz w:val="21"/>
                <w:szCs w:val="21"/>
              </w:rPr>
            </w:pPr>
            <w:r w:rsidRPr="00CA4C18">
              <w:rPr>
                <w:sz w:val="21"/>
                <w:szCs w:val="21"/>
              </w:rPr>
              <w:t>ИНН</w:t>
            </w:r>
            <w:r>
              <w:rPr>
                <w:sz w:val="21"/>
                <w:szCs w:val="21"/>
              </w:rPr>
              <w:t xml:space="preserve"> </w:t>
            </w:r>
            <w:r w:rsidRPr="006A6D6F">
              <w:rPr>
                <w:sz w:val="21"/>
                <w:szCs w:val="21"/>
              </w:rPr>
              <w:t xml:space="preserve">2623000997 </w:t>
            </w:r>
          </w:p>
          <w:p w14:paraId="7EFB411B" w14:textId="51668ACE" w:rsidR="00AD7162" w:rsidRDefault="00F97667" w:rsidP="008E36EA">
            <w:pPr>
              <w:spacing w:line="220" w:lineRule="exact"/>
              <w:ind w:hanging="2"/>
              <w:rPr>
                <w:rStyle w:val="afe"/>
              </w:rPr>
            </w:pPr>
            <w:r>
              <w:rPr>
                <w:sz w:val="21"/>
                <w:szCs w:val="21"/>
                <w:u w:val="single"/>
              </w:rPr>
              <w:t>Г</w:t>
            </w:r>
            <w:r w:rsidR="00AD7162">
              <w:rPr>
                <w:sz w:val="21"/>
                <w:szCs w:val="21"/>
                <w:u w:val="single"/>
              </w:rPr>
              <w:t>рузополучатель</w:t>
            </w:r>
            <w:r w:rsidR="00AD7162" w:rsidRPr="008D7CAC">
              <w:rPr>
                <w:sz w:val="21"/>
                <w:szCs w:val="21"/>
              </w:rPr>
              <w:t>:</w:t>
            </w:r>
            <w:r w:rsidR="00AD7162">
              <w:t xml:space="preserve"> </w:t>
            </w:r>
            <w:sdt>
              <w:sdtPr>
                <w:rPr>
                  <w:rStyle w:val="afe"/>
                </w:rPr>
                <w:id w:val="-490012038"/>
                <w:placeholder>
                  <w:docPart w:val="B8DC6E489C1F424C8509E4054136BD95"/>
                </w:placeholder>
                <w15:color w:val="FFFFFF"/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  <w:listItem w:displayText="Ставропольская станция садоводства - филиал ФГБНУ &quot;Северо-Кавказский ФНАЦ&quot;" w:value="Ставропольская станция садоводства - филиал ФГБНУ &quot;Северо-Кавказский ФНАЦ&quot;"/>
                </w:dropDownList>
              </w:sdtPr>
              <w:sdtEndPr>
                <w:rPr>
                  <w:rStyle w:val="a1"/>
                  <w:b w:val="0"/>
                  <w:sz w:val="24"/>
                </w:rPr>
              </w:sdtEndPr>
              <w:sdtContent>
                <w:r w:rsidR="00466B7C">
                  <w:rPr>
                    <w:rStyle w:val="afe"/>
                  </w:rPr>
                  <w:t>Опытная станция "Рассвет-Ставрополье" - филиал ФГБНУ "Северо-Кавказский ФНАЦ"</w:t>
                </w:r>
              </w:sdtContent>
            </w:sdt>
          </w:p>
          <w:p w14:paraId="07FD960F" w14:textId="0BBFA4E2" w:rsidR="00AD7162" w:rsidRPr="00D42B22" w:rsidRDefault="00AD7162" w:rsidP="008E36EA">
            <w:pPr>
              <w:spacing w:line="220" w:lineRule="exact"/>
              <w:ind w:left="-105" w:firstLine="105"/>
              <w:rPr>
                <w:sz w:val="21"/>
                <w:szCs w:val="21"/>
              </w:rPr>
            </w:pPr>
            <w:r w:rsidRPr="00D42B22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rStyle w:val="aff"/>
                </w:rPr>
                <w:id w:val="-1952621546"/>
                <w:placeholder>
                  <w:docPart w:val="2B57298F76214BB69BE24746CCFD5490"/>
                </w:placeholder>
                <w15:color w:val="FFFFFF"/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  <w:listItem w:displayText="357803, Ставропольский край, Георгиевский район, пос. Ореховая Роща, ул. Мичурина, д. 2" w:value="357803, Ставропольский край, Георгиевский район, пос. Ореховая Роща, ул. Мичурина, д. 2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466B7C">
                  <w:rPr>
                    <w:rStyle w:val="aff"/>
                  </w:rPr>
                  <w:t>356350, Ставропольский край, с. Новоселицкое, ул. Шоссейная, д. 43</w:t>
                </w:r>
              </w:sdtContent>
            </w:sdt>
          </w:p>
          <w:p w14:paraId="26726AA2" w14:textId="77F6DB3A" w:rsidR="00AD7162" w:rsidRDefault="00AD7162" w:rsidP="008E36EA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Тел./факс: </w:t>
            </w:r>
            <w:sdt>
              <w:sdtPr>
                <w:rPr>
                  <w:rStyle w:val="aff"/>
                  <w:bCs/>
                </w:rPr>
                <w:id w:val="-100494347"/>
                <w:placeholder>
                  <w:docPart w:val="DDBADAFA083A4FF091995B2F5069C032"/>
                </w:placeholder>
                <w15:color w:val="FFFFFF"/>
                <w:dropDownList>
                  <w:listItem w:value="Выберите элемент."/>
                  <w:listItem w:displayText="(86553) 2-32-06 (Марина Александровна, Анна Геннадьевна)" w:value="(86553) 2-32-06 (Марина Александровна, Анна Геннадьевна)"/>
                  <w:listItem w:displayText="(87932) 5-54-79 (Ольга Владимировна, Елена Геннадьевна)" w:value="(87932) 5-54-79 (Ольга Владимировна, Елена Геннадьевна)"/>
                  <w:listItem w:displayText="(8652) 71-72-21 (Николай Юрьевич, Сергей Егорович)" w:value="(8652) 71-72-21 (Николай Юрьевич, Сергей Егорович)"/>
                  <w:listItem w:displayText="(86559) 7-17-92 (Ольга Ивановна)" w:value="(86559) 7-17-92 (Ольга Ивановна)"/>
                  <w:listItem w:displayText="(8652) 56-03-70 (Ирина Фёдоровна)" w:value="(8652) 56-03-70 (Ирина Фёдоровна)"/>
                  <w:listItem w:displayText="(87951) 3-81-57 (Наталья Владимировна)" w:value="(87951) 3-81-57 (Наталья Владимировна)"/>
                  <w:listItem w:displayText="(86553) 2-32-06*104 (Филатов Юрий Викторович)" w:value="(86553) 2-32-06*104 (Филатов Юрий Викторович)"/>
                  <w:listItem w:displayText="8-962-450-40-79 (Погорелов Сергей Николаевич)" w:value="8-962-450-40-79 (Погорелов Сергей Николаевич)"/>
                  <w:listItem w:displayText="8-961-474-85-52 (Бандуров Алексей Сергеевич)" w:value="8-961-474-85-52 (Бандуров Алексей Сергеевич)"/>
                  <w:listItem w:displayText="8-962-447-13-92 (Григорьев Николай Фёдорович)" w:value="8-962-447-13-92 (Григорьев Николай Фёдорович)"/>
                  <w:listItem w:displayText="892-863-45018" w:value="892-863-45018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466B7C">
                  <w:rPr>
                    <w:rStyle w:val="aff"/>
                    <w:bCs/>
                  </w:rPr>
                  <w:t>(87932) 5-54-79 (Ольга Владимировна, Елена Геннадьевна)</w:t>
                </w:r>
              </w:sdtContent>
            </w:sdt>
          </w:p>
          <w:p w14:paraId="0E7190A3" w14:textId="7C21F8D1" w:rsidR="00AD7162" w:rsidRPr="007072FB" w:rsidRDefault="00AD7162" w:rsidP="008E36EA">
            <w:pPr>
              <w:spacing w:line="220" w:lineRule="exac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 w:rsidRPr="007072FB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en-US"/>
              </w:rPr>
              <w:t>mail</w:t>
            </w:r>
            <w:r w:rsidRPr="007072FB">
              <w:rPr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Style w:val="aff"/>
                  <w:lang w:val="en-US"/>
                </w:rPr>
                <w:id w:val="312305501"/>
                <w:lock w:val="sdtLocked"/>
                <w:placeholder>
                  <w:docPart w:val="FF35DEBBE0A0481EA96FAECB50861BF8"/>
                </w:placeholder>
                <w15:color w:val="FFFFFF"/>
                <w:dropDownList>
                  <w:listItem w:value="Выберите элемент."/>
                  <w:listItem w:displayText="zakupki.fnac@yandex.ru" w:value="zakupki.fnac@yandex.ru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466B7C" w:rsidRPr="007072FB">
                  <w:rPr>
                    <w:rStyle w:val="aff"/>
                    <w:lang w:val="en-US"/>
                  </w:rPr>
                  <w:t>rassvet.stv@yandex.ru</w:t>
                </w:r>
              </w:sdtContent>
            </w:sdt>
          </w:p>
          <w:p w14:paraId="35C67124" w14:textId="1FB9B592" w:rsidR="00AD7162" w:rsidRDefault="00AD7162" w:rsidP="008E36EA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rStyle w:val="aff"/>
                </w:rPr>
                <w:id w:val="-1152751241"/>
                <w:placeholder>
                  <w:docPart w:val="244A09D0DCEC4D2FADA83BC1E0DD56B1"/>
                </w:placeholder>
                <w15:color w:val="FFFFFF"/>
                <w:dropDownList>
                  <w:listItem w:value="Выберите элемент."/>
                  <w:listItem w:displayText="(Ц): 262301001" w:value="(Ц): 262301001"/>
                  <w:listItem w:displayText="(Р): 261643001" w:value="(Р): 261643001"/>
                  <w:listItem w:displayText="(В): 263443001" w:value="(В): 263443001"/>
                  <w:listItem w:displayText="(П): 262443001" w:value="(П): 262443001"/>
                  <w:listItem w:displayText="(Б): 263443002 " w:value="(Б): 263443002 "/>
                  <w:listItem w:displayText="(Ш): 262743001" w:value="(Ш): 262743001"/>
                  <w:listItem w:displayText="(С) 262543001" w:value="(С) 262543001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466B7C">
                  <w:rPr>
                    <w:rStyle w:val="aff"/>
                  </w:rPr>
                  <w:t>(Р): 261643001</w:t>
                </w:r>
              </w:sdtContent>
            </w:sdt>
          </w:p>
          <w:p w14:paraId="18EF4733" w14:textId="28408D4E" w:rsidR="00AD7162" w:rsidRPr="00AE6713" w:rsidRDefault="00AD7162" w:rsidP="008E36EA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rStyle w:val="aff"/>
                </w:rPr>
                <w:id w:val="-413706816"/>
                <w:placeholder>
                  <w:docPart w:val="516652A01DCB4A55B83EF3FE1B1C4AAC"/>
                </w:placeholder>
                <w15:color w:val="FFFFFF"/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  <w:listItem w:displayText="(С) 07 515 000" w:value="(С) 07 515 000"/>
                </w:dropDownList>
              </w:sdtPr>
              <w:sdtEndPr>
                <w:rPr>
                  <w:rStyle w:val="a1"/>
                  <w:sz w:val="24"/>
                  <w:szCs w:val="21"/>
                </w:rPr>
              </w:sdtEndPr>
              <w:sdtContent>
                <w:r w:rsidR="00466B7C">
                  <w:rPr>
                    <w:rStyle w:val="aff"/>
                  </w:rPr>
                  <w:t>(Р): 07 644 410</w:t>
                </w:r>
              </w:sdtContent>
            </w:sdt>
          </w:p>
          <w:p w14:paraId="2E8B3031" w14:textId="77777777" w:rsidR="00AD7162" w:rsidRPr="00F97667" w:rsidRDefault="00AD7162" w:rsidP="008E36EA">
            <w:pPr>
              <w:spacing w:line="220" w:lineRule="exact"/>
              <w:rPr>
                <w:sz w:val="21"/>
                <w:szCs w:val="21"/>
                <w:u w:val="single"/>
              </w:rPr>
            </w:pPr>
            <w:r w:rsidRPr="00F97667">
              <w:rPr>
                <w:sz w:val="21"/>
                <w:szCs w:val="21"/>
                <w:u w:val="single"/>
              </w:rPr>
              <w:t>Банковские реквизиты</w:t>
            </w:r>
            <w:r w:rsidR="00F97667" w:rsidRPr="00F97667">
              <w:rPr>
                <w:sz w:val="21"/>
                <w:szCs w:val="21"/>
                <w:u w:val="single"/>
              </w:rPr>
              <w:t xml:space="preserve"> плательщика</w:t>
            </w:r>
            <w:r w:rsidRPr="008D7CAC">
              <w:rPr>
                <w:sz w:val="21"/>
                <w:szCs w:val="21"/>
              </w:rPr>
              <w:t>:</w:t>
            </w:r>
            <w:r w:rsidRPr="00F97667">
              <w:rPr>
                <w:sz w:val="21"/>
                <w:szCs w:val="21"/>
                <w:u w:val="single"/>
              </w:rPr>
              <w:t xml:space="preserve"> </w:t>
            </w:r>
          </w:p>
          <w:p w14:paraId="2CC49846" w14:textId="0CD14C11" w:rsidR="00AD7162" w:rsidRPr="00AF2D70" w:rsidRDefault="00AD7162" w:rsidP="008E36EA">
            <w:pPr>
              <w:tabs>
                <w:tab w:val="left" w:pos="318"/>
              </w:tabs>
              <w:spacing w:line="220" w:lineRule="exact"/>
              <w:ind w:right="-114"/>
              <w:rPr>
                <w:color w:val="000000"/>
                <w:sz w:val="21"/>
                <w:szCs w:val="21"/>
              </w:rPr>
            </w:pPr>
            <w:r w:rsidRPr="00AF2D70">
              <w:rPr>
                <w:color w:val="000000"/>
                <w:sz w:val="21"/>
                <w:szCs w:val="21"/>
              </w:rPr>
              <w:t>Банк получателя: Отделение Ставрополь Банка России //УФК по Ставропольскому краю г. Ставрополь (2133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Style w:val="aff"/>
                </w:rPr>
                <w:id w:val="532997965"/>
                <w:placeholder>
                  <w:docPart w:val="97C54FCEC9E940B5BEB7458F290507F8"/>
                </w:placeholder>
                <w15:color w:val="FF99CC"/>
                <w:dropDownList>
                  <w:listItem w:value="Выберите элемент."/>
                  <w:listItem w:displayText="ФГБНУ «Северо-Кавказский ФНАЦ» л/с 20216Х31370" w:value="ФГБНУ «Северо-Кавказский ФНАЦ» л/с 20216Х31370"/>
                  <w:listItem w:displayText="Опытная Станция &quot;Рассвет-Ставрополье&quot; – филиал ФГБНУ «Северо-Кавказский ФНАЦ» л/с 20216LШ7100" w:value="Опытная Станция &quot;Рассвет-Ставрополье&quot; – филиал ФГБНУ «Северо-Кавказский ФНАЦ» л/с 20216LШ7100"/>
                  <w:listItem w:displayText="ВНИИОК - филиал ФГБНУ &quot;Северо-Кавказский ФНАЦ&quot; л/с 20216Н45040" w:value="ВНИИОК - филиал ФГБНУ &quot;Северо-Кавказский ФНАЦ&quot; л/с 20216Н45040"/>
                  <w:listItem w:displayText="Прикумская ОСС - филиал ФГБНУ &quot;Северо-Кавказский ФНАЦ&quot; л/с 20216Ж46140" w:value="Прикумская ОСС - филиал ФГБНУ &quot;Северо-Кавказский ФНАЦ&quot; л/с 20216Ж46140"/>
                  <w:listItem w:displayText="Ставропольский ботанический сад - филиал ФГБНУ &quot;Северо-Кавказский ФНАЦ&quot; л/с 20216Н45030" w:value="Ставропольский ботанический сад - филиал ФГБНУ &quot;Северо-Кавказский ФНАЦ&quot; л/с 20216Н45030"/>
                  <w:listItem w:displayText="Станция шелководства - филиал ФГБНУ &quot;Северо-Кавказский ФНАЦ&quot; л/с 20216Н45420" w:value="Станция шелководства - филиал ФГБНУ &quot;Северо-Кавказский ФНАЦ&quot; л/с 20216Н45420"/>
                  <w:listItem w:displayText="Ставропольская станция садоводства - филиал ФГБНУ &quot;Северо-Кавказский ФНАЦ&quot; л/с 20216Я87730" w:value="Ставропольская станция садоводства - филиал ФГБНУ &quot;Северо-Кавказский ФНАЦ&quot; л/с 20216Я87730"/>
                </w:dropDownList>
              </w:sdtPr>
              <w:sdtEndPr>
                <w:rPr>
                  <w:rStyle w:val="a1"/>
                  <w:color w:val="000000"/>
                  <w:sz w:val="24"/>
                  <w:szCs w:val="21"/>
                </w:rPr>
              </w:sdtEndPr>
              <w:sdtContent>
                <w:r w:rsidR="00466B7C">
                  <w:rPr>
                    <w:rStyle w:val="aff"/>
                  </w:rPr>
                  <w:t>Опытная Станция "Рассвет-Ставрополье" – филиал ФГБНУ «Северо-Кавказский ФНАЦ» л/с 20216LШ7100</w:t>
                </w:r>
              </w:sdtContent>
            </w:sdt>
            <w:r w:rsidRPr="00AF2D70">
              <w:rPr>
                <w:color w:val="000000"/>
                <w:sz w:val="21"/>
                <w:szCs w:val="21"/>
              </w:rPr>
              <w:t>)</w:t>
            </w:r>
          </w:p>
          <w:p w14:paraId="0D12926B" w14:textId="77777777" w:rsidR="00AD7162" w:rsidRDefault="00AD7162" w:rsidP="008E36EA">
            <w:pPr>
              <w:tabs>
                <w:tab w:val="left" w:pos="318"/>
              </w:tabs>
              <w:spacing w:line="220" w:lineRule="exact"/>
              <w:rPr>
                <w:color w:val="000000"/>
                <w:sz w:val="21"/>
                <w:szCs w:val="21"/>
              </w:rPr>
            </w:pPr>
            <w:r w:rsidRPr="00AF2D70">
              <w:rPr>
                <w:color w:val="000000"/>
                <w:sz w:val="21"/>
                <w:szCs w:val="21"/>
              </w:rPr>
              <w:t>(</w:t>
            </w:r>
            <w:r w:rsidRPr="00565E4A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AF2D70">
              <w:rPr>
                <w:color w:val="000000"/>
                <w:sz w:val="21"/>
                <w:szCs w:val="21"/>
              </w:rPr>
              <w:t>) 03214643000000012100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AF2D70">
              <w:rPr>
                <w:color w:val="000000"/>
                <w:sz w:val="21"/>
                <w:szCs w:val="21"/>
              </w:rPr>
              <w:t>Номер казначейского сч</w:t>
            </w:r>
            <w:r>
              <w:rPr>
                <w:color w:val="000000"/>
                <w:sz w:val="21"/>
                <w:szCs w:val="21"/>
              </w:rPr>
              <w:t>ё</w:t>
            </w:r>
            <w:r w:rsidRPr="00AF2D70">
              <w:rPr>
                <w:color w:val="000000"/>
                <w:sz w:val="21"/>
                <w:szCs w:val="21"/>
              </w:rPr>
              <w:t>та</w:t>
            </w:r>
          </w:p>
          <w:p w14:paraId="1C87D64F" w14:textId="77777777" w:rsidR="00AD7162" w:rsidRPr="00AF2D70" w:rsidRDefault="00AD7162" w:rsidP="008E36EA">
            <w:pPr>
              <w:tabs>
                <w:tab w:val="left" w:pos="318"/>
              </w:tabs>
              <w:spacing w:line="220" w:lineRule="exact"/>
              <w:rPr>
                <w:color w:val="000000"/>
                <w:sz w:val="21"/>
                <w:szCs w:val="21"/>
              </w:rPr>
            </w:pPr>
            <w:r w:rsidRPr="00AF2D70">
              <w:rPr>
                <w:color w:val="000000"/>
                <w:sz w:val="21"/>
                <w:szCs w:val="21"/>
              </w:rPr>
              <w:t>(</w:t>
            </w:r>
            <w:r w:rsidRPr="00565E4A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AF2D70">
              <w:rPr>
                <w:color w:val="000000"/>
                <w:sz w:val="21"/>
                <w:szCs w:val="21"/>
              </w:rPr>
              <w:t>) 40102810345370000013 Единый казначейский сч</w:t>
            </w:r>
            <w:r>
              <w:rPr>
                <w:color w:val="000000"/>
                <w:sz w:val="21"/>
                <w:szCs w:val="21"/>
              </w:rPr>
              <w:t>ё</w:t>
            </w:r>
            <w:r w:rsidRPr="00AF2D70">
              <w:rPr>
                <w:color w:val="000000"/>
                <w:sz w:val="21"/>
                <w:szCs w:val="21"/>
              </w:rPr>
              <w:t>т</w:t>
            </w:r>
          </w:p>
          <w:p w14:paraId="22355A76" w14:textId="77777777" w:rsidR="00AD7162" w:rsidRPr="000950EA" w:rsidRDefault="00AD7162" w:rsidP="008E36EA">
            <w:pPr>
              <w:tabs>
                <w:tab w:val="left" w:pos="318"/>
              </w:tabs>
              <w:spacing w:line="220" w:lineRule="exact"/>
              <w:rPr>
                <w:sz w:val="21"/>
                <w:szCs w:val="21"/>
              </w:rPr>
            </w:pPr>
            <w:r w:rsidRPr="00AF2D70">
              <w:rPr>
                <w:color w:val="000000"/>
                <w:sz w:val="21"/>
                <w:szCs w:val="21"/>
              </w:rPr>
              <w:t>БИК 010702101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DC1876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Юридический (и почтовый)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9B415B4BE3944FBA98639654767C0285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5DA35E87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765BC1536B4B437CA6DA0EFFACDE5C7D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5F6E3E07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  <w:lang w:val="en-US"/>
              </w:rPr>
              <w:t>e</w:t>
            </w:r>
            <w:r w:rsidRPr="00A53497">
              <w:rPr>
                <w:sz w:val="21"/>
                <w:szCs w:val="21"/>
              </w:rPr>
              <w:t>-</w:t>
            </w:r>
            <w:r w:rsidRPr="00A53497">
              <w:rPr>
                <w:sz w:val="21"/>
                <w:szCs w:val="21"/>
                <w:lang w:val="en-US"/>
              </w:rPr>
              <w:t>mail</w:t>
            </w:r>
            <w:r w:rsidRPr="00A53497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A504F387C31643018244E8E5FFB06C9F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234E7C58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67A648BF877A414695E08EEC52A10A22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A53497">
              <w:rPr>
                <w:sz w:val="21"/>
                <w:szCs w:val="21"/>
              </w:rPr>
              <w:t>, КПП</w:t>
            </w:r>
            <w:r w:rsidR="006E44E6">
              <w:rPr>
                <w:sz w:val="21"/>
                <w:szCs w:val="21"/>
              </w:rPr>
              <w:t xml:space="preserve"> </w:t>
            </w:r>
          </w:p>
          <w:p w14:paraId="150501BB" w14:textId="77777777" w:rsidR="00AD7162" w:rsidRPr="00A53497" w:rsidRDefault="00AD7162" w:rsidP="008E36EA">
            <w:pPr>
              <w:widowControl w:val="0"/>
              <w:spacing w:line="240" w:lineRule="exact"/>
              <w:ind w:hanging="19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ОГРН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8754768A0172467BA5182F9A35639C5A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Pr="00A53497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6AA616D94C384CD38BB9A5EC18AB2F8B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ОКПО организации</w:t>
                </w:r>
              </w:sdtContent>
            </w:sdt>
          </w:p>
          <w:p w14:paraId="7C201A87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Банковские реквизиты: </w:t>
            </w:r>
          </w:p>
          <w:p w14:paraId="76A6A4B3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1FF9AAD983A24E2395060D54CFB31D98"/>
                </w:placeholder>
                <w:temporary/>
                <w:showingPlcHdr/>
                <w15:color w:val="FFFFFF"/>
                <w:text w:multiLine="1"/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72096A60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55B2A42696034880A035C68965BFC14C"/>
                </w:placeholder>
                <w:showingPlcHdr/>
                <w15:color w:val="FFFFFF"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</w:comboBox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банк</w:t>
                </w:r>
              </w:sdtContent>
            </w:sdt>
            <w:r w:rsidRPr="00A53497">
              <w:rPr>
                <w:sz w:val="21"/>
                <w:szCs w:val="21"/>
              </w:rPr>
              <w:t xml:space="preserve">, 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EE7850D0628B41A6A2039C32E65F398A"/>
                </w:placeholder>
                <w:showingPlcHdr/>
                <w15:color w:val="FFFFFF"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город</w:t>
                </w:r>
              </w:sdtContent>
            </w:sdt>
          </w:p>
          <w:p w14:paraId="6E42CEBF" w14:textId="77777777" w:rsidR="00AD7162" w:rsidRPr="00A53497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0C3166B0BE7B46878EC4FB50F31B7443"/>
                </w:placeholder>
                <w:showingPlcHdr/>
                <w15:color w:val="FFFFFF"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</w:comboBox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1402688E" w14:textId="77777777" w:rsidR="00AD7162" w:rsidRPr="00CA4C18" w:rsidRDefault="00AD7162" w:rsidP="008E36EA">
            <w:pPr>
              <w:spacing w:line="240" w:lineRule="exact"/>
              <w:rPr>
                <w:sz w:val="21"/>
                <w:szCs w:val="21"/>
              </w:rPr>
            </w:pPr>
            <w:r w:rsidRPr="00A53497">
              <w:rPr>
                <w:sz w:val="21"/>
                <w:szCs w:val="21"/>
              </w:rPr>
              <w:t xml:space="preserve">БИК </w:t>
            </w:r>
            <w:sdt>
              <w:sdtPr>
                <w:rPr>
                  <w:sz w:val="21"/>
                  <w:szCs w:val="21"/>
                </w:rPr>
                <w:id w:val="762037315"/>
                <w:placeholder>
                  <w:docPart w:val="A0003FBD6FA842568D62E097E1828423"/>
                </w:placeholder>
                <w:showingPlcHdr/>
                <w15:color w:val="FFFFFF"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</w:comboBox>
              </w:sdtPr>
              <w:sdtContent>
                <w:r w:rsidRPr="00A53497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БИК</w:t>
                </w:r>
              </w:sdtContent>
            </w:sdt>
          </w:p>
        </w:tc>
      </w:tr>
      <w:tr w:rsidR="00AD7162" w:rsidRPr="00CA4C18" w14:paraId="7D389C7D" w14:textId="77777777" w:rsidTr="008E36EA">
        <w:trPr>
          <w:trHeight w:val="570"/>
        </w:trPr>
        <w:tc>
          <w:tcPr>
            <w:tcW w:w="5392" w:type="dxa"/>
            <w:tcBorders>
              <w:top w:val="dotted" w:sz="4" w:space="0" w:color="auto"/>
              <w:right w:val="dotted" w:sz="4" w:space="0" w:color="auto"/>
            </w:tcBorders>
          </w:tcPr>
          <w:p w14:paraId="17634255" w14:textId="77777777" w:rsidR="00AD7162" w:rsidRPr="00CA4C18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</w:p>
          <w:p w14:paraId="55F46628" w14:textId="7E0EF72F" w:rsidR="00AD7162" w:rsidRPr="00CA4C18" w:rsidRDefault="00AD7162" w:rsidP="008E36EA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r w:rsidRPr="00CA4C18">
              <w:rPr>
                <w:b/>
                <w:color w:val="000000"/>
                <w:sz w:val="21"/>
                <w:szCs w:val="21"/>
              </w:rPr>
              <w:t>_____________________</w:t>
            </w:r>
            <w:r w:rsidR="008E36EA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e"/>
                </w:rPr>
                <w:alias w:val="подписант"/>
                <w:tag w:val="подписант"/>
                <w:id w:val="-989864322"/>
                <w:placeholder>
                  <w:docPart w:val="49930BFDD2A740FF86080AD07B4F48C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Н.А. Морозов" w:value="Н.А. Мороз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  <w:listItem w:displayText="Ю.И. Паньков" w:value="Ю.И. Паньков"/>
                </w:dropDownList>
              </w:sdtPr>
              <w:sdtEndPr>
                <w:rPr>
                  <w:rStyle w:val="a1"/>
                  <w:b w:val="0"/>
                  <w:bCs/>
                  <w:sz w:val="24"/>
                  <w:szCs w:val="21"/>
                </w:rPr>
              </w:sdtEndPr>
              <w:sdtContent>
                <w:r w:rsidR="008B11F2" w:rsidRPr="00022C89">
                  <w:rPr>
                    <w:rStyle w:val="ae"/>
                  </w:rPr>
                  <w:t>[</w:t>
                </w:r>
                <w:r w:rsidR="008B11F2" w:rsidRPr="00770EE2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8B11F2" w:rsidRPr="00022C89">
                  <w:rPr>
                    <w:rStyle w:val="ae"/>
                  </w:rPr>
                  <w:t>]</w:t>
                </w:r>
              </w:sdtContent>
            </w:sdt>
            <w:r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14:paraId="1BFFFDFA" w14:textId="77777777" w:rsidR="00AD7162" w:rsidRPr="00CA4C18" w:rsidRDefault="00AD7162" w:rsidP="008E36EA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CA4C18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CA4C18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</w:tcBorders>
          </w:tcPr>
          <w:p w14:paraId="46BF1372" w14:textId="77777777" w:rsidR="00AD7162" w:rsidRPr="00CA4C18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</w:p>
          <w:p w14:paraId="2B59DC06" w14:textId="77777777" w:rsidR="00AD7162" w:rsidRPr="00CA4C18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CA4C18">
              <w:rPr>
                <w:b/>
                <w:color w:val="000000"/>
                <w:sz w:val="21"/>
                <w:szCs w:val="21"/>
              </w:rPr>
              <w:t>________________________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Style w:val="afe"/>
                </w:rPr>
                <w:tag w:val=""/>
                <w:id w:val="6257557"/>
                <w:placeholder>
                  <w:docPart w:val="ECE8E663760C4717AE0BF828D492953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1"/>
                  <w:b w:val="0"/>
                  <w:bCs/>
                  <w:color w:val="000000"/>
                  <w:sz w:val="24"/>
                  <w:szCs w:val="21"/>
                </w:rPr>
              </w:sdtEndPr>
              <w:sdtContent>
                <w:r w:rsidRPr="003A16F3">
                  <w:rPr>
                    <w:rStyle w:val="ae"/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695634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3A16F3">
                  <w:rPr>
                    <w:rStyle w:val="ae"/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315AA354" w14:textId="77777777" w:rsidR="00AD7162" w:rsidRPr="00CA4C18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CA4C18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CA4C18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  <w:bookmarkEnd w:id="10"/>
    </w:tbl>
    <w:p w14:paraId="7FD8527B" w14:textId="77777777" w:rsidR="00AD7162" w:rsidRPr="00301315" w:rsidRDefault="00AD7162" w:rsidP="00AD7162">
      <w:pPr>
        <w:pStyle w:val="af7"/>
        <w:spacing w:after="0" w:line="240" w:lineRule="exact"/>
        <w:ind w:left="0" w:firstLine="425"/>
        <w:jc w:val="both"/>
        <w:rPr>
          <w:rFonts w:ascii="Times New Roman" w:hAnsi="Times New Roman"/>
          <w:sz w:val="21"/>
          <w:szCs w:val="21"/>
        </w:rPr>
      </w:pPr>
    </w:p>
    <w:p w14:paraId="28E12841" w14:textId="77777777" w:rsidR="00AD7162" w:rsidRPr="004D4C87" w:rsidRDefault="00AD7162" w:rsidP="00AD7162">
      <w:pPr>
        <w:pStyle w:val="af7"/>
        <w:spacing w:after="0" w:line="240" w:lineRule="exact"/>
        <w:ind w:left="0" w:firstLine="425"/>
        <w:jc w:val="both"/>
        <w:rPr>
          <w:rFonts w:ascii="Times New Roman" w:hAnsi="Times New Roman"/>
          <w:sz w:val="21"/>
          <w:szCs w:val="21"/>
          <w:lang w:val="en-US"/>
        </w:rPr>
        <w:sectPr w:rsidR="00AD7162" w:rsidRPr="004D4C87" w:rsidSect="004D41F0">
          <w:footerReference w:type="default" r:id="rId15"/>
          <w:pgSz w:w="11906" w:h="16838"/>
          <w:pgMar w:top="426" w:right="566" w:bottom="284" w:left="851" w:header="426" w:footer="293" w:gutter="0"/>
          <w:cols w:space="708"/>
          <w:docGrid w:linePitch="360"/>
        </w:sectPr>
      </w:pPr>
    </w:p>
    <w:p w14:paraId="60D20AEC" w14:textId="77777777" w:rsidR="00AD7162" w:rsidRPr="001D17A0" w:rsidRDefault="00AD7162" w:rsidP="00AD7162">
      <w:pPr>
        <w:ind w:left="7513"/>
        <w:jc w:val="both"/>
        <w:rPr>
          <w:sz w:val="21"/>
          <w:szCs w:val="21"/>
        </w:rPr>
      </w:pPr>
      <w:bookmarkStart w:id="11" w:name="_Hlk141369483"/>
      <w:r w:rsidRPr="001D17A0">
        <w:rPr>
          <w:sz w:val="21"/>
          <w:szCs w:val="21"/>
        </w:rPr>
        <w:lastRenderedPageBreak/>
        <w:t xml:space="preserve">Приложение </w:t>
      </w:r>
      <w:r>
        <w:rPr>
          <w:sz w:val="21"/>
          <w:szCs w:val="21"/>
        </w:rPr>
        <w:t xml:space="preserve">№ 1 </w:t>
      </w:r>
      <w:r w:rsidRPr="001D17A0">
        <w:rPr>
          <w:sz w:val="21"/>
          <w:szCs w:val="21"/>
        </w:rPr>
        <w:t xml:space="preserve">к </w:t>
      </w:r>
      <w:r>
        <w:rPr>
          <w:sz w:val="21"/>
          <w:szCs w:val="21"/>
        </w:rPr>
        <w:t>Д</w:t>
      </w:r>
      <w:r w:rsidRPr="001D17A0">
        <w:rPr>
          <w:sz w:val="21"/>
          <w:szCs w:val="21"/>
        </w:rPr>
        <w:t>оговору</w:t>
      </w:r>
    </w:p>
    <w:p w14:paraId="74F9DA3F" w14:textId="77777777" w:rsidR="00AD7162" w:rsidRDefault="00AD7162" w:rsidP="00AD7162">
      <w:pPr>
        <w:ind w:left="751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№ </w:t>
      </w:r>
      <w:sdt>
        <w:sdtPr>
          <w:rPr>
            <w:rStyle w:val="aff"/>
          </w:rPr>
          <w:tag w:val=""/>
          <w:id w:val="-315960058"/>
          <w:placeholder>
            <w:docPart w:val="DC49BD7FCF1F4F9EBE159DC7AD095505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1"/>
            <w:b/>
            <w:bCs/>
            <w:sz w:val="24"/>
          </w:rPr>
        </w:sdtEndPr>
        <w:sdtContent>
          <w:r w:rsidR="00344099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r w:rsidRPr="001D17A0">
        <w:rPr>
          <w:sz w:val="21"/>
          <w:szCs w:val="21"/>
        </w:rPr>
        <w:t xml:space="preserve"> от</w:t>
      </w:r>
      <w:r>
        <w:rPr>
          <w:sz w:val="21"/>
          <w:szCs w:val="21"/>
        </w:rPr>
        <w:t xml:space="preserve"> </w:t>
      </w:r>
      <w:bookmarkStart w:id="12" w:name="_Hlk141269034"/>
      <w:sdt>
        <w:sdtPr>
          <w:rPr>
            <w:rStyle w:val="aff"/>
          </w:rPr>
          <w:alias w:val="Дата"/>
          <w:tag w:val="Дата"/>
          <w:id w:val="874043866"/>
          <w:placeholder>
            <w:docPart w:val="F1DF20F4F7A54BF88326111407063F27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6-02-05T00:00:00Z">
            <w:dateFormat w:val="dd.MM.yyyy г."/>
            <w:lid w:val="ru-RU"/>
            <w:storeMappedDataAs w:val="dateTime"/>
            <w:calendar w:val="gregorian"/>
          </w:date>
        </w:sdtPr>
        <w:sdtEndPr>
          <w:rPr>
            <w:rStyle w:val="a1"/>
            <w:sz w:val="24"/>
            <w:szCs w:val="21"/>
          </w:rPr>
        </w:sdtEndPr>
        <w:sdtContent>
          <w:r w:rsidR="00F23471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[Дата]</w:t>
          </w:r>
        </w:sdtContent>
      </w:sdt>
      <w:bookmarkEnd w:id="12"/>
    </w:p>
    <w:bookmarkEnd w:id="11"/>
    <w:p w14:paraId="30368CE9" w14:textId="77777777" w:rsidR="00AD7162" w:rsidRDefault="00AD7162" w:rsidP="00AD7162">
      <w:pPr>
        <w:jc w:val="center"/>
        <w:rPr>
          <w:b/>
          <w:sz w:val="23"/>
          <w:szCs w:val="23"/>
        </w:rPr>
      </w:pPr>
    </w:p>
    <w:p w14:paraId="37C8A162" w14:textId="77777777" w:rsidR="00AD7162" w:rsidRPr="00D9312C" w:rsidRDefault="00AD7162" w:rsidP="00AD7162">
      <w:pPr>
        <w:jc w:val="center"/>
        <w:rPr>
          <w:rFonts w:ascii="Tahoma" w:hAnsi="Tahoma" w:cs="Tahoma"/>
          <w:b/>
          <w:sz w:val="23"/>
          <w:szCs w:val="23"/>
        </w:rPr>
      </w:pPr>
      <w:r w:rsidRPr="00D9312C">
        <w:rPr>
          <w:rFonts w:ascii="Tahoma" w:hAnsi="Tahoma" w:cs="Tahoma"/>
          <w:b/>
          <w:sz w:val="23"/>
          <w:szCs w:val="23"/>
        </w:rPr>
        <w:t>ЗАДАНИЕ НА ПОСТАВКУ ТОВАРОВ</w:t>
      </w:r>
    </w:p>
    <w:p w14:paraId="26E4052B" w14:textId="77777777" w:rsidR="00AD7162" w:rsidRDefault="00AD7162" w:rsidP="00AD7162">
      <w:pPr>
        <w:jc w:val="center"/>
        <w:rPr>
          <w:b/>
          <w:sz w:val="23"/>
          <w:szCs w:val="23"/>
        </w:rPr>
      </w:pPr>
    </w:p>
    <w:tbl>
      <w:tblPr>
        <w:tblW w:w="108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"/>
        <w:gridCol w:w="8138"/>
        <w:gridCol w:w="2665"/>
      </w:tblGrid>
      <w:tr w:rsidR="00AD7162" w:rsidRPr="009B1502" w14:paraId="68410074" w14:textId="77777777" w:rsidTr="008E36EA">
        <w:trPr>
          <w:trHeight w:val="336"/>
        </w:trPr>
        <w:tc>
          <w:tcPr>
            <w:tcW w:w="10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710ED" w14:textId="77777777" w:rsidR="00AD7162" w:rsidRPr="0055514D" w:rsidRDefault="00AD7162" w:rsidP="008E36EA">
            <w:pPr>
              <w:snapToGrid w:val="0"/>
              <w:spacing w:line="20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033C3A">
              <w:rPr>
                <w:rFonts w:ascii="Calibri" w:hAnsi="Calibri" w:cs="Calibri"/>
                <w:bCs/>
                <w:color w:val="FFFFFF" w:themeColor="background1"/>
                <w:sz w:val="16"/>
                <w:szCs w:val="16"/>
                <w:lang w:val="en-US"/>
              </w:rPr>
              <w:t>AGK</w:t>
            </w:r>
            <w:r w:rsidRPr="0055514D">
              <w:rPr>
                <w:rFonts w:ascii="Tahoma" w:hAnsi="Tahoma" w:cs="Tahoma"/>
                <w:b/>
                <w:sz w:val="20"/>
                <w:szCs w:val="20"/>
              </w:rPr>
              <w:t xml:space="preserve"> Раздел 1. Требования, предъявляемые</w:t>
            </w:r>
            <w:r w:rsidR="00344099">
              <w:rPr>
                <w:rFonts w:ascii="Tahoma" w:hAnsi="Tahoma" w:cs="Tahoma"/>
                <w:b/>
                <w:sz w:val="20"/>
                <w:szCs w:val="20"/>
              </w:rPr>
              <w:t xml:space="preserve"> к</w:t>
            </w:r>
            <w:r w:rsidRPr="005551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Т</w:t>
            </w:r>
            <w:r w:rsidRPr="0055514D">
              <w:rPr>
                <w:rFonts w:ascii="Tahoma" w:hAnsi="Tahoma" w:cs="Tahoma"/>
                <w:b/>
                <w:sz w:val="20"/>
                <w:szCs w:val="20"/>
              </w:rPr>
              <w:t>оварам</w:t>
            </w:r>
          </w:p>
        </w:tc>
      </w:tr>
      <w:tr w:rsidR="00AD7162" w:rsidRPr="009B1502" w14:paraId="4D06BAAE" w14:textId="77777777" w:rsidTr="008E36EA">
        <w:trPr>
          <w:trHeight w:val="270"/>
        </w:trPr>
        <w:tc>
          <w:tcPr>
            <w:tcW w:w="10812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B505D" w14:textId="77777777" w:rsidR="00AD7162" w:rsidRPr="005B4ED1" w:rsidRDefault="00AD7162" w:rsidP="00BA1800">
            <w:pPr>
              <w:numPr>
                <w:ilvl w:val="1"/>
                <w:numId w:val="3"/>
              </w:numPr>
              <w:tabs>
                <w:tab w:val="left" w:pos="381"/>
              </w:tabs>
              <w:spacing w:line="200" w:lineRule="exact"/>
              <w:rPr>
                <w:sz w:val="20"/>
                <w:szCs w:val="20"/>
              </w:rPr>
            </w:pPr>
            <w:r w:rsidRPr="0015105D">
              <w:rPr>
                <w:b/>
                <w:bCs/>
                <w:sz w:val="20"/>
                <w:szCs w:val="20"/>
                <w:shd w:val="clear" w:color="auto" w:fill="FFFFFF"/>
              </w:rPr>
              <w:t>Товар:</w:t>
            </w:r>
            <w:r w:rsidRPr="00E2694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afd"/>
                </w:rPr>
                <w:id w:val="-1669868002"/>
                <w:placeholder>
                  <w:docPart w:val="54ADD953B40F495A93021297808C6C40"/>
                </w:placeholder>
                <w:showingPlcHdr/>
                <w15:color w:val="FF99CC"/>
              </w:sdtPr>
              <w:sdtEndPr>
                <w:rPr>
                  <w:rStyle w:val="afe"/>
                  <w:rFonts w:ascii="Times New Roman" w:eastAsia="Times New Roman" w:hAnsi="Times New Roman"/>
                  <w:szCs w:val="24"/>
                </w:rPr>
              </w:sdtEndPr>
              <w:sdtContent>
                <w:r w:rsidRPr="0078312A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укажите полное наименование</w:t>
                </w:r>
              </w:sdtContent>
            </w:sdt>
            <w:r w:rsidRPr="00E2694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Pr="00E80723">
              <w:rPr>
                <w:bCs/>
                <w:sz w:val="20"/>
                <w:szCs w:val="20"/>
              </w:rPr>
              <w:t>в кол</w:t>
            </w:r>
            <w:r>
              <w:rPr>
                <w:bCs/>
                <w:sz w:val="20"/>
                <w:szCs w:val="20"/>
              </w:rPr>
              <w:t>ичестве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afd"/>
                </w:rPr>
                <w:id w:val="-1831290649"/>
                <w:placeholder>
                  <w:docPart w:val="638AF5FC228847BCA4E8E9973C901EA4"/>
                </w:placeholder>
                <w:showingPlcHdr/>
                <w15:color w:val="FF99CC"/>
                <w:text/>
              </w:sdtPr>
              <w:sdtContent>
                <w:r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кол-во</w:t>
                </w:r>
              </w:sdtContent>
            </w:sdt>
          </w:p>
        </w:tc>
      </w:tr>
      <w:tr w:rsidR="00AD7162" w:rsidRPr="009B1502" w14:paraId="3E1717FC" w14:textId="77777777" w:rsidTr="008E36EA">
        <w:trPr>
          <w:trHeight w:val="338"/>
        </w:trPr>
        <w:tc>
          <w:tcPr>
            <w:tcW w:w="10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47636" w14:textId="77777777" w:rsidR="00AD7162" w:rsidRPr="0015105D" w:rsidRDefault="00AD7162" w:rsidP="00BA1800">
            <w:pPr>
              <w:numPr>
                <w:ilvl w:val="2"/>
                <w:numId w:val="3"/>
              </w:numPr>
              <w:tabs>
                <w:tab w:val="left" w:pos="381"/>
              </w:tabs>
              <w:spacing w:line="200" w:lineRule="exact"/>
              <w:ind w:left="521" w:hanging="521"/>
              <w:jc w:val="both"/>
              <w:rPr>
                <w:b/>
                <w:sz w:val="20"/>
              </w:rPr>
            </w:pPr>
            <w:r w:rsidRPr="0015105D">
              <w:rPr>
                <w:b/>
                <w:sz w:val="20"/>
              </w:rPr>
              <w:t>Потребительские свойства Товаров (функциональные, эксплуатационные, технические характеристики):</w:t>
            </w:r>
          </w:p>
          <w:p w14:paraId="75A7B6A7" w14:textId="77777777" w:rsidR="00AD7162" w:rsidRPr="00E26945" w:rsidRDefault="00AD7162" w:rsidP="008E36EA">
            <w:pPr>
              <w:spacing w:line="259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D7162" w:rsidRPr="009B1502" w14:paraId="724DDDA3" w14:textId="77777777" w:rsidTr="008E36EA">
        <w:trPr>
          <w:trHeight w:val="350"/>
        </w:trPr>
        <w:tc>
          <w:tcPr>
            <w:tcW w:w="10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FE701" w14:textId="77777777" w:rsidR="00AD7162" w:rsidRPr="0055514D" w:rsidRDefault="00AD7162" w:rsidP="008E36EA">
            <w:pPr>
              <w:snapToGrid w:val="0"/>
              <w:spacing w:line="200" w:lineRule="exact"/>
              <w:ind w:firstLine="97"/>
              <w:rPr>
                <w:rFonts w:ascii="Tahoma" w:hAnsi="Tahoma" w:cs="Tahoma"/>
                <w:b/>
                <w:sz w:val="20"/>
                <w:szCs w:val="20"/>
              </w:rPr>
            </w:pPr>
            <w:r w:rsidRPr="0055514D">
              <w:rPr>
                <w:rFonts w:ascii="Tahoma" w:hAnsi="Tahoma" w:cs="Tahoma"/>
                <w:b/>
                <w:sz w:val="20"/>
                <w:szCs w:val="20"/>
              </w:rPr>
              <w:t>Раздел 2. Порядок приёмки исполненных обязательств.</w:t>
            </w:r>
          </w:p>
        </w:tc>
      </w:tr>
      <w:tr w:rsidR="00AD7162" w:rsidRPr="009B1502" w14:paraId="4B108873" w14:textId="77777777" w:rsidTr="008E36EA">
        <w:trPr>
          <w:trHeight w:val="425"/>
        </w:trPr>
        <w:tc>
          <w:tcPr>
            <w:tcW w:w="108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B2F9" w14:textId="7475B403" w:rsidR="00AD7162" w:rsidRPr="008B43A8" w:rsidRDefault="00AD7162" w:rsidP="00C61187">
            <w:pPr>
              <w:spacing w:line="200" w:lineRule="exact"/>
              <w:ind w:firstLine="74"/>
              <w:jc w:val="both"/>
              <w:rPr>
                <w:color w:val="000000"/>
                <w:sz w:val="20"/>
                <w:szCs w:val="20"/>
              </w:rPr>
            </w:pPr>
            <w:r w:rsidRPr="003A4340">
              <w:rPr>
                <w:b/>
                <w:color w:val="000000"/>
                <w:sz w:val="20"/>
                <w:szCs w:val="20"/>
              </w:rPr>
              <w:t xml:space="preserve">2.1. Срок поставки Товаров: </w:t>
            </w:r>
            <w:r w:rsidRPr="00C36E8F">
              <w:rPr>
                <w:bCs/>
                <w:color w:val="000000"/>
                <w:sz w:val="20"/>
                <w:szCs w:val="20"/>
              </w:rPr>
              <w:t xml:space="preserve">в срок, не позднее </w:t>
            </w:r>
            <w:sdt>
              <w:sdtPr>
                <w:rPr>
                  <w:rStyle w:val="afe"/>
                  <w:rFonts w:eastAsia="Calibri"/>
                </w:rPr>
                <w:id w:val="714943250"/>
                <w:placeholder>
                  <w:docPart w:val="8AB01972475C45C9A7035A98E0CE2F9B"/>
                </w:placeholder>
                <w15:color w:val="FF99CC"/>
                <w:comboBox>
                  <w:listItem w:value="Выберите элемент."/>
                  <w:listItem w:displayText="1 (одного)" w:value="1 (одного)"/>
                  <w:listItem w:displayText="2 (двух)" w:value="2 (двух)"/>
                  <w:listItem w:displayText="3 (трех)" w:value="3 (трех)"/>
                  <w:listItem w:displayText="5 (пяти)" w:value="5 (пяти)"/>
                  <w:listItem w:displayText="10 (десяти)" w:value="10 (десяти)"/>
                  <w:listItem w:displayText="15 (пятнадцати)" w:value="15 (пятнадцати)"/>
                  <w:listItem w:displayText="20 (двадцати)" w:value="20 (двадцати)"/>
                  <w:listItem w:displayText="30 (тридцати)" w:value="30 (тридцати)"/>
                  <w:listItem w:displayText="60 (шестидесяти)" w:value="60 (шестидесяти)"/>
                  <w:listItem w:displayText="________" w:value="________"/>
                </w:comboBox>
              </w:sdtPr>
              <w:sdtEndPr>
                <w:rPr>
                  <w:rStyle w:val="afd"/>
                  <w:rFonts w:ascii="Bookman Old Style" w:hAnsi="Bookman Old Style"/>
                  <w:szCs w:val="21"/>
                </w:rPr>
              </w:sdtEndPr>
              <w:sdtContent>
                <w:r w:rsidR="005F5600">
                  <w:rPr>
                    <w:rStyle w:val="afe"/>
                    <w:rFonts w:eastAsia="Calibri"/>
                  </w:rPr>
                  <w:t>2 (двух)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afe"/>
                </w:rPr>
                <w:id w:val="122197470"/>
                <w:placeholder>
                  <w:docPart w:val="43FF89A1C58B46C1BD80EA4F6ADB0123"/>
                </w:placeholder>
                <w15:color w:val="FF99CC"/>
                <w:dropDownList>
                  <w:listItem w:value="Выберите элемент."/>
                  <w:listItem w:displayText="календарных дней" w:value="календарных дней"/>
                  <w:listItem w:displayText="рабочих дней" w:value="рабочих дней"/>
                  <w:listItem w:displayText="календарного дня" w:value="календарного дня"/>
                  <w:listItem w:displayText="рабочего дня" w:value="рабочего дня"/>
                </w:dropDownList>
              </w:sdtPr>
              <w:sdtEndPr>
                <w:rPr>
                  <w:rStyle w:val="a1"/>
                  <w:rFonts w:ascii="Calibri" w:hAnsi="Calibri" w:cs="Calibri"/>
                  <w:b w:val="0"/>
                  <w:sz w:val="20"/>
                  <w:szCs w:val="20"/>
                </w:rPr>
              </w:sdtEndPr>
              <w:sdtContent>
                <w:r w:rsidR="005F5600">
                  <w:rPr>
                    <w:rStyle w:val="afe"/>
                  </w:rPr>
                  <w:t>календарных дней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03626778"/>
                <w:placeholder>
                  <w:docPart w:val="20A10438E1354427B778FA0611FF53DE"/>
                </w:placeholder>
                <w15:color w:val="993366"/>
                <w:comboBox>
                  <w:listItem w:value="Выберите элемент."/>
                  <w:listItem w:displayText="со дня направления Заказчиком заявки на поставку партии Товаров любым видом связи, фиксирующим факт отправки заявки." w:value="со дня направления Заказчиком заявки на поставку партии Товаров любым видом связи, фиксирующим факт отправки заявки."/>
                  <w:listItem w:displayText="со дня заключения настоящего Договора." w:value="со дня заключения настоящего Договора."/>
                </w:comboBox>
              </w:sdtPr>
              <w:sdtContent>
                <w:r>
                  <w:rPr>
                    <w:sz w:val="20"/>
                    <w:szCs w:val="20"/>
                  </w:rPr>
                  <w:t>со дня направления Заказчиком заявки на поставку партии Товаров любым видом связи, фиксирующим факт отправки заявки.</w:t>
                </w:r>
              </w:sdtContent>
            </w:sdt>
          </w:p>
          <w:p w14:paraId="6AA16440" w14:textId="2EEF1EFE" w:rsidR="00AD7162" w:rsidRPr="003A4340" w:rsidRDefault="00AD7162" w:rsidP="008E36EA">
            <w:pPr>
              <w:ind w:firstLine="75"/>
              <w:jc w:val="both"/>
              <w:rPr>
                <w:b/>
                <w:color w:val="000000"/>
                <w:sz w:val="20"/>
                <w:szCs w:val="20"/>
              </w:rPr>
            </w:pPr>
            <w:r w:rsidRPr="003A4340">
              <w:rPr>
                <w:b/>
                <w:color w:val="000000"/>
                <w:sz w:val="20"/>
                <w:szCs w:val="20"/>
              </w:rPr>
              <w:t>2.2. Место поставки Товаров: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Style w:val="afd"/>
                </w:rPr>
                <w:id w:val="233044448"/>
                <w:placeholder>
                  <w:docPart w:val="40EA5017D0A44DECA988CB53A5C596E5"/>
                </w:placeholder>
                <w15:color w:val="FF99CC"/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  <w:listItem w:displayText="357803, Ставропольский край, Георгиевский район, пос. Ореховая Роща, ул. Мичурина, д. 2" w:value="357803, Ставропольский край, Георгиевский район, пос. Ореховая Роща, ул. Мичурина, д. 2"/>
                </w:dropDownList>
              </w:sdtPr>
              <w:sdtEndPr>
                <w:rPr>
                  <w:rStyle w:val="a1"/>
                  <w:rFonts w:ascii="Times New Roman" w:eastAsia="Times New Roman" w:hAnsi="Times New Roman"/>
                  <w:b w:val="0"/>
                  <w:sz w:val="24"/>
                  <w:szCs w:val="24"/>
                </w:rPr>
              </w:sdtEndPr>
              <w:sdtContent>
                <w:r w:rsidR="00D2327F">
                  <w:rPr>
                    <w:rStyle w:val="afd"/>
                  </w:rPr>
                  <w:t>356241, Ставропольский край, г. Михайловск, ул. Никонова, д. 49</w:t>
                </w:r>
              </w:sdtContent>
            </w:sdt>
            <w:r w:rsidRPr="00EE2DFE">
              <w:rPr>
                <w:rStyle w:val="afd"/>
                <w:rFonts w:ascii="Times New Roman" w:hAnsi="Times New Roman"/>
                <w:bCs/>
              </w:rPr>
              <w:t>.</w:t>
            </w:r>
          </w:p>
          <w:p w14:paraId="4C8FE648" w14:textId="7D7FFB91" w:rsidR="00AD7162" w:rsidRDefault="00AD7162" w:rsidP="008E36EA">
            <w:pPr>
              <w:spacing w:line="180" w:lineRule="exact"/>
              <w:ind w:firstLine="74"/>
              <w:jc w:val="both"/>
              <w:rPr>
                <w:color w:val="000000"/>
                <w:sz w:val="20"/>
                <w:szCs w:val="20"/>
              </w:rPr>
            </w:pPr>
            <w:r w:rsidRPr="003A4340">
              <w:rPr>
                <w:b/>
                <w:color w:val="000000"/>
                <w:sz w:val="20"/>
                <w:szCs w:val="20"/>
              </w:rPr>
              <w:t>2.3. Правила приёмки Товаров:</w:t>
            </w:r>
            <w:r>
              <w:rPr>
                <w:color w:val="000000"/>
                <w:sz w:val="20"/>
                <w:szCs w:val="20"/>
              </w:rPr>
              <w:t xml:space="preserve"> п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>ри</w:t>
            </w:r>
            <w:r>
              <w:rPr>
                <w:color w:val="000000"/>
                <w:spacing w:val="2"/>
                <w:sz w:val="20"/>
                <w:szCs w:val="20"/>
              </w:rPr>
              <w:t>ё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 xml:space="preserve">мка </w:t>
            </w:r>
            <w:r>
              <w:rPr>
                <w:color w:val="000000"/>
                <w:spacing w:val="2"/>
                <w:sz w:val="20"/>
                <w:szCs w:val="20"/>
              </w:rPr>
              <w:t>(партий) Т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>овара по количеству</w:t>
            </w:r>
            <w:r>
              <w:rPr>
                <w:color w:val="000000"/>
                <w:spacing w:val="2"/>
                <w:sz w:val="20"/>
                <w:szCs w:val="20"/>
              </w:rPr>
              <w:t>, качеству, комплектности и объё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>му производится в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 срок, не превышающий </w:t>
            </w:r>
            <w:sdt>
              <w:sdtPr>
                <w:rPr>
                  <w:rStyle w:val="afe"/>
                </w:rPr>
                <w:id w:val="-1449156120"/>
                <w:placeholder>
                  <w:docPart w:val="D1BE8022FCD048F487D0D04F91C6D678"/>
                </w:placeholder>
                <w15:color w:val="FF99CC"/>
                <w:comboBox>
                  <w:listItem w:value="Выберите элемент."/>
                  <w:listItem w:displayText="3 (трёх) рабочих дней" w:value="3 (трёх) рабочих дней"/>
                  <w:listItem w:displayText="3 (трёх) календарных дней" w:value="3 (трёх) календарных дней"/>
                  <w:listItem w:displayText="5 (пяти) рабочих дней" w:value="5 (пяти) рабочих дней"/>
                  <w:listItem w:displayText="5 (пяти) календарных дней" w:value="5 (пяти) календарных дней"/>
                  <w:listItem w:displayText="7 (семи) рабочих дней" w:value="7 (семи) рабочих дней"/>
                  <w:listItem w:displayText="7 (семи) календарных дней" w:value="7 (семи) календарных дней"/>
                  <w:listItem w:displayText="______ 2026 г." w:value="______ 2026 г."/>
                  <w:listItem w:displayText="10 (десяти) рабочих дней" w:value="10 (десяти) рабочих дней"/>
                  <w:listItem w:displayText="10 (десяти) календарных дней" w:value="10 (десяти) календарных дней"/>
                  <w:listItem w:displayText="15 (пятнадцати) рабочих дней" w:value="15 (пятнадцати) рабочих дней"/>
                  <w:listItem w:displayText="15 (пятнадцати) календарных дней" w:value="15 (пятнадцати) календарных дней"/>
                  <w:listItem w:displayText="30 (тридцати) рабочих дней" w:value="30 (тридцати) рабочих дней"/>
                  <w:listItem w:displayText="30 (тридцати) календарных дней" w:value="30 (тридцати) календарных дней"/>
                  <w:listItem w:displayText="40 (сорока) рабочих дней" w:value="40 (сорока) рабочих дней"/>
                  <w:listItem w:displayText="40 (сорока) календарных дней" w:value="40 (сорока) календарных дней"/>
                  <w:listItem w:displayText="45 (сорока пяти) рабочих дней" w:value="45 (сорока пяти) рабочих дней"/>
                  <w:listItem w:displayText="45 (сорока пяти) календарных дней" w:value="45 (сорока пяти) календарных дней"/>
                  <w:listItem w:displayText="60 (шестидесяти) рабочих дней" w:value="60 (шестидесяти) рабочих дней"/>
                  <w:listItem w:displayText="60 (шестидесяти) календарных дней" w:value="60 (шестидесяти) календарных дней"/>
                  <w:listItem w:displayText="90 (девяноста) рабочих дней" w:value="90 (девяноста) рабочих дней"/>
                  <w:listItem w:displayText="90 (девяноста) календарных дней" w:value="90 (девяноста) календарных дней"/>
                  <w:listItem w:displayText="240 (двухсот сорока) рабочих дней" w:value="240 (двухсот сорока) рабочих дней"/>
                  <w:listItem w:displayText="240 (двухсот сорока) календарных дней" w:value="240 (двухсот сорока) календарных дней"/>
                </w:comboBox>
              </w:sdtPr>
              <w:sdtEndPr>
                <w:rPr>
                  <w:rStyle w:val="a1"/>
                  <w:b w:val="0"/>
                  <w:color w:val="000000"/>
                  <w:spacing w:val="-3"/>
                  <w:sz w:val="24"/>
                  <w:szCs w:val="21"/>
                </w:rPr>
              </w:sdtEndPr>
              <w:sdtContent>
                <w:r w:rsidR="00466B7C">
                  <w:rPr>
                    <w:rStyle w:val="afe"/>
                  </w:rPr>
                  <w:t>15 (пятнадцати) рабочих дней</w:t>
                </w:r>
              </w:sdtContent>
            </w:sdt>
            <w:r>
              <w:rPr>
                <w:color w:val="000000"/>
                <w:spacing w:val="-3"/>
                <w:sz w:val="20"/>
                <w:szCs w:val="20"/>
              </w:rPr>
              <w:t>.</w:t>
            </w:r>
            <w:r w:rsidRPr="007E2A16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 xml:space="preserve">При этом </w:t>
            </w:r>
            <w:r>
              <w:rPr>
                <w:color w:val="000000"/>
                <w:sz w:val="20"/>
                <w:szCs w:val="20"/>
              </w:rPr>
              <w:t>Заказчик</w:t>
            </w:r>
            <w:r w:rsidRPr="00DC2FD8">
              <w:rPr>
                <w:color w:val="000000"/>
                <w:sz w:val="20"/>
                <w:szCs w:val="20"/>
              </w:rPr>
              <w:t xml:space="preserve"> проверяет:</w:t>
            </w:r>
            <w:r w:rsidRPr="00451D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наличие приёмопередаточных и бухгалтерских документов, </w:t>
            </w:r>
            <w:r w:rsidRPr="00DC2FD8">
              <w:rPr>
                <w:color w:val="000000"/>
                <w:sz w:val="20"/>
                <w:szCs w:val="20"/>
              </w:rPr>
              <w:t>сопроводительных документов,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соблюдение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требований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к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содержанию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оформлению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всех прилагаемых </w:t>
            </w:r>
            <w:r w:rsidRPr="00DC2FD8">
              <w:rPr>
                <w:color w:val="000000"/>
                <w:sz w:val="20"/>
                <w:szCs w:val="20"/>
              </w:rPr>
              <w:t>документов;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соответствие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поставленного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1132C8">
              <w:rPr>
                <w:sz w:val="20"/>
                <w:szCs w:val="20"/>
              </w:rPr>
              <w:t>овара</w:t>
            </w:r>
            <w:r w:rsidRPr="00627D12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предоставленн</w:t>
            </w:r>
            <w:r w:rsidRPr="00DC2FD8">
              <w:rPr>
                <w:color w:val="000000"/>
                <w:sz w:val="20"/>
                <w:szCs w:val="20"/>
              </w:rPr>
              <w:t>ым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документам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DC2FD8">
              <w:rPr>
                <w:color w:val="000000"/>
                <w:sz w:val="20"/>
                <w:szCs w:val="20"/>
              </w:rPr>
              <w:t xml:space="preserve">соответствие поставленного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DC2FD8">
              <w:rPr>
                <w:color w:val="000000"/>
                <w:sz w:val="20"/>
                <w:szCs w:val="20"/>
              </w:rPr>
              <w:t>овара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 xml:space="preserve">заявке 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Заказчика 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>на постав</w:t>
            </w:r>
            <w:r>
              <w:rPr>
                <w:color w:val="000000"/>
                <w:spacing w:val="2"/>
                <w:sz w:val="20"/>
                <w:szCs w:val="20"/>
              </w:rPr>
              <w:t>ку т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 xml:space="preserve">овара; соблюдение предусмотренных настоящим </w:t>
            </w:r>
            <w:r>
              <w:rPr>
                <w:color w:val="000000"/>
                <w:spacing w:val="2"/>
                <w:sz w:val="20"/>
                <w:szCs w:val="20"/>
              </w:rPr>
              <w:t>Договор</w:t>
            </w:r>
            <w:r w:rsidRPr="00DC2FD8">
              <w:rPr>
                <w:color w:val="000000"/>
                <w:spacing w:val="2"/>
                <w:sz w:val="20"/>
                <w:szCs w:val="20"/>
              </w:rPr>
              <w:t>ом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гарантий относительно сроков год</w:t>
            </w:r>
            <w:r>
              <w:rPr>
                <w:color w:val="000000"/>
                <w:sz w:val="20"/>
                <w:szCs w:val="20"/>
              </w:rPr>
              <w:t>ности Т</w:t>
            </w:r>
            <w:r w:rsidRPr="00DC2FD8">
              <w:rPr>
                <w:color w:val="000000"/>
                <w:sz w:val="20"/>
                <w:szCs w:val="20"/>
              </w:rPr>
              <w:t>овара; отсутствие повреждений упаковки, нарушения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маркировки,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нарушения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требований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к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таре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поставленного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Товара</w:t>
            </w:r>
            <w:r w:rsidRPr="00DC2FD8">
              <w:rPr>
                <w:color w:val="000000"/>
                <w:sz w:val="20"/>
                <w:szCs w:val="20"/>
              </w:rPr>
              <w:t>;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отсутствие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иных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явных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недостатков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поставленного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1132C8">
              <w:rPr>
                <w:sz w:val="20"/>
                <w:szCs w:val="20"/>
              </w:rPr>
              <w:t>овара</w:t>
            </w:r>
            <w:r w:rsidRPr="00DC2FD8">
              <w:rPr>
                <w:color w:val="000000"/>
                <w:sz w:val="20"/>
                <w:szCs w:val="20"/>
              </w:rPr>
              <w:t>,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которые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могут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свидетельствовать</w:t>
            </w:r>
            <w:r w:rsidRPr="008867B1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о</w:t>
            </w:r>
            <w:r w:rsidRPr="00627D12"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несоблюдении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требований к объ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DC2FD8">
              <w:rPr>
                <w:color w:val="000000"/>
                <w:sz w:val="20"/>
                <w:szCs w:val="20"/>
              </w:rPr>
              <w:t xml:space="preserve">му, комплектности, качеству, безопасности поставленного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DC2FD8">
              <w:rPr>
                <w:color w:val="000000"/>
                <w:sz w:val="20"/>
                <w:szCs w:val="20"/>
              </w:rPr>
              <w:t>овара.</w:t>
            </w:r>
          </w:p>
          <w:p w14:paraId="47823BBC" w14:textId="77777777" w:rsidR="00AD7162" w:rsidRDefault="00AD7162" w:rsidP="008E36EA">
            <w:pPr>
              <w:spacing w:before="35" w:line="180" w:lineRule="exact"/>
              <w:ind w:right="7" w:firstLine="75"/>
              <w:jc w:val="both"/>
              <w:rPr>
                <w:color w:val="000000"/>
                <w:sz w:val="20"/>
                <w:szCs w:val="20"/>
              </w:rPr>
            </w:pPr>
            <w:r w:rsidRPr="00EA3DB2">
              <w:rPr>
                <w:color w:val="000000"/>
                <w:sz w:val="20"/>
                <w:szCs w:val="20"/>
              </w:rPr>
              <w:t>Качество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поставляемого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1132C8">
              <w:rPr>
                <w:sz w:val="20"/>
                <w:szCs w:val="20"/>
              </w:rPr>
              <w:t>овара</w:t>
            </w:r>
            <w:r w:rsidRPr="00316C48">
              <w:rPr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должно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 xml:space="preserve">соответствовать </w:t>
            </w:r>
            <w:r w:rsidRPr="00EA3DB2">
              <w:rPr>
                <w:color w:val="000000"/>
                <w:spacing w:val="-1"/>
                <w:sz w:val="20"/>
                <w:szCs w:val="20"/>
              </w:rPr>
              <w:t xml:space="preserve">обязательным требованиям, предъявляемым к качеству </w:t>
            </w:r>
            <w:r>
              <w:rPr>
                <w:color w:val="000000"/>
                <w:spacing w:val="-1"/>
                <w:sz w:val="20"/>
                <w:szCs w:val="20"/>
              </w:rPr>
              <w:t>т</w:t>
            </w:r>
            <w:r w:rsidRPr="00EA3DB2">
              <w:rPr>
                <w:color w:val="000000"/>
                <w:spacing w:val="-1"/>
                <w:sz w:val="20"/>
                <w:szCs w:val="20"/>
              </w:rPr>
              <w:t xml:space="preserve">овара, действующим на территории </w:t>
            </w:r>
            <w:r w:rsidRPr="00EA3DB2">
              <w:rPr>
                <w:color w:val="000000"/>
                <w:sz w:val="20"/>
                <w:szCs w:val="20"/>
              </w:rPr>
              <w:t>РФ,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подтверждаться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сертификатами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соответствия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(декларациями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о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соответствии), регистрационными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удостоверениями,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иными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документами,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удостоверяющими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 xml:space="preserve">соответствие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EA3DB2">
              <w:rPr>
                <w:color w:val="000000"/>
                <w:sz w:val="20"/>
                <w:szCs w:val="20"/>
              </w:rPr>
              <w:t>овара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обязательным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требованиям,</w:t>
            </w:r>
            <w:r w:rsidRPr="00975F6B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действующим</w:t>
            </w:r>
            <w:r w:rsidRPr="00975F6B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на</w:t>
            </w:r>
            <w:r w:rsidRPr="00975F6B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территории</w:t>
            </w:r>
            <w:r w:rsidRPr="00D4339D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РФ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(заверенными надлежащим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образом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копиями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указанных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документов).</w:t>
            </w:r>
            <w:r w:rsidRPr="00975F6B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Товары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должны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>быть</w:t>
            </w:r>
            <w:r w:rsidRPr="00316C48">
              <w:rPr>
                <w:color w:val="000000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z w:val="20"/>
                <w:szCs w:val="20"/>
              </w:rPr>
              <w:t xml:space="preserve">маркированы </w:t>
            </w:r>
            <w:r w:rsidRPr="00EA3DB2">
              <w:rPr>
                <w:color w:val="000000"/>
                <w:spacing w:val="-1"/>
                <w:sz w:val="20"/>
                <w:szCs w:val="20"/>
              </w:rPr>
              <w:t>знаком обращения на рынке и содержать информацию,</w:t>
            </w:r>
            <w:r w:rsidRPr="00316C4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EA3DB2">
              <w:rPr>
                <w:color w:val="000000"/>
                <w:spacing w:val="-1"/>
                <w:sz w:val="20"/>
                <w:szCs w:val="20"/>
              </w:rPr>
              <w:t xml:space="preserve">предусмотренную законодательством </w:t>
            </w:r>
            <w:r w:rsidRPr="00EA3DB2">
              <w:rPr>
                <w:color w:val="000000"/>
                <w:sz w:val="20"/>
                <w:szCs w:val="20"/>
              </w:rPr>
              <w:t>РФ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A3A847E" w14:textId="77777777" w:rsidR="00AD7162" w:rsidRPr="003A4340" w:rsidRDefault="00AD7162" w:rsidP="00BA1800">
            <w:pPr>
              <w:pStyle w:val="af7"/>
              <w:widowControl w:val="0"/>
              <w:numPr>
                <w:ilvl w:val="1"/>
                <w:numId w:val="4"/>
              </w:numPr>
              <w:tabs>
                <w:tab w:val="left" w:pos="498"/>
              </w:tabs>
              <w:spacing w:before="37" w:after="0" w:line="180" w:lineRule="exact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340">
              <w:rPr>
                <w:rFonts w:ascii="Times New Roman" w:hAnsi="Times New Roman"/>
                <w:b/>
                <w:sz w:val="20"/>
                <w:szCs w:val="20"/>
              </w:rPr>
              <w:t>Порядок и сроки проведения экспертизы поставленного Товара, отдельных этапов исполнения Договора.</w:t>
            </w:r>
          </w:p>
          <w:p w14:paraId="61F9D6E0" w14:textId="77777777" w:rsidR="00AD7162" w:rsidRPr="00350C14" w:rsidRDefault="00AD7162" w:rsidP="008E36EA">
            <w:pPr>
              <w:tabs>
                <w:tab w:val="left" w:pos="356"/>
              </w:tabs>
              <w:spacing w:before="37" w:line="180" w:lineRule="exact"/>
              <w:ind w:firstLine="75"/>
              <w:jc w:val="both"/>
              <w:rPr>
                <w:sz w:val="20"/>
                <w:szCs w:val="20"/>
              </w:rPr>
            </w:pPr>
            <w:r w:rsidRPr="00350C14">
              <w:rPr>
                <w:sz w:val="20"/>
                <w:szCs w:val="20"/>
              </w:rPr>
              <w:t>Для проверки результатов</w:t>
            </w:r>
            <w:r>
              <w:rPr>
                <w:sz w:val="20"/>
                <w:szCs w:val="20"/>
              </w:rPr>
              <w:t xml:space="preserve"> поставки</w:t>
            </w:r>
            <w:r w:rsidRPr="00350C14">
              <w:rPr>
                <w:sz w:val="20"/>
                <w:szCs w:val="20"/>
              </w:rPr>
              <w:t xml:space="preserve">, предусмотренных </w:t>
            </w:r>
            <w:r>
              <w:rPr>
                <w:sz w:val="20"/>
                <w:szCs w:val="20"/>
              </w:rPr>
              <w:t>Договором</w:t>
            </w:r>
            <w:r w:rsidRPr="00350C14">
              <w:rPr>
                <w:sz w:val="20"/>
                <w:szCs w:val="20"/>
              </w:rPr>
              <w:t xml:space="preserve"> в части их соответствия условиям </w:t>
            </w:r>
            <w:r>
              <w:rPr>
                <w:sz w:val="20"/>
                <w:szCs w:val="20"/>
              </w:rPr>
              <w:t>Договора</w:t>
            </w:r>
            <w:r w:rsidRPr="00350C14">
              <w:rPr>
                <w:sz w:val="20"/>
                <w:szCs w:val="20"/>
              </w:rPr>
              <w:t xml:space="preserve">, Заказчик </w:t>
            </w:r>
            <w:r>
              <w:rPr>
                <w:sz w:val="20"/>
                <w:szCs w:val="20"/>
              </w:rPr>
              <w:t xml:space="preserve">вправе </w:t>
            </w:r>
            <w:r w:rsidRPr="00350C14">
              <w:rPr>
                <w:sz w:val="20"/>
                <w:szCs w:val="20"/>
              </w:rPr>
              <w:t>пров</w:t>
            </w:r>
            <w:r>
              <w:rPr>
                <w:sz w:val="20"/>
                <w:szCs w:val="20"/>
              </w:rPr>
              <w:t>ести</w:t>
            </w:r>
            <w:r w:rsidRPr="00350C14">
              <w:rPr>
                <w:sz w:val="20"/>
                <w:szCs w:val="20"/>
              </w:rPr>
              <w:t xml:space="preserve"> экспертизу</w:t>
            </w:r>
            <w:r>
              <w:rPr>
                <w:sz w:val="20"/>
                <w:szCs w:val="20"/>
              </w:rPr>
              <w:t xml:space="preserve"> поставленных Товаров</w:t>
            </w:r>
            <w:r w:rsidRPr="00350C14">
              <w:rPr>
                <w:sz w:val="20"/>
                <w:szCs w:val="20"/>
              </w:rPr>
              <w:t>.</w:t>
            </w:r>
            <w:r w:rsidRPr="00350C14">
              <w:rPr>
                <w:color w:val="000000"/>
                <w:spacing w:val="86"/>
                <w:sz w:val="20"/>
                <w:szCs w:val="20"/>
              </w:rPr>
              <w:t xml:space="preserve"> </w:t>
            </w:r>
          </w:p>
          <w:p w14:paraId="48B527F1" w14:textId="77777777" w:rsidR="00AD7162" w:rsidRPr="00350C14" w:rsidRDefault="00AD7162" w:rsidP="008E36EA">
            <w:pPr>
              <w:spacing w:line="180" w:lineRule="exact"/>
              <w:ind w:firstLine="75"/>
              <w:jc w:val="both"/>
              <w:rPr>
                <w:sz w:val="20"/>
                <w:szCs w:val="20"/>
              </w:rPr>
            </w:pPr>
            <w:r w:rsidRPr="00350C14">
              <w:rPr>
                <w:sz w:val="20"/>
                <w:szCs w:val="20"/>
              </w:rPr>
              <w:t xml:space="preserve">Приёмка результатов исполнения </w:t>
            </w:r>
            <w:r>
              <w:rPr>
                <w:sz w:val="20"/>
                <w:szCs w:val="20"/>
              </w:rPr>
              <w:t>Договора</w:t>
            </w:r>
            <w:r w:rsidRPr="00350C14">
              <w:rPr>
                <w:sz w:val="20"/>
                <w:szCs w:val="20"/>
              </w:rPr>
              <w:t xml:space="preserve"> (далее – результат) </w:t>
            </w:r>
            <w:r w:rsidRPr="00350C14">
              <w:rPr>
                <w:bCs/>
                <w:sz w:val="20"/>
                <w:szCs w:val="20"/>
              </w:rPr>
              <w:t>осуществляется комиссией Заказчика (далее – Комиссия)</w:t>
            </w:r>
            <w:r w:rsidRPr="00350C14">
              <w:rPr>
                <w:iCs/>
                <w:sz w:val="20"/>
                <w:szCs w:val="20"/>
              </w:rPr>
              <w:t xml:space="preserve">, </w:t>
            </w:r>
            <w:r w:rsidRPr="00350C14">
              <w:rPr>
                <w:sz w:val="20"/>
                <w:szCs w:val="20"/>
              </w:rPr>
              <w:t>либо к проведению экспертизы могут привлекаться эксперты, экспертные организации. В случае проверки соответствия результатов</w:t>
            </w:r>
            <w:r>
              <w:rPr>
                <w:sz w:val="20"/>
                <w:szCs w:val="20"/>
              </w:rPr>
              <w:t xml:space="preserve"> </w:t>
            </w:r>
            <w:r w:rsidRPr="00350C14">
              <w:rPr>
                <w:sz w:val="20"/>
                <w:szCs w:val="20"/>
              </w:rPr>
              <w:t xml:space="preserve">с привлечением экспертов, экспертных организаций, срок приёмки результатов, продлевается на срок проведения такой экспертизы. </w:t>
            </w:r>
          </w:p>
          <w:p w14:paraId="68CA16D9" w14:textId="77777777" w:rsidR="00AD7162" w:rsidRPr="00350C14" w:rsidRDefault="00AD7162" w:rsidP="008E36EA">
            <w:pPr>
              <w:tabs>
                <w:tab w:val="left" w:pos="426"/>
              </w:tabs>
              <w:spacing w:line="180" w:lineRule="exact"/>
              <w:ind w:firstLine="75"/>
              <w:jc w:val="both"/>
              <w:rPr>
                <w:sz w:val="20"/>
                <w:szCs w:val="20"/>
              </w:rPr>
            </w:pPr>
            <w:r w:rsidRPr="00350C14">
              <w:rPr>
                <w:sz w:val="20"/>
                <w:szCs w:val="20"/>
              </w:rPr>
              <w:t xml:space="preserve"> При отсутствии замечаний по итогам экспертизы результатов в части их соответствия условиям </w:t>
            </w:r>
            <w:r>
              <w:rPr>
                <w:sz w:val="20"/>
                <w:szCs w:val="20"/>
              </w:rPr>
              <w:t>Договора</w:t>
            </w:r>
            <w:r w:rsidRPr="00350C14">
              <w:rPr>
                <w:sz w:val="20"/>
                <w:szCs w:val="20"/>
              </w:rPr>
              <w:t xml:space="preserve">, Комиссией оформляется заключение об экспертизе и акт приёмки в </w:t>
            </w:r>
            <w:r>
              <w:rPr>
                <w:sz w:val="20"/>
                <w:szCs w:val="20"/>
              </w:rPr>
              <w:t xml:space="preserve">срок, не превышающий </w:t>
            </w:r>
            <w:r w:rsidRPr="00350C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(трёх)</w:t>
            </w:r>
            <w:r w:rsidRPr="00350C14">
              <w:rPr>
                <w:sz w:val="20"/>
                <w:szCs w:val="20"/>
              </w:rPr>
              <w:t xml:space="preserve"> рабочих дней. </w:t>
            </w:r>
          </w:p>
          <w:p w14:paraId="2BDB7BEB" w14:textId="77777777" w:rsidR="00AD7162" w:rsidRDefault="00AD7162" w:rsidP="008E36EA">
            <w:pPr>
              <w:tabs>
                <w:tab w:val="left" w:pos="426"/>
              </w:tabs>
              <w:spacing w:line="180" w:lineRule="exact"/>
              <w:ind w:firstLine="75"/>
              <w:jc w:val="both"/>
              <w:rPr>
                <w:sz w:val="20"/>
                <w:szCs w:val="20"/>
              </w:rPr>
            </w:pPr>
            <w:r w:rsidRPr="00350C14">
              <w:rPr>
                <w:sz w:val="20"/>
                <w:szCs w:val="20"/>
              </w:rPr>
              <w:t xml:space="preserve">При обнаружении несоответствия результатов </w:t>
            </w:r>
            <w:r>
              <w:rPr>
                <w:sz w:val="20"/>
                <w:szCs w:val="20"/>
              </w:rPr>
              <w:t>условиям</w:t>
            </w:r>
            <w:r w:rsidRPr="00350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Договора</w:t>
            </w:r>
            <w:r w:rsidRPr="00350C14">
              <w:rPr>
                <w:sz w:val="20"/>
                <w:szCs w:val="20"/>
              </w:rPr>
              <w:t xml:space="preserve">, Комиссия приостанавливает дальнейшую приёмку </w:t>
            </w:r>
            <w:r>
              <w:rPr>
                <w:sz w:val="20"/>
                <w:szCs w:val="20"/>
              </w:rPr>
              <w:t>Т</w:t>
            </w:r>
            <w:r w:rsidRPr="00350C14">
              <w:rPr>
                <w:sz w:val="20"/>
                <w:szCs w:val="20"/>
              </w:rPr>
              <w:t xml:space="preserve">овара и направляет </w:t>
            </w:r>
            <w:r w:rsidRPr="00350C14">
              <w:rPr>
                <w:color w:val="000000"/>
                <w:sz w:val="20"/>
                <w:szCs w:val="20"/>
              </w:rPr>
              <w:t>претензию</w:t>
            </w:r>
            <w:r w:rsidRPr="00FB4D12">
              <w:rPr>
                <w:color w:val="000000"/>
                <w:sz w:val="20"/>
                <w:szCs w:val="20"/>
              </w:rPr>
              <w:t xml:space="preserve"> </w:t>
            </w:r>
            <w:r w:rsidRPr="00350C14">
              <w:rPr>
                <w:color w:val="000000"/>
                <w:sz w:val="20"/>
                <w:szCs w:val="20"/>
              </w:rPr>
              <w:t>Поставщику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0C14">
              <w:rPr>
                <w:color w:val="000000"/>
                <w:sz w:val="20"/>
                <w:szCs w:val="20"/>
              </w:rPr>
              <w:t>относительно</w:t>
            </w:r>
            <w:r>
              <w:rPr>
                <w:color w:val="000000"/>
                <w:sz w:val="20"/>
                <w:szCs w:val="20"/>
              </w:rPr>
              <w:t xml:space="preserve"> выявленных недостатков</w:t>
            </w:r>
            <w:r w:rsidRPr="00350C14">
              <w:rPr>
                <w:color w:val="000000"/>
                <w:spacing w:val="-2"/>
                <w:sz w:val="20"/>
                <w:szCs w:val="20"/>
              </w:rPr>
              <w:t xml:space="preserve"> поставленного </w:t>
            </w:r>
            <w:r>
              <w:rPr>
                <w:color w:val="000000"/>
                <w:spacing w:val="-2"/>
                <w:sz w:val="20"/>
                <w:szCs w:val="20"/>
              </w:rPr>
              <w:t>Т</w:t>
            </w:r>
            <w:r w:rsidRPr="00350C14">
              <w:rPr>
                <w:color w:val="000000"/>
                <w:spacing w:val="-2"/>
                <w:sz w:val="20"/>
                <w:szCs w:val="20"/>
              </w:rPr>
              <w:t>овара на основании актов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выявленных дефектов.</w:t>
            </w:r>
          </w:p>
          <w:p w14:paraId="1E2DAE3B" w14:textId="77777777" w:rsidR="00AD7162" w:rsidRPr="00E93833" w:rsidRDefault="00AD7162" w:rsidP="008E36EA">
            <w:pPr>
              <w:tabs>
                <w:tab w:val="left" w:pos="426"/>
              </w:tabs>
              <w:spacing w:line="180" w:lineRule="exact"/>
              <w:ind w:firstLine="75"/>
              <w:jc w:val="both"/>
              <w:rPr>
                <w:sz w:val="20"/>
                <w:szCs w:val="20"/>
              </w:rPr>
            </w:pPr>
            <w:r w:rsidRPr="00E93833">
              <w:rPr>
                <w:sz w:val="20"/>
                <w:szCs w:val="20"/>
              </w:rPr>
              <w:t>При несогласии с заключением по результатам экспертизы результатов, Поставщик обязан провести экспертизу Товаров за свой счёт не позднее 10 рабочих дней с момента получения заключения об экспертизе и/или претензии.</w:t>
            </w:r>
          </w:p>
          <w:p w14:paraId="5981C853" w14:textId="77777777" w:rsidR="00AD7162" w:rsidRPr="00E93833" w:rsidRDefault="00AD7162" w:rsidP="008E36EA">
            <w:pPr>
              <w:tabs>
                <w:tab w:val="left" w:pos="239"/>
              </w:tabs>
              <w:spacing w:line="180" w:lineRule="exact"/>
              <w:ind w:firstLine="74"/>
              <w:jc w:val="both"/>
              <w:rPr>
                <w:sz w:val="20"/>
                <w:szCs w:val="20"/>
              </w:rPr>
            </w:pPr>
            <w:r w:rsidRPr="00E93833">
              <w:rPr>
                <w:sz w:val="20"/>
                <w:szCs w:val="20"/>
              </w:rPr>
              <w:t>В случае не поставки Товаров в срок, указанный в заявке на поставку и/или поставки Товаров не в полном объёме от указанного в заявке на поставку, Заказчик вправе самостоятельно принять решение:</w:t>
            </w:r>
          </w:p>
          <w:p w14:paraId="62EF0F83" w14:textId="77777777" w:rsidR="00AD7162" w:rsidRPr="00E93833" w:rsidRDefault="00AD7162" w:rsidP="00BA1800">
            <w:pPr>
              <w:numPr>
                <w:ilvl w:val="0"/>
                <w:numId w:val="5"/>
              </w:numPr>
              <w:tabs>
                <w:tab w:val="left" w:pos="385"/>
              </w:tabs>
              <w:spacing w:line="180" w:lineRule="exact"/>
              <w:ind w:left="0" w:firstLine="75"/>
              <w:jc w:val="both"/>
              <w:rPr>
                <w:sz w:val="20"/>
                <w:szCs w:val="20"/>
              </w:rPr>
            </w:pPr>
            <w:r w:rsidRPr="00E93833">
              <w:rPr>
                <w:sz w:val="20"/>
                <w:szCs w:val="20"/>
              </w:rPr>
              <w:t>отказаться от принятия и оплаты Товаров в целом и отказаться от исполнения Договора в одностороннем порядке, направив Поставщику соответствующее уведомление;</w:t>
            </w:r>
          </w:p>
          <w:p w14:paraId="0832FBFF" w14:textId="77777777" w:rsidR="00AD7162" w:rsidRPr="00E93833" w:rsidRDefault="00AD7162" w:rsidP="00BA1800">
            <w:pPr>
              <w:numPr>
                <w:ilvl w:val="0"/>
                <w:numId w:val="5"/>
              </w:numPr>
              <w:tabs>
                <w:tab w:val="left" w:pos="385"/>
              </w:tabs>
              <w:spacing w:line="180" w:lineRule="exact"/>
              <w:ind w:left="0" w:firstLine="75"/>
              <w:jc w:val="both"/>
              <w:rPr>
                <w:sz w:val="20"/>
                <w:szCs w:val="20"/>
              </w:rPr>
            </w:pPr>
            <w:r w:rsidRPr="00E93833">
              <w:rPr>
                <w:sz w:val="20"/>
                <w:szCs w:val="20"/>
              </w:rPr>
              <w:t>принять Товары в объёме как равном, так и отличном от указанного в заявке на поставку, обязав при этом Поставщика уплатить штрафные санкции, согласно условиям раздела «5. Ответственность Сторон» Договора.</w:t>
            </w:r>
          </w:p>
          <w:p w14:paraId="26FA0C3A" w14:textId="77777777" w:rsidR="00AD7162" w:rsidRPr="00E93833" w:rsidRDefault="00AD7162" w:rsidP="008E36EA">
            <w:pPr>
              <w:tabs>
                <w:tab w:val="left" w:pos="239"/>
              </w:tabs>
              <w:spacing w:line="180" w:lineRule="exact"/>
              <w:ind w:firstLine="75"/>
              <w:jc w:val="both"/>
              <w:rPr>
                <w:sz w:val="21"/>
                <w:szCs w:val="21"/>
              </w:rPr>
            </w:pPr>
            <w:r w:rsidRPr="00E93833">
              <w:rPr>
                <w:sz w:val="20"/>
                <w:szCs w:val="20"/>
              </w:rPr>
              <w:t>Поставщик вывозит Товары, в отношении которых Заказчиком принято решение об отказе в приёмке, собственными силами или с привлечением третьих лиц и за свой счёт в срок, указанный Заказчиком.</w:t>
            </w:r>
          </w:p>
          <w:p w14:paraId="61B3D573" w14:textId="77777777" w:rsidR="00AD7162" w:rsidRPr="007E6A29" w:rsidRDefault="00AD7162" w:rsidP="008E36EA">
            <w:pPr>
              <w:tabs>
                <w:tab w:val="left" w:pos="426"/>
              </w:tabs>
              <w:spacing w:line="180" w:lineRule="exact"/>
              <w:ind w:firstLine="75"/>
              <w:jc w:val="both"/>
              <w:rPr>
                <w:sz w:val="20"/>
                <w:szCs w:val="20"/>
              </w:rPr>
            </w:pPr>
            <w:r w:rsidRPr="00E93833">
              <w:rPr>
                <w:sz w:val="20"/>
                <w:szCs w:val="20"/>
              </w:rPr>
              <w:t>При невыполнении требований Заказчика (в т.ч. уклонения Поставщика от проведения экспертизы) в течение 2 рабочих дней после истечения срока для устранения недостатков</w:t>
            </w:r>
            <w:r w:rsidRPr="00350C14">
              <w:rPr>
                <w:sz w:val="20"/>
                <w:szCs w:val="20"/>
              </w:rPr>
              <w:t xml:space="preserve"> (проведения экспертизы) Комиссией составляется акт об отказе в приёмке исполнения </w:t>
            </w:r>
            <w:r>
              <w:rPr>
                <w:sz w:val="20"/>
                <w:szCs w:val="20"/>
              </w:rPr>
              <w:t>Договора</w:t>
            </w:r>
            <w:r w:rsidRPr="00350C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D7162" w:rsidRPr="009B1502" w14:paraId="67578CF1" w14:textId="77777777" w:rsidTr="00695634">
        <w:trPr>
          <w:gridBefore w:val="1"/>
          <w:wBefore w:w="9" w:type="dxa"/>
          <w:trHeight w:val="70"/>
        </w:trPr>
        <w:tc>
          <w:tcPr>
            <w:tcW w:w="8138" w:type="dxa"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 w:themeFill="background1" w:themeFillShade="F2"/>
          </w:tcPr>
          <w:p w14:paraId="544F7E4A" w14:textId="77777777" w:rsidR="00AD7162" w:rsidRPr="0055514D" w:rsidRDefault="00AD7162" w:rsidP="008E36EA">
            <w:pPr>
              <w:snapToGrid w:val="0"/>
              <w:spacing w:line="20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5514D">
              <w:rPr>
                <w:rFonts w:ascii="Tahoma" w:hAnsi="Tahoma" w:cs="Tahoma"/>
                <w:b/>
                <w:sz w:val="20"/>
                <w:szCs w:val="20"/>
              </w:rPr>
              <w:t>Раздел 3. Состав, форма, срок и требования к отч</w:t>
            </w:r>
            <w:r>
              <w:rPr>
                <w:rFonts w:ascii="Tahoma" w:hAnsi="Tahoma" w:cs="Tahoma"/>
                <w:b/>
                <w:sz w:val="20"/>
                <w:szCs w:val="20"/>
              </w:rPr>
              <w:t>ё</w:t>
            </w:r>
            <w:r w:rsidRPr="0055514D">
              <w:rPr>
                <w:rFonts w:ascii="Tahoma" w:hAnsi="Tahoma" w:cs="Tahoma"/>
                <w:b/>
                <w:sz w:val="20"/>
                <w:szCs w:val="20"/>
              </w:rPr>
              <w:t>тной документации (материалам), предоставляемых Заказчику</w:t>
            </w:r>
          </w:p>
        </w:tc>
        <w:tc>
          <w:tcPr>
            <w:tcW w:w="2665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ACC6E9" w14:textId="77777777" w:rsidR="00AD7162" w:rsidRPr="0055514D" w:rsidRDefault="00AD7162" w:rsidP="008E36EA">
            <w:pPr>
              <w:snapToGrid w:val="0"/>
              <w:spacing w:line="20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5514D">
              <w:rPr>
                <w:rFonts w:ascii="Tahoma" w:hAnsi="Tahoma" w:cs="Tahoma"/>
                <w:b/>
                <w:sz w:val="20"/>
                <w:szCs w:val="20"/>
              </w:rPr>
              <w:t>Срок предоставления отч</w:t>
            </w:r>
            <w:r>
              <w:rPr>
                <w:rFonts w:ascii="Tahoma" w:hAnsi="Tahoma" w:cs="Tahoma"/>
                <w:b/>
                <w:sz w:val="20"/>
                <w:szCs w:val="20"/>
              </w:rPr>
              <w:t>ё</w:t>
            </w:r>
            <w:r w:rsidRPr="0055514D">
              <w:rPr>
                <w:rFonts w:ascii="Tahoma" w:hAnsi="Tahoma" w:cs="Tahoma"/>
                <w:b/>
                <w:sz w:val="20"/>
                <w:szCs w:val="20"/>
              </w:rPr>
              <w:t>тной документации</w:t>
            </w:r>
          </w:p>
        </w:tc>
      </w:tr>
      <w:tr w:rsidR="00AD7162" w:rsidRPr="00627D12" w14:paraId="562FA26F" w14:textId="77777777" w:rsidTr="00695634">
        <w:trPr>
          <w:gridBefore w:val="1"/>
          <w:wBefore w:w="9" w:type="dxa"/>
          <w:trHeight w:val="417"/>
        </w:trPr>
        <w:tc>
          <w:tcPr>
            <w:tcW w:w="8138" w:type="dxa"/>
            <w:tcBorders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24C6F183" w14:textId="77777777" w:rsidR="00AD7162" w:rsidRPr="009B1502" w:rsidRDefault="00AD7162" w:rsidP="008E36EA">
            <w:pPr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3E2EAE">
              <w:rPr>
                <w:b/>
                <w:bCs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Приёмопередаточные и бухгалтерские документы: товарные накладные или УПД; акты приёма-передачи Товара (при необходимости), счета, счета-фактуры (для плательщиков НДС).</w:t>
            </w:r>
          </w:p>
        </w:tc>
        <w:tc>
          <w:tcPr>
            <w:tcW w:w="2665" w:type="dxa"/>
            <w:tcBorders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7F2C0102" w14:textId="77777777" w:rsidR="00AD7162" w:rsidRPr="009B1502" w:rsidRDefault="00AD7162" w:rsidP="008E36EA">
            <w:pPr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Одновременно с доставленной партией Товаров.</w:t>
            </w:r>
          </w:p>
        </w:tc>
      </w:tr>
      <w:tr w:rsidR="00AD7162" w:rsidRPr="00627D12" w14:paraId="16B5E223" w14:textId="77777777" w:rsidTr="00695634">
        <w:trPr>
          <w:gridBefore w:val="1"/>
          <w:wBefore w:w="9" w:type="dxa"/>
          <w:trHeight w:val="346"/>
        </w:trPr>
        <w:tc>
          <w:tcPr>
            <w:tcW w:w="813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7C776E23" w14:textId="77777777" w:rsidR="00AD7162" w:rsidRPr="00FA40EC" w:rsidRDefault="00AD7162" w:rsidP="008E36EA">
            <w:pPr>
              <w:snapToGrid w:val="0"/>
              <w:spacing w:line="180" w:lineRule="exact"/>
              <w:jc w:val="both"/>
              <w:rPr>
                <w:sz w:val="20"/>
                <w:szCs w:val="20"/>
              </w:rPr>
            </w:pPr>
            <w:r w:rsidRPr="00FA40EC">
              <w:rPr>
                <w:b/>
                <w:bCs/>
                <w:sz w:val="20"/>
                <w:szCs w:val="20"/>
              </w:rPr>
              <w:t>3.2.</w:t>
            </w:r>
            <w:r w:rsidRPr="00FA40EC">
              <w:rPr>
                <w:sz w:val="20"/>
                <w:szCs w:val="20"/>
              </w:rPr>
              <w:t xml:space="preserve"> Сопроводительные документы: </w:t>
            </w:r>
          </w:p>
          <w:p w14:paraId="0CC9318D" w14:textId="10398A19" w:rsidR="00AD7162" w:rsidRPr="006F029A" w:rsidRDefault="00AD7162" w:rsidP="008E36EA">
            <w:pPr>
              <w:snapToGrid w:val="0"/>
              <w:spacing w:line="180" w:lineRule="exac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  <w:r w:rsidRPr="00FA40EC">
              <w:rPr>
                <w:sz w:val="20"/>
                <w:szCs w:val="20"/>
              </w:rPr>
              <w:t xml:space="preserve">.2.1. гарантийный талон </w:t>
            </w:r>
            <w:r w:rsidR="006F029A">
              <w:rPr>
                <w:sz w:val="20"/>
                <w:szCs w:val="20"/>
              </w:rPr>
              <w:t>с</w:t>
            </w:r>
            <w:r w:rsidR="006F029A" w:rsidRPr="006F029A">
              <w:rPr>
                <w:sz w:val="20"/>
              </w:rPr>
              <w:t xml:space="preserve"> печатью продавца и датой продажи</w:t>
            </w:r>
            <w:r w:rsidRPr="00FA40EC">
              <w:rPr>
                <w:sz w:val="20"/>
                <w:szCs w:val="20"/>
              </w:rPr>
              <w:t xml:space="preserve">; </w:t>
            </w:r>
          </w:p>
          <w:p w14:paraId="1D7E9304" w14:textId="572F07D0" w:rsidR="00AD7162" w:rsidRPr="006F029A" w:rsidRDefault="00AD7162" w:rsidP="008E36EA">
            <w:pPr>
              <w:spacing w:line="180" w:lineRule="exac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  <w:r w:rsidRPr="00FA40EC">
              <w:rPr>
                <w:sz w:val="20"/>
                <w:szCs w:val="20"/>
              </w:rPr>
              <w:t xml:space="preserve">.2.2. </w:t>
            </w:r>
            <w:r w:rsidR="006F029A">
              <w:rPr>
                <w:sz w:val="20"/>
              </w:rPr>
              <w:t>п</w:t>
            </w:r>
            <w:r w:rsidR="006F029A" w:rsidRPr="006F029A">
              <w:rPr>
                <w:sz w:val="20"/>
              </w:rPr>
              <w:t>аспорт качества (с протоколами испытаний аккредитованной лаборатории)</w:t>
            </w:r>
            <w:r w:rsidRPr="00FA40EC">
              <w:rPr>
                <w:sz w:val="20"/>
                <w:szCs w:val="20"/>
              </w:rPr>
              <w:t>;</w:t>
            </w:r>
          </w:p>
          <w:p w14:paraId="1BDABB0D" w14:textId="6A56B569" w:rsidR="00AD7162" w:rsidRPr="006F029A" w:rsidRDefault="00AD7162" w:rsidP="008E36EA">
            <w:pPr>
              <w:snapToGrid w:val="0"/>
              <w:spacing w:line="180" w:lineRule="exact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  <w:r w:rsidRPr="00FA40EC">
              <w:rPr>
                <w:sz w:val="20"/>
                <w:szCs w:val="20"/>
              </w:rPr>
              <w:t xml:space="preserve">.2.3. </w:t>
            </w:r>
            <w:r w:rsidR="006F029A">
              <w:rPr>
                <w:sz w:val="20"/>
              </w:rPr>
              <w:t>с</w:t>
            </w:r>
            <w:r w:rsidR="006F029A" w:rsidRPr="006F029A">
              <w:rPr>
                <w:sz w:val="20"/>
              </w:rPr>
              <w:t>ертификат соответствия требованиям ТР ТС 013/2011</w:t>
            </w:r>
            <w:r w:rsidRPr="00FA40EC">
              <w:rPr>
                <w:sz w:val="20"/>
                <w:szCs w:val="20"/>
              </w:rPr>
              <w:t xml:space="preserve">; </w:t>
            </w:r>
          </w:p>
          <w:p w14:paraId="314696D9" w14:textId="0D534D67" w:rsidR="00AD7162" w:rsidRPr="00FA40EC" w:rsidRDefault="00AD7162" w:rsidP="008E36EA">
            <w:pPr>
              <w:snapToGrid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A40EC">
              <w:rPr>
                <w:sz w:val="20"/>
                <w:szCs w:val="20"/>
              </w:rPr>
              <w:t xml:space="preserve">.2.4. инструкции по эксплуатации </w:t>
            </w:r>
            <w:r>
              <w:rPr>
                <w:sz w:val="20"/>
                <w:szCs w:val="20"/>
              </w:rPr>
              <w:t>Т</w:t>
            </w:r>
            <w:r w:rsidRPr="00FA40EC">
              <w:rPr>
                <w:sz w:val="20"/>
                <w:szCs w:val="20"/>
              </w:rPr>
              <w:t>овара на русском языке, составленная (или заверенная) производителем</w:t>
            </w:r>
            <w:r w:rsidR="006F029A">
              <w:rPr>
                <w:sz w:val="20"/>
                <w:szCs w:val="20"/>
              </w:rPr>
              <w:t xml:space="preserve"> (по требованию)</w:t>
            </w:r>
            <w:r w:rsidRPr="00FA40EC">
              <w:rPr>
                <w:sz w:val="20"/>
                <w:szCs w:val="20"/>
              </w:rPr>
              <w:t xml:space="preserve">; </w:t>
            </w:r>
          </w:p>
          <w:p w14:paraId="7C15D45A" w14:textId="77777777" w:rsidR="00AD7162" w:rsidRPr="00FA40EC" w:rsidRDefault="00AD7162" w:rsidP="008E36EA">
            <w:pPr>
              <w:snapToGrid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A40EC">
              <w:rPr>
                <w:sz w:val="20"/>
                <w:szCs w:val="20"/>
              </w:rPr>
              <w:t>.2.5. иные подтверждающие документы.</w:t>
            </w:r>
          </w:p>
        </w:tc>
        <w:tc>
          <w:tcPr>
            <w:tcW w:w="2665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C807282" w14:textId="77777777" w:rsidR="00AD7162" w:rsidRPr="009B1502" w:rsidRDefault="00AD7162" w:rsidP="008E36EA">
            <w:pPr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срок, не превышающий периода оплаты Товаров, установленный пунктом 2.3. Договора.</w:t>
            </w:r>
          </w:p>
        </w:tc>
      </w:tr>
      <w:tr w:rsidR="00AD7162" w:rsidRPr="009B1502" w14:paraId="540292EC" w14:textId="77777777" w:rsidTr="008E36EA">
        <w:trPr>
          <w:gridBefore w:val="1"/>
          <w:wBefore w:w="9" w:type="dxa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B10466" w14:textId="77777777" w:rsidR="00AD7162" w:rsidRPr="0055514D" w:rsidRDefault="00AD7162" w:rsidP="008E36EA">
            <w:pPr>
              <w:snapToGrid w:val="0"/>
              <w:spacing w:line="20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5514D">
              <w:rPr>
                <w:rFonts w:ascii="Tahoma" w:hAnsi="Tahoma" w:cs="Tahoma"/>
                <w:b/>
                <w:sz w:val="20"/>
                <w:szCs w:val="20"/>
              </w:rPr>
              <w:t>Раздел 4. Прочие и особые условия и (или) способы исполнения обязательств, включая гарантийные обязательства (обслуживание)</w:t>
            </w:r>
          </w:p>
        </w:tc>
      </w:tr>
      <w:tr w:rsidR="00AD7162" w:rsidRPr="009B1502" w14:paraId="1ECEE8BB" w14:textId="77777777" w:rsidTr="008E36EA">
        <w:trPr>
          <w:gridBefore w:val="1"/>
          <w:wBefore w:w="9" w:type="dxa"/>
          <w:trHeight w:val="360"/>
        </w:trPr>
        <w:tc>
          <w:tcPr>
            <w:tcW w:w="10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47B9" w14:textId="77777777" w:rsidR="00AD7162" w:rsidRDefault="00AD7162" w:rsidP="008E36EA">
            <w:pPr>
              <w:spacing w:line="200" w:lineRule="exact"/>
              <w:ind w:firstLine="72"/>
              <w:jc w:val="both"/>
              <w:rPr>
                <w:sz w:val="20"/>
                <w:szCs w:val="20"/>
              </w:rPr>
            </w:pPr>
            <w:r w:rsidRPr="003E2EAE">
              <w:rPr>
                <w:b/>
                <w:bCs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9B1502">
              <w:rPr>
                <w:b/>
                <w:bCs/>
                <w:sz w:val="20"/>
                <w:szCs w:val="20"/>
              </w:rPr>
              <w:t xml:space="preserve">Требования </w:t>
            </w:r>
            <w:r>
              <w:rPr>
                <w:b/>
                <w:bCs/>
                <w:sz w:val="20"/>
                <w:szCs w:val="20"/>
              </w:rPr>
              <w:t>к остаточному сроку годности Товаров от даты подписания протокола подведения итогов закупки</w:t>
            </w:r>
            <w:r w:rsidRPr="009B1502">
              <w:rPr>
                <w:b/>
                <w:bCs/>
                <w:sz w:val="20"/>
                <w:szCs w:val="20"/>
              </w:rPr>
              <w:t>:</w:t>
            </w:r>
            <w:r w:rsidRPr="009B1502">
              <w:rPr>
                <w:sz w:val="20"/>
                <w:szCs w:val="20"/>
              </w:rPr>
              <w:t xml:space="preserve"> </w:t>
            </w:r>
          </w:p>
          <w:p w14:paraId="6E8B2B78" w14:textId="77777777" w:rsidR="00AD7162" w:rsidRDefault="00AD7162" w:rsidP="008E36EA">
            <w:pPr>
              <w:spacing w:line="200" w:lineRule="exact"/>
              <w:ind w:firstLine="72"/>
              <w:jc w:val="both"/>
              <w:rPr>
                <w:color w:val="000000"/>
                <w:sz w:val="20"/>
                <w:szCs w:val="20"/>
              </w:rPr>
            </w:pPr>
            <w:r w:rsidRPr="00DC2FD8">
              <w:rPr>
                <w:color w:val="000000"/>
                <w:sz w:val="20"/>
                <w:szCs w:val="20"/>
              </w:rPr>
              <w:t>-</w:t>
            </w:r>
            <w:r w:rsidRPr="00DC2FD8">
              <w:rPr>
                <w:color w:val="000000"/>
                <w:spacing w:val="44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 xml:space="preserve">по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DC2FD8">
              <w:rPr>
                <w:color w:val="000000"/>
                <w:sz w:val="20"/>
                <w:szCs w:val="20"/>
              </w:rPr>
              <w:t>оварам, срок годности которых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pacing w:val="-2"/>
                <w:sz w:val="20"/>
                <w:szCs w:val="20"/>
              </w:rPr>
              <w:t>установлен производителем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менее или равным </w:t>
            </w:r>
            <w:r w:rsidRPr="00DC2FD8">
              <w:rPr>
                <w:color w:val="000000"/>
                <w:spacing w:val="-2"/>
                <w:sz w:val="20"/>
                <w:szCs w:val="20"/>
              </w:rPr>
              <w:t>12 меся</w:t>
            </w:r>
            <w:r>
              <w:rPr>
                <w:color w:val="000000"/>
                <w:spacing w:val="-2"/>
                <w:sz w:val="20"/>
                <w:szCs w:val="20"/>
              </w:rPr>
              <w:t>цев,</w:t>
            </w:r>
            <w:r w:rsidRPr="00DC2FD8">
              <w:rPr>
                <w:color w:val="000000"/>
                <w:spacing w:val="-2"/>
                <w:sz w:val="20"/>
                <w:szCs w:val="20"/>
              </w:rPr>
              <w:t xml:space="preserve"> –</w:t>
            </w:r>
            <w:r w:rsidRPr="00DC2FD8">
              <w:rPr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не менее 80 </w:t>
            </w:r>
            <w:r w:rsidRPr="00DC2FD8">
              <w:rPr>
                <w:color w:val="000000"/>
                <w:sz w:val="20"/>
                <w:szCs w:val="20"/>
              </w:rPr>
              <w:t>%;</w:t>
            </w:r>
          </w:p>
          <w:p w14:paraId="6C0F7B53" w14:textId="77777777" w:rsidR="00AD7162" w:rsidRDefault="00AD7162" w:rsidP="008E36EA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 w:rsidRPr="00DC2FD8">
              <w:rPr>
                <w:color w:val="000000"/>
                <w:spacing w:val="35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-</w:t>
            </w:r>
            <w:r w:rsidRPr="00DC2FD8">
              <w:rPr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Т</w:t>
            </w:r>
            <w:r w:rsidRPr="00DC2FD8">
              <w:rPr>
                <w:color w:val="000000"/>
                <w:sz w:val="20"/>
                <w:szCs w:val="20"/>
              </w:rPr>
              <w:t>оварам,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срок годности которых установлен производителем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 xml:space="preserve">более </w:t>
            </w:r>
            <w:r>
              <w:rPr>
                <w:color w:val="000000"/>
                <w:sz w:val="20"/>
                <w:szCs w:val="20"/>
              </w:rPr>
              <w:t xml:space="preserve">12 </w:t>
            </w:r>
            <w:r w:rsidRPr="00DC2FD8">
              <w:rPr>
                <w:color w:val="000000"/>
                <w:sz w:val="20"/>
                <w:szCs w:val="20"/>
              </w:rPr>
              <w:t>месяцев,</w:t>
            </w:r>
            <w:r w:rsidRPr="00DC2FD8">
              <w:rPr>
                <w:color w:val="000000"/>
                <w:spacing w:val="21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pacing w:val="-2"/>
                <w:sz w:val="20"/>
                <w:szCs w:val="20"/>
              </w:rPr>
              <w:t>–</w:t>
            </w:r>
            <w:r w:rsidRPr="00DC2FD8">
              <w:rPr>
                <w:color w:val="000000"/>
                <w:spacing w:val="11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>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 xml:space="preserve">менее 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C2FD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2FD8">
              <w:rPr>
                <w:color w:val="000000"/>
                <w:sz w:val="20"/>
                <w:szCs w:val="20"/>
              </w:rPr>
              <w:t xml:space="preserve">%. </w:t>
            </w:r>
          </w:p>
          <w:p w14:paraId="28FB231A" w14:textId="77777777" w:rsidR="00AD7162" w:rsidRDefault="00AD7162" w:rsidP="008E36EA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Гарантийный срок на товар указан в пункте 3.5. Договора.</w:t>
            </w:r>
          </w:p>
          <w:p w14:paraId="457E7157" w14:textId="4B84F002" w:rsidR="00AD7162" w:rsidRPr="007B7664" w:rsidRDefault="00AD7162" w:rsidP="008E36EA">
            <w:pPr>
              <w:spacing w:line="200" w:lineRule="exac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течение установленного Договором гарантийного срока </w:t>
            </w:r>
            <w:r w:rsidRPr="005223F4">
              <w:rPr>
                <w:color w:val="000000"/>
                <w:sz w:val="20"/>
                <w:szCs w:val="20"/>
              </w:rPr>
              <w:t>Поставщик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обязуется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 xml:space="preserve">устранить недостатки или заменить </w:t>
            </w:r>
            <w:r>
              <w:rPr>
                <w:color w:val="000000"/>
                <w:sz w:val="20"/>
                <w:szCs w:val="20"/>
              </w:rPr>
              <w:t>дефектный Т</w:t>
            </w:r>
            <w:r w:rsidRPr="005223F4">
              <w:rPr>
                <w:color w:val="000000"/>
                <w:sz w:val="20"/>
                <w:szCs w:val="20"/>
              </w:rPr>
              <w:t>овар за собственный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сч</w:t>
            </w:r>
            <w:r>
              <w:rPr>
                <w:color w:val="000000"/>
                <w:sz w:val="20"/>
                <w:szCs w:val="20"/>
              </w:rPr>
              <w:t>ё</w:t>
            </w:r>
            <w:r w:rsidRPr="005223F4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 и своими </w:t>
            </w:r>
            <w:r>
              <w:rPr>
                <w:sz w:val="20"/>
                <w:szCs w:val="20"/>
              </w:rPr>
              <w:t xml:space="preserve">силами </w:t>
            </w:r>
            <w:r w:rsidRPr="005223F4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течени</w:t>
            </w:r>
            <w:r>
              <w:rPr>
                <w:color w:val="000000"/>
                <w:sz w:val="20"/>
                <w:szCs w:val="20"/>
              </w:rPr>
              <w:t xml:space="preserve">е </w:t>
            </w:r>
            <w:sdt>
              <w:sdtPr>
                <w:rPr>
                  <w:color w:val="000000"/>
                  <w:sz w:val="21"/>
                  <w:szCs w:val="21"/>
                </w:rPr>
                <w:id w:val="-546381898"/>
                <w:placeholder>
                  <w:docPart w:val="1BDA97F2A9CC4CB4A63E59F71F77CB7D"/>
                </w:placeholder>
                <w15:color w:val="FF99CC"/>
                <w:comboBox>
                  <w:listItem w:value="Выберите элемент."/>
                  <w:listItem w:displayText="3 (трёх)" w:value="3 (трёх)"/>
                  <w:listItem w:displayText="5 (пяти)" w:value="5 (пяти)"/>
                  <w:listItem w:displayText="10 (десяти)" w:value="10 (десяти)"/>
                  <w:listItem w:displayText="20 (двадцати)" w:value="20 (двадцати)"/>
                  <w:listItem w:displayText="30 (тридцати)" w:value="30 (тридцати)"/>
                  <w:listItem w:displayText="60 (шестидесяти)" w:value="60 (шестидесяти)"/>
                  <w:listItem w:displayText="90 (девяноста)" w:value="90 (девяноста)"/>
                </w:comboBox>
              </w:sdtPr>
              <w:sdtContent>
                <w:r w:rsidR="00D2327F">
                  <w:rPr>
                    <w:color w:val="000000"/>
                    <w:sz w:val="21"/>
                    <w:szCs w:val="21"/>
                  </w:rPr>
                  <w:t>3 (трёх)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92694042"/>
                <w:placeholder>
                  <w:docPart w:val="E407D6E8977642EB8280B26E7B0EB166"/>
                </w:placeholder>
                <w:showingPlcHdr/>
                <w15:color w:val="993366"/>
                <w:dropDownList>
                  <w:listItem w:value="Выберите элемент."/>
                  <w:listItem w:displayText="календарных" w:value="календарных"/>
                  <w:listItem w:displayText="рабочих" w:value="рабочих"/>
                </w:dropDownList>
              </w:sdtPr>
              <w:sdtContent>
                <w:r w:rsidRPr="001861DF">
                  <w:rPr>
                    <w:color w:val="000000"/>
                    <w:sz w:val="20"/>
                    <w:szCs w:val="20"/>
                  </w:rPr>
                  <w:t>календарных</w:t>
                </w:r>
              </w:sdtContent>
            </w:sdt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дней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даты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получения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>претензии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23F4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Заказчика</w:t>
            </w:r>
            <w:r w:rsidRPr="005B4E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Заказчик вправе однократно продлить на разумный срок замены дефектного Товара, если на то будут объективные обстоятельства, предвидеть которые Стороны при заключении Договора не могли.</w:t>
            </w:r>
          </w:p>
        </w:tc>
      </w:tr>
    </w:tbl>
    <w:p w14:paraId="02C30469" w14:textId="77777777" w:rsidR="00AD7162" w:rsidRDefault="00AD7162" w:rsidP="00AD7162"/>
    <w:tbl>
      <w:tblPr>
        <w:tblW w:w="10792" w:type="dxa"/>
        <w:tblLook w:val="01E0" w:firstRow="1" w:lastRow="1" w:firstColumn="1" w:lastColumn="1" w:noHBand="0" w:noVBand="0"/>
      </w:tblPr>
      <w:tblGrid>
        <w:gridCol w:w="5247"/>
        <w:gridCol w:w="5545"/>
      </w:tblGrid>
      <w:tr w:rsidR="00AD7162" w:rsidRPr="009222C5" w14:paraId="1D4DD37B" w14:textId="77777777" w:rsidTr="008E36EA">
        <w:trPr>
          <w:trHeight w:val="716"/>
        </w:trPr>
        <w:tc>
          <w:tcPr>
            <w:tcW w:w="5247" w:type="dxa"/>
          </w:tcPr>
          <w:p w14:paraId="0E8CE5A6" w14:textId="77777777" w:rsidR="00AD7162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4E52B8F2" w14:textId="77777777" w:rsidR="00AD7162" w:rsidRPr="009222C5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545" w:type="dxa"/>
          </w:tcPr>
          <w:p w14:paraId="568DE9C3" w14:textId="77777777" w:rsidR="00AD7162" w:rsidRPr="009222C5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AD7162" w:rsidRPr="009222C5" w14:paraId="03AC9F54" w14:textId="77777777" w:rsidTr="008E36EA">
        <w:trPr>
          <w:trHeight w:val="566"/>
        </w:trPr>
        <w:tc>
          <w:tcPr>
            <w:tcW w:w="5247" w:type="dxa"/>
          </w:tcPr>
          <w:p w14:paraId="4DB6CFE7" w14:textId="6EA3249C" w:rsidR="00AD7162" w:rsidRPr="00CA4C18" w:rsidRDefault="00AD7162" w:rsidP="008E36EA">
            <w:pPr>
              <w:spacing w:line="240" w:lineRule="exact"/>
              <w:ind w:left="-105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lastRenderedPageBreak/>
              <w:t>_________________</w:t>
            </w:r>
            <w:r>
              <w:rPr>
                <w:b/>
                <w:color w:val="000000"/>
                <w:sz w:val="21"/>
                <w:szCs w:val="21"/>
              </w:rPr>
              <w:t>___</w:t>
            </w:r>
            <w:r w:rsidRPr="009222C5">
              <w:rPr>
                <w:b/>
                <w:color w:val="000000"/>
                <w:sz w:val="21"/>
                <w:szCs w:val="21"/>
              </w:rPr>
              <w:t>____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Style w:val="afe"/>
                </w:rPr>
                <w:id w:val="-1006203386"/>
                <w:placeholder>
                  <w:docPart w:val="56E26DF4FED042979D8F0D7EB054C0F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  <w:listItem w:displayText="Ю.И. Паньков" w:value="Ю.И. Паньков"/>
                </w:dropDownList>
              </w:sdtPr>
              <w:sdtEndPr>
                <w:rPr>
                  <w:rStyle w:val="a1"/>
                  <w:b w:val="0"/>
                  <w:bCs/>
                  <w:sz w:val="24"/>
                  <w:szCs w:val="21"/>
                </w:rPr>
              </w:sdtEndPr>
              <w:sdtContent>
                <w:r w:rsidR="008B11F2" w:rsidRPr="00022C89">
                  <w:rPr>
                    <w:rStyle w:val="ae"/>
                  </w:rPr>
                  <w:t>[</w:t>
                </w:r>
                <w:r w:rsidR="008B11F2" w:rsidRPr="00770EE2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8B11F2" w:rsidRPr="00022C89">
                  <w:rPr>
                    <w:rStyle w:val="ae"/>
                  </w:rPr>
                  <w:t>]</w:t>
                </w:r>
              </w:sdtContent>
            </w:sdt>
          </w:p>
          <w:p w14:paraId="7952AFED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9222C5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9222C5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545" w:type="dxa"/>
          </w:tcPr>
          <w:p w14:paraId="7433FD39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________________________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Style w:val="afe"/>
                </w:rPr>
                <w:tag w:val=""/>
                <w:id w:val="-1395574324"/>
                <w:placeholder>
                  <w:docPart w:val="0C6A719266A345188E335CAD6A94DA6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1"/>
                  <w:b w:val="0"/>
                  <w:bCs/>
                  <w:color w:val="000000"/>
                  <w:sz w:val="24"/>
                  <w:szCs w:val="21"/>
                </w:rPr>
              </w:sdtEndPr>
              <w:sdtContent>
                <w:r w:rsidRPr="003A16F3">
                  <w:rPr>
                    <w:rStyle w:val="ae"/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695634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3A16F3">
                  <w:rPr>
                    <w:rStyle w:val="ae"/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098663BA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9222C5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9222C5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10691B4E" w14:textId="77777777" w:rsidR="00AD7162" w:rsidRPr="001D17A0" w:rsidRDefault="00AD7162" w:rsidP="00AD7162">
      <w:pPr>
        <w:jc w:val="both"/>
        <w:rPr>
          <w:sz w:val="21"/>
          <w:szCs w:val="21"/>
        </w:rPr>
      </w:pPr>
    </w:p>
    <w:p w14:paraId="2B49453F" w14:textId="77777777" w:rsidR="00AD7162" w:rsidRDefault="00AD7162" w:rsidP="00AD7162">
      <w:pPr>
        <w:jc w:val="both"/>
        <w:rPr>
          <w:sz w:val="21"/>
          <w:szCs w:val="21"/>
        </w:rPr>
        <w:sectPr w:rsidR="00AD7162" w:rsidSect="004D41F0">
          <w:pgSz w:w="11906" w:h="16838"/>
          <w:pgMar w:top="284" w:right="424" w:bottom="284" w:left="709" w:header="426" w:footer="196" w:gutter="0"/>
          <w:cols w:space="708"/>
          <w:docGrid w:linePitch="360"/>
        </w:sectPr>
      </w:pPr>
    </w:p>
    <w:p w14:paraId="34F2476C" w14:textId="77777777" w:rsidR="00AD7162" w:rsidRPr="001D17A0" w:rsidRDefault="00AD7162" w:rsidP="00AD7162">
      <w:pPr>
        <w:ind w:left="7513"/>
        <w:jc w:val="both"/>
        <w:rPr>
          <w:sz w:val="21"/>
          <w:szCs w:val="21"/>
        </w:rPr>
      </w:pPr>
      <w:r w:rsidRPr="001D17A0">
        <w:rPr>
          <w:sz w:val="21"/>
          <w:szCs w:val="21"/>
        </w:rPr>
        <w:lastRenderedPageBreak/>
        <w:t xml:space="preserve">Приложение </w:t>
      </w:r>
      <w:r>
        <w:rPr>
          <w:sz w:val="21"/>
          <w:szCs w:val="21"/>
        </w:rPr>
        <w:t xml:space="preserve">№ 2 </w:t>
      </w:r>
      <w:r w:rsidRPr="001D17A0">
        <w:rPr>
          <w:sz w:val="21"/>
          <w:szCs w:val="21"/>
        </w:rPr>
        <w:t xml:space="preserve">к </w:t>
      </w:r>
      <w:r>
        <w:rPr>
          <w:sz w:val="21"/>
          <w:szCs w:val="21"/>
        </w:rPr>
        <w:t>Д</w:t>
      </w:r>
      <w:r w:rsidRPr="001D17A0">
        <w:rPr>
          <w:sz w:val="21"/>
          <w:szCs w:val="21"/>
        </w:rPr>
        <w:t>оговору</w:t>
      </w:r>
    </w:p>
    <w:p w14:paraId="4DAAC34A" w14:textId="77777777" w:rsidR="00AD7162" w:rsidRPr="001D17A0" w:rsidRDefault="00AD7162" w:rsidP="00AD7162">
      <w:pPr>
        <w:ind w:left="751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№ </w:t>
      </w:r>
      <w:sdt>
        <w:sdtPr>
          <w:rPr>
            <w:rStyle w:val="aff"/>
          </w:rPr>
          <w:tag w:val=""/>
          <w:id w:val="855000693"/>
          <w:placeholder>
            <w:docPart w:val="A5A6C3A8AF3943108C0C5AB8943DD4A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1"/>
            <w:b/>
            <w:bCs/>
            <w:sz w:val="24"/>
          </w:rPr>
        </w:sdtEndPr>
        <w:sdtContent>
          <w:r w:rsidR="00344099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r w:rsidRPr="001D17A0">
        <w:rPr>
          <w:sz w:val="21"/>
          <w:szCs w:val="21"/>
        </w:rPr>
        <w:t xml:space="preserve"> от</w:t>
      </w:r>
      <w:r>
        <w:rPr>
          <w:sz w:val="21"/>
          <w:szCs w:val="21"/>
        </w:rPr>
        <w:t xml:space="preserve"> </w:t>
      </w:r>
      <w:sdt>
        <w:sdtPr>
          <w:rPr>
            <w:rStyle w:val="aff"/>
          </w:rPr>
          <w:alias w:val="Дата"/>
          <w:tag w:val="Дата"/>
          <w:id w:val="-1987924671"/>
          <w:placeholder>
            <w:docPart w:val="B38E7D8DB89B4F6AA6F1C6A15149E4D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6-02-05T00:00:00Z">
            <w:dateFormat w:val="dd.MM.yyyy г."/>
            <w:lid w:val="ru-RU"/>
            <w:storeMappedDataAs w:val="dateTime"/>
            <w:calendar w:val="gregorian"/>
          </w:date>
        </w:sdtPr>
        <w:sdtEndPr>
          <w:rPr>
            <w:rStyle w:val="a1"/>
            <w:sz w:val="24"/>
            <w:szCs w:val="21"/>
          </w:rPr>
        </w:sdtEndPr>
        <w:sdtContent>
          <w:r w:rsidR="00F23471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[Дата]</w:t>
          </w:r>
        </w:sdtContent>
      </w:sdt>
    </w:p>
    <w:p w14:paraId="2B12CB8B" w14:textId="77777777" w:rsidR="00AD7162" w:rsidRPr="002C18F4" w:rsidRDefault="00AD7162" w:rsidP="00AD7162">
      <w:pPr>
        <w:ind w:left="7513"/>
        <w:jc w:val="both"/>
        <w:rPr>
          <w:sz w:val="21"/>
          <w:szCs w:val="21"/>
        </w:rPr>
      </w:pPr>
    </w:p>
    <w:p w14:paraId="0B176F49" w14:textId="77777777" w:rsidR="00AD7162" w:rsidRPr="002C18F4" w:rsidRDefault="00AD7162" w:rsidP="00AD7162">
      <w:pPr>
        <w:rPr>
          <w:sz w:val="21"/>
          <w:szCs w:val="21"/>
        </w:rPr>
      </w:pPr>
    </w:p>
    <w:p w14:paraId="1D150A8E" w14:textId="77777777" w:rsidR="00AD7162" w:rsidRPr="002C18F4" w:rsidRDefault="00AD7162" w:rsidP="00AD7162">
      <w:pPr>
        <w:rPr>
          <w:sz w:val="21"/>
          <w:szCs w:val="21"/>
        </w:rPr>
      </w:pPr>
    </w:p>
    <w:p w14:paraId="4B42A48E" w14:textId="77777777" w:rsidR="00AD7162" w:rsidRPr="00D9312C" w:rsidRDefault="00AD7162" w:rsidP="00AD7162">
      <w:pPr>
        <w:jc w:val="center"/>
        <w:rPr>
          <w:rFonts w:ascii="Tahoma" w:hAnsi="Tahoma" w:cs="Tahoma"/>
          <w:b/>
          <w:sz w:val="21"/>
          <w:szCs w:val="21"/>
        </w:rPr>
      </w:pPr>
      <w:r w:rsidRPr="00D9312C">
        <w:rPr>
          <w:rFonts w:ascii="Tahoma" w:hAnsi="Tahoma" w:cs="Tahoma"/>
          <w:b/>
          <w:sz w:val="21"/>
          <w:szCs w:val="21"/>
        </w:rPr>
        <w:t>ТАБЛИЦА ЦЕН</w:t>
      </w:r>
    </w:p>
    <w:p w14:paraId="56AFB38D" w14:textId="77777777" w:rsidR="00AD7162" w:rsidRPr="002C18F4" w:rsidRDefault="00AD7162" w:rsidP="00AD7162">
      <w:pPr>
        <w:tabs>
          <w:tab w:val="left" w:pos="3900"/>
        </w:tabs>
        <w:rPr>
          <w:sz w:val="21"/>
          <w:szCs w:val="21"/>
        </w:rPr>
      </w:pP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5"/>
        <w:gridCol w:w="4193"/>
        <w:gridCol w:w="769"/>
        <w:gridCol w:w="1233"/>
        <w:gridCol w:w="1234"/>
        <w:gridCol w:w="6"/>
        <w:gridCol w:w="1423"/>
        <w:gridCol w:w="1430"/>
      </w:tblGrid>
      <w:tr w:rsidR="00525B79" w:rsidRPr="009222C5" w14:paraId="779D8AE1" w14:textId="77777777" w:rsidTr="0036393F">
        <w:trPr>
          <w:cantSplit/>
          <w:trHeight w:val="48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880B81" w14:textId="77777777" w:rsidR="00525B79" w:rsidRPr="002C18F4" w:rsidRDefault="00525B79" w:rsidP="008E36EA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72E2130" w14:textId="77777777" w:rsidR="00525B79" w:rsidRPr="00695634" w:rsidRDefault="00525B79" w:rsidP="008E36EA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Наименование товаров, страна-изготовитель</w:t>
            </w:r>
            <w:r>
              <w:rPr>
                <w:b/>
                <w:bCs/>
                <w:color w:val="auto"/>
                <w:sz w:val="21"/>
                <w:szCs w:val="21"/>
              </w:rPr>
              <w:t>, реестровые номера и количество баллов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FBC19AA" w14:textId="77777777" w:rsidR="00525B79" w:rsidRPr="002C18F4" w:rsidRDefault="00525B79" w:rsidP="008B11F2">
            <w:pPr>
              <w:pStyle w:val="31"/>
              <w:snapToGrid w:val="0"/>
              <w:spacing w:line="220" w:lineRule="exact"/>
              <w:ind w:right="-57"/>
              <w:contextualSpacing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Кол-во,</w:t>
            </w:r>
          </w:p>
          <w:p w14:paraId="0E313F77" w14:textId="77777777" w:rsidR="00525B79" w:rsidRPr="002C18F4" w:rsidRDefault="00525B79" w:rsidP="008B11F2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ед.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изм.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EFE8C06" w14:textId="44FCDDAD" w:rsidR="00525B79" w:rsidRPr="002C18F4" w:rsidRDefault="00525B79" w:rsidP="008E36EA">
            <w:pPr>
              <w:pStyle w:val="31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Цена ед</w:t>
            </w:r>
            <w:r>
              <w:rPr>
                <w:b/>
                <w:bCs/>
                <w:color w:val="auto"/>
                <w:sz w:val="21"/>
                <w:szCs w:val="21"/>
              </w:rPr>
              <w:t>иницы</w:t>
            </w:r>
            <w:r w:rsidRPr="002C18F4">
              <w:rPr>
                <w:b/>
                <w:bCs/>
                <w:color w:val="auto"/>
                <w:sz w:val="21"/>
                <w:szCs w:val="21"/>
              </w:rPr>
              <w:t xml:space="preserve"> товаров</w:t>
            </w:r>
            <w:r>
              <w:rPr>
                <w:b/>
                <w:bCs/>
                <w:color w:val="auto"/>
                <w:sz w:val="21"/>
                <w:szCs w:val="21"/>
              </w:rPr>
              <w:t>, руб.</w:t>
            </w: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2651B" w14:textId="3C857939" w:rsidR="00525B79" w:rsidRPr="002C18F4" w:rsidRDefault="00525B79" w:rsidP="008E36EA">
            <w:pPr>
              <w:pStyle w:val="31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Общая Цена товаров</w:t>
            </w:r>
            <w:r>
              <w:rPr>
                <w:b/>
                <w:bCs/>
                <w:color w:val="auto"/>
                <w:sz w:val="21"/>
                <w:szCs w:val="21"/>
              </w:rPr>
              <w:t>, руб.</w:t>
            </w:r>
          </w:p>
        </w:tc>
      </w:tr>
      <w:tr w:rsidR="00525B79" w:rsidRPr="009222C5" w14:paraId="45BF8CB2" w14:textId="77777777" w:rsidTr="006D40D7">
        <w:trPr>
          <w:cantSplit/>
          <w:trHeight w:val="413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D4867" w14:textId="77777777" w:rsidR="00525B79" w:rsidRPr="002C18F4" w:rsidRDefault="00525B79" w:rsidP="008E36EA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EF7741" w14:textId="77777777" w:rsidR="00525B79" w:rsidRPr="002C18F4" w:rsidRDefault="00525B79" w:rsidP="008E36EA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EB84D" w14:textId="77777777" w:rsidR="00525B79" w:rsidRPr="002C18F4" w:rsidRDefault="00525B79" w:rsidP="008B11F2">
            <w:pPr>
              <w:pStyle w:val="31"/>
              <w:snapToGrid w:val="0"/>
              <w:spacing w:line="220" w:lineRule="exact"/>
              <w:ind w:right="-57"/>
              <w:contextualSpacing/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14AF4" w14:textId="1CC87A01" w:rsidR="00525B79" w:rsidRPr="002C18F4" w:rsidRDefault="00525B79" w:rsidP="008E36EA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>без НДС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95122F" w14:textId="568878B6" w:rsidR="00525B79" w:rsidRPr="002C18F4" w:rsidRDefault="00525B79" w:rsidP="008E36EA">
            <w:pPr>
              <w:pStyle w:val="31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с</w:t>
            </w:r>
            <w:r w:rsidRPr="002C18F4">
              <w:rPr>
                <w:b/>
                <w:bCs/>
                <w:color w:val="auto"/>
                <w:sz w:val="21"/>
                <w:szCs w:val="21"/>
              </w:rPr>
              <w:t xml:space="preserve"> НДС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FE780F8" w14:textId="2405A9F9" w:rsidR="00525B79" w:rsidRPr="002C18F4" w:rsidRDefault="00525B79" w:rsidP="008E36EA">
            <w:pPr>
              <w:pStyle w:val="31"/>
              <w:snapToGrid w:val="0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2C18F4"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без </w:t>
            </w:r>
            <w:r w:rsidRPr="002C18F4">
              <w:rPr>
                <w:b/>
                <w:bCs/>
                <w:color w:val="auto"/>
                <w:sz w:val="21"/>
                <w:szCs w:val="21"/>
              </w:rPr>
              <w:t>НДС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B083" w14:textId="1E4EF7E3" w:rsidR="00525B79" w:rsidRPr="002C18F4" w:rsidRDefault="00525B79" w:rsidP="008E36EA">
            <w:pPr>
              <w:pStyle w:val="31"/>
              <w:spacing w:line="220" w:lineRule="exact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с</w:t>
            </w:r>
            <w:r w:rsidRPr="002C18F4">
              <w:rPr>
                <w:b/>
                <w:bCs/>
                <w:color w:val="auto"/>
                <w:sz w:val="21"/>
                <w:szCs w:val="21"/>
              </w:rPr>
              <w:t xml:space="preserve"> НДС</w:t>
            </w:r>
          </w:p>
        </w:tc>
      </w:tr>
      <w:sdt>
        <w:sdtPr>
          <w:rPr>
            <w:bCs/>
            <w:color w:val="auto"/>
            <w:sz w:val="21"/>
            <w:szCs w:val="21"/>
          </w:rPr>
          <w:id w:val="-1645889963"/>
          <w15:color w:val="FFFFFF"/>
          <w15:repeatingSection/>
        </w:sdtPr>
        <w:sdtContent>
          <w:sdt>
            <w:sdtPr>
              <w:rPr>
                <w:bCs/>
                <w:color w:val="auto"/>
                <w:sz w:val="21"/>
                <w:szCs w:val="21"/>
              </w:rPr>
              <w:id w:val="-1263910139"/>
              <w:placeholder>
                <w:docPart w:val="1C6EF9F6B70B483B9354B72302E4CF58"/>
              </w:placeholder>
              <w15:color w:val="FFFFFF"/>
              <w15:repeatingSectionItem/>
            </w:sdtPr>
            <w:sdtContent>
              <w:tr w:rsidR="00AD7162" w:rsidRPr="009222C5" w14:paraId="25EAC48B" w14:textId="77777777" w:rsidTr="008E36EA">
                <w:trPr>
                  <w:cantSplit/>
                  <w:trHeight w:val="271"/>
                </w:trPr>
                <w:tc>
                  <w:tcPr>
                    <w:tcW w:w="485" w:type="dxa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auto"/>
                    </w:tcBorders>
                    <w:vAlign w:val="center"/>
                  </w:tcPr>
                  <w:p w14:paraId="71E5E447" w14:textId="333F3B7C" w:rsidR="00AD7162" w:rsidRPr="00316C2C" w:rsidRDefault="00AD7162" w:rsidP="00BA1800">
                    <w:pPr>
                      <w:pStyle w:val="31"/>
                      <w:numPr>
                        <w:ilvl w:val="0"/>
                        <w:numId w:val="6"/>
                      </w:numPr>
                      <w:snapToGrid w:val="0"/>
                      <w:spacing w:line="220" w:lineRule="exact"/>
                      <w:ind w:left="0" w:firstLine="0"/>
                      <w:jc w:val="center"/>
                      <w:rPr>
                        <w:bCs/>
                        <w:color w:val="auto"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4193" w:type="dxa"/>
                    <w:tcBorders>
                      <w:top w:val="single" w:sz="4" w:space="0" w:color="auto"/>
                      <w:left w:val="single" w:sz="4" w:space="0" w:color="auto"/>
                    </w:tcBorders>
                    <w:vAlign w:val="center"/>
                  </w:tcPr>
                  <w:p w14:paraId="1B737274" w14:textId="77777777" w:rsidR="00AD7162" w:rsidRDefault="00000000" w:rsidP="008E36EA">
                    <w:pPr>
                      <w:pStyle w:val="31"/>
                      <w:snapToGrid w:val="0"/>
                      <w:spacing w:line="240" w:lineRule="exact"/>
                      <w:jc w:val="left"/>
                      <w:rPr>
                        <w:color w:val="auto"/>
                        <w:sz w:val="21"/>
                        <w:szCs w:val="21"/>
                      </w:rPr>
                    </w:pPr>
                    <w:sdt>
                      <w:sdtPr>
                        <w:rPr>
                          <w:rStyle w:val="afd"/>
                        </w:rPr>
                        <w:id w:val="-1584364764"/>
                        <w:placeholder>
                          <w:docPart w:val="988F7629154B448B8284C455E533400B"/>
                        </w:placeholder>
                        <w:showingPlcHdr/>
                        <w15:color w:val="FF99CC"/>
                      </w:sdtPr>
                      <w:sdtEndPr>
                        <w:rPr>
                          <w:rStyle w:val="afe"/>
                          <w:rFonts w:ascii="Times New Roman" w:eastAsia="Times New Roman" w:hAnsi="Times New Roman"/>
                          <w:szCs w:val="20"/>
                          <w:lang w:eastAsia="ar-SA"/>
                        </w:rPr>
                      </w:sdtEndPr>
                      <w:sdtContent>
                        <w:r w:rsidR="00695634" w:rsidRPr="00602CB2">
                          <w:rPr>
                            <w:rFonts w:ascii="Bookman Old Style" w:hAnsi="Bookman Old Style"/>
                            <w:b/>
                            <w:bCs/>
                            <w:color w:val="00B050"/>
                            <w:sz w:val="21"/>
                            <w:szCs w:val="21"/>
                          </w:rPr>
                          <w:t xml:space="preserve">укажите </w:t>
                        </w:r>
                        <w:r w:rsidR="00695634">
                          <w:rPr>
                            <w:rFonts w:ascii="Bookman Old Style" w:hAnsi="Bookman Old Style"/>
                            <w:b/>
                            <w:bCs/>
                            <w:color w:val="00B050"/>
                            <w:sz w:val="21"/>
                            <w:szCs w:val="21"/>
                          </w:rPr>
                          <w:t>товар</w:t>
                        </w:r>
                      </w:sdtContent>
                    </w:sdt>
                  </w:p>
                  <w:tbl>
                    <w:tblPr>
                      <w:tblStyle w:val="aa"/>
                      <w:tblW w:w="401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18"/>
                      <w:gridCol w:w="1276"/>
                      <w:gridCol w:w="864"/>
                      <w:gridCol w:w="1060"/>
                    </w:tblGrid>
                    <w:tr w:rsidR="00695634" w:rsidRPr="002D4FBD" w14:paraId="7AC4D05E" w14:textId="77777777" w:rsidTr="00525B79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818" w:type="dxa"/>
                        </w:tcPr>
                        <w:p w14:paraId="36FA8CF4" w14:textId="77777777" w:rsidR="00695634" w:rsidRPr="002D4FBD" w:rsidRDefault="00695634" w:rsidP="00695634">
                          <w:pPr>
                            <w:pStyle w:val="21"/>
                            <w:spacing w:before="0" w:after="0" w:line="220" w:lineRule="exact"/>
                            <w:ind w:left="-93" w:right="-10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2D4FBD"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  <w:szCs w:val="20"/>
                            </w:rPr>
                            <w:t>№ РРПП</w:t>
                          </w:r>
                          <w:r w:rsidRPr="002D4FB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: 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44FE4B0D" w14:textId="2628CB64" w:rsidR="00695634" w:rsidRPr="002D4FBD" w:rsidRDefault="00695634" w:rsidP="00B52517">
                          <w:pPr>
                            <w:pStyle w:val="21"/>
                            <w:spacing w:before="0" w:after="0" w:line="220" w:lineRule="exact"/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864" w:type="dxa"/>
                        </w:tcPr>
                        <w:p w14:paraId="6A920677" w14:textId="77777777" w:rsidR="00695634" w:rsidRPr="002D4FBD" w:rsidRDefault="00000000" w:rsidP="00525B79">
                          <w:pPr>
                            <w:pStyle w:val="21"/>
                            <w:spacing w:before="0" w:after="0" w:line="220" w:lineRule="exact"/>
                            <w:ind w:left="57" w:right="0"/>
                            <w:jc w:val="lef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id w:val="1844057007"/>
                              <w:placeholder>
                                <w:docPart w:val="A591F40D7BE746ABA71F89D9BDFEECEF"/>
                              </w:placeholder>
                              <w:showingPlcHdr/>
                              <w15:color w:val="FFFFFF"/>
                            </w:sdtPr>
                            <w:sdtContent>
                              <w:r w:rsidR="00695634" w:rsidRPr="002D4FBD">
                                <w:rPr>
                                  <w:rStyle w:val="ae"/>
                                  <w:rFonts w:ascii="Calibri" w:hAnsi="Calibri" w:cs="Calibri"/>
                                  <w:b w:val="0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баллы:</w:t>
                              </w:r>
                            </w:sdtContent>
                          </w:sdt>
                          <w:r w:rsidR="00695634" w:rsidRPr="002D4FB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060" w:type="dxa"/>
                        </w:tcPr>
                        <w:p w14:paraId="7F0EEDC6" w14:textId="060F824A" w:rsidR="00695634" w:rsidRPr="002D4FBD" w:rsidRDefault="00695634" w:rsidP="00B52517">
                          <w:pPr>
                            <w:pStyle w:val="21"/>
                            <w:spacing w:before="0" w:after="0" w:line="220" w:lineRule="exact"/>
                            <w:ind w:left="0" w:right="57"/>
                            <w:rPr>
                              <w:rFonts w:ascii="Calibri" w:hAnsi="Calibri" w:cs="Calibri"/>
                              <w:b w:val="0"/>
                              <w:bCs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6B7AA7B2" w14:textId="77777777" w:rsidR="00AD7162" w:rsidRPr="008578E8" w:rsidRDefault="00AD7162" w:rsidP="008E36EA">
                    <w:pPr>
                      <w:pStyle w:val="31"/>
                      <w:snapToGrid w:val="0"/>
                      <w:spacing w:line="240" w:lineRule="exact"/>
                      <w:rPr>
                        <w:color w:val="auto"/>
                        <w:sz w:val="21"/>
                        <w:szCs w:val="21"/>
                      </w:rPr>
                    </w:pPr>
                    <w:r>
                      <w:rPr>
                        <w:color w:val="auto"/>
                        <w:sz w:val="21"/>
                        <w:szCs w:val="21"/>
                      </w:rPr>
                      <w:t xml:space="preserve">(Пр-во: </w:t>
                    </w:r>
                    <w:sdt>
                      <w:sdtPr>
                        <w:id w:val="-1792041322"/>
                        <w:placeholder>
                          <w:docPart w:val="F078A7E3A7AB480788D0E6EE4DA0D88F"/>
                        </w:placeholder>
                        <w:showingPlcHdr/>
                        <w15:color w:val="FF99CC"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>
                        <w:rPr>
                          <w:rFonts w:ascii="Calibri" w:hAnsi="Calibri" w:cs="Calibri"/>
                          <w:color w:val="auto"/>
                          <w:szCs w:val="21"/>
                        </w:rPr>
                      </w:sdtEndPr>
                      <w:sdtContent>
                        <w:r w:rsidRPr="00E022C4">
                          <w:rPr>
                            <w:rStyle w:val="ae"/>
                            <w:rFonts w:ascii="Calibri" w:eastAsia="Calibri" w:hAnsi="Calibri" w:cs="Calibri"/>
                            <w:color w:val="00B050"/>
                            <w:sz w:val="21"/>
                            <w:szCs w:val="21"/>
                          </w:rPr>
                          <w:t>выберите страну происхождения</w:t>
                        </w:r>
                      </w:sdtContent>
                    </w:sdt>
                    <w:r>
                      <w:rPr>
                        <w:color w:val="auto"/>
                        <w:sz w:val="21"/>
                        <w:szCs w:val="21"/>
                      </w:rPr>
                      <w:t>)</w:t>
                    </w:r>
                  </w:p>
                </w:tc>
                <w:tc>
                  <w:tcPr>
                    <w:tcW w:w="769" w:type="dxa"/>
                    <w:tcBorders>
                      <w:top w:val="single" w:sz="4" w:space="0" w:color="auto"/>
                      <w:left w:val="single" w:sz="4" w:space="0" w:color="auto"/>
                    </w:tcBorders>
                    <w:vAlign w:val="center"/>
                  </w:tcPr>
                  <w:p w14:paraId="5B805A1D" w14:textId="77777777" w:rsidR="007263CE" w:rsidRDefault="007263CE" w:rsidP="008E36EA">
                    <w:pPr>
                      <w:pStyle w:val="31"/>
                      <w:snapToGrid w:val="0"/>
                      <w:spacing w:line="240" w:lineRule="exact"/>
                      <w:jc w:val="center"/>
                      <w:rPr>
                        <w:bCs/>
                        <w:color w:val="auto"/>
                        <w:sz w:val="21"/>
                        <w:szCs w:val="21"/>
                      </w:rPr>
                    </w:pPr>
                  </w:p>
                  <w:sdt>
                    <w:sdtPr>
                      <w:rPr>
                        <w:rStyle w:val="aff"/>
                      </w:rPr>
                      <w:id w:val="-369772840"/>
                      <w:placeholder>
                        <w:docPart w:val="3FD8DF58AEB243F89903A94DD4191D4C"/>
                      </w:placeholder>
                      <w:showingPlcHdr/>
                      <w15:color w:val="FF99CC"/>
                      <w:comboBox>
                        <w:listItem w:value="Выберите элемент."/>
                        <w:listItem w:displayText="шт." w:value="шт."/>
                        <w:listItem w:displayText="ед." w:value="ед."/>
                        <w:listItem w:displayText="л" w:value="л"/>
                        <w:listItem w:displayText="т" w:value="т"/>
                        <w:listItem w:displayText="кг" w:value="кг"/>
                        <w:listItem w:displayText="набор" w:value="набор"/>
                        <w:listItem w:displayText="компл." w:value="компл."/>
                        <w:listItem w:displayText="чел.-час" w:value="чел.-час"/>
                        <w:listItem w:displayText="упак." w:value="упак."/>
                        <w:listItem w:displayText="боб." w:value="боб."/>
                        <w:listItem w:displayText="флак." w:value="флак."/>
                        <w:listItem w:displayText="ампл." w:value="ампл."/>
                      </w:comboBox>
                    </w:sdtPr>
                    <w:sdtEndPr>
                      <w:rPr>
                        <w:rStyle w:val="a1"/>
                        <w:bCs/>
                        <w:color w:val="auto"/>
                        <w:sz w:val="22"/>
                        <w:szCs w:val="21"/>
                      </w:rPr>
                    </w:sdtEndPr>
                    <w:sdtContent>
                      <w:p w14:paraId="660DED83" w14:textId="77777777" w:rsidR="00AD7162" w:rsidRPr="00DD51DE" w:rsidRDefault="007263CE" w:rsidP="002120C4">
                        <w:pPr>
                          <w:pStyle w:val="31"/>
                          <w:snapToGrid w:val="0"/>
                          <w:spacing w:line="220" w:lineRule="exact"/>
                          <w:contextualSpacing/>
                          <w:jc w:val="center"/>
                          <w:rPr>
                            <w:b/>
                            <w:color w:val="auto"/>
                            <w:sz w:val="21"/>
                            <w:szCs w:val="21"/>
                          </w:rPr>
                        </w:pPr>
                        <w:r w:rsidRPr="007263CE">
                          <w:rPr>
                            <w:bCs/>
                            <w:color w:val="auto"/>
                            <w:sz w:val="21"/>
                            <w:szCs w:val="21"/>
                          </w:rPr>
                          <w:t>е</w:t>
                        </w:r>
                        <w:r w:rsidRPr="007263CE">
                          <w:rPr>
                            <w:rStyle w:val="ae"/>
                            <w:rFonts w:eastAsiaTheme="minorHAnsi"/>
                            <w:color w:val="auto"/>
                            <w:sz w:val="21"/>
                            <w:szCs w:val="21"/>
                          </w:rPr>
                          <w:t>д.</w:t>
                        </w:r>
                      </w:p>
                    </w:sdtContent>
                  </w:sdt>
                </w:tc>
                <w:tc>
                  <w:tcPr>
                    <w:tcW w:w="1233" w:type="dxa"/>
                    <w:tcBorders>
                      <w:top w:val="single" w:sz="4" w:space="0" w:color="auto"/>
                      <w:left w:val="single" w:sz="4" w:space="0" w:color="auto"/>
                    </w:tcBorders>
                    <w:vAlign w:val="center"/>
                  </w:tcPr>
                  <w:p w14:paraId="3F5DB8C5" w14:textId="1BD9DC2A" w:rsidR="00AD7162" w:rsidRPr="00DD51DE" w:rsidRDefault="00AD7162" w:rsidP="008E36EA">
                    <w:pPr>
                      <w:pStyle w:val="31"/>
                      <w:snapToGrid w:val="0"/>
                      <w:spacing w:line="240" w:lineRule="exact"/>
                      <w:jc w:val="center"/>
                      <w:rPr>
                        <w:bCs/>
                        <w:color w:val="auto"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234" w:type="dxa"/>
                    <w:tcBorders>
                      <w:top w:val="single" w:sz="4" w:space="0" w:color="auto"/>
                      <w:left w:val="single" w:sz="4" w:space="0" w:color="000000"/>
                    </w:tcBorders>
                    <w:vAlign w:val="center"/>
                  </w:tcPr>
                  <w:p w14:paraId="098632EA" w14:textId="77777777" w:rsidR="00AD7162" w:rsidRPr="00DD51DE" w:rsidRDefault="00AD7162" w:rsidP="008E36EA">
                    <w:pPr>
                      <w:pStyle w:val="31"/>
                      <w:snapToGrid w:val="0"/>
                      <w:spacing w:line="240" w:lineRule="exact"/>
                      <w:jc w:val="center"/>
                      <w:rPr>
                        <w:bCs/>
                        <w:color w:val="auto"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429" w:type="dxa"/>
                    <w:gridSpan w:val="2"/>
                    <w:tcBorders>
                      <w:top w:val="single" w:sz="4" w:space="0" w:color="auto"/>
                      <w:left w:val="single" w:sz="4" w:space="0" w:color="000000"/>
                    </w:tcBorders>
                    <w:vAlign w:val="center"/>
                  </w:tcPr>
                  <w:p w14:paraId="7C5BEA36" w14:textId="6F7CDD14" w:rsidR="00AD7162" w:rsidRPr="00DD51DE" w:rsidRDefault="00AD7162" w:rsidP="008E36EA">
                    <w:pPr>
                      <w:pStyle w:val="31"/>
                      <w:snapToGrid w:val="0"/>
                      <w:spacing w:line="240" w:lineRule="exact"/>
                      <w:jc w:val="center"/>
                      <w:rPr>
                        <w:bCs/>
                        <w:color w:val="auto"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1430" w:type="dxa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D350416" w14:textId="1FBDD79F" w:rsidR="00AD7162" w:rsidRPr="0077303E" w:rsidRDefault="0077303E" w:rsidP="008E36EA">
                    <w:pPr>
                      <w:pStyle w:val="31"/>
                      <w:snapToGrid w:val="0"/>
                      <w:spacing w:line="240" w:lineRule="exact"/>
                      <w:jc w:val="center"/>
                      <w:rPr>
                        <w:bCs/>
                        <w:color w:val="auto"/>
                        <w:sz w:val="21"/>
                        <w:szCs w:val="21"/>
                      </w:rPr>
                    </w:pPr>
                    <w:r>
                      <w:rPr>
                        <w:bCs/>
                        <w:color w:val="auto"/>
                        <w:sz w:val="21"/>
                        <w:szCs w:val="21"/>
                      </w:rPr>
                      <w:t>0</w:t>
                    </w:r>
                  </w:p>
                </w:tc>
              </w:tr>
            </w:sdtContent>
          </w:sdt>
        </w:sdtContent>
      </w:sdt>
      <w:tr w:rsidR="00AD7162" w:rsidRPr="009222C5" w14:paraId="464F3BA9" w14:textId="77777777" w:rsidTr="008E36EA">
        <w:trPr>
          <w:cantSplit/>
          <w:trHeight w:val="7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000000"/>
            </w:tcBorders>
          </w:tcPr>
          <w:p w14:paraId="3A82C869" w14:textId="77777777" w:rsidR="00AD7162" w:rsidRPr="009222C5" w:rsidRDefault="00AD7162" w:rsidP="008E36EA">
            <w:pPr>
              <w:pStyle w:val="31"/>
              <w:snapToGrid w:val="0"/>
              <w:spacing w:line="240" w:lineRule="exact"/>
              <w:rPr>
                <w:b/>
                <w:color w:val="auto"/>
                <w:sz w:val="21"/>
                <w:szCs w:val="21"/>
              </w:rPr>
            </w:pPr>
          </w:p>
        </w:tc>
      </w:tr>
      <w:tr w:rsidR="00AD7162" w:rsidRPr="009222C5" w14:paraId="1E9C9B3D" w14:textId="77777777" w:rsidTr="008E36EA">
        <w:trPr>
          <w:trHeight w:val="460"/>
        </w:trPr>
        <w:tc>
          <w:tcPr>
            <w:tcW w:w="79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0A23A" w14:textId="77777777" w:rsidR="00AD7162" w:rsidRPr="009222C5" w:rsidRDefault="00AD7162" w:rsidP="008E36EA">
            <w:pPr>
              <w:pStyle w:val="31"/>
              <w:snapToGrid w:val="0"/>
              <w:spacing w:line="240" w:lineRule="exact"/>
              <w:ind w:firstLine="235"/>
              <w:rPr>
                <w:color w:val="auto"/>
                <w:sz w:val="21"/>
                <w:szCs w:val="21"/>
              </w:rPr>
            </w:pPr>
            <w:r w:rsidRPr="009222C5">
              <w:rPr>
                <w:b/>
                <w:color w:val="auto"/>
                <w:sz w:val="21"/>
                <w:szCs w:val="21"/>
              </w:rPr>
              <w:t>Итого стоимость (цена) товаров составляет:</w:t>
            </w:r>
            <w:r>
              <w:rPr>
                <w:b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Style w:val="afd"/>
                </w:rPr>
                <w:tag w:val=""/>
                <w:id w:val="-1051155574"/>
                <w:placeholder>
                  <w:docPart w:val="46B0F6B4300A4F559237F15AC198B7A8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color w:val="FF99CC"/>
                <w:text w:multiLine="1"/>
              </w:sdtPr>
              <w:sdtContent>
                <w:r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сумма прописью</w:t>
                </w:r>
              </w:sdtContent>
            </w:sdt>
            <w:r w:rsidRPr="009222C5">
              <w:rPr>
                <w:b/>
                <w:color w:val="auto"/>
                <w:sz w:val="21"/>
                <w:szCs w:val="21"/>
              </w:rPr>
              <w:t xml:space="preserve"> </w:t>
            </w:r>
            <w:r w:rsidRPr="001C352A">
              <w:rPr>
                <w:color w:val="auto"/>
                <w:sz w:val="21"/>
                <w:szCs w:val="21"/>
              </w:rPr>
              <w:t>рублей</w:t>
            </w:r>
            <w:r w:rsidRPr="009D415E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d"/>
                </w:rPr>
                <w:tag w:val=""/>
                <w:id w:val="856391623"/>
                <w:placeholder>
                  <w:docPart w:val="2B2B5952FD114C85B2176E11477AE964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color w:val="FF99CC"/>
                <w:text/>
              </w:sdtPr>
              <w:sdtEndPr>
                <w:rPr>
                  <w:rStyle w:val="a1"/>
                  <w:rFonts w:ascii="Times New Roman" w:eastAsia="Times New Roman" w:hAnsi="Times New Roman"/>
                  <w:b w:val="0"/>
                  <w:color w:val="FF0000"/>
                  <w:sz w:val="22"/>
                  <w:szCs w:val="20"/>
                  <w:lang w:eastAsia="ar-SA"/>
                </w:rPr>
              </w:sdtEndPr>
              <w:sdtContent>
                <w:r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укажите цифрами</w:t>
                </w:r>
              </w:sdtContent>
            </w:sdt>
            <w:r w:rsidRPr="009D415E">
              <w:rPr>
                <w:rFonts w:ascii="Bookman Old Style" w:hAnsi="Bookman Old Style"/>
                <w:b/>
                <w:bCs/>
                <w:sz w:val="21"/>
                <w:szCs w:val="21"/>
              </w:rPr>
              <w:t xml:space="preserve"> </w:t>
            </w:r>
            <w:r w:rsidRPr="006B3F31">
              <w:rPr>
                <w:color w:val="auto"/>
                <w:sz w:val="21"/>
                <w:szCs w:val="21"/>
              </w:rPr>
              <w:t xml:space="preserve">копеек, </w:t>
            </w:r>
            <w:sdt>
              <w:sdtPr>
                <w:rPr>
                  <w:rStyle w:val="aff"/>
                  <w:color w:val="auto"/>
                </w:rPr>
                <w:id w:val="1443027286"/>
                <w:placeholder>
                  <w:docPart w:val="75593472161E4BD7914145312A945857"/>
                </w:placeholder>
                <w:showingPlcHdr/>
                <w15:color w:val="FF99CC"/>
                <w:comboBox>
                  <w:listItem w:value="Выберите элемент."/>
                  <w:listItem w:displayText="в т.ч. НДС 22 % - __ руб. __ коп." w:value="в т.ч. НДС 22 % - __ руб. __ коп."/>
                  <w:listItem w:displayText="НДС не облагается" w:value="НДС не облагается"/>
                </w:comboBox>
              </w:sdtPr>
              <w:sdtEndPr>
                <w:rPr>
                  <w:rStyle w:val="a1"/>
                  <w:sz w:val="22"/>
                  <w:szCs w:val="21"/>
                </w:rPr>
              </w:sdtEndPr>
              <w:sdtContent>
                <w:r w:rsidRPr="009A5054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значение для НДС</w:t>
                </w:r>
              </w:sdtContent>
            </w:sdt>
          </w:p>
        </w:tc>
        <w:tc>
          <w:tcPr>
            <w:tcW w:w="28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C711F" w14:textId="77777777" w:rsidR="00AD7162" w:rsidRPr="009222C5" w:rsidRDefault="00000000" w:rsidP="008E36EA">
            <w:pPr>
              <w:pStyle w:val="31"/>
              <w:snapToGrid w:val="0"/>
              <w:spacing w:line="240" w:lineRule="exact"/>
              <w:jc w:val="center"/>
              <w:rPr>
                <w:b/>
                <w:color w:val="auto"/>
                <w:sz w:val="21"/>
                <w:szCs w:val="21"/>
              </w:rPr>
            </w:pPr>
            <w:sdt>
              <w:sdtPr>
                <w:rPr>
                  <w:rStyle w:val="afd"/>
                </w:rPr>
                <w:tag w:val=""/>
                <w:id w:val="1565609580"/>
                <w:placeholder>
                  <w:docPart w:val="FC8979E493C04317AA35F3D6E42403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color w:val="FF99CC"/>
                <w:text/>
              </w:sdtPr>
              <w:sdtEndPr>
                <w:rPr>
                  <w:rStyle w:val="a1"/>
                  <w:rFonts w:ascii="Times New Roman" w:eastAsia="Times New Roman" w:hAnsi="Times New Roman"/>
                  <w:b w:val="0"/>
                  <w:bCs/>
                  <w:color w:val="FF0000"/>
                  <w:sz w:val="22"/>
                  <w:szCs w:val="20"/>
                  <w:lang w:eastAsia="ar-SA"/>
                </w:rPr>
              </w:sdtEndPr>
              <w:sdtContent>
                <w:r w:rsidR="00AD7162" w:rsidRPr="00D20532">
                  <w:rPr>
                    <w:rStyle w:val="ae"/>
                    <w:rFonts w:eastAsiaTheme="minorHAnsi"/>
                  </w:rPr>
                  <w:t>[</w:t>
                </w:r>
                <w:r w:rsidR="00AD7162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укажите цифрами</w:t>
                </w:r>
                <w:r w:rsidR="00AD7162" w:rsidRPr="00D20532">
                  <w:rPr>
                    <w:rStyle w:val="ae"/>
                    <w:rFonts w:eastAsiaTheme="minorHAnsi"/>
                  </w:rPr>
                  <w:t>]</w:t>
                </w:r>
              </w:sdtContent>
            </w:sdt>
            <w:r w:rsidR="00AD7162">
              <w:rPr>
                <w:b/>
                <w:color w:val="auto"/>
                <w:sz w:val="21"/>
                <w:szCs w:val="21"/>
              </w:rPr>
              <w:t xml:space="preserve"> – </w:t>
            </w:r>
            <w:sdt>
              <w:sdtPr>
                <w:rPr>
                  <w:rStyle w:val="afd"/>
                </w:rPr>
                <w:tag w:val=""/>
                <w:id w:val="-449857238"/>
                <w:placeholder>
                  <w:docPart w:val="5E1B5740D3154E76B2842B4E7BBE939E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color w:val="FF99CC"/>
                <w:text/>
              </w:sdtPr>
              <w:sdtEndPr>
                <w:rPr>
                  <w:rStyle w:val="a1"/>
                  <w:rFonts w:ascii="Times New Roman" w:eastAsia="Times New Roman" w:hAnsi="Times New Roman"/>
                  <w:b w:val="0"/>
                  <w:color w:val="FF0000"/>
                  <w:sz w:val="22"/>
                  <w:szCs w:val="20"/>
                  <w:lang w:eastAsia="ar-SA"/>
                </w:rPr>
              </w:sdtEndPr>
              <w:sdtContent>
                <w:r w:rsidR="00AD7162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укажите цифрами</w:t>
                </w:r>
              </w:sdtContent>
            </w:sdt>
          </w:p>
        </w:tc>
      </w:tr>
    </w:tbl>
    <w:p w14:paraId="78FC38FD" w14:textId="77777777" w:rsidR="00AD7162" w:rsidRDefault="00AD7162" w:rsidP="00AD7162"/>
    <w:tbl>
      <w:tblPr>
        <w:tblW w:w="10792" w:type="dxa"/>
        <w:tblLook w:val="01E0" w:firstRow="1" w:lastRow="1" w:firstColumn="1" w:lastColumn="1" w:noHBand="0" w:noVBand="0"/>
      </w:tblPr>
      <w:tblGrid>
        <w:gridCol w:w="5247"/>
        <w:gridCol w:w="5545"/>
      </w:tblGrid>
      <w:tr w:rsidR="00AD7162" w:rsidRPr="009222C5" w14:paraId="6C663013" w14:textId="77777777" w:rsidTr="008E36EA">
        <w:trPr>
          <w:trHeight w:val="716"/>
        </w:trPr>
        <w:tc>
          <w:tcPr>
            <w:tcW w:w="5247" w:type="dxa"/>
          </w:tcPr>
          <w:p w14:paraId="7F234D33" w14:textId="77777777" w:rsidR="00AD7162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08559125" w14:textId="77777777" w:rsidR="00AD7162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  <w:p w14:paraId="55ADF668" w14:textId="77777777" w:rsidR="00AD7162" w:rsidRPr="009222C5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545" w:type="dxa"/>
          </w:tcPr>
          <w:p w14:paraId="0DD2D5F1" w14:textId="77777777" w:rsidR="00AD7162" w:rsidRPr="009222C5" w:rsidRDefault="00AD7162" w:rsidP="008E36EA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AD7162" w:rsidRPr="009222C5" w14:paraId="4AAAE0FB" w14:textId="77777777" w:rsidTr="008E36EA">
        <w:trPr>
          <w:trHeight w:val="566"/>
        </w:trPr>
        <w:tc>
          <w:tcPr>
            <w:tcW w:w="5247" w:type="dxa"/>
          </w:tcPr>
          <w:p w14:paraId="274F4B94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</w:p>
          <w:p w14:paraId="28133E37" w14:textId="57F43D73" w:rsidR="00AD7162" w:rsidRPr="00CA4C18" w:rsidRDefault="00AD7162" w:rsidP="008E36EA">
            <w:pPr>
              <w:spacing w:line="240" w:lineRule="exact"/>
              <w:ind w:left="-105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_________________</w:t>
            </w:r>
            <w:r>
              <w:rPr>
                <w:b/>
                <w:color w:val="000000"/>
                <w:sz w:val="21"/>
                <w:szCs w:val="21"/>
              </w:rPr>
              <w:t>___</w:t>
            </w:r>
            <w:r w:rsidRPr="009222C5">
              <w:rPr>
                <w:b/>
                <w:color w:val="000000"/>
                <w:sz w:val="21"/>
                <w:szCs w:val="21"/>
              </w:rPr>
              <w:t>____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Style w:val="afe"/>
                </w:rPr>
                <w:id w:val="-1796978151"/>
                <w:placeholder>
                  <w:docPart w:val="A5A9F8F7E3D64567BF5AA98ADFFA13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  <w:listItem w:displayText="Ю.И. Паньков" w:value="Ю.И. Паньков"/>
                </w:dropDownList>
              </w:sdtPr>
              <w:sdtEndPr>
                <w:rPr>
                  <w:rStyle w:val="a1"/>
                  <w:b w:val="0"/>
                  <w:bCs/>
                  <w:sz w:val="24"/>
                  <w:szCs w:val="21"/>
                </w:rPr>
              </w:sdtEndPr>
              <w:sdtContent>
                <w:r w:rsidR="008B11F2" w:rsidRPr="00022C89">
                  <w:rPr>
                    <w:rStyle w:val="ae"/>
                  </w:rPr>
                  <w:t>[</w:t>
                </w:r>
                <w:r w:rsidR="008B11F2" w:rsidRPr="00770EE2">
                  <w:rPr>
                    <w:rStyle w:val="ae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8B11F2" w:rsidRPr="00022C89">
                  <w:rPr>
                    <w:rStyle w:val="ae"/>
                  </w:rPr>
                  <w:t>]</w:t>
                </w:r>
              </w:sdtContent>
            </w:sdt>
          </w:p>
          <w:p w14:paraId="05468878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9222C5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9222C5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545" w:type="dxa"/>
          </w:tcPr>
          <w:p w14:paraId="7DEE17D1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</w:p>
          <w:p w14:paraId="32149DEB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9222C5">
              <w:rPr>
                <w:b/>
                <w:color w:val="000000"/>
                <w:sz w:val="21"/>
                <w:szCs w:val="21"/>
              </w:rPr>
              <w:t>________________________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Style w:val="afe"/>
                </w:rPr>
                <w:tag w:val=""/>
                <w:id w:val="-1737539992"/>
                <w:placeholder>
                  <w:docPart w:val="AB03C1C3DBC44B62B7336A1113097CF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1"/>
                  <w:b w:val="0"/>
                  <w:bCs/>
                  <w:color w:val="000000"/>
                  <w:sz w:val="24"/>
                  <w:szCs w:val="21"/>
                </w:rPr>
              </w:sdtEndPr>
              <w:sdtContent>
                <w:r w:rsidRPr="003A16F3">
                  <w:rPr>
                    <w:rStyle w:val="ae"/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695634">
                  <w:rPr>
                    <w:rStyle w:val="ae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3A16F3">
                  <w:rPr>
                    <w:rStyle w:val="ae"/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5BFB16E9" w14:textId="77777777" w:rsidR="00AD7162" w:rsidRPr="009222C5" w:rsidRDefault="00AD7162" w:rsidP="008E36EA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9222C5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9222C5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1885CC16" w14:textId="77777777" w:rsidR="00AD7162" w:rsidRPr="007A1320" w:rsidRDefault="00AD7162" w:rsidP="00AD7162">
      <w:pPr>
        <w:pStyle w:val="220"/>
        <w:spacing w:after="0" w:line="240" w:lineRule="exact"/>
        <w:jc w:val="both"/>
        <w:rPr>
          <w:lang w:eastAsia="x-none"/>
        </w:rPr>
      </w:pPr>
    </w:p>
    <w:p w14:paraId="5FF325BB" w14:textId="77777777" w:rsidR="00AD7162" w:rsidRPr="005E1467" w:rsidRDefault="00AD7162" w:rsidP="00AD7162">
      <w:pPr>
        <w:pStyle w:val="af7"/>
        <w:tabs>
          <w:tab w:val="left" w:pos="709"/>
          <w:tab w:val="left" w:pos="851"/>
        </w:tabs>
        <w:spacing w:after="0" w:line="240" w:lineRule="exact"/>
        <w:ind w:left="0"/>
        <w:rPr>
          <w:rFonts w:ascii="Times New Roman" w:hAnsi="Times New Roman"/>
          <w:b/>
          <w:bCs/>
          <w:sz w:val="21"/>
          <w:szCs w:val="21"/>
        </w:rPr>
      </w:pPr>
    </w:p>
    <w:p w14:paraId="0DFB6A8D" w14:textId="77777777" w:rsidR="0018612D" w:rsidRDefault="0018612D" w:rsidP="008830A8">
      <w:pPr>
        <w:pStyle w:val="af7"/>
        <w:tabs>
          <w:tab w:val="left" w:pos="426"/>
          <w:tab w:val="left" w:pos="567"/>
        </w:tabs>
        <w:spacing w:line="240" w:lineRule="exact"/>
        <w:ind w:left="284"/>
        <w:jc w:val="both"/>
        <w:rPr>
          <w:sz w:val="21"/>
          <w:szCs w:val="21"/>
        </w:rPr>
      </w:pPr>
    </w:p>
    <w:sectPr w:rsidR="0018612D" w:rsidSect="004D41F0">
      <w:pgSz w:w="11906" w:h="16838"/>
      <w:pgMar w:top="284" w:right="424" w:bottom="284" w:left="709" w:header="426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C2D5" w14:textId="77777777" w:rsidR="00C31374" w:rsidRDefault="00C31374">
      <w:r>
        <w:separator/>
      </w:r>
    </w:p>
    <w:p w14:paraId="234207FF" w14:textId="77777777" w:rsidR="00C31374" w:rsidRDefault="00C31374"/>
  </w:endnote>
  <w:endnote w:type="continuationSeparator" w:id="0">
    <w:p w14:paraId="3795B9ED" w14:textId="77777777" w:rsidR="00C31374" w:rsidRDefault="00C31374">
      <w:r>
        <w:continuationSeparator/>
      </w:r>
    </w:p>
    <w:p w14:paraId="060A8E5F" w14:textId="77777777" w:rsidR="00C31374" w:rsidRDefault="00C31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7CF7" w14:textId="77EB5938" w:rsidR="00E22538" w:rsidRPr="00E22538" w:rsidRDefault="004D41F0" w:rsidP="0030775D">
    <w:pPr>
      <w:tabs>
        <w:tab w:val="center" w:pos="4550"/>
        <w:tab w:val="left" w:pos="5818"/>
      </w:tabs>
      <w:ind w:right="260"/>
      <w:jc w:val="right"/>
      <w:rPr>
        <w:rFonts w:ascii="Calibri" w:hAnsi="Calibri"/>
        <w:sz w:val="16"/>
        <w:szCs w:val="16"/>
      </w:rPr>
    </w:pPr>
    <w:r w:rsidRPr="0030775D">
      <w:rPr>
        <w:rFonts w:ascii="Calibri" w:hAnsi="Calibri"/>
        <w:color w:val="666666" w:themeColor="text2" w:themeTint="99"/>
        <w:spacing w:val="60"/>
        <w:sz w:val="16"/>
        <w:szCs w:val="16"/>
      </w:rPr>
      <w:t>Страница</w:t>
    </w:r>
    <w:r w:rsidRPr="0030775D">
      <w:rPr>
        <w:rFonts w:ascii="Calibri" w:hAnsi="Calibri"/>
        <w:color w:val="666666" w:themeColor="text2" w:themeTint="99"/>
        <w:sz w:val="16"/>
        <w:szCs w:val="16"/>
      </w:rPr>
      <w:t xml:space="preserve"> </w:t>
    </w:r>
    <w:r w:rsidRPr="0030775D">
      <w:rPr>
        <w:rFonts w:ascii="Calibri" w:hAnsi="Calibri"/>
        <w:color w:val="000000" w:themeColor="text2" w:themeShade="BF"/>
        <w:sz w:val="16"/>
        <w:szCs w:val="16"/>
      </w:rPr>
      <w:fldChar w:fldCharType="begin"/>
    </w:r>
    <w:r w:rsidRPr="0030775D">
      <w:rPr>
        <w:rFonts w:ascii="Calibri" w:hAnsi="Calibri"/>
        <w:color w:val="000000" w:themeColor="text2" w:themeShade="BF"/>
        <w:sz w:val="16"/>
        <w:szCs w:val="16"/>
      </w:rPr>
      <w:instrText>PAGE   \* MERGEFORMAT</w:instrText>
    </w:r>
    <w:r w:rsidRPr="0030775D">
      <w:rPr>
        <w:rFonts w:ascii="Calibri" w:hAnsi="Calibri"/>
        <w:color w:val="000000" w:themeColor="text2" w:themeShade="BF"/>
        <w:sz w:val="16"/>
        <w:szCs w:val="16"/>
      </w:rPr>
      <w:fldChar w:fldCharType="separate"/>
    </w:r>
    <w:r w:rsidRPr="0030775D">
      <w:rPr>
        <w:rFonts w:ascii="Calibri" w:hAnsi="Calibri"/>
        <w:color w:val="000000" w:themeColor="text2" w:themeShade="BF"/>
        <w:sz w:val="16"/>
        <w:szCs w:val="16"/>
      </w:rPr>
      <w:t>1</w:t>
    </w:r>
    <w:r w:rsidRPr="0030775D">
      <w:rPr>
        <w:rFonts w:ascii="Calibri" w:hAnsi="Calibri"/>
        <w:color w:val="000000" w:themeColor="text2" w:themeShade="BF"/>
        <w:sz w:val="16"/>
        <w:szCs w:val="16"/>
      </w:rPr>
      <w:fldChar w:fldCharType="end"/>
    </w:r>
    <w:r w:rsidRPr="0030775D">
      <w:rPr>
        <w:rFonts w:ascii="Calibri" w:hAnsi="Calibri"/>
        <w:color w:val="000000" w:themeColor="text2" w:themeShade="BF"/>
        <w:sz w:val="16"/>
        <w:szCs w:val="16"/>
      </w:rPr>
      <w:t xml:space="preserve"> | </w:t>
    </w:r>
    <w:r w:rsidRPr="0030775D">
      <w:rPr>
        <w:rFonts w:ascii="Calibri" w:hAnsi="Calibri"/>
        <w:color w:val="000000" w:themeColor="text2" w:themeShade="BF"/>
        <w:sz w:val="16"/>
        <w:szCs w:val="16"/>
      </w:rPr>
      <w:fldChar w:fldCharType="begin"/>
    </w:r>
    <w:r w:rsidRPr="0030775D">
      <w:rPr>
        <w:rFonts w:ascii="Calibri" w:hAnsi="Calibri"/>
        <w:color w:val="000000" w:themeColor="text2" w:themeShade="BF"/>
        <w:sz w:val="16"/>
        <w:szCs w:val="16"/>
      </w:rPr>
      <w:instrText>NUMPAGES  \* Arabic  \* MERGEFORMAT</w:instrText>
    </w:r>
    <w:r w:rsidRPr="0030775D">
      <w:rPr>
        <w:rFonts w:ascii="Calibri" w:hAnsi="Calibri"/>
        <w:color w:val="000000" w:themeColor="text2" w:themeShade="BF"/>
        <w:sz w:val="16"/>
        <w:szCs w:val="16"/>
      </w:rPr>
      <w:fldChar w:fldCharType="separate"/>
    </w:r>
    <w:r w:rsidRPr="0030775D">
      <w:rPr>
        <w:rFonts w:ascii="Calibri" w:hAnsi="Calibri"/>
        <w:color w:val="000000" w:themeColor="text2" w:themeShade="BF"/>
        <w:sz w:val="16"/>
        <w:szCs w:val="16"/>
      </w:rPr>
      <w:t>1</w:t>
    </w:r>
    <w:r w:rsidRPr="0030775D">
      <w:rPr>
        <w:rFonts w:ascii="Calibri" w:hAnsi="Calibri"/>
        <w:color w:val="000000" w:themeColor="text2" w:themeShade="BF"/>
        <w:sz w:val="16"/>
        <w:szCs w:val="16"/>
      </w:rPr>
      <w:fldChar w:fldCharType="end"/>
    </w:r>
    <w:r w:rsidR="0030775D">
      <w:rPr>
        <w:color w:val="000000" w:themeColor="text2" w:themeShade="BF"/>
        <w:sz w:val="16"/>
        <w:szCs w:val="16"/>
      </w:rPr>
      <w:t xml:space="preserve">    </w:t>
    </w:r>
    <w:r>
      <w:rPr>
        <w:rFonts w:ascii="Calibri" w:hAnsi="Calibri"/>
        <w:sz w:val="16"/>
        <w:szCs w:val="16"/>
      </w:rPr>
      <w:t>Договор</w:t>
    </w:r>
    <w:r w:rsidR="0030775D">
      <w:rPr>
        <w:rFonts w:ascii="Calibri" w:hAnsi="Calibri"/>
        <w:sz w:val="16"/>
        <w:szCs w:val="16"/>
      </w:rPr>
      <w:t>а</w:t>
    </w:r>
    <w:r>
      <w:rPr>
        <w:rFonts w:ascii="Calibri" w:hAnsi="Calibri"/>
        <w:sz w:val="16"/>
        <w:szCs w:val="16"/>
      </w:rPr>
      <w:t xml:space="preserve"> № </w:t>
    </w:r>
    <w:sdt>
      <w:sdtPr>
        <w:rPr>
          <w:rStyle w:val="aff"/>
          <w:rFonts w:ascii="Calibri" w:hAnsi="Calibri"/>
          <w:sz w:val="16"/>
          <w:szCs w:val="16"/>
        </w:rPr>
        <w:tag w:val=""/>
        <w:id w:val="-514613118"/>
        <w:placeholder>
          <w:docPart w:val="1B622078FB4D492A88DAD960FBB96792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FF99CC"/>
        <w:text w:multiLine="1"/>
      </w:sdtPr>
      <w:sdtEndPr>
        <w:rPr>
          <w:rStyle w:val="a1"/>
          <w:b/>
          <w:bCs/>
        </w:rPr>
      </w:sdtEndPr>
      <w:sdtContent>
        <w:r w:rsidR="00344099" w:rsidRPr="00344099">
          <w:rPr>
            <w:rFonts w:ascii="Calibri Light" w:hAnsi="Calibri Light" w:cs="Calibri Light"/>
            <w:color w:val="00B050"/>
            <w:sz w:val="16"/>
            <w:szCs w:val="16"/>
          </w:rPr>
          <w:t>номер извещения</w:t>
        </w:r>
      </w:sdtContent>
    </w:sdt>
    <w:r w:rsidR="0030775D">
      <w:rPr>
        <w:rFonts w:ascii="Calibri" w:hAnsi="Calibri"/>
        <w:b/>
        <w:bCs/>
        <w:sz w:val="16"/>
        <w:szCs w:val="16"/>
      </w:rPr>
      <w:t xml:space="preserve"> </w:t>
    </w:r>
    <w:sdt>
      <w:sdtPr>
        <w:rPr>
          <w:rStyle w:val="aff"/>
          <w:rFonts w:ascii="Calibri" w:hAnsi="Calibri"/>
          <w:sz w:val="16"/>
          <w:szCs w:val="16"/>
        </w:rPr>
        <w:alias w:val="Дата"/>
        <w:tag w:val="Дата"/>
        <w:id w:val="-1304614227"/>
        <w:placeholder>
          <w:docPart w:val="D8426B53F7E945CFB6CB930B121F548E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color w:val="FF99CC"/>
        <w:date w:fullDate="2026-02-05T00:00:00Z">
          <w:dateFormat w:val="dd.MM.yyyy"/>
          <w:lid w:val="ru-RU"/>
          <w:storeMappedDataAs w:val="dateTime"/>
          <w:calendar w:val="gregorian"/>
        </w:date>
      </w:sdtPr>
      <w:sdtEndPr>
        <w:rPr>
          <w:rStyle w:val="a1"/>
        </w:rPr>
      </w:sdtEndPr>
      <w:sdtContent>
        <w:r w:rsidR="004524B3">
          <w:rPr>
            <w:rStyle w:val="aff"/>
            <w:rFonts w:ascii="Calibri" w:hAnsi="Calibri"/>
            <w:sz w:val="16"/>
            <w:szCs w:val="16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1FB4" w14:textId="77777777" w:rsidR="00C31374" w:rsidRDefault="00C31374">
      <w:r>
        <w:separator/>
      </w:r>
    </w:p>
    <w:p w14:paraId="03CB27B1" w14:textId="77777777" w:rsidR="00C31374" w:rsidRDefault="00C31374"/>
  </w:footnote>
  <w:footnote w:type="continuationSeparator" w:id="0">
    <w:p w14:paraId="5ACDF0B9" w14:textId="77777777" w:rsidR="00C31374" w:rsidRDefault="00C31374">
      <w:r>
        <w:continuationSeparator/>
      </w:r>
    </w:p>
    <w:p w14:paraId="2998C200" w14:textId="77777777" w:rsidR="00C31374" w:rsidRDefault="00C313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EDEADA6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95AB6"/>
    <w:multiLevelType w:val="multilevel"/>
    <w:tmpl w:val="E7F43110"/>
    <w:name w:val="WW8Num235332422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DE3108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EA7250"/>
    <w:multiLevelType w:val="multilevel"/>
    <w:tmpl w:val="328EC04A"/>
    <w:lvl w:ilvl="0">
      <w:start w:val="1"/>
      <w:numFmt w:val="decimal"/>
      <w:lvlText w:val="%1."/>
      <w:lvlJc w:val="left"/>
      <w:pPr>
        <w:ind w:left="1747" w:hanging="118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pStyle w:val="a"/>
      <w:isLgl/>
      <w:lvlText w:val="%1.%2."/>
      <w:lvlJc w:val="left"/>
      <w:pPr>
        <w:ind w:left="2230" w:hanging="15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71" w:hanging="15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13" w:hanging="15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55" w:hanging="15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97" w:hanging="152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4" w15:restartNumberingAfterBreak="0">
    <w:nsid w:val="2FEF31E1"/>
    <w:multiLevelType w:val="hybridMultilevel"/>
    <w:tmpl w:val="9D5AF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66D56"/>
    <w:multiLevelType w:val="multilevel"/>
    <w:tmpl w:val="AEAEC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  <w:color w:val="auto"/>
      </w:rPr>
    </w:lvl>
  </w:abstractNum>
  <w:abstractNum w:abstractNumId="6" w15:restartNumberingAfterBreak="0">
    <w:nsid w:val="3CB76B6E"/>
    <w:multiLevelType w:val="multilevel"/>
    <w:tmpl w:val="85163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0C0C09"/>
    <w:multiLevelType w:val="hybridMultilevel"/>
    <w:tmpl w:val="65A8548A"/>
    <w:lvl w:ilvl="0" w:tplc="813406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9DD79BB"/>
    <w:multiLevelType w:val="multilevel"/>
    <w:tmpl w:val="7D00FD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3A441C"/>
    <w:multiLevelType w:val="multilevel"/>
    <w:tmpl w:val="0F14EDB6"/>
    <w:name w:val="WW8Num235332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F92428"/>
    <w:multiLevelType w:val="multilevel"/>
    <w:tmpl w:val="23C6C7C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0621702">
    <w:abstractNumId w:val="10"/>
  </w:num>
  <w:num w:numId="2" w16cid:durableId="4207983">
    <w:abstractNumId w:val="3"/>
  </w:num>
  <w:num w:numId="3" w16cid:durableId="907111054">
    <w:abstractNumId w:val="8"/>
  </w:num>
  <w:num w:numId="4" w16cid:durableId="1656644535">
    <w:abstractNumId w:val="5"/>
  </w:num>
  <w:num w:numId="5" w16cid:durableId="1824740727">
    <w:abstractNumId w:val="7"/>
  </w:num>
  <w:num w:numId="6" w16cid:durableId="774713564">
    <w:abstractNumId w:val="4"/>
  </w:num>
  <w:num w:numId="7" w16cid:durableId="1201748746">
    <w:abstractNumId w:val="2"/>
  </w:num>
  <w:num w:numId="8" w16cid:durableId="12626844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2"/>
    <w:rsid w:val="000023A7"/>
    <w:rsid w:val="000041A5"/>
    <w:rsid w:val="0000498D"/>
    <w:rsid w:val="00041F94"/>
    <w:rsid w:val="00047CF3"/>
    <w:rsid w:val="00050CFA"/>
    <w:rsid w:val="00051A87"/>
    <w:rsid w:val="000756F6"/>
    <w:rsid w:val="00084530"/>
    <w:rsid w:val="00084E67"/>
    <w:rsid w:val="00095083"/>
    <w:rsid w:val="000A6A49"/>
    <w:rsid w:val="000A70E8"/>
    <w:rsid w:val="000A7F78"/>
    <w:rsid w:val="000B22A7"/>
    <w:rsid w:val="000C14F7"/>
    <w:rsid w:val="000C23E5"/>
    <w:rsid w:val="000C4E98"/>
    <w:rsid w:val="000E3A33"/>
    <w:rsid w:val="000E4D35"/>
    <w:rsid w:val="001103C2"/>
    <w:rsid w:val="00127028"/>
    <w:rsid w:val="0014261B"/>
    <w:rsid w:val="00143F1D"/>
    <w:rsid w:val="00153BC5"/>
    <w:rsid w:val="00156C77"/>
    <w:rsid w:val="00160346"/>
    <w:rsid w:val="001643E9"/>
    <w:rsid w:val="00166381"/>
    <w:rsid w:val="00182989"/>
    <w:rsid w:val="0018612D"/>
    <w:rsid w:val="00190C22"/>
    <w:rsid w:val="001A1666"/>
    <w:rsid w:val="001E524C"/>
    <w:rsid w:val="001E734B"/>
    <w:rsid w:val="001F2710"/>
    <w:rsid w:val="001F4AAB"/>
    <w:rsid w:val="00201126"/>
    <w:rsid w:val="002120C4"/>
    <w:rsid w:val="002163C0"/>
    <w:rsid w:val="00230BFD"/>
    <w:rsid w:val="00236579"/>
    <w:rsid w:val="0024045D"/>
    <w:rsid w:val="00250207"/>
    <w:rsid w:val="0025479B"/>
    <w:rsid w:val="00261D67"/>
    <w:rsid w:val="0027751C"/>
    <w:rsid w:val="0029152A"/>
    <w:rsid w:val="0029775E"/>
    <w:rsid w:val="002C2FE7"/>
    <w:rsid w:val="002D4FBD"/>
    <w:rsid w:val="002D6CB4"/>
    <w:rsid w:val="002F5140"/>
    <w:rsid w:val="0030133A"/>
    <w:rsid w:val="003026AF"/>
    <w:rsid w:val="00302FDF"/>
    <w:rsid w:val="00303544"/>
    <w:rsid w:val="0030775D"/>
    <w:rsid w:val="003128E6"/>
    <w:rsid w:val="00344099"/>
    <w:rsid w:val="0035144D"/>
    <w:rsid w:val="003602DA"/>
    <w:rsid w:val="00374468"/>
    <w:rsid w:val="003B64E2"/>
    <w:rsid w:val="003C737F"/>
    <w:rsid w:val="003D5388"/>
    <w:rsid w:val="003D585D"/>
    <w:rsid w:val="003D733C"/>
    <w:rsid w:val="003F403E"/>
    <w:rsid w:val="00401F18"/>
    <w:rsid w:val="00406A46"/>
    <w:rsid w:val="00423153"/>
    <w:rsid w:val="00431264"/>
    <w:rsid w:val="0044085A"/>
    <w:rsid w:val="004524B3"/>
    <w:rsid w:val="0045573C"/>
    <w:rsid w:val="00466B7C"/>
    <w:rsid w:val="004774FE"/>
    <w:rsid w:val="00485725"/>
    <w:rsid w:val="004A671B"/>
    <w:rsid w:val="004A7AD2"/>
    <w:rsid w:val="004B2D3A"/>
    <w:rsid w:val="004B44B8"/>
    <w:rsid w:val="004B455E"/>
    <w:rsid w:val="004D1417"/>
    <w:rsid w:val="004D41F0"/>
    <w:rsid w:val="004D427B"/>
    <w:rsid w:val="004D674E"/>
    <w:rsid w:val="004F3A91"/>
    <w:rsid w:val="005011A5"/>
    <w:rsid w:val="005022FB"/>
    <w:rsid w:val="0050273D"/>
    <w:rsid w:val="00504089"/>
    <w:rsid w:val="00515F49"/>
    <w:rsid w:val="00521327"/>
    <w:rsid w:val="00525B79"/>
    <w:rsid w:val="00541DE2"/>
    <w:rsid w:val="00551517"/>
    <w:rsid w:val="0055370E"/>
    <w:rsid w:val="00564FC4"/>
    <w:rsid w:val="005726DF"/>
    <w:rsid w:val="00583D16"/>
    <w:rsid w:val="0059308F"/>
    <w:rsid w:val="005A1E78"/>
    <w:rsid w:val="005A201D"/>
    <w:rsid w:val="005B30D7"/>
    <w:rsid w:val="005B709B"/>
    <w:rsid w:val="005C4C70"/>
    <w:rsid w:val="005F5600"/>
    <w:rsid w:val="005F72B7"/>
    <w:rsid w:val="00624264"/>
    <w:rsid w:val="006312C3"/>
    <w:rsid w:val="0064516F"/>
    <w:rsid w:val="0066494B"/>
    <w:rsid w:val="006664F6"/>
    <w:rsid w:val="0068518E"/>
    <w:rsid w:val="0069201A"/>
    <w:rsid w:val="00695634"/>
    <w:rsid w:val="006B6226"/>
    <w:rsid w:val="006C5F2D"/>
    <w:rsid w:val="006D0C3C"/>
    <w:rsid w:val="006E44E6"/>
    <w:rsid w:val="006F029A"/>
    <w:rsid w:val="006F2406"/>
    <w:rsid w:val="00703E40"/>
    <w:rsid w:val="007072FB"/>
    <w:rsid w:val="0072192B"/>
    <w:rsid w:val="0072327D"/>
    <w:rsid w:val="007263CE"/>
    <w:rsid w:val="007508FD"/>
    <w:rsid w:val="007674D1"/>
    <w:rsid w:val="0077303E"/>
    <w:rsid w:val="00787CEC"/>
    <w:rsid w:val="0079139B"/>
    <w:rsid w:val="00797117"/>
    <w:rsid w:val="007B1402"/>
    <w:rsid w:val="007C42E2"/>
    <w:rsid w:val="007E6A47"/>
    <w:rsid w:val="00800B6F"/>
    <w:rsid w:val="00824071"/>
    <w:rsid w:val="008319A8"/>
    <w:rsid w:val="00834A5E"/>
    <w:rsid w:val="008446F4"/>
    <w:rsid w:val="00862089"/>
    <w:rsid w:val="008652AB"/>
    <w:rsid w:val="00870695"/>
    <w:rsid w:val="00870B60"/>
    <w:rsid w:val="0088144A"/>
    <w:rsid w:val="008830A8"/>
    <w:rsid w:val="008B11F2"/>
    <w:rsid w:val="008B2A65"/>
    <w:rsid w:val="008B652F"/>
    <w:rsid w:val="008D32E9"/>
    <w:rsid w:val="008D7CAC"/>
    <w:rsid w:val="008E36EA"/>
    <w:rsid w:val="008F5243"/>
    <w:rsid w:val="0091327B"/>
    <w:rsid w:val="009242F4"/>
    <w:rsid w:val="00926BCF"/>
    <w:rsid w:val="00931F49"/>
    <w:rsid w:val="00941547"/>
    <w:rsid w:val="0094689F"/>
    <w:rsid w:val="00951DA9"/>
    <w:rsid w:val="009567B4"/>
    <w:rsid w:val="009604EC"/>
    <w:rsid w:val="009755A9"/>
    <w:rsid w:val="00991CA4"/>
    <w:rsid w:val="00993425"/>
    <w:rsid w:val="009A0109"/>
    <w:rsid w:val="009B295D"/>
    <w:rsid w:val="009B5008"/>
    <w:rsid w:val="00A01F38"/>
    <w:rsid w:val="00A17709"/>
    <w:rsid w:val="00A40EF8"/>
    <w:rsid w:val="00A52757"/>
    <w:rsid w:val="00A6265C"/>
    <w:rsid w:val="00A91523"/>
    <w:rsid w:val="00A950B0"/>
    <w:rsid w:val="00AC0EB8"/>
    <w:rsid w:val="00AC7897"/>
    <w:rsid w:val="00AD7162"/>
    <w:rsid w:val="00AE2F15"/>
    <w:rsid w:val="00B024FB"/>
    <w:rsid w:val="00B15F16"/>
    <w:rsid w:val="00B211C0"/>
    <w:rsid w:val="00B22A31"/>
    <w:rsid w:val="00B271DC"/>
    <w:rsid w:val="00B340DE"/>
    <w:rsid w:val="00B34321"/>
    <w:rsid w:val="00B442B1"/>
    <w:rsid w:val="00B52517"/>
    <w:rsid w:val="00B5477A"/>
    <w:rsid w:val="00B65094"/>
    <w:rsid w:val="00B75E41"/>
    <w:rsid w:val="00B826EF"/>
    <w:rsid w:val="00B945ED"/>
    <w:rsid w:val="00BA1800"/>
    <w:rsid w:val="00BA46A3"/>
    <w:rsid w:val="00BB1D85"/>
    <w:rsid w:val="00BB3F9F"/>
    <w:rsid w:val="00BC13FB"/>
    <w:rsid w:val="00BE2984"/>
    <w:rsid w:val="00BE2C27"/>
    <w:rsid w:val="00BF48A7"/>
    <w:rsid w:val="00BF48C7"/>
    <w:rsid w:val="00C0325B"/>
    <w:rsid w:val="00C31374"/>
    <w:rsid w:val="00C46BE9"/>
    <w:rsid w:val="00C61187"/>
    <w:rsid w:val="00C82B73"/>
    <w:rsid w:val="00C868DE"/>
    <w:rsid w:val="00C90276"/>
    <w:rsid w:val="00C93B58"/>
    <w:rsid w:val="00CA3EBE"/>
    <w:rsid w:val="00CA72BD"/>
    <w:rsid w:val="00CC41A9"/>
    <w:rsid w:val="00CC4E71"/>
    <w:rsid w:val="00CD2C78"/>
    <w:rsid w:val="00CF6F2C"/>
    <w:rsid w:val="00D16075"/>
    <w:rsid w:val="00D2327F"/>
    <w:rsid w:val="00D466FB"/>
    <w:rsid w:val="00D46A0D"/>
    <w:rsid w:val="00D5584F"/>
    <w:rsid w:val="00D56BCD"/>
    <w:rsid w:val="00D64D3E"/>
    <w:rsid w:val="00DA637D"/>
    <w:rsid w:val="00DA7F99"/>
    <w:rsid w:val="00DB7912"/>
    <w:rsid w:val="00DD2E0E"/>
    <w:rsid w:val="00DD6F87"/>
    <w:rsid w:val="00DE6D7F"/>
    <w:rsid w:val="00DF3D98"/>
    <w:rsid w:val="00E071C2"/>
    <w:rsid w:val="00E11D9F"/>
    <w:rsid w:val="00E15EB1"/>
    <w:rsid w:val="00E165B2"/>
    <w:rsid w:val="00E20883"/>
    <w:rsid w:val="00E22538"/>
    <w:rsid w:val="00E313CA"/>
    <w:rsid w:val="00E57782"/>
    <w:rsid w:val="00E577C3"/>
    <w:rsid w:val="00E66DA3"/>
    <w:rsid w:val="00E73244"/>
    <w:rsid w:val="00E837FE"/>
    <w:rsid w:val="00EC329F"/>
    <w:rsid w:val="00EE0A27"/>
    <w:rsid w:val="00EF4379"/>
    <w:rsid w:val="00F12D90"/>
    <w:rsid w:val="00F1790C"/>
    <w:rsid w:val="00F23471"/>
    <w:rsid w:val="00F237B1"/>
    <w:rsid w:val="00F255EA"/>
    <w:rsid w:val="00F31BBC"/>
    <w:rsid w:val="00F451EF"/>
    <w:rsid w:val="00F523B9"/>
    <w:rsid w:val="00F61D7F"/>
    <w:rsid w:val="00F7451C"/>
    <w:rsid w:val="00F97667"/>
    <w:rsid w:val="00FB7A97"/>
    <w:rsid w:val="00FE1B40"/>
    <w:rsid w:val="00FE5140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4BF3"/>
  <w15:docId w15:val="{94AE6181-0E9B-42CA-909D-9C6AE037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7751C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H1 Знак,.,47"/>
    <w:basedOn w:val="a0"/>
    <w:next w:val="a0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D7162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link w:val="30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5">
    <w:name w:val="Дата Знак"/>
    <w:basedOn w:val="a1"/>
    <w:link w:val="a4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6">
    <w:name w:val="footer"/>
    <w:basedOn w:val="a0"/>
    <w:link w:val="a7"/>
    <w:uiPriority w:val="99"/>
    <w:unhideWhenUsed/>
    <w:qFormat/>
    <w:pPr>
      <w:ind w:left="29" w:right="29"/>
    </w:pPr>
    <w:rPr>
      <w:color w:val="EF4623" w:themeColor="accent1"/>
    </w:rPr>
  </w:style>
  <w:style w:type="character" w:customStyle="1" w:styleId="a7">
    <w:name w:val="Нижний колонтитул Знак"/>
    <w:basedOn w:val="a1"/>
    <w:link w:val="a6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0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0"/>
    <w:uiPriority w:val="99"/>
    <w:pPr>
      <w:spacing w:after="80"/>
      <w:jc w:val="center"/>
    </w:pPr>
  </w:style>
  <w:style w:type="paragraph" w:styleId="a8">
    <w:name w:val="header"/>
    <w:basedOn w:val="a0"/>
    <w:link w:val="a9"/>
    <w:uiPriority w:val="99"/>
    <w:qFormat/>
    <w:pPr>
      <w:spacing w:after="380"/>
    </w:pPr>
  </w:style>
  <w:style w:type="character" w:customStyle="1" w:styleId="a9">
    <w:name w:val="Верхний колонтитул Знак"/>
    <w:basedOn w:val="a1"/>
    <w:link w:val="a8"/>
    <w:uiPriority w:val="99"/>
    <w:rPr>
      <w:color w:val="404040" w:themeColor="text1" w:themeTint="BF"/>
      <w:sz w:val="20"/>
      <w:szCs w:val="20"/>
      <w:lang w:val="en-US"/>
    </w:rPr>
  </w:style>
  <w:style w:type="table" w:styleId="aa">
    <w:name w:val="Table Grid"/>
    <w:basedOn w:val="a2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0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0"/>
    <w:next w:val="a0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b">
    <w:name w:val="page number"/>
    <w:basedOn w:val="a1"/>
    <w:uiPriority w:val="99"/>
    <w:unhideWhenUsed/>
    <w:rPr>
      <w:b w:val="0"/>
      <w:color w:val="000000" w:themeColor="text1"/>
      <w:sz w:val="44"/>
    </w:rPr>
  </w:style>
  <w:style w:type="paragraph" w:styleId="ac">
    <w:name w:val="Title"/>
    <w:aliases w:val="Название"/>
    <w:basedOn w:val="a0"/>
    <w:next w:val="a0"/>
    <w:link w:val="ad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d">
    <w:name w:val="Заголовок Знак"/>
    <w:aliases w:val="Название Знак1"/>
    <w:basedOn w:val="a1"/>
    <w:link w:val="ac"/>
    <w:uiPriority w:val="10"/>
    <w:rPr>
      <w:b/>
      <w:color w:val="EF4623" w:themeColor="accent1"/>
      <w:sz w:val="44"/>
      <w:szCs w:val="42"/>
      <w:lang w:val="en-US"/>
    </w:rPr>
  </w:style>
  <w:style w:type="character" w:styleId="ae">
    <w:name w:val="Placeholder Text"/>
    <w:basedOn w:val="a1"/>
    <w:uiPriority w:val="99"/>
    <w:semiHidden/>
    <w:rPr>
      <w:color w:val="808080"/>
    </w:rPr>
  </w:style>
  <w:style w:type="paragraph" w:styleId="af">
    <w:name w:val="Balloon Text"/>
    <w:basedOn w:val="a0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Pr>
      <w:rFonts w:ascii="Tahoma" w:hAnsi="Tahoma" w:cs="Tahoma"/>
      <w:sz w:val="16"/>
      <w:szCs w:val="16"/>
    </w:rPr>
  </w:style>
  <w:style w:type="character" w:styleId="af1">
    <w:name w:val="Strong"/>
    <w:basedOn w:val="a1"/>
    <w:uiPriority w:val="22"/>
    <w:qFormat/>
    <w:rPr>
      <w:b/>
      <w:bCs/>
    </w:rPr>
  </w:style>
  <w:style w:type="paragraph" w:customStyle="1" w:styleId="FormText">
    <w:name w:val="Form Text"/>
    <w:basedOn w:val="a0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0"/>
    <w:uiPriority w:val="1"/>
    <w:qFormat/>
    <w:pPr>
      <w:spacing w:before="600" w:after="200"/>
    </w:pPr>
    <w:rPr>
      <w:b/>
    </w:rPr>
  </w:style>
  <w:style w:type="character" w:styleId="af2">
    <w:name w:val="Hyperlink"/>
    <w:basedOn w:val="a1"/>
    <w:unhideWhenUsed/>
    <w:rsid w:val="00515F49"/>
    <w:rPr>
      <w:color w:val="5F5F5F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4">
    <w:name w:val="Emphasis"/>
    <w:basedOn w:val="a1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1"/>
    <w:link w:val="3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aliases w:val="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 Знак,. Знак,47 Знак"/>
    <w:basedOn w:val="a1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5">
    <w:name w:val="Body Text Indent"/>
    <w:basedOn w:val="a0"/>
    <w:link w:val="af6"/>
    <w:uiPriority w:val="99"/>
    <w:rsid w:val="005F72B7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rsid w:val="005F72B7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onsPlusNormal">
    <w:name w:val="ConsPlusNormal"/>
    <w:rsid w:val="005F72B7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paragraph" w:styleId="af7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0"/>
    <w:link w:val="af8"/>
    <w:uiPriority w:val="34"/>
    <w:qFormat/>
    <w:rsid w:val="005F72B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7"/>
    <w:uiPriority w:val="34"/>
    <w:qFormat/>
    <w:locked/>
    <w:rsid w:val="005F72B7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styleId="af9">
    <w:name w:val="Plain Text"/>
    <w:basedOn w:val="a0"/>
    <w:link w:val="afa"/>
    <w:unhideWhenUsed/>
    <w:rsid w:val="005F72B7"/>
    <w:rPr>
      <w:rFonts w:ascii="Consolas" w:eastAsia="Calibri" w:hAnsi="Consolas"/>
      <w:sz w:val="21"/>
      <w:szCs w:val="21"/>
    </w:rPr>
  </w:style>
  <w:style w:type="character" w:customStyle="1" w:styleId="afa">
    <w:name w:val="Текст Знак"/>
    <w:basedOn w:val="a1"/>
    <w:link w:val="af9"/>
    <w:rsid w:val="005F72B7"/>
    <w:rPr>
      <w:rFonts w:ascii="Consolas" w:eastAsia="Calibri" w:hAnsi="Consolas" w:cs="Times New Roman"/>
      <w:color w:val="auto"/>
      <w:sz w:val="21"/>
      <w:szCs w:val="21"/>
      <w:lang w:val="ru-RU" w:eastAsia="ru-RU"/>
    </w:rPr>
  </w:style>
  <w:style w:type="paragraph" w:customStyle="1" w:styleId="afb">
    <w:name w:val="Рабочий"/>
    <w:basedOn w:val="a0"/>
    <w:link w:val="afc"/>
    <w:qFormat/>
    <w:rsid w:val="005F72B7"/>
    <w:pPr>
      <w:ind w:right="57" w:firstLine="709"/>
      <w:jc w:val="both"/>
    </w:pPr>
    <w:rPr>
      <w:rFonts w:eastAsiaTheme="minorHAnsi" w:cstheme="minorBidi"/>
      <w:szCs w:val="20"/>
      <w:lang w:eastAsia="en-US"/>
    </w:rPr>
  </w:style>
  <w:style w:type="character" w:customStyle="1" w:styleId="afc">
    <w:name w:val="Рабочий Знак"/>
    <w:basedOn w:val="a1"/>
    <w:link w:val="afb"/>
    <w:rsid w:val="005F72B7"/>
    <w:rPr>
      <w:rFonts w:ascii="Times New Roman" w:hAnsi="Times New Roman"/>
      <w:color w:val="auto"/>
      <w:sz w:val="24"/>
      <w:lang w:val="ru-RU"/>
    </w:rPr>
  </w:style>
  <w:style w:type="paragraph" w:customStyle="1" w:styleId="31">
    <w:name w:val="Основной текст 31"/>
    <w:basedOn w:val="a0"/>
    <w:rsid w:val="005F72B7"/>
    <w:pPr>
      <w:widowControl w:val="0"/>
      <w:suppressAutoHyphens/>
      <w:autoSpaceDE w:val="0"/>
      <w:jc w:val="both"/>
    </w:pPr>
    <w:rPr>
      <w:color w:val="FF0000"/>
      <w:sz w:val="22"/>
      <w:szCs w:val="20"/>
      <w:lang w:eastAsia="ar-SA"/>
    </w:rPr>
  </w:style>
  <w:style w:type="character" w:customStyle="1" w:styleId="afd">
    <w:name w:val="Главные слова"/>
    <w:basedOn w:val="afa"/>
    <w:uiPriority w:val="1"/>
    <w:qFormat/>
    <w:rsid w:val="005F72B7"/>
    <w:rPr>
      <w:rFonts w:ascii="Bookman Old Style" w:eastAsia="Calibri" w:hAnsi="Bookman Old Style" w:cs="Times New Roman"/>
      <w:b/>
      <w:color w:val="auto"/>
      <w:sz w:val="21"/>
      <w:szCs w:val="21"/>
      <w:lang w:val="ru-RU" w:eastAsia="ru-RU"/>
    </w:rPr>
  </w:style>
  <w:style w:type="character" w:customStyle="1" w:styleId="afe">
    <w:name w:val="Рабочий жирный"/>
    <w:basedOn w:val="a1"/>
    <w:uiPriority w:val="1"/>
    <w:qFormat/>
    <w:rsid w:val="005F72B7"/>
    <w:rPr>
      <w:rFonts w:ascii="Times New Roman" w:hAnsi="Times New Roman"/>
      <w:b/>
      <w:color w:val="auto"/>
      <w:sz w:val="21"/>
    </w:rPr>
  </w:style>
  <w:style w:type="character" w:customStyle="1" w:styleId="aff">
    <w:name w:val="ДОКУМЕНТАЛЬНЫЙ"/>
    <w:basedOn w:val="a1"/>
    <w:uiPriority w:val="1"/>
    <w:qFormat/>
    <w:rsid w:val="005F72B7"/>
    <w:rPr>
      <w:rFonts w:ascii="Times New Roman" w:hAnsi="Times New Roman"/>
      <w:b w:val="0"/>
      <w:i w:val="0"/>
      <w:sz w:val="21"/>
    </w:rPr>
  </w:style>
  <w:style w:type="paragraph" w:styleId="21">
    <w:name w:val="Body Text 2"/>
    <w:basedOn w:val="a0"/>
    <w:link w:val="22"/>
    <w:unhideWhenUsed/>
    <w:rsid w:val="00AD716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D7162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D7162"/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/>
    </w:rPr>
  </w:style>
  <w:style w:type="paragraph" w:customStyle="1" w:styleId="11">
    <w:name w:val="Абзац списка1"/>
    <w:aliases w:val="List Paragraph"/>
    <w:basedOn w:val="a0"/>
    <w:link w:val="ListParagraphChar"/>
    <w:qFormat/>
    <w:rsid w:val="00AD7162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AD7162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f0">
    <w:name w:val="Стиль для формы синий"/>
    <w:uiPriority w:val="1"/>
    <w:rsid w:val="00AD7162"/>
    <w:rPr>
      <w:rFonts w:ascii="Times New Roman" w:hAnsi="Times New Roman"/>
      <w:color w:val="1F497D"/>
      <w:sz w:val="24"/>
    </w:rPr>
  </w:style>
  <w:style w:type="paragraph" w:styleId="aff1">
    <w:name w:val="Body Text"/>
    <w:aliases w:val="Основной текст Знак Знак"/>
    <w:basedOn w:val="a0"/>
    <w:link w:val="aff2"/>
    <w:unhideWhenUsed/>
    <w:rsid w:val="00AD7162"/>
    <w:pPr>
      <w:spacing w:after="120"/>
    </w:pPr>
  </w:style>
  <w:style w:type="character" w:customStyle="1" w:styleId="aff2">
    <w:name w:val="Основной текст Знак"/>
    <w:aliases w:val="Основной текст Знак Знак Знак1"/>
    <w:basedOn w:val="a1"/>
    <w:link w:val="aff1"/>
    <w:rsid w:val="00AD7162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220">
    <w:name w:val="Основной текст 22"/>
    <w:basedOn w:val="a0"/>
    <w:rsid w:val="00AD716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12">
    <w:name w:val="Стиль1"/>
    <w:basedOn w:val="a1"/>
    <w:uiPriority w:val="1"/>
    <w:rsid w:val="00AD7162"/>
  </w:style>
  <w:style w:type="paragraph" w:customStyle="1" w:styleId="3CBD5A742C28424DA5172AD252E32316">
    <w:name w:val="3CBD5A742C28424DA5172AD252E32316"/>
    <w:rsid w:val="00AD7162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character" w:customStyle="1" w:styleId="FontStyle11">
    <w:name w:val="Font Style11"/>
    <w:rsid w:val="00AD7162"/>
    <w:rPr>
      <w:rFonts w:ascii="Times New Roman" w:hAnsi="Times New Roman"/>
      <w:sz w:val="22"/>
    </w:rPr>
  </w:style>
  <w:style w:type="paragraph" w:customStyle="1" w:styleId="Style1">
    <w:name w:val="Style 1"/>
    <w:basedOn w:val="a0"/>
    <w:rsid w:val="00AD7162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CharacterStyle2">
    <w:name w:val="Character Style 2"/>
    <w:rsid w:val="00AD7162"/>
    <w:rPr>
      <w:sz w:val="20"/>
    </w:rPr>
  </w:style>
  <w:style w:type="character" w:customStyle="1" w:styleId="bold">
    <w:name w:val="bold"/>
    <w:uiPriority w:val="99"/>
    <w:rsid w:val="00AD7162"/>
    <w:rPr>
      <w:b/>
      <w:lang w:val="ru-RU"/>
    </w:rPr>
  </w:style>
  <w:style w:type="paragraph" w:styleId="aff3">
    <w:name w:val="Normal (Web)"/>
    <w:basedOn w:val="a0"/>
    <w:uiPriority w:val="99"/>
    <w:rsid w:val="00AD7162"/>
    <w:pPr>
      <w:spacing w:before="100" w:after="100"/>
      <w:ind w:firstLine="709"/>
    </w:pPr>
    <w:rPr>
      <w:rFonts w:eastAsia="Calibri"/>
      <w:szCs w:val="20"/>
    </w:rPr>
  </w:style>
  <w:style w:type="paragraph" w:customStyle="1" w:styleId="ListBul2">
    <w:name w:val="ListBul2"/>
    <w:basedOn w:val="a0"/>
    <w:rsid w:val="00AD7162"/>
    <w:pPr>
      <w:tabs>
        <w:tab w:val="left" w:pos="567"/>
      </w:tabs>
      <w:ind w:firstLine="709"/>
    </w:pPr>
  </w:style>
  <w:style w:type="character" w:customStyle="1" w:styleId="13">
    <w:name w:val="Заголовок Знак1"/>
    <w:aliases w:val="Название Знак"/>
    <w:rsid w:val="00AD716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">
    <w:name w:val="List Number"/>
    <w:basedOn w:val="a0"/>
    <w:rsid w:val="00AD7162"/>
    <w:pPr>
      <w:numPr>
        <w:ilvl w:val="1"/>
        <w:numId w:val="2"/>
      </w:numPr>
      <w:ind w:left="2229"/>
      <w:jc w:val="both"/>
    </w:pPr>
  </w:style>
  <w:style w:type="character" w:customStyle="1" w:styleId="apple-style-span">
    <w:name w:val="apple-style-span"/>
    <w:basedOn w:val="a1"/>
    <w:rsid w:val="00AD7162"/>
  </w:style>
  <w:style w:type="paragraph" w:customStyle="1" w:styleId="aff4">
    <w:name w:val="Таблицы (моноширинный)"/>
    <w:basedOn w:val="a0"/>
    <w:next w:val="a0"/>
    <w:rsid w:val="00AD716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haracterStyle1">
    <w:name w:val="Character Style 1"/>
    <w:rsid w:val="00AD7162"/>
    <w:rPr>
      <w:rFonts w:ascii="Arial" w:hAnsi="Arial"/>
      <w:sz w:val="23"/>
    </w:rPr>
  </w:style>
  <w:style w:type="character" w:customStyle="1" w:styleId="32">
    <w:name w:val="Основной текст (3)_"/>
    <w:link w:val="33"/>
    <w:uiPriority w:val="99"/>
    <w:locked/>
    <w:rsid w:val="00AD7162"/>
    <w:rPr>
      <w:b/>
      <w:sz w:val="23"/>
      <w:shd w:val="clear" w:color="auto" w:fill="FFFFFF"/>
    </w:rPr>
  </w:style>
  <w:style w:type="character" w:customStyle="1" w:styleId="314pt">
    <w:name w:val="Основной текст (3) + 14 pt"/>
    <w:uiPriority w:val="99"/>
    <w:rsid w:val="00AD7162"/>
    <w:rPr>
      <w:rFonts w:ascii="Times New Roman" w:hAnsi="Times New Roman"/>
      <w:b/>
      <w:sz w:val="28"/>
      <w:u w:val="none"/>
    </w:rPr>
  </w:style>
  <w:style w:type="paragraph" w:customStyle="1" w:styleId="33">
    <w:name w:val="Основной текст (3)"/>
    <w:basedOn w:val="a0"/>
    <w:link w:val="32"/>
    <w:uiPriority w:val="99"/>
    <w:rsid w:val="00AD7162"/>
    <w:pPr>
      <w:widowControl w:val="0"/>
      <w:shd w:val="clear" w:color="auto" w:fill="FFFFFF"/>
      <w:spacing w:before="420" w:after="300" w:line="240" w:lineRule="atLeast"/>
      <w:ind w:firstLine="567"/>
      <w:jc w:val="both"/>
    </w:pPr>
    <w:rPr>
      <w:rFonts w:asciiTheme="minorHAnsi" w:eastAsiaTheme="minorHAnsi" w:hAnsiTheme="minorHAnsi" w:cstheme="minorBidi"/>
      <w:b/>
      <w:color w:val="404040" w:themeColor="text1" w:themeTint="BF"/>
      <w:sz w:val="23"/>
      <w:szCs w:val="20"/>
      <w:lang w:val="en-GB" w:eastAsia="en-US"/>
    </w:rPr>
  </w:style>
  <w:style w:type="paragraph" w:customStyle="1" w:styleId="210">
    <w:name w:val="Список 21"/>
    <w:basedOn w:val="a0"/>
    <w:rsid w:val="00AD7162"/>
    <w:pPr>
      <w:widowControl w:val="0"/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customStyle="1" w:styleId="14">
    <w:name w:val="Знак1 Знак Знак Знак Знак Знак"/>
    <w:basedOn w:val="a0"/>
    <w:rsid w:val="00AD716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 Знак Знак Знак Знак Знак Знак Знак Знак Знак Знак Знак Знак Знак Знак Знак Знак Знак"/>
    <w:basedOn w:val="a0"/>
    <w:rsid w:val="00AD7162"/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AD7162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val="ru-RU" w:eastAsia="ru-RU"/>
    </w:rPr>
  </w:style>
  <w:style w:type="paragraph" w:styleId="aff5">
    <w:name w:val="Subtitle"/>
    <w:basedOn w:val="a0"/>
    <w:next w:val="a0"/>
    <w:link w:val="aff6"/>
    <w:qFormat/>
    <w:rsid w:val="00AD7162"/>
    <w:pPr>
      <w:spacing w:after="60"/>
      <w:jc w:val="center"/>
      <w:outlineLvl w:val="1"/>
    </w:pPr>
    <w:rPr>
      <w:rFonts w:ascii="Cambria" w:hAnsi="Cambria"/>
    </w:rPr>
  </w:style>
  <w:style w:type="character" w:customStyle="1" w:styleId="aff6">
    <w:name w:val="Подзаголовок Знак"/>
    <w:basedOn w:val="a1"/>
    <w:link w:val="aff5"/>
    <w:rsid w:val="00AD7162"/>
    <w:rPr>
      <w:rFonts w:ascii="Cambria" w:eastAsia="Times New Roman" w:hAnsi="Cambria" w:cs="Times New Roman"/>
      <w:color w:val="auto"/>
      <w:sz w:val="24"/>
      <w:szCs w:val="24"/>
      <w:lang w:val="ru-RU" w:eastAsia="ru-RU"/>
    </w:rPr>
  </w:style>
  <w:style w:type="paragraph" w:customStyle="1" w:styleId="ConsNonformat">
    <w:name w:val="ConsNonformat"/>
    <w:link w:val="ConsNonformat0"/>
    <w:uiPriority w:val="99"/>
    <w:rsid w:val="00AD7162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color w:val="auto"/>
      <w:sz w:val="22"/>
      <w:szCs w:val="22"/>
      <w:lang w:val="ru-RU" w:eastAsia="ru-RU"/>
    </w:rPr>
  </w:style>
  <w:style w:type="character" w:customStyle="1" w:styleId="ConsNonformat0">
    <w:name w:val="ConsNonformat Знак"/>
    <w:link w:val="ConsNonformat"/>
    <w:uiPriority w:val="99"/>
    <w:locked/>
    <w:rsid w:val="00AD7162"/>
    <w:rPr>
      <w:rFonts w:ascii="Courier New" w:eastAsia="Times New Roman" w:hAnsi="Courier New" w:cs="Times New Roman"/>
      <w:color w:val="auto"/>
      <w:sz w:val="22"/>
      <w:szCs w:val="22"/>
      <w:lang w:val="ru-RU" w:eastAsia="ru-RU"/>
    </w:rPr>
  </w:style>
  <w:style w:type="paragraph" w:customStyle="1" w:styleId="111">
    <w:name w:val="Заголовок 11"/>
    <w:basedOn w:val="a0"/>
    <w:next w:val="a0"/>
    <w:uiPriority w:val="99"/>
    <w:rsid w:val="00AD7162"/>
    <w:pPr>
      <w:keepNext/>
      <w:spacing w:before="240" w:after="60"/>
      <w:jc w:val="center"/>
    </w:pPr>
    <w:rPr>
      <w:b/>
      <w:kern w:val="28"/>
      <w:sz w:val="28"/>
      <w:szCs w:val="20"/>
    </w:rPr>
  </w:style>
  <w:style w:type="character" w:styleId="aff7">
    <w:name w:val="footnote reference"/>
    <w:uiPriority w:val="99"/>
    <w:rsid w:val="00AD7162"/>
    <w:rPr>
      <w:rFonts w:cs="Times New Roman"/>
      <w:vertAlign w:val="superscript"/>
    </w:rPr>
  </w:style>
  <w:style w:type="paragraph" w:customStyle="1" w:styleId="140">
    <w:name w:val="Обычный14"/>
    <w:link w:val="Normal"/>
    <w:uiPriority w:val="99"/>
    <w:rsid w:val="00AD7162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2"/>
      <w:lang w:val="ru-RU" w:eastAsia="ru-RU"/>
    </w:rPr>
  </w:style>
  <w:style w:type="character" w:customStyle="1" w:styleId="Normal">
    <w:name w:val="Normal Знак"/>
    <w:link w:val="140"/>
    <w:uiPriority w:val="99"/>
    <w:locked/>
    <w:rsid w:val="00AD7162"/>
    <w:rPr>
      <w:rFonts w:ascii="Times New Roman" w:eastAsia="Times New Roman" w:hAnsi="Times New Roman" w:cs="Times New Roman"/>
      <w:color w:val="auto"/>
      <w:sz w:val="28"/>
      <w:szCs w:val="22"/>
      <w:lang w:val="ru-RU" w:eastAsia="ru-RU"/>
    </w:rPr>
  </w:style>
  <w:style w:type="character" w:customStyle="1" w:styleId="iceouttxt6">
    <w:name w:val="iceouttxt6"/>
    <w:rsid w:val="00AD7162"/>
    <w:rPr>
      <w:rFonts w:ascii="Arial" w:hAnsi="Arial" w:cs="Arial" w:hint="default"/>
      <w:color w:val="666666"/>
      <w:sz w:val="17"/>
      <w:szCs w:val="17"/>
    </w:rPr>
  </w:style>
  <w:style w:type="paragraph" w:styleId="aff8">
    <w:name w:val="footnote text"/>
    <w:basedOn w:val="a0"/>
    <w:link w:val="aff9"/>
    <w:uiPriority w:val="99"/>
    <w:rsid w:val="00AD7162"/>
    <w:pPr>
      <w:widowControl w:val="0"/>
      <w:autoSpaceDE w:val="0"/>
      <w:autoSpaceDN w:val="0"/>
    </w:pPr>
    <w:rPr>
      <w:sz w:val="20"/>
      <w:szCs w:val="20"/>
    </w:rPr>
  </w:style>
  <w:style w:type="character" w:customStyle="1" w:styleId="aff9">
    <w:name w:val="Текст сноски Знак"/>
    <w:basedOn w:val="a1"/>
    <w:link w:val="aff8"/>
    <w:uiPriority w:val="99"/>
    <w:rsid w:val="00AD7162"/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15">
    <w:name w:val="Основной текст Знак1"/>
    <w:aliases w:val="Основной текст Знак Знак Знак,Основной текст Знак Знак1"/>
    <w:semiHidden/>
    <w:rsid w:val="00AD7162"/>
    <w:rPr>
      <w:lang w:val="ru-RU" w:eastAsia="ru-RU" w:bidi="ar-SA"/>
    </w:rPr>
  </w:style>
  <w:style w:type="paragraph" w:customStyle="1" w:styleId="211">
    <w:name w:val="Основной текст 21"/>
    <w:basedOn w:val="a0"/>
    <w:rsid w:val="00AD7162"/>
    <w:pPr>
      <w:widowControl w:val="0"/>
      <w:suppressAutoHyphens/>
      <w:autoSpaceDE w:val="0"/>
      <w:jc w:val="both"/>
    </w:pPr>
    <w:rPr>
      <w:i/>
      <w:sz w:val="22"/>
      <w:szCs w:val="20"/>
      <w:lang w:val="en-US" w:eastAsia="ar-SA"/>
    </w:rPr>
  </w:style>
  <w:style w:type="paragraph" w:customStyle="1" w:styleId="affa">
    <w:name w:val="Знак"/>
    <w:basedOn w:val="a0"/>
    <w:rsid w:val="00AD71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0"/>
    <w:rsid w:val="00AD71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AD7162"/>
  </w:style>
  <w:style w:type="paragraph" w:customStyle="1" w:styleId="16">
    <w:name w:val="Обычный1"/>
    <w:rsid w:val="00AD716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styleId="affc">
    <w:name w:val="caption"/>
    <w:basedOn w:val="a0"/>
    <w:next w:val="a0"/>
    <w:uiPriority w:val="35"/>
    <w:unhideWhenUsed/>
    <w:qFormat/>
    <w:rsid w:val="00AD7162"/>
    <w:pPr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i-pl5">
    <w:name w:val="i-pl5"/>
    <w:rsid w:val="00AD7162"/>
  </w:style>
  <w:style w:type="paragraph" w:customStyle="1" w:styleId="-6">
    <w:name w:val="Пункт-6"/>
    <w:basedOn w:val="a0"/>
    <w:uiPriority w:val="99"/>
    <w:rsid w:val="00AD7162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active">
    <w:name w:val="active"/>
    <w:basedOn w:val="a0"/>
    <w:rsid w:val="00AD7162"/>
    <w:pPr>
      <w:spacing w:before="100" w:beforeAutospacing="1" w:after="100" w:afterAutospacing="1"/>
    </w:pPr>
  </w:style>
  <w:style w:type="character" w:styleId="affd">
    <w:name w:val="annotation reference"/>
    <w:basedOn w:val="a1"/>
    <w:uiPriority w:val="99"/>
    <w:semiHidden/>
    <w:unhideWhenUsed/>
    <w:rsid w:val="00AD7162"/>
    <w:rPr>
      <w:sz w:val="16"/>
      <w:szCs w:val="16"/>
    </w:rPr>
  </w:style>
  <w:style w:type="paragraph" w:styleId="affe">
    <w:name w:val="annotation text"/>
    <w:basedOn w:val="a0"/>
    <w:link w:val="afff"/>
    <w:uiPriority w:val="99"/>
    <w:semiHidden/>
    <w:unhideWhenUsed/>
    <w:rsid w:val="00AD7162"/>
    <w:rPr>
      <w:sz w:val="20"/>
      <w:szCs w:val="20"/>
    </w:rPr>
  </w:style>
  <w:style w:type="character" w:customStyle="1" w:styleId="afff">
    <w:name w:val="Текст примечания Знак"/>
    <w:basedOn w:val="a1"/>
    <w:link w:val="affe"/>
    <w:uiPriority w:val="99"/>
    <w:semiHidden/>
    <w:rsid w:val="00AD7162"/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AD7162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AD7162"/>
    <w:rPr>
      <w:rFonts w:ascii="Times New Roman" w:eastAsia="Times New Roman" w:hAnsi="Times New Roman" w:cs="Times New Roman"/>
      <w:b/>
      <w:bCs/>
      <w:color w:val="auto"/>
      <w:lang w:val="ru-RU" w:eastAsia="ru-RU"/>
    </w:rPr>
  </w:style>
  <w:style w:type="character" w:styleId="afff2">
    <w:name w:val="FollowedHyperlink"/>
    <w:basedOn w:val="a1"/>
    <w:uiPriority w:val="99"/>
    <w:semiHidden/>
    <w:unhideWhenUsed/>
    <w:rsid w:val="00AD7162"/>
    <w:rPr>
      <w:color w:val="919191" w:themeColor="followedHyperlink"/>
      <w:u w:val="single"/>
    </w:rPr>
  </w:style>
  <w:style w:type="character" w:customStyle="1" w:styleId="afff3">
    <w:name w:val="ТИТУЛЬНЫЙ СИНИЙ"/>
    <w:basedOn w:val="a1"/>
    <w:uiPriority w:val="1"/>
    <w:qFormat/>
    <w:rsid w:val="003F403E"/>
    <w:rPr>
      <w:rFonts w:ascii="Verdana" w:hAnsi="Verdana"/>
      <w:color w:val="00206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D94C44FEF6FB84730BEC3C4F7910D96F5A7098DE3673E8C3CD93327F0D1ACA098D0E5EA0C505128465A5646BEC233CC16808F2A12EO2c4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D94C44FEF6FB84730BEC3C4F7910D96F5A709DDF3E77E8C3CD93327F0D1ACA099F0E06AFCC0507D032FF3366EEO2c3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D94C44FEF6FB84730BEC3C4F7910D96F5A7098DE3673E8C3CD93327F0D1ACA098D0E5EA7CF0E128465A5646BEC233CC16808F2A12EO2c4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v_\OneDrive\&#1056;&#1072;&#1073;&#1086;&#1095;&#1080;&#1081;%20&#1089;&#1090;&#1086;&#1083;\&#1096;&#1072;&#1073;&#1083;&#1086;&#1085;&#1099;%2008.03.2026\&#1096;&#1072;&#1073;&#1083;&#1086;&#1085;%20&#1044;&#1054;&#1043;&#1054;&#1042;&#1054;&#1056;%20&#1058;&#1054;&#1042;&#1040;&#1056;&#1067;,%20&#1082;&#1086;&#1085;&#1082;&#1091;&#1088;&#1077;&#1085;&#1090;&#1085;&#1099;&#1077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0D7F47499491F8D78CC0A97533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E04A9-2190-4F97-A9D4-8968258F2E1D}"/>
      </w:docPartPr>
      <w:docPartBody>
        <w:p w:rsidR="00C2478D" w:rsidRDefault="00C97A89" w:rsidP="00C97A89">
          <w:pPr>
            <w:pStyle w:val="4B90D7F47499491F8D78CC0A975335CD"/>
          </w:pPr>
          <w:r w:rsidRPr="00782BC8">
            <w:rPr>
              <w:rFonts w:ascii="Tahoma" w:hAnsi="Tahoma" w:cs="Tahoma"/>
              <w:b/>
              <w:bCs/>
              <w:sz w:val="21"/>
              <w:szCs w:val="21"/>
              <w:shd w:val="clear" w:color="auto" w:fill="FAFAFA"/>
            </w:rPr>
            <w:t>ДОГОВОР №</w:t>
          </w:r>
        </w:p>
      </w:docPartBody>
    </w:docPart>
    <w:docPart>
      <w:docPartPr>
        <w:name w:val="62EE62E5260A48C09C58ECAEA0789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E02FF-41A2-4313-B6F5-035BFB5EDFE0}"/>
      </w:docPartPr>
      <w:docPartBody>
        <w:p w:rsidR="00C2478D" w:rsidRDefault="00C97A89" w:rsidP="00C97A89">
          <w:pPr>
            <w:pStyle w:val="62EE62E5260A48C09C58ECAEA0789B84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5E367595440B4CC382D1809F2D4F5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DC66C-A826-4939-ACC8-84093C4F14F1}"/>
      </w:docPartPr>
      <w:docPartBody>
        <w:p w:rsidR="00C2478D" w:rsidRDefault="00C97A89" w:rsidP="00C97A89">
          <w:pPr>
            <w:pStyle w:val="5E367595440B4CC382D1809F2D4F57B3"/>
          </w:pPr>
          <w:r w:rsidRPr="00782BC8">
            <w:rPr>
              <w:rFonts w:ascii="Tahoma" w:hAnsi="Tahoma" w:cs="Tahoma"/>
              <w:b/>
              <w:bCs/>
              <w:sz w:val="21"/>
              <w:szCs w:val="21"/>
              <w:shd w:val="clear" w:color="auto" w:fill="FAFAFA"/>
            </w:rPr>
            <w:t>поставки товаров</w:t>
          </w:r>
        </w:p>
      </w:docPartBody>
    </w:docPart>
    <w:docPart>
      <w:docPartPr>
        <w:name w:val="9CADCDB2B3B542C18B29AE26FF8EE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02200-326E-406A-BA55-334EEAB71AA9}"/>
      </w:docPartPr>
      <w:docPartBody>
        <w:p w:rsidR="00C2478D" w:rsidRDefault="00C97A89" w:rsidP="00C97A89">
          <w:pPr>
            <w:pStyle w:val="9CADCDB2B3B542C18B29AE26FF8EE150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29B5573A38254B0EBE39BF20901CF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79A58-4349-426E-BF86-B2E33AE82145}"/>
      </w:docPartPr>
      <w:docPartBody>
        <w:p w:rsidR="00C2478D" w:rsidRDefault="00A36E09" w:rsidP="00A36E09">
          <w:pPr>
            <w:pStyle w:val="29B5573A38254B0EBE39BF20901CFA891"/>
          </w:pPr>
          <w:r w:rsidRPr="00223E03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008A97A89382441FBDB36EFC639F7C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CA8D8-4761-45D8-8E2E-AEADC1A2A82D}"/>
      </w:docPartPr>
      <w:docPartBody>
        <w:p w:rsidR="00C2478D" w:rsidRDefault="00C97A89" w:rsidP="00C97A89">
          <w:pPr>
            <w:pStyle w:val="008A97A89382441FBDB36EFC639F7CD7"/>
          </w:pPr>
          <w:r w:rsidRPr="0001447E">
            <w:rPr>
              <w:rStyle w:val="a4"/>
              <w:rFonts w:ascii="Calibri" w:hAnsi="Calibri"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4D862E43F3AD48809056CA98BD702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25E76-AC02-4139-8007-CFE3F732CEC6}"/>
      </w:docPartPr>
      <w:docPartBody>
        <w:p w:rsidR="00C2478D" w:rsidRDefault="00C97A89" w:rsidP="00C97A89">
          <w:pPr>
            <w:pStyle w:val="4D862E43F3AD48809056CA98BD702A88"/>
          </w:pPr>
          <w:r w:rsidRPr="007F5B1A">
            <w:rPr>
              <w:rStyle w:val="a3"/>
              <w:rFonts w:ascii="Times New Roman" w:hAnsi="Times New Roman" w:cs="Times New Roman"/>
              <w:sz w:val="21"/>
              <w:szCs w:val="21"/>
            </w:rPr>
            <w:t>(</w:t>
          </w:r>
        </w:p>
      </w:docPartBody>
    </w:docPart>
    <w:docPart>
      <w:docPartPr>
        <w:name w:val="0543A74A811B4FCCB66168CA48698C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6330E0-5352-4CF4-8420-385DCD335499}"/>
      </w:docPartPr>
      <w:docPartBody>
        <w:p w:rsidR="00C2478D" w:rsidRDefault="00C97A89" w:rsidP="00C97A89">
          <w:pPr>
            <w:pStyle w:val="0543A74A811B4FCCB66168CA48698CAC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E3052561484F4248BBD8C2A4B9794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A9725-5DCB-45C3-B6F4-E57858BB1E4A}"/>
      </w:docPartPr>
      <w:docPartBody>
        <w:p w:rsidR="00C2478D" w:rsidRDefault="00C97A89" w:rsidP="00C97A89">
          <w:pPr>
            <w:pStyle w:val="E3052561484F4248BBD8C2A4B9794594"/>
          </w:pP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)</w:t>
          </w:r>
        </w:p>
      </w:docPartBody>
    </w:docPart>
    <w:docPart>
      <w:docPartPr>
        <w:name w:val="779907E4FD914B01B1289DDDC97E0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17D325-6FCD-4F6D-BE13-FB80DD357E05}"/>
      </w:docPartPr>
      <w:docPartBody>
        <w:p w:rsidR="00C2478D" w:rsidRDefault="00C97A89" w:rsidP="00C97A89">
          <w:pPr>
            <w:pStyle w:val="779907E4FD914B01B1289DDDC97E08D3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</w:p>
      </w:docPartBody>
    </w:docPart>
    <w:docPart>
      <w:docPartPr>
        <w:name w:val="2B5A93D430C64D86B8EF5E649435F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E12EF-65E0-4990-A2F3-5F1027DBB2F7}"/>
      </w:docPartPr>
      <w:docPartBody>
        <w:p w:rsidR="00C2478D" w:rsidRDefault="00C97A89" w:rsidP="00C97A89">
          <w:pPr>
            <w:pStyle w:val="2B5A93D430C64D86B8EF5E649435FE00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внесите Ф</w:t>
          </w:r>
          <w:r w:rsidRPr="00315367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ИО поставщика</w:t>
          </w:r>
        </w:p>
      </w:docPartBody>
    </w:docPart>
    <w:docPart>
      <w:docPartPr>
        <w:name w:val="7F9B7527953E4370BD7EF4C62A038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D7E11-B381-4B00-8724-5FE43258F138}"/>
      </w:docPartPr>
      <w:docPartBody>
        <w:p w:rsidR="00C2478D" w:rsidRDefault="00C97A89" w:rsidP="00C97A89">
          <w:pPr>
            <w:pStyle w:val="7F9B7527953E4370BD7EF4C62A0381BB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0245F82B2FD4484089A6F0434984F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1C645-C6FA-4CA9-A3DB-6822C57E75C2}"/>
      </w:docPartPr>
      <w:docPartBody>
        <w:p w:rsidR="00C2478D" w:rsidRDefault="00816C5C">
          <w:pPr>
            <w:pStyle w:val="0245F82B2FD4484089A6F0434984F75B"/>
          </w:pPr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4ACEAE4308BD4B2BBDFA5E4F806BA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BB178-7420-41BD-8B31-E6E7C48F872F}"/>
      </w:docPartPr>
      <w:docPartBody>
        <w:p w:rsidR="00C2478D" w:rsidRDefault="00C97A89" w:rsidP="00C97A89">
          <w:pPr>
            <w:pStyle w:val="4ACEAE4308BD4B2BBDFA5E4F806BA97F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F6000FE324434FC7A6FBA1E81B97E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DA59A-36F8-4B52-A6C7-A726CFFFC122}"/>
      </w:docPartPr>
      <w:docPartBody>
        <w:p w:rsidR="00C2478D" w:rsidRDefault="00816C5C">
          <w:pPr>
            <w:pStyle w:val="F6000FE324434FC7A6FBA1E81B97E400"/>
          </w:pPr>
          <w:r w:rsidRPr="003F2028">
            <w:rPr>
              <w:rStyle w:val="a5"/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849D593C8ADF456793746DC5A8640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A384F-65CC-48FC-B759-3403FAF74E78}"/>
      </w:docPartPr>
      <w:docPartBody>
        <w:p w:rsidR="00C2478D" w:rsidRDefault="00C97A89" w:rsidP="00C97A89">
          <w:pPr>
            <w:pStyle w:val="849D593C8ADF456793746DC5A8640756"/>
          </w:pPr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42F47E9F3A284CC8A8F74FC4C459A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527D2-D81D-4A6F-9B0F-04FF85E6D0B4}"/>
      </w:docPartPr>
      <w:docPartBody>
        <w:p w:rsidR="00C2478D" w:rsidRDefault="00C97A89" w:rsidP="00C97A89">
          <w:pPr>
            <w:pStyle w:val="42F47E9F3A284CC8A8F74FC4C459A69D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9AEF0B1693634544A338B713CA1A8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EB3F4-610A-41BF-8392-F8F90C20060D}"/>
      </w:docPartPr>
      <w:docPartBody>
        <w:p w:rsidR="00C2478D" w:rsidRDefault="00C97A89" w:rsidP="00C97A89">
          <w:pPr>
            <w:pStyle w:val="9AEF0B1693634544A338B713CA1A8104"/>
          </w:pP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 xml:space="preserve">укажите </w:t>
          </w:r>
          <w:r w:rsidRPr="00C26C5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дат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</w:t>
          </w:r>
        </w:p>
      </w:docPartBody>
    </w:docPart>
    <w:docPart>
      <w:docPartPr>
        <w:name w:val="7EA058411A9A4DF69D08633886BCF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1BB05-39EB-4614-8F33-7511B41E65E7}"/>
      </w:docPartPr>
      <w:docPartBody>
        <w:p w:rsidR="00C2478D" w:rsidRDefault="00A36E09" w:rsidP="00A36E09">
          <w:pPr>
            <w:pStyle w:val="7EA058411A9A4DF69D08633886BCFCC71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способ закупки</w:t>
          </w:r>
        </w:p>
      </w:docPartBody>
    </w:docPart>
    <w:docPart>
      <w:docPartPr>
        <w:name w:val="926FBFD9437B4CA7BD3A81AFA03C1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97BA2-E149-4489-8A70-6D968D070406}"/>
      </w:docPartPr>
      <w:docPartBody>
        <w:p w:rsidR="00C2478D" w:rsidRDefault="00A36E09" w:rsidP="00A36E09">
          <w:pPr>
            <w:pStyle w:val="926FBFD9437B4CA7BD3A81AFA03C1CF51"/>
          </w:pPr>
          <w:r w:rsidRPr="008319A8">
            <w:rPr>
              <w:rStyle w:val="a3"/>
              <w:color w:val="D9D9D9" w:themeColor="background1" w:themeShade="D9"/>
            </w:rPr>
            <w:t>.</w:t>
          </w:r>
        </w:p>
      </w:docPartBody>
    </w:docPart>
    <w:docPart>
      <w:docPartPr>
        <w:name w:val="ECC92492DCE54F368AAB78E459BF1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175A-6049-4F98-8DF5-B55D61D33CE2}"/>
      </w:docPartPr>
      <w:docPartBody>
        <w:p w:rsidR="00C2478D" w:rsidRDefault="00C97A89" w:rsidP="00C97A89">
          <w:pPr>
            <w:pStyle w:val="ECC92492DCE54F368AAB78E459BF1655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0, 1, 2 заявки</w:t>
          </w:r>
        </w:p>
      </w:docPartBody>
    </w:docPart>
    <w:docPart>
      <w:docPartPr>
        <w:name w:val="81A431930ECD4C079B69DED4E4830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67785-E155-4AB8-BFE3-6285C8D4CEBA}"/>
      </w:docPartPr>
      <w:docPartBody>
        <w:p w:rsidR="00C2478D" w:rsidRDefault="00A36E09" w:rsidP="00A36E09">
          <w:pPr>
            <w:pStyle w:val="81A431930ECD4C079B69DED4E48307DA1"/>
          </w:pPr>
          <w:r w:rsidRPr="00BE1C0C">
            <w:rPr>
              <w:rFonts w:ascii="Bookman Old Style" w:hAnsi="Bookman Old Style" w:cs="Calibri"/>
              <w:b/>
              <w:bCs/>
              <w:color w:val="00B050"/>
              <w:sz w:val="21"/>
              <w:szCs w:val="21"/>
              <w:shd w:val="clear" w:color="auto" w:fill="FAFAFA"/>
            </w:rPr>
            <w:t>укажите товар</w:t>
          </w:r>
        </w:p>
      </w:docPartBody>
    </w:docPart>
    <w:docPart>
      <w:docPartPr>
        <w:name w:val="3BE358C1BCA24E1D8CBD893901C53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0276F-087C-432F-8DD2-4AA373603241}"/>
      </w:docPartPr>
      <w:docPartBody>
        <w:p w:rsidR="00C2478D" w:rsidRDefault="00A36E09" w:rsidP="00A36E09">
          <w:pPr>
            <w:pStyle w:val="3BE358C1BCA24E1D8CBD893901C5361F1"/>
          </w:pPr>
          <w:r w:rsidRPr="008319A8">
            <w:rPr>
              <w:rStyle w:val="a3"/>
              <w:color w:val="D9D9D9" w:themeColor="background1" w:themeShade="D9"/>
            </w:rPr>
            <w:t>.</w:t>
          </w:r>
        </w:p>
      </w:docPartBody>
    </w:docPart>
    <w:docPart>
      <w:docPartPr>
        <w:name w:val="547DF004BF1B4D29A70F7B2593F08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945DC-B4B5-4099-8FD4-B4CBB5D8F3E6}"/>
      </w:docPartPr>
      <w:docPartBody>
        <w:p w:rsidR="00C2478D" w:rsidRDefault="00C97A89" w:rsidP="00C97A89">
          <w:pPr>
            <w:pStyle w:val="547DF004BF1B4D29A70F7B2593F0894D"/>
          </w:pPr>
          <w:r w:rsidRPr="00143F1D">
            <w:rPr>
              <w:rStyle w:val="a3"/>
              <w:rFonts w:eastAsiaTheme="minorHAnsi"/>
            </w:rPr>
            <w:t>[</w:t>
          </w:r>
          <w:r w:rsidRPr="00143F1D">
            <w:rPr>
              <w:rStyle w:val="a3"/>
              <w:rFonts w:eastAsiaTheme="minorHAnsi" w:cs="Calibri"/>
              <w:color w:val="00B050"/>
              <w:sz w:val="21"/>
              <w:szCs w:val="21"/>
            </w:rPr>
            <w:t>укажите цифрами</w:t>
          </w:r>
          <w:r w:rsidRPr="00143F1D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475E4B277FAF4E80B22C77F798B13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C7386-342A-423A-9EA6-0CAB75CF6FD2}"/>
      </w:docPartPr>
      <w:docPartBody>
        <w:p w:rsidR="00C2478D" w:rsidRDefault="00C97A89" w:rsidP="00C97A89">
          <w:pPr>
            <w:pStyle w:val="475E4B277FAF4E80B22C77F798B1341B"/>
          </w:pPr>
          <w:r>
            <w:rPr>
              <w:rStyle w:val="a4"/>
            </w:rPr>
            <w:t>(</w:t>
          </w:r>
        </w:p>
      </w:docPartBody>
    </w:docPart>
    <w:docPart>
      <w:docPartPr>
        <w:name w:val="4E6F64F4673743E09333662E8139C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6DCA7-5DCE-4A4F-9593-3C3FD369F7FD}"/>
      </w:docPartPr>
      <w:docPartBody>
        <w:p w:rsidR="00C2478D" w:rsidRDefault="00C97A89" w:rsidP="00C97A89">
          <w:pPr>
            <w:pStyle w:val="4E6F64F4673743E09333662E8139C003"/>
          </w:pPr>
          <w:r w:rsidRPr="00143F1D">
            <w:rPr>
              <w:rStyle w:val="a3"/>
              <w:rFonts w:eastAsiaTheme="minorHAnsi" w:cs="Calibri"/>
              <w:color w:val="00B050"/>
              <w:sz w:val="21"/>
              <w:szCs w:val="21"/>
            </w:rPr>
            <w:t>сумма прописью</w:t>
          </w:r>
        </w:p>
      </w:docPartBody>
    </w:docPart>
    <w:docPart>
      <w:docPartPr>
        <w:name w:val="42474ACEB3A14559B33A4429C643B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ACD89-6A0E-43A8-8203-3C46DA3E76D4}"/>
      </w:docPartPr>
      <w:docPartBody>
        <w:p w:rsidR="00C2478D" w:rsidRDefault="00C97A89" w:rsidP="00C97A89">
          <w:pPr>
            <w:pStyle w:val="42474ACEB3A14559B33A4429C643B319"/>
          </w:pPr>
          <w:r w:rsidRPr="00143F1D">
            <w:rPr>
              <w:rStyle w:val="a3"/>
              <w:rFonts w:ascii="Bookman Old Style" w:eastAsiaTheme="minorHAnsi" w:hAnsi="Bookman Old Style"/>
              <w:b/>
              <w:bCs/>
              <w:sz w:val="21"/>
              <w:szCs w:val="21"/>
            </w:rPr>
            <w:t>)</w:t>
          </w:r>
        </w:p>
      </w:docPartBody>
    </w:docPart>
    <w:docPart>
      <w:docPartPr>
        <w:name w:val="3FA5C56B983446D681B4592F96795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EB661-AE28-440A-97E4-1AE7F7EBA0C3}"/>
      </w:docPartPr>
      <w:docPartBody>
        <w:p w:rsidR="00C2478D" w:rsidRDefault="00C97A89" w:rsidP="00C97A89">
          <w:pPr>
            <w:pStyle w:val="3FA5C56B983446D681B4592F96795E2E"/>
          </w:pPr>
          <w:r w:rsidRPr="00143F1D">
            <w:rPr>
              <w:rStyle w:val="a3"/>
              <w:rFonts w:eastAsiaTheme="minorHAns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78B2AB84614042B4BC27C2ABBBD2D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33B5A-EB58-44A6-ACCA-DEEE24F3A1C6}"/>
      </w:docPartPr>
      <w:docPartBody>
        <w:p w:rsidR="00C2478D" w:rsidRDefault="00C97A89" w:rsidP="00C97A89">
          <w:pPr>
            <w:pStyle w:val="78B2AB84614042B4BC27C2ABBBD2DE1E"/>
          </w:pPr>
          <w:r w:rsidRPr="00143F1D">
            <w:rPr>
              <w:rStyle w:val="a3"/>
              <w:rFonts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C4ED236161DD4BEE9DB3CB4A8C934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59BC3-C756-40B5-ABB3-D0F659E07115}"/>
      </w:docPartPr>
      <w:docPartBody>
        <w:p w:rsidR="00C2478D" w:rsidRDefault="00A36E09" w:rsidP="00A36E09">
          <w:pPr>
            <w:pStyle w:val="C4ED236161DD4BEE9DB3CB4A8C93406D1"/>
          </w:pPr>
          <w:r w:rsidRPr="00143F1D">
            <w:rPr>
              <w:rStyle w:val="a3"/>
              <w:rFonts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572DDF497C1A4F97BC3EB2A5657EB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36137-5859-45D2-8E85-4AB9D9B71B39}"/>
      </w:docPartPr>
      <w:docPartBody>
        <w:p w:rsidR="00C2478D" w:rsidRDefault="00816C5C">
          <w:pPr>
            <w:pStyle w:val="572DDF497C1A4F97BC3EB2A5657EBC85"/>
          </w:pPr>
          <w:r>
            <w:rPr>
              <w:rFonts w:cs="Calibri"/>
              <w:color w:val="00B050"/>
              <w:spacing w:val="-6"/>
              <w:sz w:val="21"/>
              <w:szCs w:val="21"/>
            </w:rPr>
            <w:t>срок о</w:t>
          </w:r>
          <w:r w:rsidRPr="009244A4">
            <w:rPr>
              <w:rFonts w:cs="Calibri"/>
              <w:color w:val="00B050"/>
              <w:spacing w:val="-6"/>
              <w:sz w:val="21"/>
              <w:szCs w:val="21"/>
            </w:rPr>
            <w:t>плат</w:t>
          </w:r>
          <w:r>
            <w:rPr>
              <w:rFonts w:cs="Calibri"/>
              <w:color w:val="00B050"/>
              <w:spacing w:val="-6"/>
              <w:sz w:val="21"/>
              <w:szCs w:val="21"/>
            </w:rPr>
            <w:t>ы</w:t>
          </w:r>
        </w:p>
      </w:docPartBody>
    </w:docPart>
    <w:docPart>
      <w:docPartPr>
        <w:name w:val="B9F933BA3F99470180530EEB0F6AD9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404EA-C677-48FF-BE3A-7E8518E036FD}"/>
      </w:docPartPr>
      <w:docPartBody>
        <w:p w:rsidR="00C2478D" w:rsidRDefault="00816C5C">
          <w:pPr>
            <w:pStyle w:val="B9F933BA3F99470180530EEB0F6AD9C4"/>
          </w:pPr>
          <w:r w:rsidRPr="00AE1D6D">
            <w:rPr>
              <w:rStyle w:val="a3"/>
              <w:color w:val="00B050"/>
              <w:sz w:val="21"/>
              <w:szCs w:val="21"/>
            </w:rPr>
            <w:t>условия оплаты</w:t>
          </w:r>
        </w:p>
      </w:docPartBody>
    </w:docPart>
    <w:docPart>
      <w:docPartPr>
        <w:name w:val="503A7CA294BC426F91E06EC1AB8E3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A8E11-0A1E-4685-BF01-54E4D419BA01}"/>
      </w:docPartPr>
      <w:docPartBody>
        <w:p w:rsidR="00C2478D" w:rsidRDefault="00A36E09" w:rsidP="00A36E09">
          <w:pPr>
            <w:pStyle w:val="503A7CA294BC426F91E06EC1AB8E3F291"/>
          </w:pPr>
          <w:r w:rsidRPr="00236B44">
            <w:rPr>
              <w:rFonts w:eastAsia="Times New Roman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01AB2BAC4DC14610BCDC607FFE753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985AB1-E42E-4A42-A5E5-5B74E39FDD98}"/>
      </w:docPartPr>
      <w:docPartBody>
        <w:p w:rsidR="00C2478D" w:rsidRDefault="00A36E09" w:rsidP="00A36E09">
          <w:pPr>
            <w:pStyle w:val="01AB2BAC4DC14610BCDC607FFE7533EC1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F2B9BCD658174AA1A05EFA3F02CA1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6B8A4-D625-4573-ACCA-BBFDA9FA38E3}"/>
      </w:docPartPr>
      <w:docPartBody>
        <w:p w:rsidR="00C2478D" w:rsidRDefault="00816C5C">
          <w:pPr>
            <w:pStyle w:val="F2B9BCD658174AA1A05EFA3F02CA1309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59E38B3B6B05427D8156446C65350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2A862-B1C5-4312-B9F4-DBBC83509CB7}"/>
      </w:docPartPr>
      <w:docPartBody>
        <w:p w:rsidR="00C2478D" w:rsidRDefault="00C97A89" w:rsidP="00C97A89">
          <w:pPr>
            <w:pStyle w:val="59E38B3B6B05427D8156446C65350170"/>
          </w:pPr>
          <w:r w:rsidRPr="000A293A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0D520E41FF444FE0A2837CE97C0D7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6E911-D902-43B1-A33A-049E712C4548}"/>
      </w:docPartPr>
      <w:docPartBody>
        <w:p w:rsidR="00C2478D" w:rsidRDefault="00816C5C">
          <w:pPr>
            <w:pStyle w:val="0D520E41FF444FE0A2837CE97C0D7368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20A10438E1354427B778FA0611FF5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F42BA-BFC1-4C87-B770-48F7B6D2879E}"/>
      </w:docPartPr>
      <w:docPartBody>
        <w:p w:rsidR="00C2478D" w:rsidRDefault="00816C5C">
          <w:pPr>
            <w:pStyle w:val="20A10438E1354427B778FA0611FF53DE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B8DC6E489C1F424C8509E4054136B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5A4FB-53E9-48B4-82D3-BF30D6C7B726}"/>
      </w:docPartPr>
      <w:docPartBody>
        <w:p w:rsidR="00C2478D" w:rsidRDefault="00A36E09" w:rsidP="00A36E09">
          <w:pPr>
            <w:pStyle w:val="B8DC6E489C1F424C8509E4054136BD951"/>
          </w:pPr>
          <w:r w:rsidRPr="00F024A0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2B57298F76214BB69BE24746CCFD5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8AC5-7EBA-4601-A0D6-C43052760F0E}"/>
      </w:docPartPr>
      <w:docPartBody>
        <w:p w:rsidR="00C2478D" w:rsidRDefault="00A36E09" w:rsidP="00A36E09">
          <w:pPr>
            <w:pStyle w:val="2B57298F76214BB69BE24746CCFD54901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541D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</w:t>
          </w:r>
          <w:r w:rsidRPr="00D42B2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адрес филиала</w:t>
          </w:r>
        </w:p>
      </w:docPartBody>
    </w:docPart>
    <w:docPart>
      <w:docPartPr>
        <w:name w:val="DDBADAFA083A4FF091995B2F5069C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68AA-1DDE-4A95-BB0D-642526D57F4C}"/>
      </w:docPartPr>
      <w:docPartBody>
        <w:p w:rsidR="00C2478D" w:rsidRDefault="00A36E09" w:rsidP="00A36E09">
          <w:pPr>
            <w:pStyle w:val="DDBADAFA083A4FF091995B2F5069C0321"/>
          </w:pPr>
          <w:r w:rsidRPr="00707621">
            <w:rPr>
              <w:rStyle w:val="a3"/>
              <w:rFonts w:ascii="Calibri" w:hAnsi="Calibri" w:cs="Calibri"/>
              <w:bCs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FF35DEBBE0A0481EA96FAECB50861B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24BD7-CBEB-4402-B7D4-7DB1163FF187}"/>
      </w:docPartPr>
      <w:docPartBody>
        <w:p w:rsidR="00C2478D" w:rsidRDefault="00A36E09" w:rsidP="00A36E09">
          <w:pPr>
            <w:pStyle w:val="FF35DEBBE0A0481EA96FAECB50861BF81"/>
          </w:pPr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244A09D0DCEC4D2FADA83BC1E0DD5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F4B42-FAE7-4A16-BFE0-A386E545C2C6}"/>
      </w:docPartPr>
      <w:docPartBody>
        <w:p w:rsidR="00C2478D" w:rsidRDefault="00A36E09" w:rsidP="00A36E09">
          <w:pPr>
            <w:pStyle w:val="244A09D0DCEC4D2FADA83BC1E0DD56B11"/>
          </w:pPr>
          <w:r w:rsidRPr="00F024A0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516652A01DCB4A55B83EF3FE1B1C4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1A3C5-260F-4DBA-BA2E-B8F7F5DF4489}"/>
      </w:docPartPr>
      <w:docPartBody>
        <w:p w:rsidR="00C2478D" w:rsidRDefault="00A36E09" w:rsidP="00A36E09">
          <w:pPr>
            <w:pStyle w:val="516652A01DCB4A55B83EF3FE1B1C4AAC1"/>
          </w:pP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</w:t>
          </w:r>
          <w:r w:rsidRPr="00521593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ыберит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е ОКТМО филиала</w:t>
          </w:r>
        </w:p>
      </w:docPartBody>
    </w:docPart>
    <w:docPart>
      <w:docPartPr>
        <w:name w:val="97C54FCEC9E940B5BEB7458F290507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E54B12-1DC4-467C-BF24-16AF9884D8C6}"/>
      </w:docPartPr>
      <w:docPartBody>
        <w:p w:rsidR="00C2478D" w:rsidRDefault="00A36E09" w:rsidP="00A36E09">
          <w:pPr>
            <w:pStyle w:val="97C54FCEC9E940B5BEB7458F290507F81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>
            <w:rPr>
              <w:rStyle w:val="a3"/>
              <w:rFonts w:ascii="Calibri" w:hAnsi="Calibri" w:cs="Calibri"/>
              <w:color w:val="00B050"/>
            </w:rPr>
            <w:t>ы</w:t>
          </w:r>
          <w:r w:rsidRPr="00D9729B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берите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л/с</w:t>
          </w:r>
        </w:p>
      </w:docPartBody>
    </w:docPart>
    <w:docPart>
      <w:docPartPr>
        <w:name w:val="9B415B4BE3944FBA98639654767C0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ABA00E-E1FA-49A2-B76C-FD3FD8579248}"/>
      </w:docPartPr>
      <w:docPartBody>
        <w:p w:rsidR="00C2478D" w:rsidRDefault="00C97A89" w:rsidP="00C97A89">
          <w:pPr>
            <w:pStyle w:val="9B415B4BE3944FBA98639654767C0285"/>
          </w:pPr>
          <w:r w:rsidRPr="00A53497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765BC1536B4B437CA6DA0EFFACDE5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47FC8-A719-4D40-AB38-438CFEE38341}"/>
      </w:docPartPr>
      <w:docPartBody>
        <w:p w:rsidR="00C2478D" w:rsidRDefault="00C97A89" w:rsidP="00C97A89">
          <w:pPr>
            <w:pStyle w:val="765BC1536B4B437CA6DA0EFFACDE5C7D"/>
          </w:pPr>
          <w:r w:rsidRPr="00A53497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A504F387C31643018244E8E5FFB06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1EB5A-8FFD-4E9B-8527-9A14F1F24D3D}"/>
      </w:docPartPr>
      <w:docPartBody>
        <w:p w:rsidR="00C2478D" w:rsidRDefault="00C97A89" w:rsidP="00C97A89">
          <w:pPr>
            <w:pStyle w:val="A504F387C31643018244E8E5FFB06C9F"/>
          </w:pPr>
          <w:r w:rsidRPr="00A53497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67A648BF877A414695E08EEC52A10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8954D-2387-4A6E-8127-C61C4B15201A}"/>
      </w:docPartPr>
      <w:docPartBody>
        <w:p w:rsidR="00C2478D" w:rsidRDefault="00C97A89" w:rsidP="00C97A89">
          <w:pPr>
            <w:pStyle w:val="67A648BF877A414695E08EEC52A10A22"/>
          </w:pPr>
          <w:r w:rsidRPr="00A53497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8754768A0172467BA5182F9A35639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C2758-BD4C-4C47-8149-9736DC56CD8E}"/>
      </w:docPartPr>
      <w:docPartBody>
        <w:p w:rsidR="00C2478D" w:rsidRDefault="00C97A89" w:rsidP="00C97A89">
          <w:pPr>
            <w:pStyle w:val="8754768A0172467BA5182F9A35639C5A"/>
          </w:pPr>
          <w:r w:rsidRPr="00A53497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6AA616D94C384CD38BB9A5EC18AB2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A1774-D46F-4F4D-BCE9-5760EA38F95B}"/>
      </w:docPartPr>
      <w:docPartBody>
        <w:p w:rsidR="00C2478D" w:rsidRDefault="00C97A89" w:rsidP="00C97A89">
          <w:pPr>
            <w:pStyle w:val="6AA616D94C384CD38BB9A5EC18AB2F8B"/>
          </w:pPr>
          <w:r w:rsidRPr="00A53497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ОКПО организации</w:t>
          </w:r>
        </w:p>
      </w:docPartBody>
    </w:docPart>
    <w:docPart>
      <w:docPartPr>
        <w:name w:val="1FF9AAD983A24E2395060D54CFB31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8B1E7-6A3D-4A76-982A-0344ADD59758}"/>
      </w:docPartPr>
      <w:docPartBody>
        <w:p w:rsidR="00C2478D" w:rsidRDefault="00C97A89" w:rsidP="00C97A89">
          <w:pPr>
            <w:pStyle w:val="1FF9AAD983A24E2395060D54CFB31D98"/>
          </w:pPr>
          <w:r w:rsidRPr="00A53497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55B2A42696034880A035C68965BFC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CB58F-7B4D-4684-8798-83A333699C11}"/>
      </w:docPartPr>
      <w:docPartBody>
        <w:p w:rsidR="00C2478D" w:rsidRDefault="00C97A89" w:rsidP="00C97A89">
          <w:pPr>
            <w:pStyle w:val="55B2A42696034880A035C68965BFC14C"/>
          </w:pPr>
          <w:r w:rsidRPr="00A53497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банк</w:t>
          </w:r>
        </w:p>
      </w:docPartBody>
    </w:docPart>
    <w:docPart>
      <w:docPartPr>
        <w:name w:val="EE7850D0628B41A6A2039C32E65F39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EFEEF-F5B6-43F7-ACE7-402BCA64BF38}"/>
      </w:docPartPr>
      <w:docPartBody>
        <w:p w:rsidR="00C2478D" w:rsidRDefault="00C97A89" w:rsidP="00C97A89">
          <w:pPr>
            <w:pStyle w:val="EE7850D0628B41A6A2039C32E65F398A"/>
          </w:pPr>
          <w:r w:rsidRPr="00A53497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город</w:t>
          </w:r>
        </w:p>
      </w:docPartBody>
    </w:docPart>
    <w:docPart>
      <w:docPartPr>
        <w:name w:val="0C3166B0BE7B46878EC4FB50F31B7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02935-7C62-430A-8746-4B6704FC199F}"/>
      </w:docPartPr>
      <w:docPartBody>
        <w:p w:rsidR="00C2478D" w:rsidRDefault="00C97A89" w:rsidP="00C97A89">
          <w:pPr>
            <w:pStyle w:val="0C3166B0BE7B46878EC4FB50F31B7443"/>
          </w:pPr>
          <w:r w:rsidRPr="00A53497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A0003FBD6FA842568D62E097E1828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9197A-C0D1-49D9-9CC9-CFDF78D4CCF3}"/>
      </w:docPartPr>
      <w:docPartBody>
        <w:p w:rsidR="00C2478D" w:rsidRDefault="00C97A89" w:rsidP="00C97A89">
          <w:pPr>
            <w:pStyle w:val="A0003FBD6FA842568D62E097E1828423"/>
          </w:pPr>
          <w:r w:rsidRPr="00A53497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БИК</w:t>
          </w:r>
        </w:p>
      </w:docPartBody>
    </w:docPart>
    <w:docPart>
      <w:docPartPr>
        <w:name w:val="49930BFDD2A740FF86080AD07B4F4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C5B2A-2B4D-4F81-AC3B-864AE789EAD7}"/>
      </w:docPartPr>
      <w:docPartBody>
        <w:p w:rsidR="00C2478D" w:rsidRDefault="00C97A89" w:rsidP="00C97A89">
          <w:pPr>
            <w:pStyle w:val="49930BFDD2A740FF86080AD07B4F48C5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ECE8E663760C4717AE0BF828D4929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111D9-F83F-4D23-AAFA-989B1B2D3FCB}"/>
      </w:docPartPr>
      <w:docPartBody>
        <w:p w:rsidR="00C2478D" w:rsidRDefault="00C97A89" w:rsidP="00C97A89">
          <w:pPr>
            <w:pStyle w:val="ECE8E663760C4717AE0BF828D4929538"/>
          </w:pPr>
          <w:r w:rsidRPr="003A16F3">
            <w:rPr>
              <w:rStyle w:val="a3"/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695634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3A16F3">
            <w:rPr>
              <w:rStyle w:val="a3"/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DC49BD7FCF1F4F9EBE159DC7AD095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AFC33-C781-41DC-98F2-CB5FE888EB9F}"/>
      </w:docPartPr>
      <w:docPartBody>
        <w:p w:rsidR="00C2478D" w:rsidRDefault="00C97A89" w:rsidP="00C97A89">
          <w:pPr>
            <w:pStyle w:val="DC49BD7FCF1F4F9EBE159DC7AD095505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F1DF20F4F7A54BF88326111407063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CC9BA-14EC-4C14-8829-82809128AF0E}"/>
      </w:docPartPr>
      <w:docPartBody>
        <w:p w:rsidR="00C2478D" w:rsidRDefault="00C97A89" w:rsidP="00C97A89">
          <w:pPr>
            <w:pStyle w:val="F1DF20F4F7A54BF88326111407063F27"/>
          </w:pP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[Дата]</w:t>
          </w:r>
        </w:p>
      </w:docPartBody>
    </w:docPart>
    <w:docPart>
      <w:docPartPr>
        <w:name w:val="54ADD953B40F495A93021297808C6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100AD-DF91-4609-8EFB-FA6428DBD53A}"/>
      </w:docPartPr>
      <w:docPartBody>
        <w:p w:rsidR="00C2478D" w:rsidRDefault="00C97A89" w:rsidP="00C97A89">
          <w:pPr>
            <w:pStyle w:val="54ADD953B40F495A93021297808C6C40"/>
          </w:pPr>
          <w:r w:rsidRPr="0078312A">
            <w:rPr>
              <w:rFonts w:ascii="Calibri" w:hAnsi="Calibri" w:cs="Calibri"/>
              <w:color w:val="00B050"/>
              <w:sz w:val="21"/>
              <w:szCs w:val="21"/>
            </w:rPr>
            <w:t>укажите полное наименование</w:t>
          </w:r>
        </w:p>
      </w:docPartBody>
    </w:docPart>
    <w:docPart>
      <w:docPartPr>
        <w:name w:val="638AF5FC228847BCA4E8E9973C901E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A9E40-D5DA-485C-B109-6A876F6DF7EE}"/>
      </w:docPartPr>
      <w:docPartBody>
        <w:p w:rsidR="00C2478D" w:rsidRDefault="00C97A89" w:rsidP="00C97A89">
          <w:pPr>
            <w:pStyle w:val="638AF5FC228847BCA4E8E9973C901EA4"/>
          </w:pP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8AB01972475C45C9A7035A98E0CE2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0167A-5A94-4B13-840C-827D93985652}"/>
      </w:docPartPr>
      <w:docPartBody>
        <w:p w:rsidR="00C2478D" w:rsidRDefault="00A36E09" w:rsidP="00A36E09">
          <w:pPr>
            <w:pStyle w:val="8AB01972475C45C9A7035A98E0CE2F9B1"/>
          </w:pPr>
          <w:r w:rsidRPr="00084E67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срок поставки</w:t>
          </w:r>
        </w:p>
      </w:docPartBody>
    </w:docPart>
    <w:docPart>
      <w:docPartPr>
        <w:name w:val="43FF89A1C58B46C1BD80EA4F6ADB0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7E575-BFCE-4F78-A208-C964D9124DD0}"/>
      </w:docPartPr>
      <w:docPartBody>
        <w:p w:rsidR="00C2478D" w:rsidRDefault="00A36E09" w:rsidP="00A36E09">
          <w:pPr>
            <w:pStyle w:val="43FF89A1C58B46C1BD80EA4F6ADB01231"/>
          </w:pPr>
          <w:r w:rsidRPr="00F97667">
            <w:rPr>
              <w:rStyle w:val="a3"/>
              <w:rFonts w:ascii="Calibri" w:eastAsiaTheme="minorHAnsi" w:hAnsi="Calibri" w:cs="Calibri"/>
              <w:color w:val="00B050"/>
              <w:sz w:val="20"/>
              <w:szCs w:val="20"/>
            </w:rPr>
            <w:t>календарных дней</w:t>
          </w:r>
        </w:p>
      </w:docPartBody>
    </w:docPart>
    <w:docPart>
      <w:docPartPr>
        <w:name w:val="40EA5017D0A44DECA988CB53A5C59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6C6F3-0D13-43F5-B92D-8CA098568DC5}"/>
      </w:docPartPr>
      <w:docPartBody>
        <w:p w:rsidR="00C2478D" w:rsidRDefault="00A36E09" w:rsidP="00A36E09">
          <w:pPr>
            <w:pStyle w:val="40EA5017D0A44DECA988CB53A5C596E51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541D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</w:t>
          </w:r>
          <w:r w:rsidRPr="00D42B2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адрес филиала</w:t>
          </w:r>
        </w:p>
      </w:docPartBody>
    </w:docPart>
    <w:docPart>
      <w:docPartPr>
        <w:name w:val="D1BE8022FCD048F487D0D04F91C6D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70933-B997-49AA-B666-9A446A7BAC05}"/>
      </w:docPartPr>
      <w:docPartBody>
        <w:p w:rsidR="00C2478D" w:rsidRDefault="00A36E09" w:rsidP="00A36E09">
          <w:pPr>
            <w:pStyle w:val="D1BE8022FCD048F487D0D04F91C6D6781"/>
          </w:pPr>
          <w:r w:rsidRPr="007E2A16">
            <w:rPr>
              <w:rFonts w:ascii="Calibri" w:hAnsi="Calibri" w:cs="Calibri"/>
              <w:color w:val="00B050"/>
              <w:spacing w:val="-3"/>
              <w:sz w:val="21"/>
              <w:szCs w:val="21"/>
            </w:rPr>
            <w:t>срок приемки</w:t>
          </w:r>
        </w:p>
      </w:docPartBody>
    </w:docPart>
    <w:docPart>
      <w:docPartPr>
        <w:name w:val="1BDA97F2A9CC4CB4A63E59F71F77CB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EC4E6-F5FD-42C3-8740-CDC6F1683B1F}"/>
      </w:docPartPr>
      <w:docPartBody>
        <w:p w:rsidR="00C2478D" w:rsidRDefault="00A36E09" w:rsidP="00A36E09">
          <w:pPr>
            <w:pStyle w:val="1BDA97F2A9CC4CB4A63E59F71F77CB7D1"/>
          </w:pPr>
          <w:r w:rsidRPr="001861DF">
            <w:rPr>
              <w:rStyle w:val="a3"/>
              <w:rFonts w:ascii="Calibri" w:hAnsi="Calibri"/>
              <w:color w:val="00B050"/>
              <w:sz w:val="21"/>
              <w:szCs w:val="21"/>
            </w:rPr>
            <w:t>выберите срок замены дефектного Товара</w:t>
          </w:r>
        </w:p>
      </w:docPartBody>
    </w:docPart>
    <w:docPart>
      <w:docPartPr>
        <w:name w:val="E407D6E8977642EB8280B26E7B0EB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88D27-18F4-4052-B60B-952B63A99439}"/>
      </w:docPartPr>
      <w:docPartBody>
        <w:p w:rsidR="00C2478D" w:rsidRDefault="00C97A89" w:rsidP="00C97A89">
          <w:pPr>
            <w:pStyle w:val="E407D6E8977642EB8280B26E7B0EB166"/>
          </w:pPr>
          <w:r w:rsidRPr="001861DF">
            <w:rPr>
              <w:color w:val="000000"/>
              <w:sz w:val="20"/>
              <w:szCs w:val="20"/>
            </w:rPr>
            <w:t>календарных</w:t>
          </w:r>
        </w:p>
      </w:docPartBody>
    </w:docPart>
    <w:docPart>
      <w:docPartPr>
        <w:name w:val="56E26DF4FED042979D8F0D7EB054C0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0472C-55B6-4E46-91C0-BAFC6BB4905C}"/>
      </w:docPartPr>
      <w:docPartBody>
        <w:p w:rsidR="00C2478D" w:rsidRDefault="00C97A89" w:rsidP="00C97A89">
          <w:pPr>
            <w:pStyle w:val="56E26DF4FED042979D8F0D7EB054C0FF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0C6A719266A345188E335CAD6A94D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13037A-221C-44D4-AD92-F6A181F11F41}"/>
      </w:docPartPr>
      <w:docPartBody>
        <w:p w:rsidR="00C2478D" w:rsidRDefault="00C97A89" w:rsidP="00C97A89">
          <w:pPr>
            <w:pStyle w:val="0C6A719266A345188E335CAD6A94DA62"/>
          </w:pPr>
          <w:r w:rsidRPr="003A16F3">
            <w:rPr>
              <w:rStyle w:val="a3"/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695634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3A16F3">
            <w:rPr>
              <w:rStyle w:val="a3"/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A5A6C3A8AF3943108C0C5AB8943DD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DF434-EE31-428B-8309-5DA35BFE66E9}"/>
      </w:docPartPr>
      <w:docPartBody>
        <w:p w:rsidR="00C2478D" w:rsidRDefault="00C97A89" w:rsidP="00C97A89">
          <w:pPr>
            <w:pStyle w:val="A5A6C3A8AF3943108C0C5AB8943DD4A7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B38E7D8DB89B4F6AA6F1C6A15149E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B6E56-3AFE-4439-8CCA-B4FC6908B4BC}"/>
      </w:docPartPr>
      <w:docPartBody>
        <w:p w:rsidR="00C2478D" w:rsidRDefault="00C97A89" w:rsidP="00C97A89">
          <w:pPr>
            <w:pStyle w:val="B38E7D8DB89B4F6AA6F1C6A15149E4D2"/>
          </w:pP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[Дата]</w:t>
          </w:r>
        </w:p>
      </w:docPartBody>
    </w:docPart>
    <w:docPart>
      <w:docPartPr>
        <w:name w:val="1C6EF9F6B70B483B9354B72302E4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9FEF5-D180-4E51-8410-1FEE1930C814}"/>
      </w:docPartPr>
      <w:docPartBody>
        <w:p w:rsidR="00C2478D" w:rsidRDefault="00816C5C">
          <w:pPr>
            <w:pStyle w:val="1C6EF9F6B70B483B9354B72302E4CF58"/>
          </w:pPr>
          <w:r w:rsidRPr="00672DD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88F7629154B448B8284C455E5334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D14ED-69E4-4AB3-8965-744CDA0F32A3}"/>
      </w:docPartPr>
      <w:docPartBody>
        <w:p w:rsidR="00C2478D" w:rsidRDefault="00C97A89" w:rsidP="00C97A89">
          <w:pPr>
            <w:pStyle w:val="988F7629154B448B8284C455E533400B"/>
          </w:pPr>
          <w:r w:rsidRPr="00602CB2">
            <w:rPr>
              <w:rFonts w:ascii="Bookman Old Style" w:hAnsi="Bookman Old Style"/>
              <w:b/>
              <w:bCs/>
              <w:color w:val="00B050"/>
              <w:sz w:val="21"/>
              <w:szCs w:val="21"/>
            </w:rPr>
            <w:t xml:space="preserve">укажите </w:t>
          </w:r>
          <w:r>
            <w:rPr>
              <w:rFonts w:ascii="Bookman Old Style" w:hAnsi="Bookman Old Style"/>
              <w:b/>
              <w:bCs/>
              <w:color w:val="00B050"/>
              <w:sz w:val="21"/>
              <w:szCs w:val="21"/>
            </w:rPr>
            <w:t>товар</w:t>
          </w:r>
        </w:p>
      </w:docPartBody>
    </w:docPart>
    <w:docPart>
      <w:docPartPr>
        <w:name w:val="A591F40D7BE746ABA71F89D9BDFEE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DA0E61-8619-44EB-A36E-70E51ABAF5C2}"/>
      </w:docPartPr>
      <w:docPartBody>
        <w:p w:rsidR="00C2478D" w:rsidRDefault="00C97A89" w:rsidP="00C97A89">
          <w:pPr>
            <w:pStyle w:val="A591F40D7BE746ABA71F89D9BDFEECEF"/>
          </w:pPr>
          <w:r w:rsidRPr="002D4FBD">
            <w:rPr>
              <w:rStyle w:val="a3"/>
              <w:rFonts w:ascii="Calibri" w:hAnsi="Calibri" w:cs="Calibri"/>
              <w:bCs/>
              <w:sz w:val="20"/>
              <w:szCs w:val="20"/>
            </w:rPr>
            <w:t>баллы:</w:t>
          </w:r>
        </w:p>
      </w:docPartBody>
    </w:docPart>
    <w:docPart>
      <w:docPartPr>
        <w:name w:val="F078A7E3A7AB480788D0E6EE4DA0D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A3BAE-C021-4212-BD98-35EBE949C27A}"/>
      </w:docPartPr>
      <w:docPartBody>
        <w:p w:rsidR="00C2478D" w:rsidRDefault="00C97A89" w:rsidP="00C97A89">
          <w:pPr>
            <w:pStyle w:val="F078A7E3A7AB480788D0E6EE4DA0D88F"/>
          </w:pPr>
          <w:r w:rsidRPr="00E022C4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3FD8DF58AEB243F89903A94DD4191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1706F-9E69-4D2C-954F-9553257DE3ED}"/>
      </w:docPartPr>
      <w:docPartBody>
        <w:p w:rsidR="00C2478D" w:rsidRDefault="00C97A89" w:rsidP="00C97A89">
          <w:pPr>
            <w:pStyle w:val="3FD8DF58AEB243F89903A94DD4191D4C"/>
          </w:pPr>
          <w:r w:rsidRPr="007263CE">
            <w:rPr>
              <w:bCs/>
              <w:color w:val="auto"/>
              <w:sz w:val="21"/>
              <w:szCs w:val="21"/>
            </w:rPr>
            <w:t>е</w:t>
          </w:r>
          <w:r w:rsidRPr="007263CE">
            <w:rPr>
              <w:rStyle w:val="a3"/>
              <w:rFonts w:eastAsiaTheme="minorHAnsi"/>
              <w:color w:val="auto"/>
              <w:sz w:val="21"/>
              <w:szCs w:val="21"/>
            </w:rPr>
            <w:t>д.</w:t>
          </w:r>
        </w:p>
      </w:docPartBody>
    </w:docPart>
    <w:docPart>
      <w:docPartPr>
        <w:name w:val="46B0F6B4300A4F559237F15AC198B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0447AE-5486-4725-9B86-B061BF873D07}"/>
      </w:docPartPr>
      <w:docPartBody>
        <w:p w:rsidR="00C2478D" w:rsidRDefault="00C97A89" w:rsidP="00C97A89">
          <w:pPr>
            <w:pStyle w:val="46B0F6B4300A4F559237F15AC198B7A8"/>
          </w:pP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сумма прописью</w:t>
          </w:r>
        </w:p>
      </w:docPartBody>
    </w:docPart>
    <w:docPart>
      <w:docPartPr>
        <w:name w:val="2B2B5952FD114C85B2176E11477AE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C35BF-9C1F-4D5F-BF3E-8B056ACD6BFD}"/>
      </w:docPartPr>
      <w:docPartBody>
        <w:p w:rsidR="00C2478D" w:rsidRDefault="00C97A89" w:rsidP="00C97A89">
          <w:pPr>
            <w:pStyle w:val="2B2B5952FD114C85B2176E11477AE964"/>
          </w:pP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75593472161E4BD7914145312A945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5A64E-4A63-47C4-BD77-EAE5D501B97C}"/>
      </w:docPartPr>
      <w:docPartBody>
        <w:p w:rsidR="00C2478D" w:rsidRDefault="00C97A89" w:rsidP="00C97A89">
          <w:pPr>
            <w:pStyle w:val="75593472161E4BD7914145312A945857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FC8979E493C04317AA35F3D6E4240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AC10B-6A40-40E8-A946-4DD57E4507A4}"/>
      </w:docPartPr>
      <w:docPartBody>
        <w:p w:rsidR="00C2478D" w:rsidRDefault="00C97A89" w:rsidP="00C97A89">
          <w:pPr>
            <w:pStyle w:val="FC8979E493C04317AA35F3D6E42403F3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5E1B5740D3154E76B2842B4E7BBE9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CDA94-1804-4D60-9FDD-110C8C2FA4E8}"/>
      </w:docPartPr>
      <w:docPartBody>
        <w:p w:rsidR="00C2478D" w:rsidRDefault="00C97A89" w:rsidP="00C97A89">
          <w:pPr>
            <w:pStyle w:val="5E1B5740D3154E76B2842B4E7BBE939E"/>
          </w:pP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A5A9F8F7E3D64567BF5AA98ADFFA1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D05AF-81ED-465C-B5B8-1C336A94E0AE}"/>
      </w:docPartPr>
      <w:docPartBody>
        <w:p w:rsidR="00C2478D" w:rsidRDefault="00C97A89" w:rsidP="00C97A89">
          <w:pPr>
            <w:pStyle w:val="A5A9F8F7E3D64567BF5AA98ADFFA130E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AB03C1C3DBC44B62B7336A1113097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75B60-C71F-4A0F-BE21-5626D0AA7FB3}"/>
      </w:docPartPr>
      <w:docPartBody>
        <w:p w:rsidR="00C2478D" w:rsidRDefault="00C97A89" w:rsidP="00C97A89">
          <w:pPr>
            <w:pStyle w:val="AB03C1C3DBC44B62B7336A1113097CFC"/>
          </w:pPr>
          <w:r w:rsidRPr="003A16F3">
            <w:rPr>
              <w:rStyle w:val="a3"/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695634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3A16F3">
            <w:rPr>
              <w:rStyle w:val="a3"/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4D56BCB12B1948DBA07CDBB709C74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2E2EE-A00E-40D8-B5F9-03C95712052E}"/>
      </w:docPartPr>
      <w:docPartBody>
        <w:p w:rsidR="00C2478D" w:rsidRDefault="00C97A89" w:rsidP="00C97A89">
          <w:pPr>
            <w:pStyle w:val="4D56BCB12B1948DBA07CDBB709C74339"/>
          </w:pPr>
          <w:r w:rsidRPr="008B11F2">
            <w:rPr>
              <w:rFonts w:ascii="Calibri" w:hAnsi="Calibri" w:cs="Calibri"/>
              <w:color w:val="00B050"/>
              <w:sz w:val="21"/>
              <w:szCs w:val="21"/>
            </w:rPr>
            <w:t>выберите должность и ФИО подписанта</w:t>
          </w:r>
        </w:p>
      </w:docPartBody>
    </w:docPart>
    <w:docPart>
      <w:docPartPr>
        <w:name w:val="ABCE98552C924422A2F40EB961FB1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8A70F-8CBD-4B69-A8D4-7F43D789EA32}"/>
      </w:docPartPr>
      <w:docPartBody>
        <w:p w:rsidR="00C2478D" w:rsidRDefault="00C97A89" w:rsidP="00C97A89">
          <w:pPr>
            <w:pStyle w:val="ABCE98552C924422A2F40EB961FB1F9C"/>
          </w:pPr>
          <w:r w:rsidRPr="008B11F2">
            <w:rPr>
              <w:rFonts w:ascii="Times New Roman" w:hAnsi="Times New Roman" w:cs="Times New Roman"/>
              <w:sz w:val="21"/>
              <w:szCs w:val="21"/>
            </w:rPr>
            <w:t>[</w:t>
          </w:r>
          <w:r w:rsidRPr="008B11F2">
            <w:rPr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8B11F2">
            <w:rPr>
              <w:rFonts w:ascii="Times New Roman" w:hAnsi="Times New Roman" w:cs="Times New Roman"/>
              <w:sz w:val="21"/>
              <w:szCs w:val="21"/>
            </w:rPr>
            <w:t>]</w:t>
          </w:r>
        </w:p>
      </w:docPartBody>
    </w:docPart>
    <w:docPart>
      <w:docPartPr>
        <w:name w:val="904E092D999D4B85BF8872233E8A4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2CD10-4338-44AB-ABFB-51D09A1C5AB8}"/>
      </w:docPartPr>
      <w:docPartBody>
        <w:p w:rsidR="00C2478D" w:rsidRDefault="00C97A89" w:rsidP="00C97A89">
          <w:pPr>
            <w:pStyle w:val="904E092D999D4B85BF8872233E8A4511"/>
          </w:pPr>
          <w:r w:rsidRPr="008B11F2">
            <w:rPr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1B622078FB4D492A88DAD960FBB96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CFEF7-8411-4FC1-A2B4-1853B4721DF0}"/>
      </w:docPartPr>
      <w:docPartBody>
        <w:p w:rsidR="00C2478D" w:rsidRDefault="00C97A89" w:rsidP="00C97A89">
          <w:pPr>
            <w:pStyle w:val="1B622078FB4D492A88DAD960FBB967921"/>
          </w:pPr>
          <w:r w:rsidRPr="00344099">
            <w:rPr>
              <w:rFonts w:ascii="Calibri Light" w:hAnsi="Calibri Light" w:cs="Calibri Light"/>
              <w:color w:val="00B050"/>
              <w:sz w:val="16"/>
              <w:szCs w:val="16"/>
            </w:rPr>
            <w:t>номер извещения</w:t>
          </w:r>
        </w:p>
      </w:docPartBody>
    </w:docPart>
    <w:docPart>
      <w:docPartPr>
        <w:name w:val="D8426B53F7E945CFB6CB930B121F5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B0E22-0567-4466-967F-4F238041EDF9}"/>
      </w:docPartPr>
      <w:docPartBody>
        <w:p w:rsidR="00C2478D" w:rsidRDefault="00C97A89" w:rsidP="00C97A89">
          <w:pPr>
            <w:pStyle w:val="D8426B53F7E945CFB6CB930B121F548E1"/>
          </w:pPr>
          <w:r>
            <w:rPr>
              <w:rStyle w:val="a5"/>
              <w:rFonts w:ascii="Calibri" w:hAnsi="Calibri"/>
              <w:sz w:val="16"/>
              <w:szCs w:val="16"/>
            </w:rPr>
            <w:t xml:space="preserve">     </w:t>
          </w:r>
        </w:p>
      </w:docPartBody>
    </w:docPart>
    <w:docPart>
      <w:docPartPr>
        <w:name w:val="B2F75DE00F2D451FA6201A7245A04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B3C8B-E619-43DA-87FB-97B22255E227}"/>
      </w:docPartPr>
      <w:docPartBody>
        <w:p w:rsidR="00000000" w:rsidRDefault="00C97A89" w:rsidP="00C97A89">
          <w:pPr>
            <w:pStyle w:val="B2F75DE00F2D451FA6201A7245A04461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300C02A4CA4246939737EC1C74E99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6A9F4-CA0B-417C-B154-523068EEE7DB}"/>
      </w:docPartPr>
      <w:docPartBody>
        <w:p w:rsidR="00000000" w:rsidRDefault="00C97A89" w:rsidP="00C97A89">
          <w:pPr>
            <w:pStyle w:val="300C02A4CA4246939737EC1C74E99DA1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9777275065284E36BA3EE59862AC9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B80AA-E71D-496E-A8B2-24306E7758CE}"/>
      </w:docPartPr>
      <w:docPartBody>
        <w:p w:rsidR="00000000" w:rsidRDefault="00C97A89" w:rsidP="00C97A89">
          <w:pPr>
            <w:pStyle w:val="9777275065284E36BA3EE59862AC93481"/>
          </w:pPr>
          <w:r>
            <w:rPr>
              <w:rStyle w:val="a3"/>
            </w:rPr>
            <w:t>0 (Ноль)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09"/>
    <w:rsid w:val="0077475F"/>
    <w:rsid w:val="007C6F8F"/>
    <w:rsid w:val="00816C5C"/>
    <w:rsid w:val="009567B4"/>
    <w:rsid w:val="00A36E09"/>
    <w:rsid w:val="00BE2984"/>
    <w:rsid w:val="00C2478D"/>
    <w:rsid w:val="00C778A6"/>
    <w:rsid w:val="00C97A89"/>
    <w:rsid w:val="00E549CD"/>
    <w:rsid w:val="00F2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A89"/>
    <w:rPr>
      <w:color w:val="808080"/>
    </w:rPr>
  </w:style>
  <w:style w:type="character" w:customStyle="1" w:styleId="a4">
    <w:name w:val="Главные слова"/>
    <w:basedOn w:val="a0"/>
    <w:uiPriority w:val="1"/>
    <w:qFormat/>
    <w:rsid w:val="00C97A89"/>
    <w:rPr>
      <w:rFonts w:ascii="Bookman Old Style" w:eastAsia="Calibri" w:hAnsi="Bookman Old Style" w:cs="Times New Roman"/>
      <w:b/>
      <w:color w:val="auto"/>
      <w:sz w:val="21"/>
      <w:szCs w:val="21"/>
      <w:lang w:val="ru-RU" w:eastAsia="ru-RU"/>
    </w:rPr>
  </w:style>
  <w:style w:type="paragraph" w:customStyle="1" w:styleId="0245F82B2FD4484089A6F0434984F75B">
    <w:name w:val="0245F82B2FD4484089A6F0434984F75B"/>
  </w:style>
  <w:style w:type="character" w:customStyle="1" w:styleId="a5">
    <w:name w:val="ДОКУМЕНТАЛЬНЫЙ"/>
    <w:basedOn w:val="a0"/>
    <w:uiPriority w:val="1"/>
    <w:qFormat/>
    <w:rsid w:val="00C97A89"/>
    <w:rPr>
      <w:rFonts w:ascii="Times New Roman" w:hAnsi="Times New Roman"/>
      <w:b w:val="0"/>
      <w:i w:val="0"/>
      <w:sz w:val="21"/>
    </w:rPr>
  </w:style>
  <w:style w:type="paragraph" w:customStyle="1" w:styleId="F6000FE324434FC7A6FBA1E81B97E400">
    <w:name w:val="F6000FE324434FC7A6FBA1E81B97E400"/>
  </w:style>
  <w:style w:type="paragraph" w:customStyle="1" w:styleId="572DDF497C1A4F97BC3EB2A5657EBC85">
    <w:name w:val="572DDF497C1A4F97BC3EB2A5657EBC85"/>
  </w:style>
  <w:style w:type="paragraph" w:customStyle="1" w:styleId="B9F933BA3F99470180530EEB0F6AD9C4">
    <w:name w:val="B9F933BA3F99470180530EEB0F6AD9C4"/>
  </w:style>
  <w:style w:type="paragraph" w:customStyle="1" w:styleId="F2B9BCD658174AA1A05EFA3F02CA1309">
    <w:name w:val="F2B9BCD658174AA1A05EFA3F02CA1309"/>
  </w:style>
  <w:style w:type="paragraph" w:customStyle="1" w:styleId="0D520E41FF444FE0A2837CE97C0D7368">
    <w:name w:val="0D520E41FF444FE0A2837CE97C0D7368"/>
  </w:style>
  <w:style w:type="paragraph" w:customStyle="1" w:styleId="20A10438E1354427B778FA0611FF53DE">
    <w:name w:val="20A10438E1354427B778FA0611FF53DE"/>
  </w:style>
  <w:style w:type="paragraph" w:customStyle="1" w:styleId="1C6EF9F6B70B483B9354B72302E4CF58">
    <w:name w:val="1C6EF9F6B70B483B9354B72302E4CF58"/>
  </w:style>
  <w:style w:type="paragraph" w:customStyle="1" w:styleId="4B90D7F47499491F8D78CC0A975335CD1">
    <w:name w:val="4B90D7F47499491F8D78CC0A975335CD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E62E5260A48C09C58ECAEA0789B841">
    <w:name w:val="62EE62E5260A48C09C58ECAEA0789B84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7595440B4CC382D1809F2D4F57B31">
    <w:name w:val="5E367595440B4CC382D1809F2D4F57B3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DCDB2B3B542C18B29AE26FF8EE1501">
    <w:name w:val="9CADCDB2B3B542C18B29AE26FF8EE150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9B5573A38254B0EBE39BF20901CFA891">
    <w:name w:val="29B5573A38254B0EBE39BF20901CFA89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D56BCB12B1948DBA07CDBB709C743391">
    <w:name w:val="4D56BCB12B1948DBA07CDBB709C74339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BCE98552C924422A2F40EB961FB1F9C1">
    <w:name w:val="ABCE98552C924422A2F40EB961FB1F9C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04E092D999D4B85BF8872233E8A45111">
    <w:name w:val="904E092D999D4B85BF8872233E8A4511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08A97A89382441FBDB36EFC639F7CD71">
    <w:name w:val="008A97A89382441FBDB36EFC639F7CD7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D862E43F3AD48809056CA98BD702A881">
    <w:name w:val="4D862E43F3AD48809056CA98BD702A88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543A74A811B4FCCB66168CA48698CAC1">
    <w:name w:val="0543A74A811B4FCCB66168CA48698CAC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3052561484F4248BBD8C2A4B97945941">
    <w:name w:val="E3052561484F4248BBD8C2A4B9794594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79907E4FD914B01B1289DDDC97E08D31">
    <w:name w:val="779907E4FD914B01B1289DDDC97E08D3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B5A93D430C64D86B8EF5E649435FE001">
    <w:name w:val="2B5A93D430C64D86B8EF5E649435FE00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F9B7527953E4370BD7EF4C62A0381BB1">
    <w:name w:val="7F9B7527953E4370BD7EF4C62A0381BB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ACEAE4308BD4B2BBDFA5E4F806BA97F1">
    <w:name w:val="4ACEAE4308BD4B2BBDFA5E4F806BA97F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49D593C8ADF456793746DC5A86407561">
    <w:name w:val="849D593C8ADF456793746DC5A86407561"/>
    <w:rsid w:val="00A36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2F47E9F3A284CC8A8F74FC4C459A69D1">
    <w:name w:val="42F47E9F3A284CC8A8F74FC4C459A69D1"/>
    <w:rsid w:val="00A36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F0B1693634544A338B713CA1A81041">
    <w:name w:val="9AEF0B1693634544A338B713CA1A81041"/>
    <w:rsid w:val="00A36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058411A9A4DF69D08633886BCFCC71">
    <w:name w:val="7EA058411A9A4DF69D08633886BCFCC71"/>
    <w:rsid w:val="00A36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FBFD9437B4CA7BD3A81AFA03C1CF51">
    <w:name w:val="926FBFD9437B4CA7BD3A81AFA03C1CF51"/>
    <w:rsid w:val="00A36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92492DCE54F368AAB78E459BF16551">
    <w:name w:val="ECC92492DCE54F368AAB78E459BF16551"/>
    <w:rsid w:val="00A36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431930ECD4C079B69DED4E48307DA1">
    <w:name w:val="81A431930ECD4C079B69DED4E48307DA1"/>
    <w:rsid w:val="00A36E09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3BE358C1BCA24E1D8CBD893901C5361F1">
    <w:name w:val="3BE358C1BCA24E1D8CBD893901C5361F1"/>
    <w:rsid w:val="00A36E09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547DF004BF1B4D29A70F7B2593F0894D1">
    <w:name w:val="547DF004BF1B4D29A70F7B2593F0894D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475E4B277FAF4E80B22C77F798B1341B1">
    <w:name w:val="475E4B277FAF4E80B22C77F798B1341B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4E6F64F4673743E09333662E8139C0031">
    <w:name w:val="4E6F64F4673743E09333662E8139C003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42474ACEB3A14559B33A4429C643B3191">
    <w:name w:val="42474ACEB3A14559B33A4429C643B319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3FA5C56B983446D681B4592F96795E2E1">
    <w:name w:val="3FA5C56B983446D681B4592F96795E2E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78B2AB84614042B4BC27C2ABBBD2DE1E1">
    <w:name w:val="78B2AB84614042B4BC27C2ABBBD2DE1E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C4ED236161DD4BEE9DB3CB4A8C93406D1">
    <w:name w:val="C4ED236161DD4BEE9DB3CB4A8C93406D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503A7CA294BC426F91E06EC1AB8E3F291">
    <w:name w:val="503A7CA294BC426F91E06EC1AB8E3F29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7251AC52AD144383941FD17A94D19B161">
    <w:name w:val="7251AC52AD144383941FD17A94D19B161"/>
    <w:rsid w:val="00A36E09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7BD7B4EBF8A148ECB336678D8DA79AD71">
    <w:name w:val="7BD7B4EBF8A148ECB336678D8DA79AD71"/>
    <w:rsid w:val="00A36E09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01AB2BAC4DC14610BCDC607FFE7533EC1">
    <w:name w:val="01AB2BAC4DC14610BCDC607FFE7533EC1"/>
    <w:rsid w:val="00A36E0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59E38B3B6B05427D8156446C653501701">
    <w:name w:val="59E38B3B6B05427D8156446C65350170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C6E489C1F424C8509E4054136BD951">
    <w:name w:val="B8DC6E489C1F424C8509E4054136BD95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298F76214BB69BE24746CCFD54901">
    <w:name w:val="2B57298F76214BB69BE24746CCFD5490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ADAFA083A4FF091995B2F5069C0321">
    <w:name w:val="DDBADAFA083A4FF091995B2F5069C032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5DEBBE0A0481EA96FAECB50861BF81">
    <w:name w:val="FF35DEBBE0A0481EA96FAECB50861BF8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A09D0DCEC4D2FADA83BC1E0DD56B11">
    <w:name w:val="244A09D0DCEC4D2FADA83BC1E0DD56B1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6652A01DCB4A55B83EF3FE1B1C4AAC1">
    <w:name w:val="516652A01DCB4A55B83EF3FE1B1C4AAC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C54FCEC9E940B5BEB7458F290507F81">
    <w:name w:val="97C54FCEC9E940B5BEB7458F290507F8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415B4BE3944FBA98639654767C02851">
    <w:name w:val="9B415B4BE3944FBA98639654767C0285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BC1536B4B437CA6DA0EFFACDE5C7D1">
    <w:name w:val="765BC1536B4B437CA6DA0EFFACDE5C7D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4F387C31643018244E8E5FFB06C9F1">
    <w:name w:val="A504F387C31643018244E8E5FFB06C9F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648BF877A414695E08EEC52A10A221">
    <w:name w:val="67A648BF877A414695E08EEC52A10A22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4768A0172467BA5182F9A35639C5A1">
    <w:name w:val="8754768A0172467BA5182F9A35639C5A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616D94C384CD38BB9A5EC18AB2F8B1">
    <w:name w:val="6AA616D94C384CD38BB9A5EC18AB2F8B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9AAD983A24E2395060D54CFB31D981">
    <w:name w:val="1FF9AAD983A24E2395060D54CFB31D98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2A42696034880A035C68965BFC14C1">
    <w:name w:val="55B2A42696034880A035C68965BFC14C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850D0628B41A6A2039C32E65F398A1">
    <w:name w:val="EE7850D0628B41A6A2039C32E65F398A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166B0BE7B46878EC4FB50F31B74431">
    <w:name w:val="0C3166B0BE7B46878EC4FB50F31B7443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03FBD6FA842568D62E097E18284231">
    <w:name w:val="A0003FBD6FA842568D62E097E1828423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30BFDD2A740FF86080AD07B4F48C51">
    <w:name w:val="49930BFDD2A740FF86080AD07B4F48C5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8E663760C4717AE0BF828D49295381">
    <w:name w:val="ECE8E663760C4717AE0BF828D4929538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9BD7FCF1F4F9EBE159DC7AD0955051">
    <w:name w:val="DC49BD7FCF1F4F9EBE159DC7AD095505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F20F4F7A54BF88326111407063F271">
    <w:name w:val="F1DF20F4F7A54BF88326111407063F27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DD953B40F495A93021297808C6C401">
    <w:name w:val="54ADD953B40F495A93021297808C6C40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AF5FC228847BCA4E8E9973C901EA41">
    <w:name w:val="638AF5FC228847BCA4E8E9973C901EA4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01972475C45C9A7035A98E0CE2F9B1">
    <w:name w:val="8AB01972475C45C9A7035A98E0CE2F9B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F89A1C58B46C1BD80EA4F6ADB01231">
    <w:name w:val="43FF89A1C58B46C1BD80EA4F6ADB0123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A5017D0A44DECA988CB53A5C596E51">
    <w:name w:val="40EA5017D0A44DECA988CB53A5C596E5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BE8022FCD048F487D0D04F91C6D6781">
    <w:name w:val="D1BE8022FCD048F487D0D04F91C6D678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A97F2A9CC4CB4A63E59F71F77CB7D1">
    <w:name w:val="1BDA97F2A9CC4CB4A63E59F71F77CB7D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7D6E8977642EB8280B26E7B0EB1661">
    <w:name w:val="E407D6E8977642EB8280B26E7B0EB166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26DF4FED042979D8F0D7EB054C0FF1">
    <w:name w:val="56E26DF4FED042979D8F0D7EB054C0FF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A719266A345188E335CAD6A94DA621">
    <w:name w:val="0C6A719266A345188E335CAD6A94DA62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6C3A8AF3943108C0C5AB8943DD4A71">
    <w:name w:val="A5A6C3A8AF3943108C0C5AB8943DD4A7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E7D8DB89B4F6AA6F1C6A15149E4D21">
    <w:name w:val="B38E7D8DB89B4F6AA6F1C6A15149E4D2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F7629154B448B8284C455E533400B1">
    <w:name w:val="988F7629154B448B8284C455E533400B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A591F40D7BE746ABA71F89D9BDFEECEF1">
    <w:name w:val="A591F40D7BE746ABA71F89D9BDFEECEF1"/>
    <w:rsid w:val="00A36E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8A7E3A7AB480788D0E6EE4DA0D88F1">
    <w:name w:val="F078A7E3A7AB480788D0E6EE4DA0D88F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3FD8DF58AEB243F89903A94DD4191D4C1">
    <w:name w:val="3FD8DF58AEB243F89903A94DD4191D4C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46B0F6B4300A4F559237F15AC198B7A81">
    <w:name w:val="46B0F6B4300A4F559237F15AC198B7A8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2B2B5952FD114C85B2176E11477AE9641">
    <w:name w:val="2B2B5952FD114C85B2176E11477AE964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75593472161E4BD7914145312A9458571">
    <w:name w:val="75593472161E4BD7914145312A945857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FC8979E493C04317AA35F3D6E42403F31">
    <w:name w:val="FC8979E493C04317AA35F3D6E42403F3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5E1B5740D3154E76B2842B4E7BBE939E1">
    <w:name w:val="5E1B5740D3154E76B2842B4E7BBE939E1"/>
    <w:rsid w:val="00A36E0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A5A9F8F7E3D64567BF5AA98ADFFA130E1">
    <w:name w:val="A5A9F8F7E3D64567BF5AA98ADFFA130E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3C1C3DBC44B62B7336A1113097CFC1">
    <w:name w:val="AB03C1C3DBC44B62B7336A1113097CFC1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22078FB4D492A88DAD960FBB96792">
    <w:name w:val="1B622078FB4D492A88DAD960FBB96792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26B53F7E945CFB6CB930B121F548E">
    <w:name w:val="D8426B53F7E945CFB6CB930B121F548E"/>
    <w:rsid w:val="00A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75DE00F2D451FA6201A7245A04461">
    <w:name w:val="B2F75DE00F2D451FA6201A7245A04461"/>
    <w:rsid w:val="00C97A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C02A4CA4246939737EC1C74E99DA1">
    <w:name w:val="300C02A4CA4246939737EC1C74E99DA1"/>
    <w:rsid w:val="00C97A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7275065284E36BA3EE59862AC9348">
    <w:name w:val="9777275065284E36BA3EE59862AC9348"/>
    <w:rsid w:val="00C97A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0D7F47499491F8D78CC0A975335CD">
    <w:name w:val="4B90D7F47499491F8D78CC0A975335CD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E62E5260A48C09C58ECAEA0789B84">
    <w:name w:val="62EE62E5260A48C09C58ECAEA0789B84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7595440B4CC382D1809F2D4F57B3">
    <w:name w:val="5E367595440B4CC382D1809F2D4F57B3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DCDB2B3B542C18B29AE26FF8EE150">
    <w:name w:val="9CADCDB2B3B542C18B29AE26FF8EE150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D56BCB12B1948DBA07CDBB709C74339">
    <w:name w:val="4D56BCB12B1948DBA07CDBB709C74339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BCE98552C924422A2F40EB961FB1F9C">
    <w:name w:val="ABCE98552C924422A2F40EB961FB1F9C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904E092D999D4B85BF8872233E8A4511">
    <w:name w:val="904E092D999D4B85BF8872233E8A4511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08A97A89382441FBDB36EFC639F7CD7">
    <w:name w:val="008A97A89382441FBDB36EFC639F7CD7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D862E43F3AD48809056CA98BD702A88">
    <w:name w:val="4D862E43F3AD48809056CA98BD702A88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0543A74A811B4FCCB66168CA48698CAC">
    <w:name w:val="0543A74A811B4FCCB66168CA48698CAC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3052561484F4248BBD8C2A4B9794594">
    <w:name w:val="E3052561484F4248BBD8C2A4B9794594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79907E4FD914B01B1289DDDC97E08D3">
    <w:name w:val="779907E4FD914B01B1289DDDC97E08D3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B5A93D430C64D86B8EF5E649435FE00">
    <w:name w:val="2B5A93D430C64D86B8EF5E649435FE00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F9B7527953E4370BD7EF4C62A0381BB">
    <w:name w:val="7F9B7527953E4370BD7EF4C62A0381BB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ACEAE4308BD4B2BBDFA5E4F806BA97F">
    <w:name w:val="4ACEAE4308BD4B2BBDFA5E4F806BA97F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49D593C8ADF456793746DC5A8640756">
    <w:name w:val="849D593C8ADF456793746DC5A8640756"/>
    <w:rsid w:val="00C97A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2F47E9F3A284CC8A8F74FC4C459A69D">
    <w:name w:val="42F47E9F3A284CC8A8F74FC4C459A69D"/>
    <w:rsid w:val="00C97A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F0B1693634544A338B713CA1A8104">
    <w:name w:val="9AEF0B1693634544A338B713CA1A8104"/>
    <w:rsid w:val="00C97A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92492DCE54F368AAB78E459BF1655">
    <w:name w:val="ECC92492DCE54F368AAB78E459BF1655"/>
    <w:rsid w:val="00C97A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7DF004BF1B4D29A70F7B2593F0894D">
    <w:name w:val="547DF004BF1B4D29A70F7B2593F0894D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475E4B277FAF4E80B22C77F798B1341B">
    <w:name w:val="475E4B277FAF4E80B22C77F798B1341B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4E6F64F4673743E09333662E8139C003">
    <w:name w:val="4E6F64F4673743E09333662E8139C003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42474ACEB3A14559B33A4429C643B319">
    <w:name w:val="42474ACEB3A14559B33A4429C643B319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3FA5C56B983446D681B4592F96795E2E">
    <w:name w:val="3FA5C56B983446D681B4592F96795E2E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78B2AB84614042B4BC27C2ABBBD2DE1E">
    <w:name w:val="78B2AB84614042B4BC27C2ABBBD2DE1E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9777275065284E36BA3EE59862AC93481">
    <w:name w:val="9777275065284E36BA3EE59862AC93481"/>
    <w:rsid w:val="00C97A89"/>
    <w:pPr>
      <w:spacing w:after="200" w:line="276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59E38B3B6B05427D8156446C65350170">
    <w:name w:val="59E38B3B6B05427D8156446C65350170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415B4BE3944FBA98639654767C0285">
    <w:name w:val="9B415B4BE3944FBA98639654767C0285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BC1536B4B437CA6DA0EFFACDE5C7D">
    <w:name w:val="765BC1536B4B437CA6DA0EFFACDE5C7D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4F387C31643018244E8E5FFB06C9F">
    <w:name w:val="A504F387C31643018244E8E5FFB06C9F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648BF877A414695E08EEC52A10A22">
    <w:name w:val="67A648BF877A414695E08EEC52A10A22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4768A0172467BA5182F9A35639C5A">
    <w:name w:val="8754768A0172467BA5182F9A35639C5A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616D94C384CD38BB9A5EC18AB2F8B">
    <w:name w:val="6AA616D94C384CD38BB9A5EC18AB2F8B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9AAD983A24E2395060D54CFB31D98">
    <w:name w:val="1FF9AAD983A24E2395060D54CFB31D98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2A42696034880A035C68965BFC14C">
    <w:name w:val="55B2A42696034880A035C68965BFC14C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850D0628B41A6A2039C32E65F398A">
    <w:name w:val="EE7850D0628B41A6A2039C32E65F398A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3166B0BE7B46878EC4FB50F31B7443">
    <w:name w:val="0C3166B0BE7B46878EC4FB50F31B7443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03FBD6FA842568D62E097E1828423">
    <w:name w:val="A0003FBD6FA842568D62E097E1828423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30BFDD2A740FF86080AD07B4F48C5">
    <w:name w:val="49930BFDD2A740FF86080AD07B4F48C5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8E663760C4717AE0BF828D4929538">
    <w:name w:val="ECE8E663760C4717AE0BF828D4929538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9BD7FCF1F4F9EBE159DC7AD095505">
    <w:name w:val="DC49BD7FCF1F4F9EBE159DC7AD095505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F20F4F7A54BF88326111407063F27">
    <w:name w:val="F1DF20F4F7A54BF88326111407063F27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DD953B40F495A93021297808C6C40">
    <w:name w:val="54ADD953B40F495A93021297808C6C40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AF5FC228847BCA4E8E9973C901EA4">
    <w:name w:val="638AF5FC228847BCA4E8E9973C901EA4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7D6E8977642EB8280B26E7B0EB166">
    <w:name w:val="E407D6E8977642EB8280B26E7B0EB166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26DF4FED042979D8F0D7EB054C0FF">
    <w:name w:val="56E26DF4FED042979D8F0D7EB054C0FF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6A719266A345188E335CAD6A94DA62">
    <w:name w:val="0C6A719266A345188E335CAD6A94DA62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6C3A8AF3943108C0C5AB8943DD4A7">
    <w:name w:val="A5A6C3A8AF3943108C0C5AB8943DD4A7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E7D8DB89B4F6AA6F1C6A15149E4D2">
    <w:name w:val="B38E7D8DB89B4F6AA6F1C6A15149E4D2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F7629154B448B8284C455E533400B">
    <w:name w:val="988F7629154B448B8284C455E533400B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A591F40D7BE746ABA71F89D9BDFEECEF">
    <w:name w:val="A591F40D7BE746ABA71F89D9BDFEECEF"/>
    <w:rsid w:val="00C97A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8A7E3A7AB480788D0E6EE4DA0D88F">
    <w:name w:val="F078A7E3A7AB480788D0E6EE4DA0D88F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3FD8DF58AEB243F89903A94DD4191D4C">
    <w:name w:val="3FD8DF58AEB243F89903A94DD4191D4C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46B0F6B4300A4F559237F15AC198B7A8">
    <w:name w:val="46B0F6B4300A4F559237F15AC198B7A8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2B2B5952FD114C85B2176E11477AE964">
    <w:name w:val="2B2B5952FD114C85B2176E11477AE964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75593472161E4BD7914145312A945857">
    <w:name w:val="75593472161E4BD7914145312A945857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FC8979E493C04317AA35F3D6E42403F3">
    <w:name w:val="FC8979E493C04317AA35F3D6E42403F3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5E1B5740D3154E76B2842B4E7BBE939E">
    <w:name w:val="5E1B5740D3154E76B2842B4E7BBE939E"/>
    <w:rsid w:val="00C97A8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A5A9F8F7E3D64567BF5AA98ADFFA130E">
    <w:name w:val="A5A9F8F7E3D64567BF5AA98ADFFA130E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3C1C3DBC44B62B7336A1113097CFC">
    <w:name w:val="AB03C1C3DBC44B62B7336A1113097CFC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22078FB4D492A88DAD960FBB967921">
    <w:name w:val="1B622078FB4D492A88DAD960FBB967921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26B53F7E945CFB6CB930B121F548E1">
    <w:name w:val="D8426B53F7E945CFB6CB930B121F548E1"/>
    <w:rsid w:val="00C9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842865-2E7E-48E3-9BC8-11D58BC51C35}">
  <we:reference id="wa104380518" version="3.7.0.0" store="ru-RU" storeType="OMEX"/>
  <we:alternateReferences>
    <we:reference id="wa104380518" version="3.7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>для нужд Опытной станции "Рассвет - Ставрополье" - филиала ФГБНУ "Северо-Кавказский ФНАЦ"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1B12006-FC84-41D6-A0F8-649105FED4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ДОГОВОР ТОВАРЫ, конкурентные.dotm</Template>
  <TotalTime>34</TotalTime>
  <Pages>7</Pages>
  <Words>3811</Words>
  <Characters>21724</Characters>
  <Application>Microsoft Office Word</Application>
  <DocSecurity>0</DocSecurity>
  <Lines>181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</vt:lpstr>
      <vt:lpstr>Rechnung Nr:</vt:lpstr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subject/>
  <dc:creator>Анна Кравцова</dc:creator>
  <cp:keywords/>
  <dc:description/>
  <cp:lastModifiedBy>AnnGK</cp:lastModifiedBy>
  <cp:revision>10</cp:revision>
  <dcterms:created xsi:type="dcterms:W3CDTF">2026-04-12T18:49:00Z</dcterms:created>
  <dcterms:modified xsi:type="dcterms:W3CDTF">2026-05-27T21:07:00Z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