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D47982" w:rsidRDefault="005C7FB4" w:rsidP="006C6540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-22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D47982">
        <w:rPr>
          <w:rFonts w:ascii="Times New Roman" w:hAnsi="Times New Roman"/>
          <w:sz w:val="24"/>
          <w:szCs w:val="24"/>
        </w:rPr>
        <w:t>Протокол №</w:t>
      </w:r>
      <w:r w:rsidR="00BB0A19" w:rsidRPr="00D47982">
        <w:rPr>
          <w:rFonts w:ascii="Times New Roman" w:hAnsi="Times New Roman"/>
          <w:sz w:val="24"/>
          <w:szCs w:val="24"/>
        </w:rPr>
        <w:t>М/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tag w:val=""/>
          <w:id w:val="1390768237"/>
          <w:placeholder>
            <w:docPart w:val="10798736F76C418E93F0362A24AC3F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731CD" w:rsidRPr="00D47982">
            <w:rPr>
              <w:rFonts w:ascii="Times New Roman" w:hAnsi="Times New Roman"/>
              <w:sz w:val="24"/>
              <w:szCs w:val="24"/>
            </w:rPr>
            <w:t>2032</w:t>
          </w:r>
        </w:sdtContent>
      </w:sdt>
    </w:p>
    <w:p w:rsidR="00A35591" w:rsidRPr="00D47982" w:rsidRDefault="007D45DC" w:rsidP="006C6540">
      <w:pPr>
        <w:widowControl w:val="0"/>
        <w:suppressAutoHyphens/>
        <w:spacing w:line="240" w:lineRule="auto"/>
        <w:ind w:left="-142" w:right="-229" w:firstLine="0"/>
        <w:jc w:val="center"/>
        <w:rPr>
          <w:b/>
          <w:sz w:val="24"/>
          <w:szCs w:val="24"/>
        </w:rPr>
      </w:pPr>
      <w:r w:rsidRPr="00D47982">
        <w:rPr>
          <w:b/>
          <w:sz w:val="24"/>
          <w:szCs w:val="24"/>
        </w:rPr>
        <w:t>о</w:t>
      </w:r>
      <w:r w:rsidR="00693CDC" w:rsidRPr="00D47982">
        <w:rPr>
          <w:b/>
          <w:sz w:val="24"/>
          <w:szCs w:val="24"/>
        </w:rPr>
        <w:t>чн</w:t>
      </w:r>
      <w:r w:rsidR="00373939" w:rsidRPr="00D47982">
        <w:rPr>
          <w:b/>
          <w:sz w:val="24"/>
          <w:szCs w:val="24"/>
        </w:rPr>
        <w:t>о</w:t>
      </w:r>
      <w:r w:rsidR="00C6531C" w:rsidRPr="00D47982">
        <w:rPr>
          <w:b/>
          <w:sz w:val="24"/>
          <w:szCs w:val="24"/>
        </w:rPr>
        <w:t xml:space="preserve">го заседания </w:t>
      </w:r>
      <w:r w:rsidR="007540F1" w:rsidRPr="00D47982">
        <w:rPr>
          <w:b/>
          <w:sz w:val="24"/>
          <w:szCs w:val="24"/>
        </w:rPr>
        <w:t>Постоянно действующей конкурсной</w:t>
      </w:r>
      <w:r w:rsidR="00C6531C" w:rsidRPr="00D47982">
        <w:rPr>
          <w:b/>
          <w:sz w:val="24"/>
          <w:szCs w:val="24"/>
        </w:rPr>
        <w:t xml:space="preserve"> комиссии</w:t>
      </w:r>
      <w:r w:rsidR="003D5DC2" w:rsidRPr="00D47982">
        <w:rPr>
          <w:b/>
          <w:sz w:val="24"/>
          <w:szCs w:val="24"/>
        </w:rPr>
        <w:t xml:space="preserve"> (</w:t>
      </w:r>
      <w:r w:rsidR="006A288A" w:rsidRPr="00D47982">
        <w:rPr>
          <w:b/>
          <w:sz w:val="24"/>
          <w:szCs w:val="24"/>
        </w:rPr>
        <w:t xml:space="preserve">далее - </w:t>
      </w:r>
      <w:r w:rsidR="003D5DC2" w:rsidRPr="00D47982">
        <w:rPr>
          <w:b/>
          <w:sz w:val="24"/>
          <w:szCs w:val="24"/>
        </w:rPr>
        <w:t>Комиссия)</w:t>
      </w:r>
      <w:r w:rsidR="006E1F2C" w:rsidRPr="00D47982">
        <w:rPr>
          <w:b/>
          <w:sz w:val="24"/>
          <w:szCs w:val="24"/>
        </w:rPr>
        <w:t xml:space="preserve"> </w:t>
      </w:r>
    </w:p>
    <w:p w:rsidR="007D45DC" w:rsidRPr="00D47982" w:rsidRDefault="00C57E31" w:rsidP="006C6540">
      <w:pPr>
        <w:widowControl w:val="0"/>
        <w:suppressAutoHyphens/>
        <w:spacing w:line="240" w:lineRule="auto"/>
        <w:ind w:left="-142" w:right="-229" w:firstLine="0"/>
        <w:jc w:val="center"/>
        <w:rPr>
          <w:b/>
          <w:sz w:val="24"/>
          <w:szCs w:val="24"/>
        </w:rPr>
      </w:pPr>
      <w:r w:rsidRPr="00D47982">
        <w:rPr>
          <w:b/>
          <w:sz w:val="24"/>
          <w:szCs w:val="24"/>
        </w:rPr>
        <w:t>п</w:t>
      </w:r>
      <w:r w:rsidR="00C6531C" w:rsidRPr="00D47982">
        <w:rPr>
          <w:b/>
          <w:sz w:val="24"/>
          <w:szCs w:val="24"/>
        </w:rPr>
        <w:t>о</w:t>
      </w:r>
      <w:r w:rsidR="00641708" w:rsidRPr="00D47982">
        <w:rPr>
          <w:b/>
          <w:sz w:val="24"/>
          <w:szCs w:val="24"/>
        </w:rPr>
        <w:t xml:space="preserve"> подведению итогов закупки</w:t>
      </w:r>
    </w:p>
    <w:p w:rsidR="00081789" w:rsidRPr="00D47982" w:rsidRDefault="005D5698" w:rsidP="006C6540">
      <w:pPr>
        <w:widowControl w:val="0"/>
        <w:suppressAutoHyphens/>
        <w:spacing w:after="240" w:line="240" w:lineRule="auto"/>
        <w:ind w:left="-142" w:right="-227" w:firstLine="0"/>
        <w:jc w:val="center"/>
        <w:rPr>
          <w:b/>
          <w:sz w:val="23"/>
          <w:szCs w:val="23"/>
        </w:rPr>
      </w:pPr>
      <w:r w:rsidRPr="00D47982">
        <w:rPr>
          <w:b/>
          <w:bCs/>
          <w:kern w:val="28"/>
          <w:sz w:val="24"/>
          <w:szCs w:val="24"/>
        </w:rPr>
        <w:t>(</w:t>
      </w:r>
      <w:r w:rsidR="008727ED" w:rsidRPr="00D47982">
        <w:rPr>
          <w:b/>
          <w:bCs/>
          <w:kern w:val="28"/>
          <w:sz w:val="24"/>
          <w:szCs w:val="24"/>
        </w:rPr>
        <w:t>Е</w:t>
      </w:r>
      <w:r w:rsidR="00476B5C" w:rsidRPr="00D47982">
        <w:rPr>
          <w:b/>
          <w:bCs/>
          <w:kern w:val="28"/>
          <w:sz w:val="24"/>
          <w:szCs w:val="24"/>
        </w:rPr>
        <w:t>ИС</w:t>
      </w:r>
      <w:r w:rsidR="007D45DC" w:rsidRPr="00D47982">
        <w:rPr>
          <w:b/>
          <w:sz w:val="24"/>
          <w:szCs w:val="24"/>
        </w:rPr>
        <w:t xml:space="preserve"> </w:t>
      </w:r>
      <w:r w:rsidR="00152234" w:rsidRPr="00D47982">
        <w:rPr>
          <w:b/>
          <w:sz w:val="24"/>
          <w:szCs w:val="24"/>
        </w:rPr>
        <w:t>№</w:t>
      </w:r>
      <w:r w:rsidR="00013EFC" w:rsidRPr="00D47982">
        <w:rPr>
          <w:b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ннотация"/>
          <w:tag w:val=""/>
          <w:id w:val="-1963718621"/>
          <w:placeholder>
            <w:docPart w:val="BA688D70E06D498B8CE303D7FB2CC27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C6540" w:rsidRPr="00D47982">
            <w:rPr>
              <w:b/>
              <w:kern w:val="36"/>
              <w:sz w:val="24"/>
              <w:szCs w:val="24"/>
            </w:rPr>
            <w:t>32616045042</w:t>
          </w:r>
        </w:sdtContent>
      </w:sdt>
      <w:r w:rsidR="002441D5" w:rsidRPr="00D47982">
        <w:rPr>
          <w:b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2551"/>
        <w:gridCol w:w="2693"/>
      </w:tblGrid>
      <w:tr w:rsidR="00D47982" w:rsidRPr="00D47982" w:rsidTr="006C6540">
        <w:trPr>
          <w:trHeight w:val="495"/>
        </w:trPr>
        <w:tc>
          <w:tcPr>
            <w:tcW w:w="4962" w:type="dxa"/>
            <w:vAlign w:val="center"/>
          </w:tcPr>
          <w:p w:rsidR="00FD14E0" w:rsidRPr="00D47982" w:rsidRDefault="00FD14E0" w:rsidP="006C6540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D47982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D47982" w:rsidRDefault="00FD14E0" w:rsidP="006C6540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D47982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693" w:type="dxa"/>
            <w:vAlign w:val="center"/>
          </w:tcPr>
          <w:p w:rsidR="00FD14E0" w:rsidRPr="00D47982" w:rsidRDefault="00FD14E0" w:rsidP="006C6540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D47982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D47982" w:rsidRPr="00D47982" w:rsidTr="006C6540">
        <w:trPr>
          <w:trHeight w:val="746"/>
        </w:trPr>
        <w:tc>
          <w:tcPr>
            <w:tcW w:w="4962" w:type="dxa"/>
            <w:vAlign w:val="center"/>
          </w:tcPr>
          <w:p w:rsidR="00806D87" w:rsidRPr="00D47982" w:rsidRDefault="00806D87" w:rsidP="006C6540">
            <w:pPr>
              <w:pStyle w:val="13"/>
              <w:suppressAutoHyphens/>
              <w:spacing w:after="20"/>
              <w:ind w:firstLine="0"/>
              <w:jc w:val="center"/>
              <w:rPr>
                <w:szCs w:val="24"/>
              </w:rPr>
            </w:pPr>
            <w:r w:rsidRPr="00D47982">
              <w:rPr>
                <w:szCs w:val="24"/>
              </w:rPr>
              <w:t>г. Москва, 2-й Павелецкий проезд, д.3, стр.2, Департамент организации конкурсных процедур ПАО «</w:t>
            </w:r>
            <w:r w:rsidRPr="00D47982">
              <w:rPr>
                <w:bCs/>
                <w:szCs w:val="24"/>
              </w:rPr>
              <w:t>Россети Московский регион</w:t>
            </w:r>
            <w:r w:rsidRPr="00D47982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06D87" w:rsidRPr="00D47982" w:rsidRDefault="00224677" w:rsidP="006C6540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D47982">
              <w:rPr>
                <w:b/>
                <w:bCs/>
                <w:szCs w:val="24"/>
              </w:rPr>
              <w:t>02</w:t>
            </w:r>
            <w:r w:rsidR="00806D87" w:rsidRPr="00D47982">
              <w:rPr>
                <w:b/>
                <w:bCs/>
                <w:szCs w:val="24"/>
              </w:rPr>
              <w:t>.</w:t>
            </w:r>
            <w:r w:rsidR="001A15DC" w:rsidRPr="00D47982">
              <w:rPr>
                <w:b/>
                <w:bCs/>
                <w:szCs w:val="24"/>
              </w:rPr>
              <w:t>0</w:t>
            </w:r>
            <w:r w:rsidRPr="00D47982">
              <w:rPr>
                <w:b/>
                <w:bCs/>
                <w:szCs w:val="24"/>
              </w:rPr>
              <w:t>6</w:t>
            </w:r>
            <w:r w:rsidR="00806D87" w:rsidRPr="00D47982">
              <w:rPr>
                <w:b/>
                <w:bCs/>
                <w:szCs w:val="24"/>
              </w:rPr>
              <w:t>.202</w:t>
            </w:r>
            <w:r w:rsidR="001A15DC" w:rsidRPr="00D47982">
              <w:rPr>
                <w:b/>
                <w:bCs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806D87" w:rsidRPr="00D47982" w:rsidRDefault="00224677" w:rsidP="006C6540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D47982">
              <w:rPr>
                <w:b/>
                <w:bCs/>
                <w:szCs w:val="24"/>
              </w:rPr>
              <w:t>02</w:t>
            </w:r>
            <w:r w:rsidR="00806D87" w:rsidRPr="00D47982">
              <w:rPr>
                <w:b/>
                <w:bCs/>
                <w:szCs w:val="24"/>
              </w:rPr>
              <w:t>.</w:t>
            </w:r>
            <w:r w:rsidR="001A15DC" w:rsidRPr="00D47982">
              <w:rPr>
                <w:b/>
                <w:bCs/>
                <w:szCs w:val="24"/>
              </w:rPr>
              <w:t>0</w:t>
            </w:r>
            <w:r w:rsidRPr="00D47982">
              <w:rPr>
                <w:b/>
                <w:bCs/>
                <w:szCs w:val="24"/>
              </w:rPr>
              <w:t>6</w:t>
            </w:r>
            <w:r w:rsidR="00806D87" w:rsidRPr="00D47982">
              <w:rPr>
                <w:b/>
                <w:bCs/>
                <w:szCs w:val="24"/>
              </w:rPr>
              <w:t>.202</w:t>
            </w:r>
            <w:r w:rsidR="001A15DC" w:rsidRPr="00D47982">
              <w:rPr>
                <w:b/>
                <w:bCs/>
                <w:szCs w:val="24"/>
              </w:rPr>
              <w:t>6</w:t>
            </w:r>
          </w:p>
        </w:tc>
      </w:tr>
    </w:tbl>
    <w:p w:rsidR="003F61A0" w:rsidRPr="00D47982" w:rsidRDefault="00476B5C" w:rsidP="006C6540">
      <w:pPr>
        <w:pStyle w:val="1"/>
        <w:keepNext w:val="0"/>
        <w:keepLines w:val="0"/>
        <w:widowControl w:val="0"/>
        <w:numPr>
          <w:ilvl w:val="0"/>
          <w:numId w:val="0"/>
        </w:numPr>
        <w:spacing w:before="60" w:after="0"/>
        <w:ind w:right="-227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D47982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запрос цен по результатам предварительного отбора (далее – </w:t>
      </w:r>
      <w:r w:rsidR="00117E3C" w:rsidRPr="00D47982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Pr="00D47982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 проводится с использованием функционала электронной торговой площадки ЭТП «РАД» (https://tender.lot-online.ru) согласно правилам работы данной системы</w:t>
      </w:r>
      <w:r w:rsidR="0064616F" w:rsidRPr="00D47982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. </w:t>
      </w:r>
    </w:p>
    <w:p w:rsidR="00947D97" w:rsidRPr="00D47982" w:rsidRDefault="00947D97" w:rsidP="006C6540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40"/>
        <w:ind w:left="567" w:right="-227" w:hanging="567"/>
        <w:rPr>
          <w:rFonts w:ascii="Times New Roman" w:hAnsi="Times New Roman"/>
          <w:sz w:val="23"/>
          <w:szCs w:val="23"/>
        </w:rPr>
      </w:pPr>
      <w:r w:rsidRPr="00D47982">
        <w:rPr>
          <w:rFonts w:ascii="Times New Roman" w:hAnsi="Times New Roman"/>
          <w:sz w:val="23"/>
          <w:szCs w:val="23"/>
        </w:rPr>
        <w:t>ОБЩАЯ ИНФОРМАЦИЯ О ЗАКУПКЕ:</w:t>
      </w:r>
    </w:p>
    <w:p w:rsidR="006C6540" w:rsidRPr="00D47982" w:rsidRDefault="00934DEC" w:rsidP="006C6540">
      <w:pPr>
        <w:widowControl w:val="0"/>
        <w:spacing w:line="240" w:lineRule="auto"/>
        <w:ind w:right="-229" w:firstLine="0"/>
        <w:rPr>
          <w:bCs/>
          <w:snapToGrid/>
          <w:sz w:val="24"/>
          <w:szCs w:val="24"/>
        </w:rPr>
      </w:pPr>
      <w:r w:rsidRPr="00D47982">
        <w:rPr>
          <w:sz w:val="24"/>
          <w:szCs w:val="24"/>
          <w:u w:val="single"/>
        </w:rPr>
        <w:t xml:space="preserve">Предмет </w:t>
      </w:r>
      <w:r w:rsidR="00117E3C" w:rsidRPr="00D47982">
        <w:rPr>
          <w:sz w:val="24"/>
          <w:szCs w:val="24"/>
          <w:u w:val="single"/>
        </w:rPr>
        <w:t>закупки</w:t>
      </w:r>
      <w:r w:rsidRPr="00D47982">
        <w:rPr>
          <w:sz w:val="24"/>
          <w:szCs w:val="24"/>
        </w:rPr>
        <w:t xml:space="preserve">: </w:t>
      </w:r>
      <w:r w:rsidR="006C6540" w:rsidRPr="00D47982">
        <w:rPr>
          <w:snapToGrid/>
          <w:sz w:val="24"/>
          <w:szCs w:val="24"/>
        </w:rPr>
        <w:t>Определение подрядчика на выполнение ПИР по титулу: Реконструкция ПС 35 кВ Молчаново с заменой трансформаторов, Т-1 и Т-2 мощностью 2х10 МВА на трансформаторы мощностью 2х16 МВА (32 МВА; 348 кв.м.; 190 п.м.; 22 шт.(прочие))</w:t>
      </w:r>
      <w:r w:rsidR="006C6540" w:rsidRPr="00D47982">
        <w:rPr>
          <w:bCs/>
          <w:snapToGrid/>
          <w:sz w:val="24"/>
          <w:szCs w:val="24"/>
        </w:rPr>
        <w:t xml:space="preserve"> для нужд НМ - филиала ПАО «Россети Московский регион»</w:t>
      </w:r>
      <w:r w:rsidR="006C6540" w:rsidRPr="00D47982">
        <w:rPr>
          <w:snapToGrid/>
          <w:sz w:val="24"/>
          <w:szCs w:val="24"/>
        </w:rPr>
        <w:t xml:space="preserve">. </w:t>
      </w:r>
    </w:p>
    <w:p w:rsidR="006C6540" w:rsidRPr="00D47982" w:rsidRDefault="006C6540" w:rsidP="006C6540">
      <w:pPr>
        <w:widowControl w:val="0"/>
        <w:spacing w:line="240" w:lineRule="auto"/>
        <w:ind w:right="-229" w:firstLine="0"/>
        <w:rPr>
          <w:bCs/>
          <w:snapToGrid/>
          <w:sz w:val="24"/>
          <w:szCs w:val="24"/>
        </w:rPr>
      </w:pPr>
      <w:r w:rsidRPr="00D47982">
        <w:rPr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D47982">
        <w:rPr>
          <w:snapToGrid/>
          <w:sz w:val="24"/>
          <w:szCs w:val="24"/>
          <w:u w:val="single"/>
        </w:rPr>
        <w:t>закупки</w:t>
      </w:r>
      <w:r w:rsidRPr="00D47982">
        <w:rPr>
          <w:bCs/>
          <w:snapToGrid/>
          <w:sz w:val="24"/>
          <w:szCs w:val="24"/>
          <w:u w:val="single"/>
        </w:rPr>
        <w:t>:</w:t>
      </w:r>
      <w:r w:rsidRPr="00D47982">
        <w:rPr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D47982">
        <w:rPr>
          <w:bCs/>
          <w:snapToGrid/>
          <w:sz w:val="24"/>
          <w:szCs w:val="24"/>
        </w:rPr>
        <w:br/>
      </w:r>
      <w:r w:rsidRPr="00D47982">
        <w:rPr>
          <w:snapToGrid/>
          <w:sz w:val="24"/>
          <w:szCs w:val="24"/>
        </w:rPr>
        <w:t>№ 1498р от 24.12.2025</w:t>
      </w:r>
    </w:p>
    <w:p w:rsidR="006C6540" w:rsidRPr="00D47982" w:rsidRDefault="006C6540" w:rsidP="006C6540">
      <w:pPr>
        <w:widowControl w:val="0"/>
        <w:spacing w:after="120" w:line="240" w:lineRule="auto"/>
        <w:ind w:right="-227" w:firstLine="0"/>
        <w:outlineLvl w:val="1"/>
        <w:rPr>
          <w:b/>
          <w:snapToGrid/>
          <w:sz w:val="24"/>
          <w:szCs w:val="24"/>
        </w:rPr>
      </w:pPr>
      <w:r w:rsidRPr="00D47982">
        <w:rPr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D47982">
        <w:rPr>
          <w:snapToGrid/>
          <w:sz w:val="24"/>
          <w:szCs w:val="24"/>
        </w:rPr>
        <w:t xml:space="preserve">: </w:t>
      </w:r>
      <w:r w:rsidRPr="00D47982">
        <w:rPr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D47982" w:rsidRPr="00D47982" w:rsidTr="006C6540">
        <w:trPr>
          <w:trHeight w:val="569"/>
        </w:trPr>
        <w:tc>
          <w:tcPr>
            <w:tcW w:w="5103" w:type="dxa"/>
            <w:vAlign w:val="center"/>
          </w:tcPr>
          <w:p w:rsidR="006C6540" w:rsidRPr="00D47982" w:rsidRDefault="006C6540" w:rsidP="006C6540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D47982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6C6540" w:rsidRPr="00D47982" w:rsidRDefault="006C6540" w:rsidP="006C6540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D47982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6C6540" w:rsidRPr="00D47982" w:rsidTr="003720D7">
        <w:trPr>
          <w:trHeight w:val="798"/>
        </w:trPr>
        <w:tc>
          <w:tcPr>
            <w:tcW w:w="5103" w:type="dxa"/>
            <w:vAlign w:val="center"/>
          </w:tcPr>
          <w:p w:rsidR="006C6540" w:rsidRPr="00D47982" w:rsidRDefault="006C6540" w:rsidP="006C6540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D47982">
              <w:rPr>
                <w:b/>
                <w:snapToGrid/>
                <w:sz w:val="24"/>
                <w:szCs w:val="24"/>
              </w:rPr>
              <w:t xml:space="preserve">11 397 681,23 </w:t>
            </w:r>
            <w:r w:rsidRPr="00D47982">
              <w:rPr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6C6540" w:rsidRPr="00D47982" w:rsidRDefault="006C6540" w:rsidP="006C6540">
            <w:pPr>
              <w:widowControl w:val="0"/>
              <w:spacing w:after="20" w:line="240" w:lineRule="auto"/>
              <w:ind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D47982">
              <w:rPr>
                <w:snapToGrid/>
                <w:sz w:val="24"/>
                <w:szCs w:val="24"/>
              </w:rPr>
              <w:t>С даты подписания договора</w:t>
            </w:r>
          </w:p>
          <w:p w:rsidR="006C6540" w:rsidRPr="00D47982" w:rsidRDefault="006C6540" w:rsidP="006C6540">
            <w:pPr>
              <w:widowControl w:val="0"/>
              <w:spacing w:after="20" w:line="240" w:lineRule="auto"/>
              <w:ind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D47982">
              <w:rPr>
                <w:snapToGrid/>
                <w:sz w:val="24"/>
                <w:szCs w:val="24"/>
              </w:rPr>
              <w:t>– по 31.12.2026</w:t>
            </w:r>
          </w:p>
        </w:tc>
      </w:tr>
    </w:tbl>
    <w:p w:rsidR="00512038" w:rsidRPr="00D47982" w:rsidRDefault="00512038" w:rsidP="006C6540">
      <w:pPr>
        <w:widowControl w:val="0"/>
        <w:spacing w:line="240" w:lineRule="auto"/>
        <w:ind w:right="-229" w:firstLine="0"/>
        <w:outlineLvl w:val="1"/>
        <w:rPr>
          <w:sz w:val="12"/>
          <w:szCs w:val="12"/>
        </w:rPr>
      </w:pPr>
    </w:p>
    <w:p w:rsidR="00A35591" w:rsidRPr="00D47982" w:rsidRDefault="00A35591" w:rsidP="006C6540">
      <w:pPr>
        <w:widowControl w:val="0"/>
        <w:spacing w:line="240" w:lineRule="auto"/>
        <w:ind w:right="-229" w:firstLine="0"/>
        <w:rPr>
          <w:b/>
          <w:sz w:val="24"/>
          <w:szCs w:val="24"/>
        </w:rPr>
      </w:pPr>
      <w:r w:rsidRPr="00D47982">
        <w:rPr>
          <w:sz w:val="24"/>
          <w:szCs w:val="24"/>
        </w:rPr>
        <w:t>В очном заседании Комиссии принимали участие:</w:t>
      </w:r>
    </w:p>
    <w:p w:rsidR="00293D70" w:rsidRPr="00D47982" w:rsidRDefault="00293D70" w:rsidP="006C6540">
      <w:pPr>
        <w:widowControl w:val="0"/>
        <w:spacing w:line="240" w:lineRule="auto"/>
        <w:ind w:right="-229" w:firstLine="0"/>
        <w:rPr>
          <w:b/>
          <w:bCs/>
          <w:sz w:val="24"/>
          <w:szCs w:val="24"/>
        </w:rPr>
      </w:pPr>
      <w:r w:rsidRPr="00D47982">
        <w:rPr>
          <w:b/>
          <w:bCs/>
          <w:sz w:val="24"/>
          <w:szCs w:val="24"/>
        </w:rPr>
        <w:t>Заместители председателя Комиссии:</w:t>
      </w:r>
    </w:p>
    <w:p w:rsidR="001A15DC" w:rsidRPr="00D47982" w:rsidRDefault="001A15DC" w:rsidP="006C6540">
      <w:pPr>
        <w:widowControl w:val="0"/>
        <w:suppressAutoHyphens/>
        <w:spacing w:line="240" w:lineRule="auto"/>
        <w:ind w:right="-229" w:firstLine="0"/>
        <w:rPr>
          <w:bCs/>
          <w:sz w:val="24"/>
          <w:szCs w:val="24"/>
        </w:rPr>
      </w:pPr>
      <w:r w:rsidRPr="00D47982">
        <w:rPr>
          <w:bCs/>
          <w:sz w:val="24"/>
          <w:szCs w:val="24"/>
        </w:rPr>
        <w:t>Старостина Я.О. – Д</w:t>
      </w:r>
      <w:r w:rsidRPr="00D47982">
        <w:rPr>
          <w:bCs/>
          <w:iCs/>
          <w:snapToGrid/>
          <w:sz w:val="24"/>
          <w:szCs w:val="24"/>
        </w:rPr>
        <w:t xml:space="preserve">иректор </w:t>
      </w:r>
      <w:r w:rsidRPr="00D47982">
        <w:rPr>
          <w:bCs/>
          <w:sz w:val="24"/>
          <w:szCs w:val="24"/>
        </w:rPr>
        <w:t>департамента организации конкурсных процедур ПАО «Россети Московский регион»;</w:t>
      </w:r>
    </w:p>
    <w:p w:rsidR="001A15DC" w:rsidRPr="00D47982" w:rsidRDefault="001A15DC" w:rsidP="006C6540">
      <w:pPr>
        <w:widowControl w:val="0"/>
        <w:suppressAutoHyphens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DD61E2" w:rsidRPr="00D47982" w:rsidRDefault="00DD61E2" w:rsidP="006C6540">
      <w:pPr>
        <w:widowControl w:val="0"/>
        <w:suppressAutoHyphens/>
        <w:spacing w:line="240" w:lineRule="auto"/>
        <w:ind w:right="-229" w:firstLine="0"/>
        <w:rPr>
          <w:bCs/>
          <w:sz w:val="24"/>
          <w:szCs w:val="24"/>
        </w:rPr>
      </w:pPr>
      <w:r w:rsidRPr="00D47982">
        <w:rPr>
          <w:snapToGrid/>
          <w:sz w:val="24"/>
          <w:szCs w:val="24"/>
        </w:rPr>
        <w:t>Коков А.А. – Заместитель директора департамента - Начальник контрольно–экспертного управления ПАО «Россети Московский регион».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1" w:name="Заместители"/>
      <w:bookmarkEnd w:id="1"/>
      <w:r w:rsidRPr="00D47982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Омельяненко А.А. – Начальник управления материально-технического снабжения ПАО «Россети Московский регион»;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7C18CE" w:rsidRPr="00D47982" w:rsidRDefault="007C18CE" w:rsidP="006C6540">
      <w:pPr>
        <w:widowControl w:val="0"/>
        <w:spacing w:line="240" w:lineRule="auto"/>
        <w:ind w:right="-229" w:firstLine="0"/>
        <w:rPr>
          <w:snapToGrid/>
          <w:sz w:val="24"/>
          <w:szCs w:val="24"/>
        </w:rPr>
      </w:pPr>
      <w:r w:rsidRPr="00D47982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D47982">
        <w:rPr>
          <w:bCs/>
          <w:iCs/>
          <w:snapToGrid/>
          <w:sz w:val="24"/>
          <w:szCs w:val="24"/>
        </w:rPr>
        <w:t>;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b/>
          <w:bCs/>
          <w:sz w:val="24"/>
          <w:szCs w:val="24"/>
        </w:rPr>
      </w:pPr>
      <w:r w:rsidRPr="00D47982">
        <w:rPr>
          <w:b/>
          <w:bCs/>
          <w:sz w:val="24"/>
          <w:szCs w:val="24"/>
        </w:rPr>
        <w:t xml:space="preserve">Секретарь Комиссии (с правом голоса): 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b/>
          <w:bCs/>
          <w:sz w:val="24"/>
          <w:szCs w:val="24"/>
        </w:rPr>
      </w:pPr>
      <w:r w:rsidRPr="00D47982">
        <w:rPr>
          <w:sz w:val="24"/>
          <w:szCs w:val="24"/>
        </w:rPr>
        <w:t>Гусев К.В.</w:t>
      </w:r>
      <w:r w:rsidRPr="00D47982">
        <w:rPr>
          <w:bCs/>
          <w:sz w:val="24"/>
          <w:szCs w:val="24"/>
        </w:rPr>
        <w:t xml:space="preserve"> – </w:t>
      </w:r>
      <w:r w:rsidRPr="00D47982">
        <w:rPr>
          <w:snapToGrid/>
          <w:sz w:val="24"/>
          <w:szCs w:val="24"/>
        </w:rPr>
        <w:t xml:space="preserve">Начальник управления организации конкурсных закупок ПАО «Россети Московский </w:t>
      </w:r>
      <w:r w:rsidRPr="00D47982">
        <w:rPr>
          <w:snapToGrid/>
          <w:sz w:val="24"/>
          <w:szCs w:val="24"/>
        </w:rPr>
        <w:lastRenderedPageBreak/>
        <w:t>регион»</w:t>
      </w:r>
      <w:r w:rsidRPr="00D47982">
        <w:rPr>
          <w:sz w:val="24"/>
          <w:szCs w:val="24"/>
        </w:rPr>
        <w:t>.</w:t>
      </w:r>
      <w:r w:rsidRPr="00D47982">
        <w:rPr>
          <w:b/>
          <w:bCs/>
          <w:sz w:val="24"/>
          <w:szCs w:val="24"/>
        </w:rPr>
        <w:t xml:space="preserve"> 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D47982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1A15DC" w:rsidRPr="00D47982" w:rsidRDefault="001A15DC" w:rsidP="006C6540">
      <w:pPr>
        <w:widowControl w:val="0"/>
        <w:spacing w:line="240" w:lineRule="auto"/>
        <w:ind w:right="-229" w:firstLine="0"/>
        <w:rPr>
          <w:rFonts w:eastAsia="Calibri"/>
          <w:sz w:val="24"/>
          <w:szCs w:val="24"/>
          <w:lang w:eastAsia="en-US"/>
        </w:rPr>
      </w:pPr>
      <w:r w:rsidRPr="00D47982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3D5DC2" w:rsidRPr="00D47982" w:rsidRDefault="001A15DC" w:rsidP="006C6540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ind w:right="-229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D47982">
        <w:rPr>
          <w:rFonts w:ascii="Times New Roman" w:hAnsi="Times New Roman"/>
          <w:bCs w:val="0"/>
          <w:snapToGrid w:val="0"/>
          <w:kern w:val="0"/>
          <w:sz w:val="24"/>
          <w:szCs w:val="24"/>
        </w:rPr>
        <w:t>В заседании приняли участие 1</w:t>
      </w:r>
      <w:r w:rsidR="007C18CE" w:rsidRPr="00D47982">
        <w:rPr>
          <w:rFonts w:ascii="Times New Roman" w:hAnsi="Times New Roman"/>
          <w:bCs w:val="0"/>
          <w:snapToGrid w:val="0"/>
          <w:kern w:val="0"/>
          <w:sz w:val="24"/>
          <w:szCs w:val="24"/>
        </w:rPr>
        <w:t>2</w:t>
      </w:r>
      <w:r w:rsidRPr="00D47982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 из 18 членов Комиссии</w:t>
      </w:r>
      <w:r w:rsidR="003D5DC2" w:rsidRPr="00D47982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785616" w:rsidRPr="00D47982" w:rsidRDefault="003D5DC2" w:rsidP="006C6540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ind w:right="-229"/>
        <w:rPr>
          <w:rFonts w:ascii="Times New Roman" w:hAnsi="Times New Roman"/>
          <w:bCs w:val="0"/>
          <w:snapToGrid w:val="0"/>
          <w:kern w:val="0"/>
          <w:sz w:val="24"/>
          <w:szCs w:val="24"/>
          <w:lang w:val="en-US"/>
        </w:rPr>
      </w:pPr>
      <w:r w:rsidRPr="00D47982">
        <w:rPr>
          <w:rFonts w:ascii="Times New Roman" w:hAnsi="Times New Roman"/>
          <w:bCs w:val="0"/>
          <w:snapToGrid w:val="0"/>
          <w:kern w:val="0"/>
          <w:sz w:val="24"/>
          <w:szCs w:val="24"/>
        </w:rPr>
        <w:t>Кворум имеется.</w:t>
      </w:r>
    </w:p>
    <w:p w:rsidR="00217E27" w:rsidRPr="00D47982" w:rsidRDefault="006811F2" w:rsidP="006C6540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40"/>
        <w:ind w:left="567" w:right="-227" w:hanging="567"/>
        <w:rPr>
          <w:rFonts w:ascii="Times New Roman" w:hAnsi="Times New Roman"/>
          <w:sz w:val="23"/>
          <w:szCs w:val="23"/>
        </w:rPr>
      </w:pPr>
      <w:bookmarkStart w:id="2" w:name="Комиссия"/>
      <w:bookmarkEnd w:id="2"/>
      <w:r w:rsidRPr="00D47982">
        <w:rPr>
          <w:rFonts w:ascii="Times New Roman" w:hAnsi="Times New Roman"/>
          <w:sz w:val="23"/>
          <w:szCs w:val="23"/>
        </w:rPr>
        <w:t>ВОПРОСЫ</w:t>
      </w:r>
      <w:r w:rsidR="00512038" w:rsidRPr="00D47982">
        <w:rPr>
          <w:rFonts w:ascii="Times New Roman" w:hAnsi="Times New Roman"/>
          <w:sz w:val="23"/>
          <w:szCs w:val="23"/>
        </w:rPr>
        <w:t xml:space="preserve"> </w:t>
      </w:r>
      <w:r w:rsidRPr="00D47982">
        <w:rPr>
          <w:rFonts w:ascii="Times New Roman" w:hAnsi="Times New Roman"/>
          <w:sz w:val="23"/>
          <w:szCs w:val="23"/>
        </w:rPr>
        <w:t>КОМИССИИ:</w:t>
      </w:r>
    </w:p>
    <w:p w:rsidR="00CA6AE9" w:rsidRPr="00D47982" w:rsidRDefault="00CA6AE9" w:rsidP="006C6540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426"/>
        </w:tabs>
        <w:spacing w:before="0" w:after="0"/>
        <w:ind w:left="0" w:right="-229" w:firstLine="0"/>
        <w:outlineLvl w:val="2"/>
        <w:rPr>
          <w:rFonts w:ascii="Times New Roman" w:hAnsi="Times New Roman"/>
          <w:sz w:val="24"/>
          <w:szCs w:val="24"/>
        </w:rPr>
      </w:pPr>
      <w:r w:rsidRPr="00D47982">
        <w:rPr>
          <w:rFonts w:ascii="Times New Roman" w:hAnsi="Times New Roman"/>
          <w:sz w:val="24"/>
          <w:szCs w:val="24"/>
        </w:rPr>
        <w:t xml:space="preserve">О рассмотрении служебной записки </w:t>
      </w:r>
      <w:r w:rsidR="006C6540" w:rsidRPr="00D47982">
        <w:rPr>
          <w:rFonts w:ascii="Times New Roman" w:hAnsi="Times New Roman"/>
          <w:sz w:val="24"/>
          <w:szCs w:val="24"/>
        </w:rPr>
        <w:t>заместителя директора по капитальному строительству – начальника управления капитального строительства филиала «Новая Москва»</w:t>
      </w:r>
    </w:p>
    <w:p w:rsidR="00C532A5" w:rsidRPr="00D47982" w:rsidRDefault="00CA6AE9" w:rsidP="006C6540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426"/>
        </w:tabs>
        <w:spacing w:before="0" w:after="0"/>
        <w:ind w:left="0" w:right="-229" w:firstLine="0"/>
        <w:outlineLvl w:val="2"/>
        <w:rPr>
          <w:rFonts w:ascii="Times New Roman" w:hAnsi="Times New Roman"/>
          <w:sz w:val="24"/>
          <w:szCs w:val="24"/>
        </w:rPr>
      </w:pPr>
      <w:r w:rsidRPr="00D47982">
        <w:rPr>
          <w:rFonts w:ascii="Times New Roman" w:hAnsi="Times New Roman"/>
          <w:sz w:val="24"/>
          <w:szCs w:val="24"/>
        </w:rPr>
        <w:t xml:space="preserve">О </w:t>
      </w:r>
      <w:r w:rsidR="001E0097" w:rsidRPr="00D47982">
        <w:rPr>
          <w:rFonts w:ascii="Times New Roman" w:hAnsi="Times New Roman"/>
          <w:sz w:val="24"/>
          <w:szCs w:val="24"/>
        </w:rPr>
        <w:t xml:space="preserve">подведении итогов по </w:t>
      </w:r>
      <w:r w:rsidR="00117E3C" w:rsidRPr="00D47982">
        <w:rPr>
          <w:rFonts w:ascii="Times New Roman" w:hAnsi="Times New Roman"/>
          <w:sz w:val="24"/>
          <w:szCs w:val="24"/>
        </w:rPr>
        <w:t>закупке</w:t>
      </w:r>
    </w:p>
    <w:p w:rsidR="00B16EAE" w:rsidRPr="00D47982" w:rsidRDefault="00B16EAE" w:rsidP="006C6540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40"/>
        <w:ind w:left="567" w:right="-227" w:hanging="567"/>
        <w:rPr>
          <w:rFonts w:ascii="Times New Roman" w:hAnsi="Times New Roman"/>
          <w:sz w:val="23"/>
          <w:szCs w:val="23"/>
        </w:rPr>
      </w:pPr>
      <w:r w:rsidRPr="00D47982">
        <w:rPr>
          <w:rFonts w:ascii="Times New Roman" w:hAnsi="Times New Roman"/>
          <w:sz w:val="23"/>
          <w:szCs w:val="23"/>
        </w:rPr>
        <w:t>РЕШИЛИ:</w:t>
      </w:r>
    </w:p>
    <w:p w:rsidR="005775D6" w:rsidRPr="00D47982" w:rsidRDefault="005775D6" w:rsidP="006C6540">
      <w:pPr>
        <w:pStyle w:val="af9"/>
        <w:widowControl w:val="0"/>
        <w:tabs>
          <w:tab w:val="left" w:pos="0"/>
          <w:tab w:val="left" w:pos="567"/>
        </w:tabs>
        <w:spacing w:line="240" w:lineRule="auto"/>
        <w:ind w:left="0" w:right="-229" w:firstLine="0"/>
        <w:contextualSpacing w:val="0"/>
        <w:rPr>
          <w:sz w:val="24"/>
          <w:szCs w:val="24"/>
        </w:rPr>
      </w:pPr>
      <w:r w:rsidRPr="00D47982">
        <w:rPr>
          <w:b/>
          <w:sz w:val="24"/>
          <w:szCs w:val="24"/>
        </w:rPr>
        <w:t>1.</w:t>
      </w:r>
      <w:r w:rsidRPr="00D47982">
        <w:rPr>
          <w:sz w:val="24"/>
          <w:szCs w:val="24"/>
        </w:rPr>
        <w:t xml:space="preserve"> Рассмотреть и принять служебную </w:t>
      </w:r>
      <w:r w:rsidR="006C6540" w:rsidRPr="00D47982">
        <w:rPr>
          <w:sz w:val="24"/>
          <w:szCs w:val="24"/>
        </w:rPr>
        <w:t>записку заместителя директора по капитальному строительству – начальника управления капитального строительства филиала «Новая Москва» «</w:t>
      </w:r>
      <w:r w:rsidR="006C6540" w:rsidRPr="00D47982">
        <w:rPr>
          <w:bCs/>
          <w:sz w:val="24"/>
          <w:szCs w:val="24"/>
        </w:rPr>
        <w:t>О возврате ТЗ на доработку (088-0007473, I-290736)</w:t>
      </w:r>
      <w:r w:rsidR="006C6540" w:rsidRPr="00D47982">
        <w:rPr>
          <w:sz w:val="24"/>
          <w:szCs w:val="24"/>
        </w:rPr>
        <w:t>»</w:t>
      </w:r>
      <w:r w:rsidRPr="00D47982">
        <w:rPr>
          <w:sz w:val="24"/>
          <w:szCs w:val="24"/>
        </w:rPr>
        <w:t xml:space="preserve"> (№ </w:t>
      </w:r>
      <w:sdt>
        <w:sdtPr>
          <w:rPr>
            <w:sz w:val="24"/>
            <w:szCs w:val="24"/>
          </w:rPr>
          <w:alias w:val="Руководитель"/>
          <w:tag w:val=""/>
          <w:id w:val="-1895113118"/>
          <w:placeholder>
            <w:docPart w:val="AA84017A39A44C778449D4E4B715A003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C6540" w:rsidRPr="00D47982">
            <w:rPr>
              <w:sz w:val="24"/>
              <w:szCs w:val="24"/>
            </w:rPr>
            <w:t>НМ/01.3/ВН-563 от 04.06.2026</w:t>
          </w:r>
        </w:sdtContent>
      </w:sdt>
      <w:r w:rsidRPr="00D47982">
        <w:rPr>
          <w:rStyle w:val="webofficeattributevalue1"/>
          <w:rFonts w:ascii="Times New Roman" w:hAnsi="Times New Roman"/>
          <w:color w:val="auto"/>
          <w:sz w:val="24"/>
          <w:szCs w:val="24"/>
        </w:rPr>
        <w:t>).</w:t>
      </w:r>
    </w:p>
    <w:p w:rsidR="00623971" w:rsidRPr="00D47982" w:rsidRDefault="0033337C" w:rsidP="006C6540">
      <w:pPr>
        <w:pStyle w:val="af9"/>
        <w:widowControl w:val="0"/>
        <w:numPr>
          <w:ilvl w:val="1"/>
          <w:numId w:val="4"/>
        </w:numPr>
        <w:tabs>
          <w:tab w:val="left" w:pos="0"/>
          <w:tab w:val="left" w:pos="567"/>
        </w:tabs>
        <w:spacing w:line="240" w:lineRule="auto"/>
        <w:ind w:left="0" w:right="-229" w:firstLine="0"/>
        <w:contextualSpacing w:val="0"/>
        <w:rPr>
          <w:sz w:val="24"/>
          <w:szCs w:val="24"/>
        </w:rPr>
      </w:pPr>
      <w:r w:rsidRPr="00D47982">
        <w:rPr>
          <w:sz w:val="24"/>
          <w:szCs w:val="24"/>
        </w:rPr>
        <w:t xml:space="preserve">В </w:t>
      </w:r>
      <w:r w:rsidR="004170A0" w:rsidRPr="00D47982">
        <w:rPr>
          <w:sz w:val="24"/>
          <w:szCs w:val="24"/>
        </w:rPr>
        <w:t xml:space="preserve">соответствии с п.18 Извещения о проведении </w:t>
      </w:r>
      <w:r w:rsidR="00117E3C" w:rsidRPr="00D47982">
        <w:rPr>
          <w:sz w:val="24"/>
          <w:szCs w:val="24"/>
        </w:rPr>
        <w:t xml:space="preserve">закупки </w:t>
      </w:r>
      <w:r w:rsidR="006F6DE3" w:rsidRPr="00D47982">
        <w:rPr>
          <w:sz w:val="24"/>
          <w:szCs w:val="24"/>
        </w:rPr>
        <w:t xml:space="preserve">в связи с производственной необходимостью </w:t>
      </w:r>
      <w:r w:rsidR="004170A0" w:rsidRPr="00D47982">
        <w:rPr>
          <w:sz w:val="24"/>
          <w:szCs w:val="24"/>
        </w:rPr>
        <w:t xml:space="preserve">отказаться от проведения </w:t>
      </w:r>
      <w:r w:rsidR="00373661" w:rsidRPr="00D47982">
        <w:rPr>
          <w:sz w:val="24"/>
          <w:szCs w:val="24"/>
        </w:rPr>
        <w:t>закупки</w:t>
      </w:r>
      <w:r w:rsidR="004170A0" w:rsidRPr="00D47982">
        <w:rPr>
          <w:sz w:val="24"/>
          <w:szCs w:val="24"/>
        </w:rPr>
        <w:t xml:space="preserve"> по определению подрядчика на выполнение </w:t>
      </w:r>
      <w:r w:rsidR="006C6540" w:rsidRPr="00D47982">
        <w:rPr>
          <w:sz w:val="24"/>
          <w:szCs w:val="24"/>
        </w:rPr>
        <w:t>ПИР по титулу: Реконструкция ПС 35 кВ Молчаново с заменой трансформаторов, Т-1 и Т-2 мощностью 2х10 МВА на трансформаторы мощностью 2х16 МВА (32 МВА; 348 кв.м.; 190 п.м.; 22 шт.(прочие))</w:t>
      </w:r>
      <w:r w:rsidR="006C6540" w:rsidRPr="00D47982">
        <w:rPr>
          <w:bCs/>
          <w:sz w:val="24"/>
          <w:szCs w:val="24"/>
        </w:rPr>
        <w:t xml:space="preserve"> для нужд НМ</w:t>
      </w:r>
      <w:r w:rsidR="007F2B69" w:rsidRPr="00D47982">
        <w:rPr>
          <w:bCs/>
          <w:sz w:val="24"/>
          <w:szCs w:val="24"/>
        </w:rPr>
        <w:t xml:space="preserve"> </w:t>
      </w:r>
      <w:r w:rsidR="004170A0" w:rsidRPr="00D47982">
        <w:rPr>
          <w:sz w:val="24"/>
          <w:szCs w:val="24"/>
        </w:rPr>
        <w:t>- филиала ПАО «</w:t>
      </w:r>
      <w:r w:rsidR="007F2B69" w:rsidRPr="00D47982">
        <w:rPr>
          <w:bCs/>
          <w:sz w:val="24"/>
          <w:szCs w:val="24"/>
        </w:rPr>
        <w:t>Россети Московский регион</w:t>
      </w:r>
      <w:r w:rsidR="004170A0" w:rsidRPr="00D47982">
        <w:rPr>
          <w:sz w:val="24"/>
          <w:szCs w:val="24"/>
        </w:rPr>
        <w:t>».</w:t>
      </w:r>
    </w:p>
    <w:p w:rsidR="004170A0" w:rsidRPr="00D47982" w:rsidRDefault="004170A0" w:rsidP="006C6540">
      <w:pPr>
        <w:pStyle w:val="af9"/>
        <w:widowControl w:val="0"/>
        <w:numPr>
          <w:ilvl w:val="1"/>
          <w:numId w:val="4"/>
        </w:numPr>
        <w:tabs>
          <w:tab w:val="left" w:pos="0"/>
          <w:tab w:val="left" w:pos="567"/>
        </w:tabs>
        <w:spacing w:line="240" w:lineRule="auto"/>
        <w:ind w:left="0" w:right="-229" w:firstLine="0"/>
        <w:contextualSpacing w:val="0"/>
        <w:rPr>
          <w:sz w:val="24"/>
          <w:szCs w:val="24"/>
        </w:rPr>
      </w:pPr>
      <w:r w:rsidRPr="00D47982">
        <w:rPr>
          <w:sz w:val="24"/>
          <w:szCs w:val="24"/>
        </w:rPr>
        <w:t xml:space="preserve">Организатору </w:t>
      </w:r>
      <w:r w:rsidR="00117E3C" w:rsidRPr="00D47982">
        <w:rPr>
          <w:sz w:val="24"/>
          <w:szCs w:val="24"/>
        </w:rPr>
        <w:t xml:space="preserve">закупки </w:t>
      </w:r>
      <w:r w:rsidR="0052654D" w:rsidRPr="00D47982">
        <w:rPr>
          <w:sz w:val="24"/>
          <w:szCs w:val="24"/>
        </w:rPr>
        <w:t xml:space="preserve">- </w:t>
      </w:r>
      <w:r w:rsidR="0052654D" w:rsidRPr="00D47982">
        <w:rPr>
          <w:bCs/>
          <w:sz w:val="24"/>
          <w:szCs w:val="24"/>
        </w:rPr>
        <w:t xml:space="preserve">Департаменту организации конкурсных процедур ПАО «Россети Московский регион» </w:t>
      </w:r>
      <w:r w:rsidR="00E53CCF" w:rsidRPr="00D47982">
        <w:rPr>
          <w:sz w:val="24"/>
          <w:szCs w:val="24"/>
        </w:rPr>
        <w:t>вернуть техническое задание Инициатору закупки</w:t>
      </w:r>
      <w:r w:rsidR="00683069" w:rsidRPr="00D47982">
        <w:rPr>
          <w:sz w:val="24"/>
          <w:szCs w:val="24"/>
        </w:rPr>
        <w:t>.</w:t>
      </w:r>
    </w:p>
    <w:p w:rsidR="000B547A" w:rsidRPr="00D47982" w:rsidRDefault="000B547A" w:rsidP="006C6540">
      <w:pPr>
        <w:pStyle w:val="20"/>
        <w:keepNext/>
        <w:spacing w:before="120"/>
        <w:ind w:left="0" w:right="-229"/>
        <w:contextualSpacing/>
        <w:jc w:val="left"/>
        <w:rPr>
          <w:szCs w:val="24"/>
        </w:rPr>
      </w:pPr>
      <w:r w:rsidRPr="00D47982">
        <w:rPr>
          <w:szCs w:val="24"/>
        </w:rPr>
        <w:t xml:space="preserve">Приложения: Письмо № </w:t>
      </w:r>
      <w:sdt>
        <w:sdtPr>
          <w:rPr>
            <w:szCs w:val="24"/>
          </w:rPr>
          <w:alias w:val="Руководитель"/>
          <w:tag w:val=""/>
          <w:id w:val="-911384680"/>
          <w:placeholder>
            <w:docPart w:val="EC543436C2D4454C9C1D746C0B0473E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C6540" w:rsidRPr="00D47982">
            <w:rPr>
              <w:szCs w:val="24"/>
            </w:rPr>
            <w:t>НМ/01.3/ВН-563 от 04.06.2026</w:t>
          </w:r>
        </w:sdtContent>
      </w:sdt>
      <w:r w:rsidRPr="00D47982">
        <w:rPr>
          <w:szCs w:val="24"/>
        </w:rPr>
        <w:t xml:space="preserve"> – на 1 л.</w:t>
      </w:r>
    </w:p>
    <w:p w:rsidR="00275E21" w:rsidRPr="00D47982" w:rsidRDefault="00275E21" w:rsidP="006C6540">
      <w:pPr>
        <w:widowControl w:val="0"/>
        <w:numPr>
          <w:ilvl w:val="0"/>
          <w:numId w:val="3"/>
        </w:numPr>
        <w:suppressAutoHyphens/>
        <w:spacing w:before="300" w:after="40" w:line="240" w:lineRule="auto"/>
        <w:ind w:left="0" w:right="-229" w:firstLine="0"/>
        <w:outlineLvl w:val="0"/>
        <w:rPr>
          <w:b/>
          <w:bCs/>
          <w:snapToGrid/>
          <w:kern w:val="28"/>
          <w:sz w:val="24"/>
          <w:szCs w:val="24"/>
        </w:rPr>
      </w:pPr>
      <w:r w:rsidRPr="00D47982">
        <w:rPr>
          <w:b/>
          <w:bCs/>
          <w:snapToGrid/>
          <w:kern w:val="28"/>
          <w:sz w:val="24"/>
          <w:szCs w:val="24"/>
        </w:rPr>
        <w:t>РЕЗУЛЬТАТЫ ГОЛОСОВАНИЯ (в соответствии с опросными листами):</w:t>
      </w:r>
    </w:p>
    <w:p w:rsidR="00275E21" w:rsidRPr="00D47982" w:rsidRDefault="00275E21" w:rsidP="006C6540">
      <w:pPr>
        <w:widowControl w:val="0"/>
        <w:suppressAutoHyphens/>
        <w:spacing w:line="240" w:lineRule="auto"/>
        <w:ind w:right="-229" w:firstLine="0"/>
        <w:rPr>
          <w:sz w:val="24"/>
          <w:szCs w:val="24"/>
        </w:rPr>
      </w:pPr>
      <w:r w:rsidRPr="00D47982">
        <w:rPr>
          <w:sz w:val="24"/>
          <w:szCs w:val="24"/>
        </w:rPr>
        <w:t>«За» - 1</w:t>
      </w:r>
      <w:r w:rsidR="007C18CE" w:rsidRPr="00D47982">
        <w:rPr>
          <w:sz w:val="24"/>
          <w:szCs w:val="24"/>
        </w:rPr>
        <w:t>2</w:t>
      </w:r>
      <w:r w:rsidRPr="00D47982">
        <w:rPr>
          <w:sz w:val="24"/>
          <w:szCs w:val="24"/>
        </w:rPr>
        <w:t xml:space="preserve"> (</w:t>
      </w:r>
      <w:r w:rsidR="007C18CE" w:rsidRPr="00D47982">
        <w:rPr>
          <w:sz w:val="24"/>
          <w:szCs w:val="24"/>
        </w:rPr>
        <w:t>две</w:t>
      </w:r>
      <w:r w:rsidRPr="00D47982">
        <w:rPr>
          <w:sz w:val="24"/>
          <w:szCs w:val="24"/>
        </w:rPr>
        <w:t>надцать) членов Комиссии.</w:t>
      </w:r>
    </w:p>
    <w:p w:rsidR="00275E21" w:rsidRPr="00D47982" w:rsidRDefault="00275E21" w:rsidP="006C6540">
      <w:pPr>
        <w:widowControl w:val="0"/>
        <w:suppressAutoHyphens/>
        <w:spacing w:line="240" w:lineRule="auto"/>
        <w:ind w:right="-229" w:firstLine="0"/>
        <w:rPr>
          <w:sz w:val="24"/>
          <w:szCs w:val="24"/>
        </w:rPr>
      </w:pPr>
      <w:r w:rsidRPr="00D47982">
        <w:rPr>
          <w:sz w:val="24"/>
          <w:szCs w:val="24"/>
        </w:rPr>
        <w:t>«Против» - 0 (ноль) членов Комиссии.</w:t>
      </w:r>
    </w:p>
    <w:p w:rsidR="00275E21" w:rsidRPr="00D47982" w:rsidRDefault="00275E21" w:rsidP="006C6540">
      <w:pPr>
        <w:widowControl w:val="0"/>
        <w:suppressAutoHyphens/>
        <w:spacing w:line="240" w:lineRule="auto"/>
        <w:ind w:right="-229" w:firstLine="0"/>
        <w:rPr>
          <w:sz w:val="24"/>
          <w:szCs w:val="24"/>
        </w:rPr>
      </w:pPr>
      <w:r w:rsidRPr="00D47982">
        <w:rPr>
          <w:sz w:val="24"/>
          <w:szCs w:val="24"/>
        </w:rPr>
        <w:t>«Воздержалось» - 0 (ноль) членов Комиссии.</w:t>
      </w:r>
    </w:p>
    <w:p w:rsidR="00275E21" w:rsidRPr="00D47982" w:rsidRDefault="00275E21" w:rsidP="006C6540">
      <w:pPr>
        <w:widowControl w:val="0"/>
        <w:suppressAutoHyphens/>
        <w:spacing w:line="240" w:lineRule="auto"/>
        <w:ind w:right="-229" w:firstLine="0"/>
        <w:rPr>
          <w:sz w:val="24"/>
          <w:szCs w:val="24"/>
        </w:rPr>
      </w:pPr>
      <w:r w:rsidRPr="00D47982">
        <w:rPr>
          <w:sz w:val="24"/>
          <w:szCs w:val="24"/>
        </w:rPr>
        <w:t>Решение принято единогласно.</w:t>
      </w:r>
    </w:p>
    <w:p w:rsidR="00275E21" w:rsidRPr="00D47982" w:rsidRDefault="00275E21" w:rsidP="006C6540">
      <w:pPr>
        <w:widowControl w:val="0"/>
        <w:numPr>
          <w:ilvl w:val="0"/>
          <w:numId w:val="3"/>
        </w:numPr>
        <w:suppressAutoHyphens/>
        <w:spacing w:before="300" w:after="40" w:line="240" w:lineRule="auto"/>
        <w:ind w:left="0" w:right="-229" w:firstLine="0"/>
        <w:outlineLvl w:val="0"/>
        <w:rPr>
          <w:b/>
          <w:bCs/>
          <w:snapToGrid/>
          <w:kern w:val="28"/>
          <w:sz w:val="24"/>
          <w:szCs w:val="24"/>
        </w:rPr>
      </w:pPr>
      <w:r w:rsidRPr="00D47982">
        <w:rPr>
          <w:b/>
          <w:bCs/>
          <w:snapToGrid/>
          <w:kern w:val="28"/>
          <w:sz w:val="24"/>
          <w:szCs w:val="24"/>
        </w:rPr>
        <w:t>ПОДПИСИ: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2032"/>
        <w:gridCol w:w="2032"/>
        <w:gridCol w:w="4110"/>
      </w:tblGrid>
      <w:tr w:rsidR="00D47982" w:rsidRPr="00D47982" w:rsidTr="006C6540">
        <w:trPr>
          <w:trHeight w:val="917"/>
        </w:trPr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uppressAutoHyphens/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982">
              <w:rPr>
                <w:sz w:val="24"/>
                <w:szCs w:val="24"/>
              </w:rPr>
              <w:t>Заместитель Председателя</w:t>
            </w:r>
            <w:r w:rsidRPr="00D47982">
              <w:rPr>
                <w:bCs/>
                <w:sz w:val="24"/>
                <w:szCs w:val="24"/>
              </w:rPr>
              <w:t xml:space="preserve"> К</w:t>
            </w:r>
            <w:r w:rsidRPr="00D47982">
              <w:rPr>
                <w:sz w:val="24"/>
                <w:szCs w:val="24"/>
              </w:rPr>
              <w:t>омиссии</w:t>
            </w:r>
          </w:p>
        </w:tc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7982">
              <w:rPr>
                <w:snapToGrid/>
                <w:sz w:val="24"/>
                <w:szCs w:val="24"/>
              </w:rPr>
              <w:t>Старостина Я.О.</w:t>
            </w:r>
          </w:p>
        </w:tc>
        <w:tc>
          <w:tcPr>
            <w:tcW w:w="4110" w:type="dxa"/>
            <w:vAlign w:val="center"/>
          </w:tcPr>
          <w:p w:rsidR="00275E21" w:rsidRPr="00D47982" w:rsidRDefault="00275E21" w:rsidP="006C6540">
            <w:pPr>
              <w:widowControl w:val="0"/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982">
              <w:rPr>
                <w:bCs/>
                <w:iCs/>
                <w:snapToGrid/>
                <w:sz w:val="24"/>
                <w:szCs w:val="24"/>
              </w:rPr>
              <w:t xml:space="preserve">Директор </w:t>
            </w:r>
            <w:r w:rsidRPr="00D47982">
              <w:rPr>
                <w:snapToGrid/>
                <w:sz w:val="24"/>
                <w:szCs w:val="24"/>
              </w:rPr>
              <w:t>департамента организации конкурсных процедур  ПАО «Россети Московский регион»</w:t>
            </w:r>
          </w:p>
        </w:tc>
      </w:tr>
      <w:tr w:rsidR="00D47982" w:rsidRPr="00D47982" w:rsidTr="006C6540">
        <w:trPr>
          <w:trHeight w:val="917"/>
        </w:trPr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uppressAutoHyphens/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982">
              <w:rPr>
                <w:sz w:val="24"/>
                <w:szCs w:val="24"/>
              </w:rPr>
              <w:t xml:space="preserve">Секретарь </w:t>
            </w:r>
          </w:p>
          <w:p w:rsidR="00275E21" w:rsidRPr="00D47982" w:rsidRDefault="00275E21" w:rsidP="006C6540">
            <w:pPr>
              <w:widowControl w:val="0"/>
              <w:suppressAutoHyphens/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982">
              <w:rPr>
                <w:sz w:val="24"/>
                <w:szCs w:val="24"/>
              </w:rPr>
              <w:t>Комиссии</w:t>
            </w:r>
          </w:p>
        </w:tc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275E21" w:rsidRPr="00D47982" w:rsidRDefault="00275E21" w:rsidP="006C6540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7982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275E21" w:rsidRPr="00D47982" w:rsidRDefault="00275E21" w:rsidP="006C6540">
            <w:pPr>
              <w:widowControl w:val="0"/>
              <w:spacing w:after="2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982">
              <w:rPr>
                <w:snapToGrid/>
                <w:sz w:val="24"/>
                <w:szCs w:val="24"/>
              </w:rPr>
              <w:t>Начальник управления организации конкурсных закупок ПАО «Россети Московский регион»</w:t>
            </w:r>
          </w:p>
        </w:tc>
      </w:tr>
    </w:tbl>
    <w:p w:rsidR="00275E21" w:rsidRPr="00D47982" w:rsidRDefault="00275E21" w:rsidP="006C6540">
      <w:pPr>
        <w:widowControl w:val="0"/>
        <w:spacing w:before="60" w:line="240" w:lineRule="auto"/>
        <w:ind w:right="-229" w:firstLine="0"/>
        <w:rPr>
          <w:i/>
          <w:sz w:val="24"/>
          <w:szCs w:val="24"/>
        </w:rPr>
      </w:pPr>
      <w:r w:rsidRPr="00D47982">
        <w:rPr>
          <w:i/>
          <w:sz w:val="24"/>
          <w:szCs w:val="24"/>
        </w:rPr>
        <w:t>Тимонин В.Н.  +7 (495) 662-40-70 (вн. 47-56)</w:t>
      </w:r>
    </w:p>
    <w:bookmarkEnd w:id="0"/>
    <w:p w:rsidR="001A5AAC" w:rsidRPr="00D47982" w:rsidRDefault="001A5AAC" w:rsidP="006C6540">
      <w:pPr>
        <w:pStyle w:val="1"/>
        <w:keepNext w:val="0"/>
        <w:keepLines w:val="0"/>
        <w:widowControl w:val="0"/>
        <w:numPr>
          <w:ilvl w:val="0"/>
          <w:numId w:val="0"/>
        </w:numPr>
        <w:spacing w:before="240" w:after="40"/>
        <w:ind w:left="567" w:right="-229" w:hanging="567"/>
        <w:rPr>
          <w:i/>
          <w:sz w:val="22"/>
          <w:szCs w:val="22"/>
        </w:rPr>
      </w:pPr>
    </w:p>
    <w:sectPr w:rsidR="001A5AAC" w:rsidRPr="00D47982" w:rsidSect="006C5AC6">
      <w:footerReference w:type="even" r:id="rId9"/>
      <w:footerReference w:type="default" r:id="rId10"/>
      <w:pgSz w:w="11906" w:h="16838"/>
      <w:pgMar w:top="426" w:right="849" w:bottom="709" w:left="108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8E" w:rsidRDefault="0048008E">
      <w:pPr>
        <w:pStyle w:val="1"/>
      </w:pPr>
      <w:r>
        <w:separator/>
      </w:r>
    </w:p>
  </w:endnote>
  <w:endnote w:type="continuationSeparator" w:id="0">
    <w:p w:rsidR="0048008E" w:rsidRDefault="0048008E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5408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5408E8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D47982">
      <w:rPr>
        <w:noProof/>
        <w:sz w:val="16"/>
      </w:rPr>
      <w:t>2</w:t>
    </w:r>
    <w:r>
      <w:rPr>
        <w:sz w:val="16"/>
      </w:rPr>
      <w:fldChar w:fldCharType="end"/>
    </w:r>
  </w:p>
  <w:p w:rsidR="00104946" w:rsidRPr="00EA4C6F" w:rsidRDefault="00DD2107" w:rsidP="00527907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16"/>
        <w:szCs w:val="16"/>
      </w:rPr>
    </w:pPr>
    <w:r w:rsidRPr="002C6329">
      <w:rPr>
        <w:rFonts w:ascii="Times New Roman" w:hAnsi="Times New Roman"/>
        <w:sz w:val="16"/>
        <w:szCs w:val="16"/>
      </w:rPr>
      <w:t>Протокол №</w:t>
    </w:r>
    <w:r w:rsidR="006266C7" w:rsidRPr="002C6329">
      <w:rPr>
        <w:rFonts w:ascii="Times New Roman" w:hAnsi="Times New Roman"/>
        <w:sz w:val="16"/>
        <w:szCs w:val="16"/>
      </w:rPr>
      <w:t>М/</w:t>
    </w:r>
    <w:sdt>
      <w:sdtPr>
        <w:rPr>
          <w:rFonts w:ascii="Times New Roman" w:hAnsi="Times New Roman"/>
          <w:sz w:val="16"/>
          <w:szCs w:val="16"/>
        </w:rPr>
        <w:alias w:val="Автор"/>
        <w:tag w:val=""/>
        <w:id w:val="-1867524031"/>
        <w:placeholder>
          <w:docPart w:val="1A055B1F15B04A6AA69FB0C21BF02A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731CD">
          <w:rPr>
            <w:rFonts w:ascii="Times New Roman" w:hAnsi="Times New Roman"/>
            <w:sz w:val="16"/>
            <w:szCs w:val="16"/>
          </w:rPr>
          <w:t>2032</w:t>
        </w:r>
      </w:sdtContent>
    </w:sdt>
  </w:p>
  <w:p w:rsidR="00641708" w:rsidRPr="00472D89" w:rsidRDefault="00104946" w:rsidP="00641708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16"/>
        <w:szCs w:val="16"/>
      </w:rPr>
    </w:pPr>
    <w:r w:rsidRPr="00A3638F">
      <w:rPr>
        <w:rFonts w:ascii="Times New Roman" w:hAnsi="Times New Roman"/>
        <w:sz w:val="16"/>
        <w:szCs w:val="16"/>
      </w:rPr>
      <w:t xml:space="preserve">очного заседания </w:t>
    </w:r>
    <w:r w:rsidR="00A3638F" w:rsidRPr="00A3638F">
      <w:rPr>
        <w:rFonts w:ascii="Times New Roman" w:hAnsi="Times New Roman"/>
        <w:sz w:val="16"/>
        <w:szCs w:val="16"/>
      </w:rPr>
      <w:t xml:space="preserve">Постоянно </w:t>
    </w:r>
    <w:r w:rsidR="00A3638F" w:rsidRPr="00641708">
      <w:rPr>
        <w:rFonts w:ascii="Times New Roman" w:hAnsi="Times New Roman"/>
        <w:sz w:val="16"/>
        <w:szCs w:val="16"/>
      </w:rPr>
      <w:t xml:space="preserve">действующей конкурсной комиссии (далее - Комиссия) по </w:t>
    </w:r>
    <w:r w:rsidR="00641708" w:rsidRPr="00641708">
      <w:rPr>
        <w:rFonts w:ascii="Times New Roman" w:hAnsi="Times New Roman"/>
        <w:sz w:val="16"/>
        <w:szCs w:val="16"/>
      </w:rPr>
      <w:t>подведению итогов закупки</w:t>
    </w:r>
  </w:p>
  <w:p w:rsidR="0075638F" w:rsidRPr="00641708" w:rsidRDefault="00A3638F" w:rsidP="00641708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16"/>
        <w:szCs w:val="16"/>
      </w:rPr>
    </w:pPr>
    <w:r w:rsidRPr="00641708">
      <w:rPr>
        <w:rFonts w:ascii="Times New Roman" w:hAnsi="Times New Roman"/>
        <w:sz w:val="16"/>
        <w:szCs w:val="16"/>
      </w:rPr>
      <w:t xml:space="preserve"> (</w:t>
    </w:r>
    <w:r w:rsidR="008727ED" w:rsidRPr="00641708">
      <w:rPr>
        <w:rFonts w:ascii="Times New Roman" w:hAnsi="Times New Roman"/>
        <w:sz w:val="16"/>
        <w:szCs w:val="16"/>
      </w:rPr>
      <w:t>Е</w:t>
    </w:r>
    <w:r w:rsidR="00476B5C">
      <w:rPr>
        <w:rFonts w:ascii="Times New Roman" w:hAnsi="Times New Roman"/>
        <w:sz w:val="16"/>
        <w:szCs w:val="16"/>
      </w:rPr>
      <w:t>ИС</w:t>
    </w:r>
    <w:r w:rsidRPr="00641708">
      <w:rPr>
        <w:rFonts w:ascii="Times New Roman" w:hAnsi="Times New Roman"/>
        <w:sz w:val="16"/>
        <w:szCs w:val="16"/>
      </w:rPr>
      <w:t xml:space="preserve"> № </w:t>
    </w:r>
    <w:sdt>
      <w:sdtPr>
        <w:rPr>
          <w:rFonts w:ascii="Times New Roman" w:hAnsi="Times New Roman"/>
          <w:kern w:val="36"/>
          <w:sz w:val="16"/>
          <w:szCs w:val="16"/>
        </w:rPr>
        <w:alias w:val="Аннотация"/>
        <w:tag w:val=""/>
        <w:id w:val="179547777"/>
        <w:placeholder>
          <w:docPart w:val="6CE93EC245384A4DA24B32D5BE7A53C5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6C6540">
          <w:rPr>
            <w:rFonts w:ascii="Times New Roman" w:hAnsi="Times New Roman"/>
            <w:kern w:val="36"/>
            <w:sz w:val="16"/>
            <w:szCs w:val="16"/>
          </w:rPr>
          <w:t>32616045042</w:t>
        </w:r>
      </w:sdtContent>
    </w:sdt>
    <w:r w:rsidR="00104946" w:rsidRPr="00641708">
      <w:rPr>
        <w:rFonts w:ascii="Times New Roman" w:hAnsi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8E" w:rsidRDefault="0048008E">
      <w:pPr>
        <w:pStyle w:val="1"/>
      </w:pPr>
      <w:r>
        <w:separator/>
      </w:r>
    </w:p>
  </w:footnote>
  <w:footnote w:type="continuationSeparator" w:id="0">
    <w:p w:rsidR="0048008E" w:rsidRDefault="0048008E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A7B82"/>
    <w:multiLevelType w:val="hybridMultilevel"/>
    <w:tmpl w:val="E06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13"/>
    <w:rsid w:val="0000276F"/>
    <w:rsid w:val="00004BEA"/>
    <w:rsid w:val="00005800"/>
    <w:rsid w:val="00005EEF"/>
    <w:rsid w:val="000061B8"/>
    <w:rsid w:val="00006C18"/>
    <w:rsid w:val="00007519"/>
    <w:rsid w:val="000115CB"/>
    <w:rsid w:val="00011942"/>
    <w:rsid w:val="0001243B"/>
    <w:rsid w:val="00013EFC"/>
    <w:rsid w:val="0001543F"/>
    <w:rsid w:val="0001591B"/>
    <w:rsid w:val="00015C14"/>
    <w:rsid w:val="000167DA"/>
    <w:rsid w:val="00016FB8"/>
    <w:rsid w:val="000208BC"/>
    <w:rsid w:val="00020E75"/>
    <w:rsid w:val="00021441"/>
    <w:rsid w:val="000215FC"/>
    <w:rsid w:val="000235D4"/>
    <w:rsid w:val="000262D7"/>
    <w:rsid w:val="00026867"/>
    <w:rsid w:val="00026AD1"/>
    <w:rsid w:val="00026D34"/>
    <w:rsid w:val="00027165"/>
    <w:rsid w:val="00027A7B"/>
    <w:rsid w:val="00030514"/>
    <w:rsid w:val="00030971"/>
    <w:rsid w:val="000309B6"/>
    <w:rsid w:val="00030B53"/>
    <w:rsid w:val="0003276E"/>
    <w:rsid w:val="00032D48"/>
    <w:rsid w:val="0003300D"/>
    <w:rsid w:val="00034141"/>
    <w:rsid w:val="0003417A"/>
    <w:rsid w:val="00034C73"/>
    <w:rsid w:val="00037725"/>
    <w:rsid w:val="00040301"/>
    <w:rsid w:val="00040A89"/>
    <w:rsid w:val="00042A18"/>
    <w:rsid w:val="00043123"/>
    <w:rsid w:val="000439CE"/>
    <w:rsid w:val="00044D4D"/>
    <w:rsid w:val="000450E1"/>
    <w:rsid w:val="000511B3"/>
    <w:rsid w:val="00051C3F"/>
    <w:rsid w:val="00053295"/>
    <w:rsid w:val="00053805"/>
    <w:rsid w:val="000544EA"/>
    <w:rsid w:val="0005489C"/>
    <w:rsid w:val="00054AC4"/>
    <w:rsid w:val="0005533E"/>
    <w:rsid w:val="00055C05"/>
    <w:rsid w:val="00055D9C"/>
    <w:rsid w:val="00057719"/>
    <w:rsid w:val="00057D64"/>
    <w:rsid w:val="00060C44"/>
    <w:rsid w:val="0006134B"/>
    <w:rsid w:val="0006180C"/>
    <w:rsid w:val="00061FA0"/>
    <w:rsid w:val="0006284E"/>
    <w:rsid w:val="000629CD"/>
    <w:rsid w:val="00063A20"/>
    <w:rsid w:val="00066092"/>
    <w:rsid w:val="00066523"/>
    <w:rsid w:val="00066981"/>
    <w:rsid w:val="00066B30"/>
    <w:rsid w:val="00067C84"/>
    <w:rsid w:val="000700A2"/>
    <w:rsid w:val="000704CA"/>
    <w:rsid w:val="00070C50"/>
    <w:rsid w:val="000711DE"/>
    <w:rsid w:val="00073119"/>
    <w:rsid w:val="00074A4A"/>
    <w:rsid w:val="000757EE"/>
    <w:rsid w:val="00075D9D"/>
    <w:rsid w:val="00076557"/>
    <w:rsid w:val="00076648"/>
    <w:rsid w:val="00076DCF"/>
    <w:rsid w:val="00077578"/>
    <w:rsid w:val="00077730"/>
    <w:rsid w:val="00081789"/>
    <w:rsid w:val="0008181A"/>
    <w:rsid w:val="00081979"/>
    <w:rsid w:val="00082B09"/>
    <w:rsid w:val="00083B22"/>
    <w:rsid w:val="00085130"/>
    <w:rsid w:val="000859AF"/>
    <w:rsid w:val="00085DEE"/>
    <w:rsid w:val="00086E15"/>
    <w:rsid w:val="000871B7"/>
    <w:rsid w:val="00090295"/>
    <w:rsid w:val="00091166"/>
    <w:rsid w:val="00092734"/>
    <w:rsid w:val="000930D3"/>
    <w:rsid w:val="0009310D"/>
    <w:rsid w:val="000931D3"/>
    <w:rsid w:val="00093B7C"/>
    <w:rsid w:val="000965F6"/>
    <w:rsid w:val="00096D41"/>
    <w:rsid w:val="0009702F"/>
    <w:rsid w:val="000A084A"/>
    <w:rsid w:val="000A345F"/>
    <w:rsid w:val="000A3B0A"/>
    <w:rsid w:val="000A3CB7"/>
    <w:rsid w:val="000A4922"/>
    <w:rsid w:val="000A4CD1"/>
    <w:rsid w:val="000A515D"/>
    <w:rsid w:val="000A52C2"/>
    <w:rsid w:val="000B0A5D"/>
    <w:rsid w:val="000B0E39"/>
    <w:rsid w:val="000B2953"/>
    <w:rsid w:val="000B2DD2"/>
    <w:rsid w:val="000B3230"/>
    <w:rsid w:val="000B3A64"/>
    <w:rsid w:val="000B3B89"/>
    <w:rsid w:val="000B4037"/>
    <w:rsid w:val="000B4D2D"/>
    <w:rsid w:val="000B4D66"/>
    <w:rsid w:val="000B50A4"/>
    <w:rsid w:val="000B547A"/>
    <w:rsid w:val="000B5523"/>
    <w:rsid w:val="000B572D"/>
    <w:rsid w:val="000B5EA4"/>
    <w:rsid w:val="000B67EB"/>
    <w:rsid w:val="000B6D16"/>
    <w:rsid w:val="000B79C9"/>
    <w:rsid w:val="000B7FC8"/>
    <w:rsid w:val="000C01E2"/>
    <w:rsid w:val="000C0869"/>
    <w:rsid w:val="000C0DF3"/>
    <w:rsid w:val="000C110C"/>
    <w:rsid w:val="000C29B0"/>
    <w:rsid w:val="000C29C7"/>
    <w:rsid w:val="000C338D"/>
    <w:rsid w:val="000C3E82"/>
    <w:rsid w:val="000C4144"/>
    <w:rsid w:val="000C4ADE"/>
    <w:rsid w:val="000C4B7A"/>
    <w:rsid w:val="000C788C"/>
    <w:rsid w:val="000C7F95"/>
    <w:rsid w:val="000D29CA"/>
    <w:rsid w:val="000D5C29"/>
    <w:rsid w:val="000D6671"/>
    <w:rsid w:val="000D7ABA"/>
    <w:rsid w:val="000D7CC9"/>
    <w:rsid w:val="000E0DED"/>
    <w:rsid w:val="000E221B"/>
    <w:rsid w:val="000E3DFC"/>
    <w:rsid w:val="000E42AA"/>
    <w:rsid w:val="000E54EC"/>
    <w:rsid w:val="000E5CF7"/>
    <w:rsid w:val="000E66A1"/>
    <w:rsid w:val="000E6D76"/>
    <w:rsid w:val="000E7EB2"/>
    <w:rsid w:val="000F0C62"/>
    <w:rsid w:val="000F210D"/>
    <w:rsid w:val="000F38FB"/>
    <w:rsid w:val="000F3EDA"/>
    <w:rsid w:val="000F41B2"/>
    <w:rsid w:val="000F53D3"/>
    <w:rsid w:val="000F69A5"/>
    <w:rsid w:val="000F69C7"/>
    <w:rsid w:val="000F707A"/>
    <w:rsid w:val="000F7D08"/>
    <w:rsid w:val="00100CE8"/>
    <w:rsid w:val="00101202"/>
    <w:rsid w:val="00101338"/>
    <w:rsid w:val="00101D45"/>
    <w:rsid w:val="00102DDC"/>
    <w:rsid w:val="00103A9A"/>
    <w:rsid w:val="0010467B"/>
    <w:rsid w:val="00104946"/>
    <w:rsid w:val="00104FA6"/>
    <w:rsid w:val="001102D5"/>
    <w:rsid w:val="00110613"/>
    <w:rsid w:val="00110BCF"/>
    <w:rsid w:val="001116F8"/>
    <w:rsid w:val="0011282F"/>
    <w:rsid w:val="0011346F"/>
    <w:rsid w:val="001160E1"/>
    <w:rsid w:val="00116A4D"/>
    <w:rsid w:val="00117E3C"/>
    <w:rsid w:val="0012095C"/>
    <w:rsid w:val="001212C3"/>
    <w:rsid w:val="001213FE"/>
    <w:rsid w:val="00121A01"/>
    <w:rsid w:val="001229E1"/>
    <w:rsid w:val="00123A14"/>
    <w:rsid w:val="00125510"/>
    <w:rsid w:val="00125FFE"/>
    <w:rsid w:val="0012675C"/>
    <w:rsid w:val="00126AFE"/>
    <w:rsid w:val="001273EB"/>
    <w:rsid w:val="001276E5"/>
    <w:rsid w:val="00127EED"/>
    <w:rsid w:val="00130AD9"/>
    <w:rsid w:val="0013107F"/>
    <w:rsid w:val="0013201C"/>
    <w:rsid w:val="0013227B"/>
    <w:rsid w:val="001324DE"/>
    <w:rsid w:val="00133277"/>
    <w:rsid w:val="0013395B"/>
    <w:rsid w:val="001352B6"/>
    <w:rsid w:val="00135569"/>
    <w:rsid w:val="00140CC9"/>
    <w:rsid w:val="00142481"/>
    <w:rsid w:val="00142F29"/>
    <w:rsid w:val="0014436C"/>
    <w:rsid w:val="00146BAA"/>
    <w:rsid w:val="00147A5B"/>
    <w:rsid w:val="00150672"/>
    <w:rsid w:val="001512A8"/>
    <w:rsid w:val="00152234"/>
    <w:rsid w:val="001543C8"/>
    <w:rsid w:val="00154F78"/>
    <w:rsid w:val="00155169"/>
    <w:rsid w:val="00155472"/>
    <w:rsid w:val="001561EC"/>
    <w:rsid w:val="001566DF"/>
    <w:rsid w:val="00156D2A"/>
    <w:rsid w:val="0016032E"/>
    <w:rsid w:val="00161C6A"/>
    <w:rsid w:val="001620F8"/>
    <w:rsid w:val="00162D92"/>
    <w:rsid w:val="00162F35"/>
    <w:rsid w:val="00163D34"/>
    <w:rsid w:val="00167BF8"/>
    <w:rsid w:val="00172676"/>
    <w:rsid w:val="0017322F"/>
    <w:rsid w:val="001739BC"/>
    <w:rsid w:val="00173CAD"/>
    <w:rsid w:val="00173F91"/>
    <w:rsid w:val="001752F8"/>
    <w:rsid w:val="0017532C"/>
    <w:rsid w:val="00175BBC"/>
    <w:rsid w:val="00175CED"/>
    <w:rsid w:val="00176175"/>
    <w:rsid w:val="00176794"/>
    <w:rsid w:val="00180943"/>
    <w:rsid w:val="00182056"/>
    <w:rsid w:val="0018229F"/>
    <w:rsid w:val="0018344E"/>
    <w:rsid w:val="00183C04"/>
    <w:rsid w:val="001857D3"/>
    <w:rsid w:val="00186120"/>
    <w:rsid w:val="00190F39"/>
    <w:rsid w:val="00192FE1"/>
    <w:rsid w:val="0019325B"/>
    <w:rsid w:val="00193BBE"/>
    <w:rsid w:val="00194960"/>
    <w:rsid w:val="00194A8D"/>
    <w:rsid w:val="00194C5B"/>
    <w:rsid w:val="001959A4"/>
    <w:rsid w:val="001962DF"/>
    <w:rsid w:val="00196592"/>
    <w:rsid w:val="001A0471"/>
    <w:rsid w:val="001A0622"/>
    <w:rsid w:val="001A10C5"/>
    <w:rsid w:val="001A15BD"/>
    <w:rsid w:val="001A15DC"/>
    <w:rsid w:val="001A1AC2"/>
    <w:rsid w:val="001A326C"/>
    <w:rsid w:val="001A35FC"/>
    <w:rsid w:val="001A42D1"/>
    <w:rsid w:val="001A491D"/>
    <w:rsid w:val="001A5AAC"/>
    <w:rsid w:val="001A65F5"/>
    <w:rsid w:val="001B002C"/>
    <w:rsid w:val="001B07A6"/>
    <w:rsid w:val="001B1755"/>
    <w:rsid w:val="001B1B13"/>
    <w:rsid w:val="001B223D"/>
    <w:rsid w:val="001B36AC"/>
    <w:rsid w:val="001B3A39"/>
    <w:rsid w:val="001B56C2"/>
    <w:rsid w:val="001B74D9"/>
    <w:rsid w:val="001B7B06"/>
    <w:rsid w:val="001C0459"/>
    <w:rsid w:val="001C08B1"/>
    <w:rsid w:val="001C0F01"/>
    <w:rsid w:val="001C1456"/>
    <w:rsid w:val="001C24FF"/>
    <w:rsid w:val="001C2FE0"/>
    <w:rsid w:val="001C520D"/>
    <w:rsid w:val="001C5C6E"/>
    <w:rsid w:val="001C6319"/>
    <w:rsid w:val="001C6F89"/>
    <w:rsid w:val="001D0237"/>
    <w:rsid w:val="001D0A93"/>
    <w:rsid w:val="001D0AEE"/>
    <w:rsid w:val="001D0EF0"/>
    <w:rsid w:val="001D1331"/>
    <w:rsid w:val="001D13C7"/>
    <w:rsid w:val="001D2131"/>
    <w:rsid w:val="001D2527"/>
    <w:rsid w:val="001D4826"/>
    <w:rsid w:val="001D5083"/>
    <w:rsid w:val="001D5426"/>
    <w:rsid w:val="001D61EC"/>
    <w:rsid w:val="001D706E"/>
    <w:rsid w:val="001D7CB1"/>
    <w:rsid w:val="001E0097"/>
    <w:rsid w:val="001E059F"/>
    <w:rsid w:val="001E0F21"/>
    <w:rsid w:val="001E16B6"/>
    <w:rsid w:val="001E1E10"/>
    <w:rsid w:val="001E3EDB"/>
    <w:rsid w:val="001E4E77"/>
    <w:rsid w:val="001E5704"/>
    <w:rsid w:val="001E5D60"/>
    <w:rsid w:val="001E5D8E"/>
    <w:rsid w:val="001E6865"/>
    <w:rsid w:val="001E6FDC"/>
    <w:rsid w:val="001E71EA"/>
    <w:rsid w:val="001F0526"/>
    <w:rsid w:val="001F064B"/>
    <w:rsid w:val="001F125E"/>
    <w:rsid w:val="001F1267"/>
    <w:rsid w:val="001F1EC2"/>
    <w:rsid w:val="001F2124"/>
    <w:rsid w:val="001F242E"/>
    <w:rsid w:val="001F3F91"/>
    <w:rsid w:val="001F55E8"/>
    <w:rsid w:val="001F58BA"/>
    <w:rsid w:val="001F6C67"/>
    <w:rsid w:val="001F73E6"/>
    <w:rsid w:val="001F7794"/>
    <w:rsid w:val="001F7896"/>
    <w:rsid w:val="00200C47"/>
    <w:rsid w:val="002020A3"/>
    <w:rsid w:val="002020EC"/>
    <w:rsid w:val="0020315F"/>
    <w:rsid w:val="00204274"/>
    <w:rsid w:val="0020472F"/>
    <w:rsid w:val="00206C65"/>
    <w:rsid w:val="00206DBB"/>
    <w:rsid w:val="002100BF"/>
    <w:rsid w:val="002113A7"/>
    <w:rsid w:val="00212CC1"/>
    <w:rsid w:val="00212D85"/>
    <w:rsid w:val="00213782"/>
    <w:rsid w:val="002142E0"/>
    <w:rsid w:val="00215778"/>
    <w:rsid w:val="00215992"/>
    <w:rsid w:val="00215E7D"/>
    <w:rsid w:val="00217C25"/>
    <w:rsid w:val="00217E27"/>
    <w:rsid w:val="00220A52"/>
    <w:rsid w:val="002219A9"/>
    <w:rsid w:val="00221FA1"/>
    <w:rsid w:val="0022208B"/>
    <w:rsid w:val="002220A1"/>
    <w:rsid w:val="00222B5A"/>
    <w:rsid w:val="00222EEC"/>
    <w:rsid w:val="002244C1"/>
    <w:rsid w:val="00224677"/>
    <w:rsid w:val="00225C16"/>
    <w:rsid w:val="00225C9F"/>
    <w:rsid w:val="00226161"/>
    <w:rsid w:val="00227505"/>
    <w:rsid w:val="00231467"/>
    <w:rsid w:val="00231C4A"/>
    <w:rsid w:val="00233D99"/>
    <w:rsid w:val="002345CB"/>
    <w:rsid w:val="00234B7F"/>
    <w:rsid w:val="0023521A"/>
    <w:rsid w:val="002352AF"/>
    <w:rsid w:val="002352B1"/>
    <w:rsid w:val="00237DE4"/>
    <w:rsid w:val="00240C1E"/>
    <w:rsid w:val="00240DF4"/>
    <w:rsid w:val="002415E2"/>
    <w:rsid w:val="002429CE"/>
    <w:rsid w:val="00242C8A"/>
    <w:rsid w:val="00243F31"/>
    <w:rsid w:val="002441D5"/>
    <w:rsid w:val="00244390"/>
    <w:rsid w:val="0024792D"/>
    <w:rsid w:val="00247EB9"/>
    <w:rsid w:val="00250886"/>
    <w:rsid w:val="00252F21"/>
    <w:rsid w:val="002546DB"/>
    <w:rsid w:val="00255648"/>
    <w:rsid w:val="00256492"/>
    <w:rsid w:val="00257012"/>
    <w:rsid w:val="00260DE6"/>
    <w:rsid w:val="00262715"/>
    <w:rsid w:val="002636F2"/>
    <w:rsid w:val="00264ED2"/>
    <w:rsid w:val="002661C4"/>
    <w:rsid w:val="00266EA1"/>
    <w:rsid w:val="00267596"/>
    <w:rsid w:val="00267CCB"/>
    <w:rsid w:val="00270ACE"/>
    <w:rsid w:val="00271005"/>
    <w:rsid w:val="00271869"/>
    <w:rsid w:val="00271F31"/>
    <w:rsid w:val="00273323"/>
    <w:rsid w:val="0027507F"/>
    <w:rsid w:val="002752B5"/>
    <w:rsid w:val="002758D6"/>
    <w:rsid w:val="00275BAD"/>
    <w:rsid w:val="00275E21"/>
    <w:rsid w:val="00275EFA"/>
    <w:rsid w:val="00277690"/>
    <w:rsid w:val="00280EAC"/>
    <w:rsid w:val="00281C40"/>
    <w:rsid w:val="00282DB6"/>
    <w:rsid w:val="00283C26"/>
    <w:rsid w:val="00284433"/>
    <w:rsid w:val="00284D9E"/>
    <w:rsid w:val="002855DC"/>
    <w:rsid w:val="0028655C"/>
    <w:rsid w:val="00287595"/>
    <w:rsid w:val="002878F2"/>
    <w:rsid w:val="00287B09"/>
    <w:rsid w:val="00290E7C"/>
    <w:rsid w:val="00291438"/>
    <w:rsid w:val="0029256B"/>
    <w:rsid w:val="00292AA9"/>
    <w:rsid w:val="00292CB3"/>
    <w:rsid w:val="00292FFC"/>
    <w:rsid w:val="00293404"/>
    <w:rsid w:val="00293735"/>
    <w:rsid w:val="00293D70"/>
    <w:rsid w:val="0029523D"/>
    <w:rsid w:val="00295CDD"/>
    <w:rsid w:val="00296563"/>
    <w:rsid w:val="0029721D"/>
    <w:rsid w:val="002A0201"/>
    <w:rsid w:val="002A0793"/>
    <w:rsid w:val="002A0CE3"/>
    <w:rsid w:val="002A134B"/>
    <w:rsid w:val="002A1815"/>
    <w:rsid w:val="002A58AD"/>
    <w:rsid w:val="002A5A9F"/>
    <w:rsid w:val="002A63A1"/>
    <w:rsid w:val="002A6657"/>
    <w:rsid w:val="002A71D8"/>
    <w:rsid w:val="002A75DC"/>
    <w:rsid w:val="002A7CEA"/>
    <w:rsid w:val="002B110C"/>
    <w:rsid w:val="002B14CE"/>
    <w:rsid w:val="002B1BFD"/>
    <w:rsid w:val="002B2D73"/>
    <w:rsid w:val="002B33CB"/>
    <w:rsid w:val="002B3B9B"/>
    <w:rsid w:val="002B479F"/>
    <w:rsid w:val="002B52EE"/>
    <w:rsid w:val="002B6228"/>
    <w:rsid w:val="002B6724"/>
    <w:rsid w:val="002B7301"/>
    <w:rsid w:val="002C0A74"/>
    <w:rsid w:val="002C104E"/>
    <w:rsid w:val="002C33E1"/>
    <w:rsid w:val="002C3496"/>
    <w:rsid w:val="002C5587"/>
    <w:rsid w:val="002C6201"/>
    <w:rsid w:val="002C6329"/>
    <w:rsid w:val="002C69FE"/>
    <w:rsid w:val="002D02C7"/>
    <w:rsid w:val="002D0682"/>
    <w:rsid w:val="002D0F6D"/>
    <w:rsid w:val="002D1124"/>
    <w:rsid w:val="002D11A8"/>
    <w:rsid w:val="002D34A9"/>
    <w:rsid w:val="002D3BDF"/>
    <w:rsid w:val="002D4C67"/>
    <w:rsid w:val="002D5283"/>
    <w:rsid w:val="002E440C"/>
    <w:rsid w:val="002E4888"/>
    <w:rsid w:val="002E4D64"/>
    <w:rsid w:val="002E7213"/>
    <w:rsid w:val="002F0E99"/>
    <w:rsid w:val="002F27D7"/>
    <w:rsid w:val="002F2B1A"/>
    <w:rsid w:val="002F2CB6"/>
    <w:rsid w:val="002F5220"/>
    <w:rsid w:val="002F642C"/>
    <w:rsid w:val="002F644B"/>
    <w:rsid w:val="002F6461"/>
    <w:rsid w:val="002F7D3A"/>
    <w:rsid w:val="003018BD"/>
    <w:rsid w:val="00301A55"/>
    <w:rsid w:val="00302A48"/>
    <w:rsid w:val="0030392A"/>
    <w:rsid w:val="00303BCB"/>
    <w:rsid w:val="0030444D"/>
    <w:rsid w:val="003055AC"/>
    <w:rsid w:val="00305C2D"/>
    <w:rsid w:val="00305C3B"/>
    <w:rsid w:val="00305F36"/>
    <w:rsid w:val="003075D7"/>
    <w:rsid w:val="00311C2A"/>
    <w:rsid w:val="00311CFE"/>
    <w:rsid w:val="0031277D"/>
    <w:rsid w:val="003128E0"/>
    <w:rsid w:val="00312A92"/>
    <w:rsid w:val="0031323D"/>
    <w:rsid w:val="00314468"/>
    <w:rsid w:val="0031699E"/>
    <w:rsid w:val="00316B67"/>
    <w:rsid w:val="00317288"/>
    <w:rsid w:val="00317E3B"/>
    <w:rsid w:val="003201F7"/>
    <w:rsid w:val="0032078C"/>
    <w:rsid w:val="00320CCC"/>
    <w:rsid w:val="00322529"/>
    <w:rsid w:val="00322576"/>
    <w:rsid w:val="003240E4"/>
    <w:rsid w:val="00324F62"/>
    <w:rsid w:val="00326B06"/>
    <w:rsid w:val="00326ED5"/>
    <w:rsid w:val="0032796B"/>
    <w:rsid w:val="0032799C"/>
    <w:rsid w:val="00327E53"/>
    <w:rsid w:val="003300DE"/>
    <w:rsid w:val="0033130F"/>
    <w:rsid w:val="0033308F"/>
    <w:rsid w:val="0033337C"/>
    <w:rsid w:val="0033338D"/>
    <w:rsid w:val="003335C5"/>
    <w:rsid w:val="003343C9"/>
    <w:rsid w:val="00334AAF"/>
    <w:rsid w:val="00334B78"/>
    <w:rsid w:val="00336F19"/>
    <w:rsid w:val="003375E0"/>
    <w:rsid w:val="00337D5B"/>
    <w:rsid w:val="003415BF"/>
    <w:rsid w:val="00342B4E"/>
    <w:rsid w:val="00342BFD"/>
    <w:rsid w:val="0034343F"/>
    <w:rsid w:val="0034432C"/>
    <w:rsid w:val="003444E7"/>
    <w:rsid w:val="003447D8"/>
    <w:rsid w:val="00345639"/>
    <w:rsid w:val="00346F4C"/>
    <w:rsid w:val="00347074"/>
    <w:rsid w:val="00350181"/>
    <w:rsid w:val="003502E9"/>
    <w:rsid w:val="00350797"/>
    <w:rsid w:val="00351D29"/>
    <w:rsid w:val="00352341"/>
    <w:rsid w:val="00352BC3"/>
    <w:rsid w:val="00352E6A"/>
    <w:rsid w:val="00354097"/>
    <w:rsid w:val="00354508"/>
    <w:rsid w:val="00354FCE"/>
    <w:rsid w:val="00355AFC"/>
    <w:rsid w:val="0035670F"/>
    <w:rsid w:val="00356CF6"/>
    <w:rsid w:val="003574ED"/>
    <w:rsid w:val="00357741"/>
    <w:rsid w:val="00360321"/>
    <w:rsid w:val="003608CD"/>
    <w:rsid w:val="003617F4"/>
    <w:rsid w:val="0036235F"/>
    <w:rsid w:val="00363D8E"/>
    <w:rsid w:val="00363E5F"/>
    <w:rsid w:val="00364940"/>
    <w:rsid w:val="00364CD4"/>
    <w:rsid w:val="00367C6B"/>
    <w:rsid w:val="00370EE2"/>
    <w:rsid w:val="00371DB8"/>
    <w:rsid w:val="00373661"/>
    <w:rsid w:val="00373939"/>
    <w:rsid w:val="00373A20"/>
    <w:rsid w:val="00375380"/>
    <w:rsid w:val="003754B8"/>
    <w:rsid w:val="00375C4F"/>
    <w:rsid w:val="00375E48"/>
    <w:rsid w:val="00375E9F"/>
    <w:rsid w:val="00376F12"/>
    <w:rsid w:val="00380C6A"/>
    <w:rsid w:val="003812C1"/>
    <w:rsid w:val="0038159B"/>
    <w:rsid w:val="00381941"/>
    <w:rsid w:val="003820A5"/>
    <w:rsid w:val="00382320"/>
    <w:rsid w:val="00383A71"/>
    <w:rsid w:val="00383ECC"/>
    <w:rsid w:val="00384926"/>
    <w:rsid w:val="0038531E"/>
    <w:rsid w:val="0038618F"/>
    <w:rsid w:val="003863CB"/>
    <w:rsid w:val="00386532"/>
    <w:rsid w:val="003865AE"/>
    <w:rsid w:val="00386FCB"/>
    <w:rsid w:val="00387814"/>
    <w:rsid w:val="0038793A"/>
    <w:rsid w:val="00391C35"/>
    <w:rsid w:val="00392EE3"/>
    <w:rsid w:val="003932F6"/>
    <w:rsid w:val="00393A07"/>
    <w:rsid w:val="0039480C"/>
    <w:rsid w:val="003948D7"/>
    <w:rsid w:val="003951FF"/>
    <w:rsid w:val="00395630"/>
    <w:rsid w:val="00395AD4"/>
    <w:rsid w:val="00395AF8"/>
    <w:rsid w:val="003A0211"/>
    <w:rsid w:val="003A0250"/>
    <w:rsid w:val="003A0E51"/>
    <w:rsid w:val="003A2C6B"/>
    <w:rsid w:val="003A3A30"/>
    <w:rsid w:val="003A472B"/>
    <w:rsid w:val="003A77AB"/>
    <w:rsid w:val="003B0039"/>
    <w:rsid w:val="003B03EA"/>
    <w:rsid w:val="003B11CC"/>
    <w:rsid w:val="003B3919"/>
    <w:rsid w:val="003B48FC"/>
    <w:rsid w:val="003B53C1"/>
    <w:rsid w:val="003B69F3"/>
    <w:rsid w:val="003B6C8B"/>
    <w:rsid w:val="003B7C7E"/>
    <w:rsid w:val="003C0158"/>
    <w:rsid w:val="003C043D"/>
    <w:rsid w:val="003C0CA3"/>
    <w:rsid w:val="003C1193"/>
    <w:rsid w:val="003C121E"/>
    <w:rsid w:val="003C2930"/>
    <w:rsid w:val="003C2B5C"/>
    <w:rsid w:val="003C2D90"/>
    <w:rsid w:val="003C343E"/>
    <w:rsid w:val="003C44CA"/>
    <w:rsid w:val="003C497B"/>
    <w:rsid w:val="003C6301"/>
    <w:rsid w:val="003C65C6"/>
    <w:rsid w:val="003C70EB"/>
    <w:rsid w:val="003D108A"/>
    <w:rsid w:val="003D403F"/>
    <w:rsid w:val="003D44B2"/>
    <w:rsid w:val="003D4683"/>
    <w:rsid w:val="003D5DC2"/>
    <w:rsid w:val="003D69CE"/>
    <w:rsid w:val="003D7214"/>
    <w:rsid w:val="003D79A2"/>
    <w:rsid w:val="003E0475"/>
    <w:rsid w:val="003E0736"/>
    <w:rsid w:val="003E0B73"/>
    <w:rsid w:val="003E163D"/>
    <w:rsid w:val="003E241C"/>
    <w:rsid w:val="003E3042"/>
    <w:rsid w:val="003E4C3A"/>
    <w:rsid w:val="003E4D8B"/>
    <w:rsid w:val="003E57C5"/>
    <w:rsid w:val="003E609C"/>
    <w:rsid w:val="003E6944"/>
    <w:rsid w:val="003E6BB6"/>
    <w:rsid w:val="003E6FDE"/>
    <w:rsid w:val="003F0D63"/>
    <w:rsid w:val="003F0ECA"/>
    <w:rsid w:val="003F0FCD"/>
    <w:rsid w:val="003F131C"/>
    <w:rsid w:val="003F15D3"/>
    <w:rsid w:val="003F2830"/>
    <w:rsid w:val="003F2CEA"/>
    <w:rsid w:val="003F2F59"/>
    <w:rsid w:val="003F39C8"/>
    <w:rsid w:val="003F54B7"/>
    <w:rsid w:val="003F5825"/>
    <w:rsid w:val="003F61A0"/>
    <w:rsid w:val="00400C6A"/>
    <w:rsid w:val="00401633"/>
    <w:rsid w:val="00402254"/>
    <w:rsid w:val="00402F2E"/>
    <w:rsid w:val="004042D6"/>
    <w:rsid w:val="0040512B"/>
    <w:rsid w:val="00405D98"/>
    <w:rsid w:val="00406691"/>
    <w:rsid w:val="0040719F"/>
    <w:rsid w:val="00407B5B"/>
    <w:rsid w:val="0041048D"/>
    <w:rsid w:val="00411931"/>
    <w:rsid w:val="00412791"/>
    <w:rsid w:val="004134DC"/>
    <w:rsid w:val="0041591B"/>
    <w:rsid w:val="0041634D"/>
    <w:rsid w:val="00416352"/>
    <w:rsid w:val="004170A0"/>
    <w:rsid w:val="00417108"/>
    <w:rsid w:val="004172A7"/>
    <w:rsid w:val="004173A0"/>
    <w:rsid w:val="0042140B"/>
    <w:rsid w:val="00421654"/>
    <w:rsid w:val="00421C68"/>
    <w:rsid w:val="00423F69"/>
    <w:rsid w:val="00424EB4"/>
    <w:rsid w:val="00425571"/>
    <w:rsid w:val="00425BF1"/>
    <w:rsid w:val="00426E7B"/>
    <w:rsid w:val="0042720D"/>
    <w:rsid w:val="00430502"/>
    <w:rsid w:val="00431325"/>
    <w:rsid w:val="004325F9"/>
    <w:rsid w:val="00433737"/>
    <w:rsid w:val="00433823"/>
    <w:rsid w:val="00433AD2"/>
    <w:rsid w:val="00433C1B"/>
    <w:rsid w:val="00433E0D"/>
    <w:rsid w:val="0043566F"/>
    <w:rsid w:val="0043621B"/>
    <w:rsid w:val="00436D0A"/>
    <w:rsid w:val="00440F93"/>
    <w:rsid w:val="0044475D"/>
    <w:rsid w:val="00444F52"/>
    <w:rsid w:val="00446F91"/>
    <w:rsid w:val="00447278"/>
    <w:rsid w:val="004501DE"/>
    <w:rsid w:val="004503B8"/>
    <w:rsid w:val="004516E8"/>
    <w:rsid w:val="004518CB"/>
    <w:rsid w:val="0045221E"/>
    <w:rsid w:val="0045278F"/>
    <w:rsid w:val="00452ECD"/>
    <w:rsid w:val="00453502"/>
    <w:rsid w:val="00454841"/>
    <w:rsid w:val="00456064"/>
    <w:rsid w:val="004567B0"/>
    <w:rsid w:val="004569E0"/>
    <w:rsid w:val="00457507"/>
    <w:rsid w:val="004608D0"/>
    <w:rsid w:val="00461990"/>
    <w:rsid w:val="00461C91"/>
    <w:rsid w:val="00461D5C"/>
    <w:rsid w:val="00461E1D"/>
    <w:rsid w:val="004629CB"/>
    <w:rsid w:val="00462E09"/>
    <w:rsid w:val="00463901"/>
    <w:rsid w:val="004660AF"/>
    <w:rsid w:val="00466852"/>
    <w:rsid w:val="0046719B"/>
    <w:rsid w:val="00470A94"/>
    <w:rsid w:val="00470EFD"/>
    <w:rsid w:val="00470FF6"/>
    <w:rsid w:val="00471BB9"/>
    <w:rsid w:val="00472D89"/>
    <w:rsid w:val="00472EBC"/>
    <w:rsid w:val="004740D6"/>
    <w:rsid w:val="00474583"/>
    <w:rsid w:val="00475077"/>
    <w:rsid w:val="00475759"/>
    <w:rsid w:val="0047665D"/>
    <w:rsid w:val="00476B5C"/>
    <w:rsid w:val="0047729E"/>
    <w:rsid w:val="0047764E"/>
    <w:rsid w:val="0048008E"/>
    <w:rsid w:val="00481367"/>
    <w:rsid w:val="00481450"/>
    <w:rsid w:val="00481BD5"/>
    <w:rsid w:val="004821A1"/>
    <w:rsid w:val="0048358B"/>
    <w:rsid w:val="0048444C"/>
    <w:rsid w:val="004855C4"/>
    <w:rsid w:val="00486840"/>
    <w:rsid w:val="0048710F"/>
    <w:rsid w:val="004876C2"/>
    <w:rsid w:val="004876ED"/>
    <w:rsid w:val="00490341"/>
    <w:rsid w:val="0049189E"/>
    <w:rsid w:val="00491B02"/>
    <w:rsid w:val="00493B95"/>
    <w:rsid w:val="00494351"/>
    <w:rsid w:val="004947B0"/>
    <w:rsid w:val="00495A25"/>
    <w:rsid w:val="00495C2D"/>
    <w:rsid w:val="004964BC"/>
    <w:rsid w:val="00496783"/>
    <w:rsid w:val="00496FEC"/>
    <w:rsid w:val="00497EA8"/>
    <w:rsid w:val="004A21B9"/>
    <w:rsid w:val="004A24C0"/>
    <w:rsid w:val="004A2B64"/>
    <w:rsid w:val="004A3915"/>
    <w:rsid w:val="004A3E41"/>
    <w:rsid w:val="004A3ECC"/>
    <w:rsid w:val="004A6312"/>
    <w:rsid w:val="004A6415"/>
    <w:rsid w:val="004A70A2"/>
    <w:rsid w:val="004B08B2"/>
    <w:rsid w:val="004B14AF"/>
    <w:rsid w:val="004B16BC"/>
    <w:rsid w:val="004B19C0"/>
    <w:rsid w:val="004B2FAE"/>
    <w:rsid w:val="004B371F"/>
    <w:rsid w:val="004B3C66"/>
    <w:rsid w:val="004B5F0E"/>
    <w:rsid w:val="004C0487"/>
    <w:rsid w:val="004C21F7"/>
    <w:rsid w:val="004C241F"/>
    <w:rsid w:val="004C3421"/>
    <w:rsid w:val="004C36A2"/>
    <w:rsid w:val="004C5AB4"/>
    <w:rsid w:val="004C5BE4"/>
    <w:rsid w:val="004C6EF6"/>
    <w:rsid w:val="004C6F54"/>
    <w:rsid w:val="004C7582"/>
    <w:rsid w:val="004C78BA"/>
    <w:rsid w:val="004D0311"/>
    <w:rsid w:val="004D07B5"/>
    <w:rsid w:val="004D0931"/>
    <w:rsid w:val="004D0950"/>
    <w:rsid w:val="004D2ABE"/>
    <w:rsid w:val="004D2F34"/>
    <w:rsid w:val="004D33B6"/>
    <w:rsid w:val="004D3C3C"/>
    <w:rsid w:val="004D5F56"/>
    <w:rsid w:val="004D624D"/>
    <w:rsid w:val="004E001B"/>
    <w:rsid w:val="004E06A8"/>
    <w:rsid w:val="004E3035"/>
    <w:rsid w:val="004E43BB"/>
    <w:rsid w:val="004E57B0"/>
    <w:rsid w:val="004E7F3B"/>
    <w:rsid w:val="004F0B57"/>
    <w:rsid w:val="004F18AF"/>
    <w:rsid w:val="004F1E00"/>
    <w:rsid w:val="004F685A"/>
    <w:rsid w:val="004F690C"/>
    <w:rsid w:val="004F72CE"/>
    <w:rsid w:val="004F733E"/>
    <w:rsid w:val="00500262"/>
    <w:rsid w:val="00500466"/>
    <w:rsid w:val="00500C64"/>
    <w:rsid w:val="00501C99"/>
    <w:rsid w:val="00503B3A"/>
    <w:rsid w:val="00503B73"/>
    <w:rsid w:val="005044B2"/>
    <w:rsid w:val="005044B4"/>
    <w:rsid w:val="0050466E"/>
    <w:rsid w:val="00505DE2"/>
    <w:rsid w:val="00506D4C"/>
    <w:rsid w:val="005074C6"/>
    <w:rsid w:val="00507995"/>
    <w:rsid w:val="00510DF2"/>
    <w:rsid w:val="00512038"/>
    <w:rsid w:val="00513A75"/>
    <w:rsid w:val="005143B2"/>
    <w:rsid w:val="005145E8"/>
    <w:rsid w:val="00515754"/>
    <w:rsid w:val="00516283"/>
    <w:rsid w:val="005166F4"/>
    <w:rsid w:val="005171C6"/>
    <w:rsid w:val="00517A1E"/>
    <w:rsid w:val="0052008F"/>
    <w:rsid w:val="005204E0"/>
    <w:rsid w:val="00521828"/>
    <w:rsid w:val="00523AF4"/>
    <w:rsid w:val="00524EB1"/>
    <w:rsid w:val="0052520C"/>
    <w:rsid w:val="00525B4E"/>
    <w:rsid w:val="005263C9"/>
    <w:rsid w:val="0052654D"/>
    <w:rsid w:val="005268D9"/>
    <w:rsid w:val="00527907"/>
    <w:rsid w:val="00527D85"/>
    <w:rsid w:val="00527F7D"/>
    <w:rsid w:val="005303C0"/>
    <w:rsid w:val="005314C6"/>
    <w:rsid w:val="0053235C"/>
    <w:rsid w:val="00532751"/>
    <w:rsid w:val="00532D97"/>
    <w:rsid w:val="00533222"/>
    <w:rsid w:val="00533ED2"/>
    <w:rsid w:val="00534C21"/>
    <w:rsid w:val="00535466"/>
    <w:rsid w:val="005359E4"/>
    <w:rsid w:val="00535A0F"/>
    <w:rsid w:val="00535FED"/>
    <w:rsid w:val="00536707"/>
    <w:rsid w:val="005369CE"/>
    <w:rsid w:val="005373DA"/>
    <w:rsid w:val="00537C96"/>
    <w:rsid w:val="00537F68"/>
    <w:rsid w:val="005408E8"/>
    <w:rsid w:val="00540BC8"/>
    <w:rsid w:val="00540BE5"/>
    <w:rsid w:val="0054156B"/>
    <w:rsid w:val="00541738"/>
    <w:rsid w:val="00542EFD"/>
    <w:rsid w:val="00543FA4"/>
    <w:rsid w:val="005456A3"/>
    <w:rsid w:val="0054593C"/>
    <w:rsid w:val="005459AD"/>
    <w:rsid w:val="005466B6"/>
    <w:rsid w:val="00546804"/>
    <w:rsid w:val="00546A89"/>
    <w:rsid w:val="00547172"/>
    <w:rsid w:val="005474D6"/>
    <w:rsid w:val="0054780A"/>
    <w:rsid w:val="005479CE"/>
    <w:rsid w:val="0055053D"/>
    <w:rsid w:val="00551B61"/>
    <w:rsid w:val="0055341F"/>
    <w:rsid w:val="00554838"/>
    <w:rsid w:val="00555BD1"/>
    <w:rsid w:val="00557993"/>
    <w:rsid w:val="005617A2"/>
    <w:rsid w:val="0056188D"/>
    <w:rsid w:val="0056344A"/>
    <w:rsid w:val="005644B7"/>
    <w:rsid w:val="00565280"/>
    <w:rsid w:val="00567085"/>
    <w:rsid w:val="0057080C"/>
    <w:rsid w:val="00571C3B"/>
    <w:rsid w:val="00573B4B"/>
    <w:rsid w:val="00576039"/>
    <w:rsid w:val="005775D6"/>
    <w:rsid w:val="00577D1D"/>
    <w:rsid w:val="005803D3"/>
    <w:rsid w:val="00581086"/>
    <w:rsid w:val="00581673"/>
    <w:rsid w:val="00581A11"/>
    <w:rsid w:val="0058323E"/>
    <w:rsid w:val="0058686F"/>
    <w:rsid w:val="00590175"/>
    <w:rsid w:val="00590AED"/>
    <w:rsid w:val="00591CEE"/>
    <w:rsid w:val="00592F19"/>
    <w:rsid w:val="00593119"/>
    <w:rsid w:val="00594A3F"/>
    <w:rsid w:val="00595C9D"/>
    <w:rsid w:val="00595D53"/>
    <w:rsid w:val="005963A1"/>
    <w:rsid w:val="005A210B"/>
    <w:rsid w:val="005A26E5"/>
    <w:rsid w:val="005A31E8"/>
    <w:rsid w:val="005A3909"/>
    <w:rsid w:val="005A3BC6"/>
    <w:rsid w:val="005A5148"/>
    <w:rsid w:val="005A56E6"/>
    <w:rsid w:val="005A5B06"/>
    <w:rsid w:val="005A65EB"/>
    <w:rsid w:val="005A763A"/>
    <w:rsid w:val="005B0281"/>
    <w:rsid w:val="005B09F8"/>
    <w:rsid w:val="005B0C94"/>
    <w:rsid w:val="005B10E1"/>
    <w:rsid w:val="005B1F12"/>
    <w:rsid w:val="005B289C"/>
    <w:rsid w:val="005B340E"/>
    <w:rsid w:val="005B4B20"/>
    <w:rsid w:val="005B5198"/>
    <w:rsid w:val="005B6537"/>
    <w:rsid w:val="005B6EC8"/>
    <w:rsid w:val="005B7F51"/>
    <w:rsid w:val="005C14FB"/>
    <w:rsid w:val="005C2BC8"/>
    <w:rsid w:val="005C58AB"/>
    <w:rsid w:val="005C6CF6"/>
    <w:rsid w:val="005C765F"/>
    <w:rsid w:val="005C76A0"/>
    <w:rsid w:val="005C79E9"/>
    <w:rsid w:val="005C7CB2"/>
    <w:rsid w:val="005C7FB4"/>
    <w:rsid w:val="005D1E60"/>
    <w:rsid w:val="005D3E65"/>
    <w:rsid w:val="005D5698"/>
    <w:rsid w:val="005D69C8"/>
    <w:rsid w:val="005D6C69"/>
    <w:rsid w:val="005D74A2"/>
    <w:rsid w:val="005E280D"/>
    <w:rsid w:val="005E44D1"/>
    <w:rsid w:val="005E5BE8"/>
    <w:rsid w:val="005E6F03"/>
    <w:rsid w:val="005E7514"/>
    <w:rsid w:val="005E7C4B"/>
    <w:rsid w:val="005F0052"/>
    <w:rsid w:val="005F0849"/>
    <w:rsid w:val="005F15FF"/>
    <w:rsid w:val="005F2449"/>
    <w:rsid w:val="005F24E0"/>
    <w:rsid w:val="005F2FA2"/>
    <w:rsid w:val="005F6604"/>
    <w:rsid w:val="005F6B0A"/>
    <w:rsid w:val="005F6F49"/>
    <w:rsid w:val="005F6F58"/>
    <w:rsid w:val="005F79A3"/>
    <w:rsid w:val="00600403"/>
    <w:rsid w:val="00600C58"/>
    <w:rsid w:val="00600FC7"/>
    <w:rsid w:val="0060116F"/>
    <w:rsid w:val="00602489"/>
    <w:rsid w:val="006037B5"/>
    <w:rsid w:val="00603AEF"/>
    <w:rsid w:val="00604A00"/>
    <w:rsid w:val="00604AD2"/>
    <w:rsid w:val="006050FF"/>
    <w:rsid w:val="00606945"/>
    <w:rsid w:val="00607651"/>
    <w:rsid w:val="00610DB9"/>
    <w:rsid w:val="00610E40"/>
    <w:rsid w:val="00611EFC"/>
    <w:rsid w:val="00612D0F"/>
    <w:rsid w:val="006147C8"/>
    <w:rsid w:val="00614F13"/>
    <w:rsid w:val="006150FF"/>
    <w:rsid w:val="00615E19"/>
    <w:rsid w:val="00615F05"/>
    <w:rsid w:val="0061621B"/>
    <w:rsid w:val="00617961"/>
    <w:rsid w:val="00620E97"/>
    <w:rsid w:val="00620FDA"/>
    <w:rsid w:val="006219B6"/>
    <w:rsid w:val="0062299A"/>
    <w:rsid w:val="00623971"/>
    <w:rsid w:val="00624C1F"/>
    <w:rsid w:val="006253C8"/>
    <w:rsid w:val="0062596C"/>
    <w:rsid w:val="006266C7"/>
    <w:rsid w:val="00626DC4"/>
    <w:rsid w:val="006304C0"/>
    <w:rsid w:val="00630894"/>
    <w:rsid w:val="00630D54"/>
    <w:rsid w:val="00632474"/>
    <w:rsid w:val="00632C88"/>
    <w:rsid w:val="00633799"/>
    <w:rsid w:val="00634135"/>
    <w:rsid w:val="00636A21"/>
    <w:rsid w:val="00636F8B"/>
    <w:rsid w:val="00637597"/>
    <w:rsid w:val="00640802"/>
    <w:rsid w:val="00641228"/>
    <w:rsid w:val="00641708"/>
    <w:rsid w:val="00642F52"/>
    <w:rsid w:val="00644117"/>
    <w:rsid w:val="0064616F"/>
    <w:rsid w:val="00651261"/>
    <w:rsid w:val="006519E6"/>
    <w:rsid w:val="00651E88"/>
    <w:rsid w:val="00652B57"/>
    <w:rsid w:val="00652DA8"/>
    <w:rsid w:val="006531AE"/>
    <w:rsid w:val="00653EC8"/>
    <w:rsid w:val="006545F1"/>
    <w:rsid w:val="00654872"/>
    <w:rsid w:val="0065568D"/>
    <w:rsid w:val="00660AA8"/>
    <w:rsid w:val="00660BDC"/>
    <w:rsid w:val="00660EF7"/>
    <w:rsid w:val="006616B4"/>
    <w:rsid w:val="006635FC"/>
    <w:rsid w:val="00664048"/>
    <w:rsid w:val="0066460E"/>
    <w:rsid w:val="00664D0B"/>
    <w:rsid w:val="00667BAE"/>
    <w:rsid w:val="00667D7D"/>
    <w:rsid w:val="00672DED"/>
    <w:rsid w:val="00672E90"/>
    <w:rsid w:val="00672FF8"/>
    <w:rsid w:val="00673108"/>
    <w:rsid w:val="00674140"/>
    <w:rsid w:val="00674F66"/>
    <w:rsid w:val="00675767"/>
    <w:rsid w:val="006766B5"/>
    <w:rsid w:val="00677638"/>
    <w:rsid w:val="006809FC"/>
    <w:rsid w:val="00681183"/>
    <w:rsid w:val="006811F2"/>
    <w:rsid w:val="0068163A"/>
    <w:rsid w:val="006829F3"/>
    <w:rsid w:val="00682DB1"/>
    <w:rsid w:val="00683069"/>
    <w:rsid w:val="00683DDD"/>
    <w:rsid w:val="006842E0"/>
    <w:rsid w:val="00687D1C"/>
    <w:rsid w:val="00690413"/>
    <w:rsid w:val="0069118F"/>
    <w:rsid w:val="006917D5"/>
    <w:rsid w:val="006930C0"/>
    <w:rsid w:val="00693327"/>
    <w:rsid w:val="00693CDC"/>
    <w:rsid w:val="006943C7"/>
    <w:rsid w:val="006947E1"/>
    <w:rsid w:val="00694C08"/>
    <w:rsid w:val="00695A0C"/>
    <w:rsid w:val="0069619C"/>
    <w:rsid w:val="006966D7"/>
    <w:rsid w:val="00696D38"/>
    <w:rsid w:val="00697872"/>
    <w:rsid w:val="00697E62"/>
    <w:rsid w:val="006A00EA"/>
    <w:rsid w:val="006A06DF"/>
    <w:rsid w:val="006A0888"/>
    <w:rsid w:val="006A1AB8"/>
    <w:rsid w:val="006A1CE0"/>
    <w:rsid w:val="006A1CFD"/>
    <w:rsid w:val="006A220E"/>
    <w:rsid w:val="006A288A"/>
    <w:rsid w:val="006A2B3B"/>
    <w:rsid w:val="006A2B83"/>
    <w:rsid w:val="006A3372"/>
    <w:rsid w:val="006A39BD"/>
    <w:rsid w:val="006A3C19"/>
    <w:rsid w:val="006A4001"/>
    <w:rsid w:val="006A455E"/>
    <w:rsid w:val="006A4EAE"/>
    <w:rsid w:val="006A51C3"/>
    <w:rsid w:val="006A62B5"/>
    <w:rsid w:val="006A6364"/>
    <w:rsid w:val="006A664A"/>
    <w:rsid w:val="006A6D03"/>
    <w:rsid w:val="006A6ED8"/>
    <w:rsid w:val="006B09A6"/>
    <w:rsid w:val="006B184C"/>
    <w:rsid w:val="006B1B05"/>
    <w:rsid w:val="006B2D19"/>
    <w:rsid w:val="006B31F8"/>
    <w:rsid w:val="006B34B5"/>
    <w:rsid w:val="006B39E9"/>
    <w:rsid w:val="006B3A9D"/>
    <w:rsid w:val="006B4A22"/>
    <w:rsid w:val="006B4CF2"/>
    <w:rsid w:val="006B541B"/>
    <w:rsid w:val="006B5F1D"/>
    <w:rsid w:val="006B7180"/>
    <w:rsid w:val="006B74F6"/>
    <w:rsid w:val="006C0238"/>
    <w:rsid w:val="006C0A1F"/>
    <w:rsid w:val="006C1ED4"/>
    <w:rsid w:val="006C203C"/>
    <w:rsid w:val="006C2544"/>
    <w:rsid w:val="006C2738"/>
    <w:rsid w:val="006C2F19"/>
    <w:rsid w:val="006C42C9"/>
    <w:rsid w:val="006C4A0F"/>
    <w:rsid w:val="006C4B35"/>
    <w:rsid w:val="006C5AC6"/>
    <w:rsid w:val="006C5D27"/>
    <w:rsid w:val="006C5F33"/>
    <w:rsid w:val="006C6540"/>
    <w:rsid w:val="006C70E1"/>
    <w:rsid w:val="006C7581"/>
    <w:rsid w:val="006D33D8"/>
    <w:rsid w:val="006D394B"/>
    <w:rsid w:val="006D4C34"/>
    <w:rsid w:val="006D5C81"/>
    <w:rsid w:val="006D6160"/>
    <w:rsid w:val="006D7CC2"/>
    <w:rsid w:val="006E0009"/>
    <w:rsid w:val="006E1F2C"/>
    <w:rsid w:val="006E2ACE"/>
    <w:rsid w:val="006E2F6C"/>
    <w:rsid w:val="006E3B45"/>
    <w:rsid w:val="006E4624"/>
    <w:rsid w:val="006E4D37"/>
    <w:rsid w:val="006E6ABF"/>
    <w:rsid w:val="006E7107"/>
    <w:rsid w:val="006E7607"/>
    <w:rsid w:val="006E7CEA"/>
    <w:rsid w:val="006F1C52"/>
    <w:rsid w:val="006F1CEB"/>
    <w:rsid w:val="006F1FE4"/>
    <w:rsid w:val="006F2B23"/>
    <w:rsid w:val="006F36F9"/>
    <w:rsid w:val="006F3AC7"/>
    <w:rsid w:val="006F5A7B"/>
    <w:rsid w:val="006F5D59"/>
    <w:rsid w:val="006F6608"/>
    <w:rsid w:val="006F6A12"/>
    <w:rsid w:val="006F6DE3"/>
    <w:rsid w:val="006F7A5C"/>
    <w:rsid w:val="00703485"/>
    <w:rsid w:val="00703986"/>
    <w:rsid w:val="00703B20"/>
    <w:rsid w:val="00704FDF"/>
    <w:rsid w:val="00705022"/>
    <w:rsid w:val="00705627"/>
    <w:rsid w:val="007059A1"/>
    <w:rsid w:val="00705B3C"/>
    <w:rsid w:val="007064BF"/>
    <w:rsid w:val="00707447"/>
    <w:rsid w:val="00712DB7"/>
    <w:rsid w:val="00712E36"/>
    <w:rsid w:val="007132BC"/>
    <w:rsid w:val="00714A2E"/>
    <w:rsid w:val="007169AE"/>
    <w:rsid w:val="00716E15"/>
    <w:rsid w:val="00720041"/>
    <w:rsid w:val="00720B63"/>
    <w:rsid w:val="00720BE9"/>
    <w:rsid w:val="00723762"/>
    <w:rsid w:val="0072615D"/>
    <w:rsid w:val="0073018B"/>
    <w:rsid w:val="00731510"/>
    <w:rsid w:val="007316EC"/>
    <w:rsid w:val="00731AF6"/>
    <w:rsid w:val="00731AFD"/>
    <w:rsid w:val="007324D3"/>
    <w:rsid w:val="00733972"/>
    <w:rsid w:val="00734F1D"/>
    <w:rsid w:val="00735402"/>
    <w:rsid w:val="00736B72"/>
    <w:rsid w:val="00736D6F"/>
    <w:rsid w:val="007371D1"/>
    <w:rsid w:val="00737A8C"/>
    <w:rsid w:val="007417C9"/>
    <w:rsid w:val="00742DC7"/>
    <w:rsid w:val="00743725"/>
    <w:rsid w:val="007456B7"/>
    <w:rsid w:val="00747442"/>
    <w:rsid w:val="00747A43"/>
    <w:rsid w:val="00747C0B"/>
    <w:rsid w:val="00747E24"/>
    <w:rsid w:val="0075149B"/>
    <w:rsid w:val="007518C6"/>
    <w:rsid w:val="00751916"/>
    <w:rsid w:val="00752846"/>
    <w:rsid w:val="00753460"/>
    <w:rsid w:val="00753642"/>
    <w:rsid w:val="007540F1"/>
    <w:rsid w:val="00754105"/>
    <w:rsid w:val="00754ECE"/>
    <w:rsid w:val="00756110"/>
    <w:rsid w:val="0075638F"/>
    <w:rsid w:val="0075737E"/>
    <w:rsid w:val="007574E4"/>
    <w:rsid w:val="007574F8"/>
    <w:rsid w:val="00760B80"/>
    <w:rsid w:val="00761254"/>
    <w:rsid w:val="00761A9E"/>
    <w:rsid w:val="00762761"/>
    <w:rsid w:val="00762D74"/>
    <w:rsid w:val="00763546"/>
    <w:rsid w:val="00763698"/>
    <w:rsid w:val="00763945"/>
    <w:rsid w:val="00763AB6"/>
    <w:rsid w:val="00764D1B"/>
    <w:rsid w:val="007663F4"/>
    <w:rsid w:val="00766A12"/>
    <w:rsid w:val="00767869"/>
    <w:rsid w:val="00770481"/>
    <w:rsid w:val="00771FC9"/>
    <w:rsid w:val="00772191"/>
    <w:rsid w:val="00776C5D"/>
    <w:rsid w:val="00776DC2"/>
    <w:rsid w:val="0077757C"/>
    <w:rsid w:val="0078077D"/>
    <w:rsid w:val="00780CCF"/>
    <w:rsid w:val="00780D39"/>
    <w:rsid w:val="00780E43"/>
    <w:rsid w:val="00780F12"/>
    <w:rsid w:val="00781914"/>
    <w:rsid w:val="0078192B"/>
    <w:rsid w:val="007823DB"/>
    <w:rsid w:val="00782979"/>
    <w:rsid w:val="00782C19"/>
    <w:rsid w:val="007838D8"/>
    <w:rsid w:val="00784F40"/>
    <w:rsid w:val="007855E8"/>
    <w:rsid w:val="00785616"/>
    <w:rsid w:val="00785B27"/>
    <w:rsid w:val="00786E94"/>
    <w:rsid w:val="007870AB"/>
    <w:rsid w:val="007877A8"/>
    <w:rsid w:val="00787DEC"/>
    <w:rsid w:val="007913A8"/>
    <w:rsid w:val="0079228E"/>
    <w:rsid w:val="007922E8"/>
    <w:rsid w:val="00793ABF"/>
    <w:rsid w:val="007941AB"/>
    <w:rsid w:val="0079503C"/>
    <w:rsid w:val="007950C1"/>
    <w:rsid w:val="00795F53"/>
    <w:rsid w:val="00796175"/>
    <w:rsid w:val="007964EC"/>
    <w:rsid w:val="0079660D"/>
    <w:rsid w:val="00796826"/>
    <w:rsid w:val="00796F9B"/>
    <w:rsid w:val="007978D5"/>
    <w:rsid w:val="007A0342"/>
    <w:rsid w:val="007A1FEA"/>
    <w:rsid w:val="007A2D45"/>
    <w:rsid w:val="007A3025"/>
    <w:rsid w:val="007A309E"/>
    <w:rsid w:val="007A3738"/>
    <w:rsid w:val="007A383C"/>
    <w:rsid w:val="007A4E0E"/>
    <w:rsid w:val="007A524D"/>
    <w:rsid w:val="007B03D9"/>
    <w:rsid w:val="007B1070"/>
    <w:rsid w:val="007B140D"/>
    <w:rsid w:val="007B1996"/>
    <w:rsid w:val="007B1F82"/>
    <w:rsid w:val="007B34BA"/>
    <w:rsid w:val="007B4224"/>
    <w:rsid w:val="007B4F1F"/>
    <w:rsid w:val="007B6C3E"/>
    <w:rsid w:val="007C08C1"/>
    <w:rsid w:val="007C18CE"/>
    <w:rsid w:val="007C2B13"/>
    <w:rsid w:val="007C3B1C"/>
    <w:rsid w:val="007C4E9B"/>
    <w:rsid w:val="007C53D6"/>
    <w:rsid w:val="007C6109"/>
    <w:rsid w:val="007C62AC"/>
    <w:rsid w:val="007C674C"/>
    <w:rsid w:val="007C75AF"/>
    <w:rsid w:val="007C76B0"/>
    <w:rsid w:val="007C7C28"/>
    <w:rsid w:val="007D2047"/>
    <w:rsid w:val="007D241E"/>
    <w:rsid w:val="007D3AC4"/>
    <w:rsid w:val="007D3DBE"/>
    <w:rsid w:val="007D3DFA"/>
    <w:rsid w:val="007D45DC"/>
    <w:rsid w:val="007D4ED6"/>
    <w:rsid w:val="007D68A9"/>
    <w:rsid w:val="007D6C59"/>
    <w:rsid w:val="007D70EA"/>
    <w:rsid w:val="007E0DDE"/>
    <w:rsid w:val="007E1191"/>
    <w:rsid w:val="007E152E"/>
    <w:rsid w:val="007E2C43"/>
    <w:rsid w:val="007E35E0"/>
    <w:rsid w:val="007E470D"/>
    <w:rsid w:val="007E4744"/>
    <w:rsid w:val="007E53BC"/>
    <w:rsid w:val="007E58D9"/>
    <w:rsid w:val="007E5B2F"/>
    <w:rsid w:val="007E7288"/>
    <w:rsid w:val="007F0A7E"/>
    <w:rsid w:val="007F175D"/>
    <w:rsid w:val="007F2B69"/>
    <w:rsid w:val="007F3280"/>
    <w:rsid w:val="007F50A6"/>
    <w:rsid w:val="007F56ED"/>
    <w:rsid w:val="007F741E"/>
    <w:rsid w:val="007F77FA"/>
    <w:rsid w:val="007F7854"/>
    <w:rsid w:val="00800437"/>
    <w:rsid w:val="00800CB4"/>
    <w:rsid w:val="00800CD0"/>
    <w:rsid w:val="00801966"/>
    <w:rsid w:val="008022EE"/>
    <w:rsid w:val="00802CBC"/>
    <w:rsid w:val="00802CFC"/>
    <w:rsid w:val="00803477"/>
    <w:rsid w:val="008037A4"/>
    <w:rsid w:val="00804202"/>
    <w:rsid w:val="00804FF9"/>
    <w:rsid w:val="00805A86"/>
    <w:rsid w:val="008062F0"/>
    <w:rsid w:val="00806561"/>
    <w:rsid w:val="00806D87"/>
    <w:rsid w:val="00806E25"/>
    <w:rsid w:val="00807532"/>
    <w:rsid w:val="008079D2"/>
    <w:rsid w:val="00810C38"/>
    <w:rsid w:val="00813DE2"/>
    <w:rsid w:val="00813E82"/>
    <w:rsid w:val="00815469"/>
    <w:rsid w:val="00815853"/>
    <w:rsid w:val="00816380"/>
    <w:rsid w:val="0082005B"/>
    <w:rsid w:val="008205D7"/>
    <w:rsid w:val="00821179"/>
    <w:rsid w:val="00821547"/>
    <w:rsid w:val="00821F03"/>
    <w:rsid w:val="0082277D"/>
    <w:rsid w:val="008228CC"/>
    <w:rsid w:val="00822F08"/>
    <w:rsid w:val="00822FAF"/>
    <w:rsid w:val="008234B9"/>
    <w:rsid w:val="00823939"/>
    <w:rsid w:val="00824098"/>
    <w:rsid w:val="008243F8"/>
    <w:rsid w:val="00824717"/>
    <w:rsid w:val="00825BB0"/>
    <w:rsid w:val="00825E23"/>
    <w:rsid w:val="008260BE"/>
    <w:rsid w:val="008265C9"/>
    <w:rsid w:val="008304C4"/>
    <w:rsid w:val="008311F3"/>
    <w:rsid w:val="0083122E"/>
    <w:rsid w:val="00834550"/>
    <w:rsid w:val="00835E26"/>
    <w:rsid w:val="00836AA8"/>
    <w:rsid w:val="00836C50"/>
    <w:rsid w:val="00837DDC"/>
    <w:rsid w:val="008422B9"/>
    <w:rsid w:val="00842BD1"/>
    <w:rsid w:val="0084381F"/>
    <w:rsid w:val="008445DC"/>
    <w:rsid w:val="008456E1"/>
    <w:rsid w:val="00845B35"/>
    <w:rsid w:val="00846713"/>
    <w:rsid w:val="00846BD7"/>
    <w:rsid w:val="00847BC6"/>
    <w:rsid w:val="00850B2D"/>
    <w:rsid w:val="0085119B"/>
    <w:rsid w:val="008515E2"/>
    <w:rsid w:val="00851D75"/>
    <w:rsid w:val="00852944"/>
    <w:rsid w:val="00852B84"/>
    <w:rsid w:val="00852FE3"/>
    <w:rsid w:val="008548C4"/>
    <w:rsid w:val="00855D8C"/>
    <w:rsid w:val="00856CCD"/>
    <w:rsid w:val="008603E2"/>
    <w:rsid w:val="00861B6B"/>
    <w:rsid w:val="008624D6"/>
    <w:rsid w:val="008633F1"/>
    <w:rsid w:val="00864203"/>
    <w:rsid w:val="00864722"/>
    <w:rsid w:val="00864D03"/>
    <w:rsid w:val="0086601B"/>
    <w:rsid w:val="00866C8E"/>
    <w:rsid w:val="00872653"/>
    <w:rsid w:val="008727ED"/>
    <w:rsid w:val="00873318"/>
    <w:rsid w:val="00873521"/>
    <w:rsid w:val="00873BC6"/>
    <w:rsid w:val="00874FB0"/>
    <w:rsid w:val="008755AA"/>
    <w:rsid w:val="00877ECC"/>
    <w:rsid w:val="0088077C"/>
    <w:rsid w:val="008810C3"/>
    <w:rsid w:val="008816C3"/>
    <w:rsid w:val="008817C5"/>
    <w:rsid w:val="00881B33"/>
    <w:rsid w:val="008858FD"/>
    <w:rsid w:val="00885B92"/>
    <w:rsid w:val="00885F66"/>
    <w:rsid w:val="00886255"/>
    <w:rsid w:val="008869EE"/>
    <w:rsid w:val="00886C56"/>
    <w:rsid w:val="00886EB7"/>
    <w:rsid w:val="00887874"/>
    <w:rsid w:val="00890005"/>
    <w:rsid w:val="0089056F"/>
    <w:rsid w:val="00891C42"/>
    <w:rsid w:val="00891E9B"/>
    <w:rsid w:val="00891F7E"/>
    <w:rsid w:val="008929DB"/>
    <w:rsid w:val="00892E0F"/>
    <w:rsid w:val="00893D48"/>
    <w:rsid w:val="00894121"/>
    <w:rsid w:val="00897645"/>
    <w:rsid w:val="008A0030"/>
    <w:rsid w:val="008A16FE"/>
    <w:rsid w:val="008A259D"/>
    <w:rsid w:val="008A2BF2"/>
    <w:rsid w:val="008A2C7D"/>
    <w:rsid w:val="008A42DD"/>
    <w:rsid w:val="008A4411"/>
    <w:rsid w:val="008A5A7C"/>
    <w:rsid w:val="008A6DA9"/>
    <w:rsid w:val="008B186E"/>
    <w:rsid w:val="008B30A2"/>
    <w:rsid w:val="008B345B"/>
    <w:rsid w:val="008B4F4D"/>
    <w:rsid w:val="008B5261"/>
    <w:rsid w:val="008B6A3D"/>
    <w:rsid w:val="008B7B9A"/>
    <w:rsid w:val="008C15B8"/>
    <w:rsid w:val="008C200F"/>
    <w:rsid w:val="008C2173"/>
    <w:rsid w:val="008C2FD2"/>
    <w:rsid w:val="008C5B92"/>
    <w:rsid w:val="008C5F96"/>
    <w:rsid w:val="008C6C89"/>
    <w:rsid w:val="008C74E9"/>
    <w:rsid w:val="008C750A"/>
    <w:rsid w:val="008D2C51"/>
    <w:rsid w:val="008D3B27"/>
    <w:rsid w:val="008D50A0"/>
    <w:rsid w:val="008D5A31"/>
    <w:rsid w:val="008D6B77"/>
    <w:rsid w:val="008D7298"/>
    <w:rsid w:val="008D75EE"/>
    <w:rsid w:val="008D7911"/>
    <w:rsid w:val="008D7B4A"/>
    <w:rsid w:val="008E044E"/>
    <w:rsid w:val="008E055B"/>
    <w:rsid w:val="008E0DA3"/>
    <w:rsid w:val="008E3028"/>
    <w:rsid w:val="008E398D"/>
    <w:rsid w:val="008E3B60"/>
    <w:rsid w:val="008E4DD0"/>
    <w:rsid w:val="008E5064"/>
    <w:rsid w:val="008E753F"/>
    <w:rsid w:val="008F10CF"/>
    <w:rsid w:val="008F3D8C"/>
    <w:rsid w:val="008F5E1D"/>
    <w:rsid w:val="008F71E9"/>
    <w:rsid w:val="008F739D"/>
    <w:rsid w:val="00900389"/>
    <w:rsid w:val="00900D89"/>
    <w:rsid w:val="00901E4C"/>
    <w:rsid w:val="00905975"/>
    <w:rsid w:val="00906918"/>
    <w:rsid w:val="00907F01"/>
    <w:rsid w:val="009101AE"/>
    <w:rsid w:val="00911A4C"/>
    <w:rsid w:val="009134FD"/>
    <w:rsid w:val="009137A5"/>
    <w:rsid w:val="00914A25"/>
    <w:rsid w:val="00914FB8"/>
    <w:rsid w:val="009167FB"/>
    <w:rsid w:val="00916983"/>
    <w:rsid w:val="0091771D"/>
    <w:rsid w:val="009202C8"/>
    <w:rsid w:val="00921A0B"/>
    <w:rsid w:val="00921FCF"/>
    <w:rsid w:val="009230B5"/>
    <w:rsid w:val="0092409E"/>
    <w:rsid w:val="00924A6A"/>
    <w:rsid w:val="0092548B"/>
    <w:rsid w:val="009258D6"/>
    <w:rsid w:val="00926A74"/>
    <w:rsid w:val="0093088A"/>
    <w:rsid w:val="009327B3"/>
    <w:rsid w:val="00934DEC"/>
    <w:rsid w:val="00934E08"/>
    <w:rsid w:val="00935EE1"/>
    <w:rsid w:val="00936058"/>
    <w:rsid w:val="00940B60"/>
    <w:rsid w:val="00940C9A"/>
    <w:rsid w:val="00941DFC"/>
    <w:rsid w:val="0094248D"/>
    <w:rsid w:val="00942E94"/>
    <w:rsid w:val="00944047"/>
    <w:rsid w:val="00944C3A"/>
    <w:rsid w:val="00944C63"/>
    <w:rsid w:val="0094507F"/>
    <w:rsid w:val="0094538C"/>
    <w:rsid w:val="009464C5"/>
    <w:rsid w:val="00946809"/>
    <w:rsid w:val="009472C8"/>
    <w:rsid w:val="00947B78"/>
    <w:rsid w:val="00947D97"/>
    <w:rsid w:val="00950422"/>
    <w:rsid w:val="00952FE6"/>
    <w:rsid w:val="00955372"/>
    <w:rsid w:val="00955529"/>
    <w:rsid w:val="0095657B"/>
    <w:rsid w:val="009566E1"/>
    <w:rsid w:val="009571C8"/>
    <w:rsid w:val="009574BE"/>
    <w:rsid w:val="0095755F"/>
    <w:rsid w:val="00957850"/>
    <w:rsid w:val="00960D17"/>
    <w:rsid w:val="009615CD"/>
    <w:rsid w:val="0096309A"/>
    <w:rsid w:val="009631C7"/>
    <w:rsid w:val="0096442D"/>
    <w:rsid w:val="00964488"/>
    <w:rsid w:val="00965891"/>
    <w:rsid w:val="00966A41"/>
    <w:rsid w:val="0096777F"/>
    <w:rsid w:val="00967C0F"/>
    <w:rsid w:val="009723AE"/>
    <w:rsid w:val="00972EC9"/>
    <w:rsid w:val="009734E2"/>
    <w:rsid w:val="0097417C"/>
    <w:rsid w:val="00974461"/>
    <w:rsid w:val="009754A5"/>
    <w:rsid w:val="00975654"/>
    <w:rsid w:val="00977D22"/>
    <w:rsid w:val="0098089E"/>
    <w:rsid w:val="0098155A"/>
    <w:rsid w:val="009817D6"/>
    <w:rsid w:val="00981A5E"/>
    <w:rsid w:val="00981A84"/>
    <w:rsid w:val="00982628"/>
    <w:rsid w:val="00983D32"/>
    <w:rsid w:val="00985755"/>
    <w:rsid w:val="00985D5F"/>
    <w:rsid w:val="00985D60"/>
    <w:rsid w:val="009867A5"/>
    <w:rsid w:val="0098695D"/>
    <w:rsid w:val="00987411"/>
    <w:rsid w:val="00987AA4"/>
    <w:rsid w:val="009904D2"/>
    <w:rsid w:val="00991FE4"/>
    <w:rsid w:val="009932B7"/>
    <w:rsid w:val="009944FC"/>
    <w:rsid w:val="009952DC"/>
    <w:rsid w:val="00995818"/>
    <w:rsid w:val="00995A14"/>
    <w:rsid w:val="0099641B"/>
    <w:rsid w:val="00996A0E"/>
    <w:rsid w:val="00996B7E"/>
    <w:rsid w:val="009A1D49"/>
    <w:rsid w:val="009A28AC"/>
    <w:rsid w:val="009A3070"/>
    <w:rsid w:val="009A503B"/>
    <w:rsid w:val="009A548C"/>
    <w:rsid w:val="009A58C0"/>
    <w:rsid w:val="009A5920"/>
    <w:rsid w:val="009A5FCC"/>
    <w:rsid w:val="009A667C"/>
    <w:rsid w:val="009A782A"/>
    <w:rsid w:val="009B20D4"/>
    <w:rsid w:val="009B28B5"/>
    <w:rsid w:val="009B37D7"/>
    <w:rsid w:val="009B3840"/>
    <w:rsid w:val="009B43E7"/>
    <w:rsid w:val="009B47EC"/>
    <w:rsid w:val="009B4D21"/>
    <w:rsid w:val="009B5CBC"/>
    <w:rsid w:val="009B5E32"/>
    <w:rsid w:val="009B647B"/>
    <w:rsid w:val="009B6902"/>
    <w:rsid w:val="009B6994"/>
    <w:rsid w:val="009B6FB2"/>
    <w:rsid w:val="009C10CF"/>
    <w:rsid w:val="009C29C7"/>
    <w:rsid w:val="009C326F"/>
    <w:rsid w:val="009C3895"/>
    <w:rsid w:val="009C4333"/>
    <w:rsid w:val="009C7199"/>
    <w:rsid w:val="009C74EA"/>
    <w:rsid w:val="009C7A88"/>
    <w:rsid w:val="009D1756"/>
    <w:rsid w:val="009D25A8"/>
    <w:rsid w:val="009D3D68"/>
    <w:rsid w:val="009D434C"/>
    <w:rsid w:val="009D46CF"/>
    <w:rsid w:val="009D4C83"/>
    <w:rsid w:val="009D550A"/>
    <w:rsid w:val="009D6C4B"/>
    <w:rsid w:val="009D75C2"/>
    <w:rsid w:val="009E03D9"/>
    <w:rsid w:val="009E09F2"/>
    <w:rsid w:val="009E144B"/>
    <w:rsid w:val="009E2009"/>
    <w:rsid w:val="009E2BB1"/>
    <w:rsid w:val="009E413C"/>
    <w:rsid w:val="009E49CF"/>
    <w:rsid w:val="009E51F7"/>
    <w:rsid w:val="009E5910"/>
    <w:rsid w:val="009E5C61"/>
    <w:rsid w:val="009E60DD"/>
    <w:rsid w:val="009E6A69"/>
    <w:rsid w:val="009F5566"/>
    <w:rsid w:val="009F5E27"/>
    <w:rsid w:val="009F6B0B"/>
    <w:rsid w:val="009F7BE8"/>
    <w:rsid w:val="00A009B1"/>
    <w:rsid w:val="00A01FFB"/>
    <w:rsid w:val="00A03A18"/>
    <w:rsid w:val="00A03DB9"/>
    <w:rsid w:val="00A04165"/>
    <w:rsid w:val="00A07689"/>
    <w:rsid w:val="00A10973"/>
    <w:rsid w:val="00A10EB7"/>
    <w:rsid w:val="00A12311"/>
    <w:rsid w:val="00A1293E"/>
    <w:rsid w:val="00A130BE"/>
    <w:rsid w:val="00A15B40"/>
    <w:rsid w:val="00A16E54"/>
    <w:rsid w:val="00A178E3"/>
    <w:rsid w:val="00A17CDC"/>
    <w:rsid w:val="00A20451"/>
    <w:rsid w:val="00A2064F"/>
    <w:rsid w:val="00A21E01"/>
    <w:rsid w:val="00A2258A"/>
    <w:rsid w:val="00A236FA"/>
    <w:rsid w:val="00A24B84"/>
    <w:rsid w:val="00A26758"/>
    <w:rsid w:val="00A26E53"/>
    <w:rsid w:val="00A27E46"/>
    <w:rsid w:val="00A3005D"/>
    <w:rsid w:val="00A30F58"/>
    <w:rsid w:val="00A312BE"/>
    <w:rsid w:val="00A31DC6"/>
    <w:rsid w:val="00A34D0D"/>
    <w:rsid w:val="00A35591"/>
    <w:rsid w:val="00A35621"/>
    <w:rsid w:val="00A356E6"/>
    <w:rsid w:val="00A3617A"/>
    <w:rsid w:val="00A3638F"/>
    <w:rsid w:val="00A367FE"/>
    <w:rsid w:val="00A36D28"/>
    <w:rsid w:val="00A378F4"/>
    <w:rsid w:val="00A37F62"/>
    <w:rsid w:val="00A405E2"/>
    <w:rsid w:val="00A427B4"/>
    <w:rsid w:val="00A4298A"/>
    <w:rsid w:val="00A45B9F"/>
    <w:rsid w:val="00A468FA"/>
    <w:rsid w:val="00A50D61"/>
    <w:rsid w:val="00A512D7"/>
    <w:rsid w:val="00A52D55"/>
    <w:rsid w:val="00A5345A"/>
    <w:rsid w:val="00A539CE"/>
    <w:rsid w:val="00A57346"/>
    <w:rsid w:val="00A638BC"/>
    <w:rsid w:val="00A659B8"/>
    <w:rsid w:val="00A65A00"/>
    <w:rsid w:val="00A66108"/>
    <w:rsid w:val="00A662F9"/>
    <w:rsid w:val="00A66331"/>
    <w:rsid w:val="00A678B9"/>
    <w:rsid w:val="00A705F4"/>
    <w:rsid w:val="00A71DBB"/>
    <w:rsid w:val="00A732C8"/>
    <w:rsid w:val="00A7508A"/>
    <w:rsid w:val="00A75D78"/>
    <w:rsid w:val="00A766EE"/>
    <w:rsid w:val="00A76DF0"/>
    <w:rsid w:val="00A770A0"/>
    <w:rsid w:val="00A819F1"/>
    <w:rsid w:val="00A82226"/>
    <w:rsid w:val="00A826CA"/>
    <w:rsid w:val="00A82978"/>
    <w:rsid w:val="00A8309A"/>
    <w:rsid w:val="00A83BC0"/>
    <w:rsid w:val="00A83E1E"/>
    <w:rsid w:val="00A841CF"/>
    <w:rsid w:val="00A8559B"/>
    <w:rsid w:val="00A86C2B"/>
    <w:rsid w:val="00A90B92"/>
    <w:rsid w:val="00A923AE"/>
    <w:rsid w:val="00A93002"/>
    <w:rsid w:val="00A95F67"/>
    <w:rsid w:val="00A96603"/>
    <w:rsid w:val="00A977A2"/>
    <w:rsid w:val="00AA0103"/>
    <w:rsid w:val="00AA022D"/>
    <w:rsid w:val="00AA0CB8"/>
    <w:rsid w:val="00AA1D7A"/>
    <w:rsid w:val="00AA2861"/>
    <w:rsid w:val="00AA3E36"/>
    <w:rsid w:val="00AA46C9"/>
    <w:rsid w:val="00AA62B9"/>
    <w:rsid w:val="00AA634E"/>
    <w:rsid w:val="00AA6F40"/>
    <w:rsid w:val="00AA7155"/>
    <w:rsid w:val="00AA7F2C"/>
    <w:rsid w:val="00AB1A35"/>
    <w:rsid w:val="00AB49F7"/>
    <w:rsid w:val="00AB4AE5"/>
    <w:rsid w:val="00AB50AA"/>
    <w:rsid w:val="00AB5728"/>
    <w:rsid w:val="00AB7696"/>
    <w:rsid w:val="00AC0264"/>
    <w:rsid w:val="00AC1A2B"/>
    <w:rsid w:val="00AC1C36"/>
    <w:rsid w:val="00AC22CF"/>
    <w:rsid w:val="00AC31F3"/>
    <w:rsid w:val="00AC3E69"/>
    <w:rsid w:val="00AC5593"/>
    <w:rsid w:val="00AC76AB"/>
    <w:rsid w:val="00AC7E41"/>
    <w:rsid w:val="00AD1327"/>
    <w:rsid w:val="00AD18EE"/>
    <w:rsid w:val="00AD1DD6"/>
    <w:rsid w:val="00AD2402"/>
    <w:rsid w:val="00AD3177"/>
    <w:rsid w:val="00AD3417"/>
    <w:rsid w:val="00AD38D6"/>
    <w:rsid w:val="00AD5105"/>
    <w:rsid w:val="00AD6EC6"/>
    <w:rsid w:val="00AD7047"/>
    <w:rsid w:val="00AD79A4"/>
    <w:rsid w:val="00AE1E71"/>
    <w:rsid w:val="00AE3D86"/>
    <w:rsid w:val="00AE40FE"/>
    <w:rsid w:val="00AE470A"/>
    <w:rsid w:val="00AE48B3"/>
    <w:rsid w:val="00AE68F6"/>
    <w:rsid w:val="00AE6989"/>
    <w:rsid w:val="00AE6DB8"/>
    <w:rsid w:val="00AE6E89"/>
    <w:rsid w:val="00AF053A"/>
    <w:rsid w:val="00AF1232"/>
    <w:rsid w:val="00AF1278"/>
    <w:rsid w:val="00AF1D2E"/>
    <w:rsid w:val="00AF2324"/>
    <w:rsid w:val="00AF27C9"/>
    <w:rsid w:val="00AF3C66"/>
    <w:rsid w:val="00AF423B"/>
    <w:rsid w:val="00AF547F"/>
    <w:rsid w:val="00AF615C"/>
    <w:rsid w:val="00AF6349"/>
    <w:rsid w:val="00AF71C2"/>
    <w:rsid w:val="00AF7E31"/>
    <w:rsid w:val="00B03087"/>
    <w:rsid w:val="00B031C8"/>
    <w:rsid w:val="00B04463"/>
    <w:rsid w:val="00B048B1"/>
    <w:rsid w:val="00B04CA3"/>
    <w:rsid w:val="00B053C3"/>
    <w:rsid w:val="00B05463"/>
    <w:rsid w:val="00B05DE9"/>
    <w:rsid w:val="00B06439"/>
    <w:rsid w:val="00B07DAB"/>
    <w:rsid w:val="00B104B9"/>
    <w:rsid w:val="00B10867"/>
    <w:rsid w:val="00B13356"/>
    <w:rsid w:val="00B13DD5"/>
    <w:rsid w:val="00B14784"/>
    <w:rsid w:val="00B15492"/>
    <w:rsid w:val="00B15F8A"/>
    <w:rsid w:val="00B16EAE"/>
    <w:rsid w:val="00B178DF"/>
    <w:rsid w:val="00B20BB7"/>
    <w:rsid w:val="00B217F7"/>
    <w:rsid w:val="00B22F83"/>
    <w:rsid w:val="00B2327F"/>
    <w:rsid w:val="00B237A3"/>
    <w:rsid w:val="00B23B9F"/>
    <w:rsid w:val="00B25EFC"/>
    <w:rsid w:val="00B26167"/>
    <w:rsid w:val="00B26617"/>
    <w:rsid w:val="00B26EFC"/>
    <w:rsid w:val="00B27159"/>
    <w:rsid w:val="00B32D31"/>
    <w:rsid w:val="00B32D94"/>
    <w:rsid w:val="00B3364B"/>
    <w:rsid w:val="00B33F96"/>
    <w:rsid w:val="00B343E7"/>
    <w:rsid w:val="00B34FCA"/>
    <w:rsid w:val="00B3563F"/>
    <w:rsid w:val="00B357E7"/>
    <w:rsid w:val="00B35854"/>
    <w:rsid w:val="00B3755B"/>
    <w:rsid w:val="00B41052"/>
    <w:rsid w:val="00B426ED"/>
    <w:rsid w:val="00B42A49"/>
    <w:rsid w:val="00B42E6F"/>
    <w:rsid w:val="00B433A6"/>
    <w:rsid w:val="00B4389E"/>
    <w:rsid w:val="00B44296"/>
    <w:rsid w:val="00B4764F"/>
    <w:rsid w:val="00B47E12"/>
    <w:rsid w:val="00B51689"/>
    <w:rsid w:val="00B525E3"/>
    <w:rsid w:val="00B5337C"/>
    <w:rsid w:val="00B53D3F"/>
    <w:rsid w:val="00B54712"/>
    <w:rsid w:val="00B557CE"/>
    <w:rsid w:val="00B55EDF"/>
    <w:rsid w:val="00B56273"/>
    <w:rsid w:val="00B56EB6"/>
    <w:rsid w:val="00B602CB"/>
    <w:rsid w:val="00B60335"/>
    <w:rsid w:val="00B610D1"/>
    <w:rsid w:val="00B6146E"/>
    <w:rsid w:val="00B61A90"/>
    <w:rsid w:val="00B6361A"/>
    <w:rsid w:val="00B639E0"/>
    <w:rsid w:val="00B63A10"/>
    <w:rsid w:val="00B64686"/>
    <w:rsid w:val="00B64A2F"/>
    <w:rsid w:val="00B64C19"/>
    <w:rsid w:val="00B664C0"/>
    <w:rsid w:val="00B669B1"/>
    <w:rsid w:val="00B703D6"/>
    <w:rsid w:val="00B71C4D"/>
    <w:rsid w:val="00B71E6F"/>
    <w:rsid w:val="00B72181"/>
    <w:rsid w:val="00B72BEF"/>
    <w:rsid w:val="00B72EE1"/>
    <w:rsid w:val="00B731CD"/>
    <w:rsid w:val="00B75AFF"/>
    <w:rsid w:val="00B76AA0"/>
    <w:rsid w:val="00B80591"/>
    <w:rsid w:val="00B80C1D"/>
    <w:rsid w:val="00B80FC7"/>
    <w:rsid w:val="00B81249"/>
    <w:rsid w:val="00B81548"/>
    <w:rsid w:val="00B81613"/>
    <w:rsid w:val="00B83696"/>
    <w:rsid w:val="00B836EB"/>
    <w:rsid w:val="00B8441C"/>
    <w:rsid w:val="00B84554"/>
    <w:rsid w:val="00B85A10"/>
    <w:rsid w:val="00B86192"/>
    <w:rsid w:val="00B86A35"/>
    <w:rsid w:val="00B86AC6"/>
    <w:rsid w:val="00B87026"/>
    <w:rsid w:val="00B911C4"/>
    <w:rsid w:val="00B92916"/>
    <w:rsid w:val="00B9521C"/>
    <w:rsid w:val="00B95A08"/>
    <w:rsid w:val="00B973A5"/>
    <w:rsid w:val="00BA1B82"/>
    <w:rsid w:val="00BA1C42"/>
    <w:rsid w:val="00BA2A89"/>
    <w:rsid w:val="00BA2D65"/>
    <w:rsid w:val="00BA3B41"/>
    <w:rsid w:val="00BA4CF3"/>
    <w:rsid w:val="00BA4D2A"/>
    <w:rsid w:val="00BA586F"/>
    <w:rsid w:val="00BA6F20"/>
    <w:rsid w:val="00BA71BD"/>
    <w:rsid w:val="00BB0A19"/>
    <w:rsid w:val="00BB0D17"/>
    <w:rsid w:val="00BB155B"/>
    <w:rsid w:val="00BB1D40"/>
    <w:rsid w:val="00BB20CF"/>
    <w:rsid w:val="00BB4EE6"/>
    <w:rsid w:val="00BB5B6D"/>
    <w:rsid w:val="00BB62A7"/>
    <w:rsid w:val="00BB661C"/>
    <w:rsid w:val="00BB6932"/>
    <w:rsid w:val="00BC1ACC"/>
    <w:rsid w:val="00BC1D9D"/>
    <w:rsid w:val="00BC3BD1"/>
    <w:rsid w:val="00BC3D2A"/>
    <w:rsid w:val="00BC3D8A"/>
    <w:rsid w:val="00BC4269"/>
    <w:rsid w:val="00BC493B"/>
    <w:rsid w:val="00BC509A"/>
    <w:rsid w:val="00BC514B"/>
    <w:rsid w:val="00BC5A46"/>
    <w:rsid w:val="00BC60BD"/>
    <w:rsid w:val="00BC6856"/>
    <w:rsid w:val="00BC7A2D"/>
    <w:rsid w:val="00BC7C91"/>
    <w:rsid w:val="00BC7FF3"/>
    <w:rsid w:val="00BD094A"/>
    <w:rsid w:val="00BD120F"/>
    <w:rsid w:val="00BD20CC"/>
    <w:rsid w:val="00BD265C"/>
    <w:rsid w:val="00BD2C36"/>
    <w:rsid w:val="00BD33F6"/>
    <w:rsid w:val="00BD51E8"/>
    <w:rsid w:val="00BD57D4"/>
    <w:rsid w:val="00BD743A"/>
    <w:rsid w:val="00BE0490"/>
    <w:rsid w:val="00BE0B18"/>
    <w:rsid w:val="00BE0BDD"/>
    <w:rsid w:val="00BE1FB7"/>
    <w:rsid w:val="00BE330C"/>
    <w:rsid w:val="00BE347D"/>
    <w:rsid w:val="00BE427A"/>
    <w:rsid w:val="00BE5C8D"/>
    <w:rsid w:val="00BE5D0F"/>
    <w:rsid w:val="00BE6D5C"/>
    <w:rsid w:val="00BF0B08"/>
    <w:rsid w:val="00BF4002"/>
    <w:rsid w:val="00BF48F7"/>
    <w:rsid w:val="00BF6CD5"/>
    <w:rsid w:val="00C00517"/>
    <w:rsid w:val="00C00743"/>
    <w:rsid w:val="00C01178"/>
    <w:rsid w:val="00C0128E"/>
    <w:rsid w:val="00C025DD"/>
    <w:rsid w:val="00C029F0"/>
    <w:rsid w:val="00C0308B"/>
    <w:rsid w:val="00C0308F"/>
    <w:rsid w:val="00C03A17"/>
    <w:rsid w:val="00C04DA8"/>
    <w:rsid w:val="00C05C6A"/>
    <w:rsid w:val="00C065F8"/>
    <w:rsid w:val="00C06CAF"/>
    <w:rsid w:val="00C07B4E"/>
    <w:rsid w:val="00C11780"/>
    <w:rsid w:val="00C11E34"/>
    <w:rsid w:val="00C11EB6"/>
    <w:rsid w:val="00C1454B"/>
    <w:rsid w:val="00C15177"/>
    <w:rsid w:val="00C2231E"/>
    <w:rsid w:val="00C22636"/>
    <w:rsid w:val="00C22745"/>
    <w:rsid w:val="00C22EEC"/>
    <w:rsid w:val="00C25F52"/>
    <w:rsid w:val="00C27EA0"/>
    <w:rsid w:val="00C31B37"/>
    <w:rsid w:val="00C340DD"/>
    <w:rsid w:val="00C341D8"/>
    <w:rsid w:val="00C34753"/>
    <w:rsid w:val="00C34BC7"/>
    <w:rsid w:val="00C352F5"/>
    <w:rsid w:val="00C401D2"/>
    <w:rsid w:val="00C41D29"/>
    <w:rsid w:val="00C42B7A"/>
    <w:rsid w:val="00C42FE5"/>
    <w:rsid w:val="00C4300A"/>
    <w:rsid w:val="00C453B1"/>
    <w:rsid w:val="00C46E3B"/>
    <w:rsid w:val="00C47411"/>
    <w:rsid w:val="00C47A2C"/>
    <w:rsid w:val="00C5032F"/>
    <w:rsid w:val="00C516E7"/>
    <w:rsid w:val="00C51E4A"/>
    <w:rsid w:val="00C52791"/>
    <w:rsid w:val="00C532A5"/>
    <w:rsid w:val="00C545BD"/>
    <w:rsid w:val="00C5479F"/>
    <w:rsid w:val="00C5481D"/>
    <w:rsid w:val="00C548D7"/>
    <w:rsid w:val="00C55549"/>
    <w:rsid w:val="00C56C56"/>
    <w:rsid w:val="00C56E6A"/>
    <w:rsid w:val="00C56FC1"/>
    <w:rsid w:val="00C57AFB"/>
    <w:rsid w:val="00C57DC1"/>
    <w:rsid w:val="00C57E31"/>
    <w:rsid w:val="00C60179"/>
    <w:rsid w:val="00C61702"/>
    <w:rsid w:val="00C631AC"/>
    <w:rsid w:val="00C6373C"/>
    <w:rsid w:val="00C6425E"/>
    <w:rsid w:val="00C64366"/>
    <w:rsid w:val="00C6531C"/>
    <w:rsid w:val="00C66ADD"/>
    <w:rsid w:val="00C67174"/>
    <w:rsid w:val="00C70BF1"/>
    <w:rsid w:val="00C70D78"/>
    <w:rsid w:val="00C70EB3"/>
    <w:rsid w:val="00C7150A"/>
    <w:rsid w:val="00C71A43"/>
    <w:rsid w:val="00C71DCA"/>
    <w:rsid w:val="00C725C4"/>
    <w:rsid w:val="00C7469F"/>
    <w:rsid w:val="00C768BD"/>
    <w:rsid w:val="00C7726C"/>
    <w:rsid w:val="00C77D5B"/>
    <w:rsid w:val="00C80F77"/>
    <w:rsid w:val="00C81375"/>
    <w:rsid w:val="00C81C2A"/>
    <w:rsid w:val="00C8221D"/>
    <w:rsid w:val="00C86444"/>
    <w:rsid w:val="00C86C2D"/>
    <w:rsid w:val="00C87894"/>
    <w:rsid w:val="00C87A13"/>
    <w:rsid w:val="00C87AF1"/>
    <w:rsid w:val="00C91D4C"/>
    <w:rsid w:val="00C93274"/>
    <w:rsid w:val="00C93777"/>
    <w:rsid w:val="00C9387C"/>
    <w:rsid w:val="00C940EE"/>
    <w:rsid w:val="00C95B0A"/>
    <w:rsid w:val="00C9623F"/>
    <w:rsid w:val="00C975AC"/>
    <w:rsid w:val="00C9797A"/>
    <w:rsid w:val="00CA04DF"/>
    <w:rsid w:val="00CA0F41"/>
    <w:rsid w:val="00CA38D2"/>
    <w:rsid w:val="00CA477A"/>
    <w:rsid w:val="00CA6566"/>
    <w:rsid w:val="00CA6AE9"/>
    <w:rsid w:val="00CB1AC9"/>
    <w:rsid w:val="00CB21B4"/>
    <w:rsid w:val="00CB24C4"/>
    <w:rsid w:val="00CB4514"/>
    <w:rsid w:val="00CB4A9F"/>
    <w:rsid w:val="00CB5215"/>
    <w:rsid w:val="00CB56C8"/>
    <w:rsid w:val="00CC0C09"/>
    <w:rsid w:val="00CC34E5"/>
    <w:rsid w:val="00CC3641"/>
    <w:rsid w:val="00CC3ABF"/>
    <w:rsid w:val="00CC3D97"/>
    <w:rsid w:val="00CC4231"/>
    <w:rsid w:val="00CC4AB7"/>
    <w:rsid w:val="00CC56EF"/>
    <w:rsid w:val="00CC6A7D"/>
    <w:rsid w:val="00CD15D4"/>
    <w:rsid w:val="00CD1A8B"/>
    <w:rsid w:val="00CD2A08"/>
    <w:rsid w:val="00CD2D89"/>
    <w:rsid w:val="00CD39A9"/>
    <w:rsid w:val="00CD4019"/>
    <w:rsid w:val="00CD410F"/>
    <w:rsid w:val="00CD5284"/>
    <w:rsid w:val="00CD554E"/>
    <w:rsid w:val="00CD5F94"/>
    <w:rsid w:val="00CD6AE9"/>
    <w:rsid w:val="00CE0530"/>
    <w:rsid w:val="00CE0B0A"/>
    <w:rsid w:val="00CE12DF"/>
    <w:rsid w:val="00CE16D3"/>
    <w:rsid w:val="00CE470B"/>
    <w:rsid w:val="00CE534A"/>
    <w:rsid w:val="00CE5F1E"/>
    <w:rsid w:val="00CE696B"/>
    <w:rsid w:val="00CF1C9A"/>
    <w:rsid w:val="00CF395D"/>
    <w:rsid w:val="00CF3FAA"/>
    <w:rsid w:val="00CF49EE"/>
    <w:rsid w:val="00CF74C0"/>
    <w:rsid w:val="00CF7BF5"/>
    <w:rsid w:val="00D0119E"/>
    <w:rsid w:val="00D01D52"/>
    <w:rsid w:val="00D01FC5"/>
    <w:rsid w:val="00D028FA"/>
    <w:rsid w:val="00D02C5C"/>
    <w:rsid w:val="00D02ED4"/>
    <w:rsid w:val="00D03116"/>
    <w:rsid w:val="00D0414A"/>
    <w:rsid w:val="00D04444"/>
    <w:rsid w:val="00D054C5"/>
    <w:rsid w:val="00D104AB"/>
    <w:rsid w:val="00D1061B"/>
    <w:rsid w:val="00D109D8"/>
    <w:rsid w:val="00D12C1A"/>
    <w:rsid w:val="00D13583"/>
    <w:rsid w:val="00D135C5"/>
    <w:rsid w:val="00D14DB7"/>
    <w:rsid w:val="00D15262"/>
    <w:rsid w:val="00D15F49"/>
    <w:rsid w:val="00D15FBF"/>
    <w:rsid w:val="00D16A23"/>
    <w:rsid w:val="00D17FC9"/>
    <w:rsid w:val="00D20A12"/>
    <w:rsid w:val="00D23E08"/>
    <w:rsid w:val="00D25708"/>
    <w:rsid w:val="00D2682E"/>
    <w:rsid w:val="00D27717"/>
    <w:rsid w:val="00D303F2"/>
    <w:rsid w:val="00D30B33"/>
    <w:rsid w:val="00D31690"/>
    <w:rsid w:val="00D32B7C"/>
    <w:rsid w:val="00D34172"/>
    <w:rsid w:val="00D36021"/>
    <w:rsid w:val="00D36E42"/>
    <w:rsid w:val="00D411F9"/>
    <w:rsid w:val="00D41710"/>
    <w:rsid w:val="00D44A39"/>
    <w:rsid w:val="00D44A99"/>
    <w:rsid w:val="00D45332"/>
    <w:rsid w:val="00D47982"/>
    <w:rsid w:val="00D50481"/>
    <w:rsid w:val="00D519D5"/>
    <w:rsid w:val="00D51B8D"/>
    <w:rsid w:val="00D51F9A"/>
    <w:rsid w:val="00D5204C"/>
    <w:rsid w:val="00D5313D"/>
    <w:rsid w:val="00D53B70"/>
    <w:rsid w:val="00D53D8A"/>
    <w:rsid w:val="00D53E78"/>
    <w:rsid w:val="00D5439D"/>
    <w:rsid w:val="00D5600B"/>
    <w:rsid w:val="00D56BF7"/>
    <w:rsid w:val="00D5739F"/>
    <w:rsid w:val="00D6014E"/>
    <w:rsid w:val="00D60819"/>
    <w:rsid w:val="00D60C6B"/>
    <w:rsid w:val="00D61258"/>
    <w:rsid w:val="00D631FC"/>
    <w:rsid w:val="00D64A0A"/>
    <w:rsid w:val="00D66DAD"/>
    <w:rsid w:val="00D6718B"/>
    <w:rsid w:val="00D67292"/>
    <w:rsid w:val="00D67CA0"/>
    <w:rsid w:val="00D7010F"/>
    <w:rsid w:val="00D70B3F"/>
    <w:rsid w:val="00D71433"/>
    <w:rsid w:val="00D71DEA"/>
    <w:rsid w:val="00D73666"/>
    <w:rsid w:val="00D73B12"/>
    <w:rsid w:val="00D74A35"/>
    <w:rsid w:val="00D74BDC"/>
    <w:rsid w:val="00D753CA"/>
    <w:rsid w:val="00D7737D"/>
    <w:rsid w:val="00D778D2"/>
    <w:rsid w:val="00D778D7"/>
    <w:rsid w:val="00D80895"/>
    <w:rsid w:val="00D8164F"/>
    <w:rsid w:val="00D819AE"/>
    <w:rsid w:val="00D81EC4"/>
    <w:rsid w:val="00D82789"/>
    <w:rsid w:val="00D836A3"/>
    <w:rsid w:val="00D84583"/>
    <w:rsid w:val="00D849CB"/>
    <w:rsid w:val="00D84E47"/>
    <w:rsid w:val="00D85648"/>
    <w:rsid w:val="00D85BE7"/>
    <w:rsid w:val="00D864AE"/>
    <w:rsid w:val="00D9068A"/>
    <w:rsid w:val="00D90917"/>
    <w:rsid w:val="00D90A18"/>
    <w:rsid w:val="00D911CF"/>
    <w:rsid w:val="00D91C2E"/>
    <w:rsid w:val="00D93251"/>
    <w:rsid w:val="00D937E3"/>
    <w:rsid w:val="00D9514D"/>
    <w:rsid w:val="00D97C3E"/>
    <w:rsid w:val="00DA01C8"/>
    <w:rsid w:val="00DA0B6C"/>
    <w:rsid w:val="00DA14E4"/>
    <w:rsid w:val="00DA1B5E"/>
    <w:rsid w:val="00DA2001"/>
    <w:rsid w:val="00DA2524"/>
    <w:rsid w:val="00DA3E1B"/>
    <w:rsid w:val="00DA47FC"/>
    <w:rsid w:val="00DA5A1D"/>
    <w:rsid w:val="00DA5B98"/>
    <w:rsid w:val="00DA69F1"/>
    <w:rsid w:val="00DA706F"/>
    <w:rsid w:val="00DA7DAB"/>
    <w:rsid w:val="00DB0B3B"/>
    <w:rsid w:val="00DB27D8"/>
    <w:rsid w:val="00DB29B6"/>
    <w:rsid w:val="00DB3BB3"/>
    <w:rsid w:val="00DB4A54"/>
    <w:rsid w:val="00DB4E6C"/>
    <w:rsid w:val="00DB73A1"/>
    <w:rsid w:val="00DC0203"/>
    <w:rsid w:val="00DC0332"/>
    <w:rsid w:val="00DC0611"/>
    <w:rsid w:val="00DC0D5E"/>
    <w:rsid w:val="00DC25C3"/>
    <w:rsid w:val="00DC280F"/>
    <w:rsid w:val="00DC48DE"/>
    <w:rsid w:val="00DC5561"/>
    <w:rsid w:val="00DC67FD"/>
    <w:rsid w:val="00DC6B18"/>
    <w:rsid w:val="00DC79DD"/>
    <w:rsid w:val="00DC7A94"/>
    <w:rsid w:val="00DD0194"/>
    <w:rsid w:val="00DD1136"/>
    <w:rsid w:val="00DD113E"/>
    <w:rsid w:val="00DD12CE"/>
    <w:rsid w:val="00DD1EC9"/>
    <w:rsid w:val="00DD2107"/>
    <w:rsid w:val="00DD28ED"/>
    <w:rsid w:val="00DD2CA1"/>
    <w:rsid w:val="00DD3648"/>
    <w:rsid w:val="00DD374F"/>
    <w:rsid w:val="00DD3854"/>
    <w:rsid w:val="00DD38E6"/>
    <w:rsid w:val="00DD4393"/>
    <w:rsid w:val="00DD524E"/>
    <w:rsid w:val="00DD5612"/>
    <w:rsid w:val="00DD61E2"/>
    <w:rsid w:val="00DD65A6"/>
    <w:rsid w:val="00DD6960"/>
    <w:rsid w:val="00DD7040"/>
    <w:rsid w:val="00DE02DD"/>
    <w:rsid w:val="00DE0E9D"/>
    <w:rsid w:val="00DE1241"/>
    <w:rsid w:val="00DE1A4F"/>
    <w:rsid w:val="00DE2493"/>
    <w:rsid w:val="00DE33E6"/>
    <w:rsid w:val="00DE3825"/>
    <w:rsid w:val="00DE421E"/>
    <w:rsid w:val="00DE5237"/>
    <w:rsid w:val="00DE5827"/>
    <w:rsid w:val="00DE6529"/>
    <w:rsid w:val="00DE6F39"/>
    <w:rsid w:val="00DE7F25"/>
    <w:rsid w:val="00DF08B4"/>
    <w:rsid w:val="00DF1410"/>
    <w:rsid w:val="00DF1489"/>
    <w:rsid w:val="00DF1652"/>
    <w:rsid w:val="00DF3456"/>
    <w:rsid w:val="00DF3B58"/>
    <w:rsid w:val="00DF4429"/>
    <w:rsid w:val="00DF4927"/>
    <w:rsid w:val="00DF5BF3"/>
    <w:rsid w:val="00DF6ACF"/>
    <w:rsid w:val="00E02DB9"/>
    <w:rsid w:val="00E0306D"/>
    <w:rsid w:val="00E03D3C"/>
    <w:rsid w:val="00E05CE9"/>
    <w:rsid w:val="00E06159"/>
    <w:rsid w:val="00E06CC5"/>
    <w:rsid w:val="00E0751C"/>
    <w:rsid w:val="00E11369"/>
    <w:rsid w:val="00E11C1D"/>
    <w:rsid w:val="00E11C5A"/>
    <w:rsid w:val="00E11D7C"/>
    <w:rsid w:val="00E127D1"/>
    <w:rsid w:val="00E12ACA"/>
    <w:rsid w:val="00E13370"/>
    <w:rsid w:val="00E134A2"/>
    <w:rsid w:val="00E1389E"/>
    <w:rsid w:val="00E15252"/>
    <w:rsid w:val="00E171B9"/>
    <w:rsid w:val="00E17225"/>
    <w:rsid w:val="00E17B23"/>
    <w:rsid w:val="00E203CA"/>
    <w:rsid w:val="00E209C9"/>
    <w:rsid w:val="00E20D03"/>
    <w:rsid w:val="00E213D1"/>
    <w:rsid w:val="00E22498"/>
    <w:rsid w:val="00E23406"/>
    <w:rsid w:val="00E23941"/>
    <w:rsid w:val="00E24B58"/>
    <w:rsid w:val="00E24E89"/>
    <w:rsid w:val="00E2507B"/>
    <w:rsid w:val="00E26453"/>
    <w:rsid w:val="00E26D8C"/>
    <w:rsid w:val="00E27332"/>
    <w:rsid w:val="00E27425"/>
    <w:rsid w:val="00E27D44"/>
    <w:rsid w:val="00E27DFB"/>
    <w:rsid w:val="00E27E2B"/>
    <w:rsid w:val="00E30C9B"/>
    <w:rsid w:val="00E311E9"/>
    <w:rsid w:val="00E31EF8"/>
    <w:rsid w:val="00E31FD4"/>
    <w:rsid w:val="00E3242E"/>
    <w:rsid w:val="00E324D1"/>
    <w:rsid w:val="00E32E6F"/>
    <w:rsid w:val="00E3326E"/>
    <w:rsid w:val="00E3335C"/>
    <w:rsid w:val="00E337E3"/>
    <w:rsid w:val="00E337ED"/>
    <w:rsid w:val="00E33F34"/>
    <w:rsid w:val="00E342DC"/>
    <w:rsid w:val="00E34C54"/>
    <w:rsid w:val="00E34CD3"/>
    <w:rsid w:val="00E35242"/>
    <w:rsid w:val="00E353FA"/>
    <w:rsid w:val="00E35BCB"/>
    <w:rsid w:val="00E35CFB"/>
    <w:rsid w:val="00E3717F"/>
    <w:rsid w:val="00E376A6"/>
    <w:rsid w:val="00E40199"/>
    <w:rsid w:val="00E409D7"/>
    <w:rsid w:val="00E40A28"/>
    <w:rsid w:val="00E41915"/>
    <w:rsid w:val="00E43075"/>
    <w:rsid w:val="00E45381"/>
    <w:rsid w:val="00E45976"/>
    <w:rsid w:val="00E47FF6"/>
    <w:rsid w:val="00E5108C"/>
    <w:rsid w:val="00E517BB"/>
    <w:rsid w:val="00E51950"/>
    <w:rsid w:val="00E520D4"/>
    <w:rsid w:val="00E53028"/>
    <w:rsid w:val="00E53CCF"/>
    <w:rsid w:val="00E55668"/>
    <w:rsid w:val="00E55ED3"/>
    <w:rsid w:val="00E56D23"/>
    <w:rsid w:val="00E62284"/>
    <w:rsid w:val="00E63AA0"/>
    <w:rsid w:val="00E64093"/>
    <w:rsid w:val="00E64D08"/>
    <w:rsid w:val="00E661D6"/>
    <w:rsid w:val="00E66516"/>
    <w:rsid w:val="00E66EE4"/>
    <w:rsid w:val="00E721D7"/>
    <w:rsid w:val="00E723E9"/>
    <w:rsid w:val="00E75C61"/>
    <w:rsid w:val="00E75D1E"/>
    <w:rsid w:val="00E75FA0"/>
    <w:rsid w:val="00E765AA"/>
    <w:rsid w:val="00E77040"/>
    <w:rsid w:val="00E77A1B"/>
    <w:rsid w:val="00E803B5"/>
    <w:rsid w:val="00E816A5"/>
    <w:rsid w:val="00E83262"/>
    <w:rsid w:val="00E83C5B"/>
    <w:rsid w:val="00E83EC3"/>
    <w:rsid w:val="00E8444D"/>
    <w:rsid w:val="00E84776"/>
    <w:rsid w:val="00E8578B"/>
    <w:rsid w:val="00E86A66"/>
    <w:rsid w:val="00E86FE9"/>
    <w:rsid w:val="00E87A1D"/>
    <w:rsid w:val="00E902AE"/>
    <w:rsid w:val="00E90CF7"/>
    <w:rsid w:val="00E91780"/>
    <w:rsid w:val="00E9370D"/>
    <w:rsid w:val="00E9391D"/>
    <w:rsid w:val="00E94303"/>
    <w:rsid w:val="00E950DD"/>
    <w:rsid w:val="00E96A88"/>
    <w:rsid w:val="00EA00FB"/>
    <w:rsid w:val="00EA0584"/>
    <w:rsid w:val="00EA0752"/>
    <w:rsid w:val="00EA0A6F"/>
    <w:rsid w:val="00EA0CAA"/>
    <w:rsid w:val="00EA0F4C"/>
    <w:rsid w:val="00EA2297"/>
    <w:rsid w:val="00EA2F15"/>
    <w:rsid w:val="00EA4C6F"/>
    <w:rsid w:val="00EA5621"/>
    <w:rsid w:val="00EA5991"/>
    <w:rsid w:val="00EA6F42"/>
    <w:rsid w:val="00EA759E"/>
    <w:rsid w:val="00EB1B58"/>
    <w:rsid w:val="00EB1D9F"/>
    <w:rsid w:val="00EB45DC"/>
    <w:rsid w:val="00EB5EE3"/>
    <w:rsid w:val="00EB685D"/>
    <w:rsid w:val="00EC01EA"/>
    <w:rsid w:val="00EC0459"/>
    <w:rsid w:val="00EC129F"/>
    <w:rsid w:val="00EC1580"/>
    <w:rsid w:val="00EC255C"/>
    <w:rsid w:val="00EC25F1"/>
    <w:rsid w:val="00EC4C8C"/>
    <w:rsid w:val="00EC57C9"/>
    <w:rsid w:val="00EC607F"/>
    <w:rsid w:val="00EC66B4"/>
    <w:rsid w:val="00EC7BD4"/>
    <w:rsid w:val="00EC7FD6"/>
    <w:rsid w:val="00ED03AC"/>
    <w:rsid w:val="00ED0CE0"/>
    <w:rsid w:val="00ED1165"/>
    <w:rsid w:val="00ED13E7"/>
    <w:rsid w:val="00ED28E3"/>
    <w:rsid w:val="00ED2C73"/>
    <w:rsid w:val="00ED51A3"/>
    <w:rsid w:val="00ED6DD5"/>
    <w:rsid w:val="00ED6F64"/>
    <w:rsid w:val="00ED7718"/>
    <w:rsid w:val="00EE0463"/>
    <w:rsid w:val="00EE12CE"/>
    <w:rsid w:val="00EE1F56"/>
    <w:rsid w:val="00EE34BE"/>
    <w:rsid w:val="00EE4600"/>
    <w:rsid w:val="00EE5658"/>
    <w:rsid w:val="00EE5B40"/>
    <w:rsid w:val="00EE7437"/>
    <w:rsid w:val="00EE7B03"/>
    <w:rsid w:val="00EE7B1E"/>
    <w:rsid w:val="00EF08C6"/>
    <w:rsid w:val="00EF0C6B"/>
    <w:rsid w:val="00EF0E50"/>
    <w:rsid w:val="00EF196B"/>
    <w:rsid w:val="00EF1A3D"/>
    <w:rsid w:val="00EF3B38"/>
    <w:rsid w:val="00EF4FA6"/>
    <w:rsid w:val="00EF5857"/>
    <w:rsid w:val="00EF5A27"/>
    <w:rsid w:val="00EF5F00"/>
    <w:rsid w:val="00EF676B"/>
    <w:rsid w:val="00EF73BB"/>
    <w:rsid w:val="00F00BC4"/>
    <w:rsid w:val="00F02C30"/>
    <w:rsid w:val="00F02F3E"/>
    <w:rsid w:val="00F04352"/>
    <w:rsid w:val="00F0569F"/>
    <w:rsid w:val="00F05798"/>
    <w:rsid w:val="00F06234"/>
    <w:rsid w:val="00F077FF"/>
    <w:rsid w:val="00F10745"/>
    <w:rsid w:val="00F1198C"/>
    <w:rsid w:val="00F11B79"/>
    <w:rsid w:val="00F11DD5"/>
    <w:rsid w:val="00F1271A"/>
    <w:rsid w:val="00F12A5D"/>
    <w:rsid w:val="00F1367A"/>
    <w:rsid w:val="00F1552A"/>
    <w:rsid w:val="00F15D46"/>
    <w:rsid w:val="00F16B96"/>
    <w:rsid w:val="00F16DDF"/>
    <w:rsid w:val="00F17B9A"/>
    <w:rsid w:val="00F20009"/>
    <w:rsid w:val="00F20EA8"/>
    <w:rsid w:val="00F21CEF"/>
    <w:rsid w:val="00F22209"/>
    <w:rsid w:val="00F227C2"/>
    <w:rsid w:val="00F2288B"/>
    <w:rsid w:val="00F242B7"/>
    <w:rsid w:val="00F242F7"/>
    <w:rsid w:val="00F24AC5"/>
    <w:rsid w:val="00F25B77"/>
    <w:rsid w:val="00F3017A"/>
    <w:rsid w:val="00F301A0"/>
    <w:rsid w:val="00F30CE4"/>
    <w:rsid w:val="00F3282C"/>
    <w:rsid w:val="00F330A8"/>
    <w:rsid w:val="00F340D0"/>
    <w:rsid w:val="00F345E9"/>
    <w:rsid w:val="00F346C8"/>
    <w:rsid w:val="00F36231"/>
    <w:rsid w:val="00F362F1"/>
    <w:rsid w:val="00F3673F"/>
    <w:rsid w:val="00F37EC5"/>
    <w:rsid w:val="00F42067"/>
    <w:rsid w:val="00F45AE6"/>
    <w:rsid w:val="00F46458"/>
    <w:rsid w:val="00F52B58"/>
    <w:rsid w:val="00F530A8"/>
    <w:rsid w:val="00F534F6"/>
    <w:rsid w:val="00F5434C"/>
    <w:rsid w:val="00F54D8E"/>
    <w:rsid w:val="00F552FE"/>
    <w:rsid w:val="00F55A5D"/>
    <w:rsid w:val="00F55C68"/>
    <w:rsid w:val="00F56535"/>
    <w:rsid w:val="00F56916"/>
    <w:rsid w:val="00F572C3"/>
    <w:rsid w:val="00F57E64"/>
    <w:rsid w:val="00F6068C"/>
    <w:rsid w:val="00F616E5"/>
    <w:rsid w:val="00F6367E"/>
    <w:rsid w:val="00F64599"/>
    <w:rsid w:val="00F66611"/>
    <w:rsid w:val="00F702B2"/>
    <w:rsid w:val="00F70D11"/>
    <w:rsid w:val="00F712BA"/>
    <w:rsid w:val="00F721ED"/>
    <w:rsid w:val="00F7374D"/>
    <w:rsid w:val="00F73F54"/>
    <w:rsid w:val="00F75053"/>
    <w:rsid w:val="00F77847"/>
    <w:rsid w:val="00F801B5"/>
    <w:rsid w:val="00F80ACD"/>
    <w:rsid w:val="00F81009"/>
    <w:rsid w:val="00F8162D"/>
    <w:rsid w:val="00F81877"/>
    <w:rsid w:val="00F81BF4"/>
    <w:rsid w:val="00F81E59"/>
    <w:rsid w:val="00F81FB9"/>
    <w:rsid w:val="00F82A3F"/>
    <w:rsid w:val="00F83256"/>
    <w:rsid w:val="00F8352F"/>
    <w:rsid w:val="00F859A3"/>
    <w:rsid w:val="00F873F1"/>
    <w:rsid w:val="00F87DC7"/>
    <w:rsid w:val="00F90864"/>
    <w:rsid w:val="00F91472"/>
    <w:rsid w:val="00F9256A"/>
    <w:rsid w:val="00F938EA"/>
    <w:rsid w:val="00F96213"/>
    <w:rsid w:val="00F96D24"/>
    <w:rsid w:val="00F97442"/>
    <w:rsid w:val="00F97C45"/>
    <w:rsid w:val="00FA0155"/>
    <w:rsid w:val="00FA2B77"/>
    <w:rsid w:val="00FA7456"/>
    <w:rsid w:val="00FA7AC6"/>
    <w:rsid w:val="00FB062A"/>
    <w:rsid w:val="00FB0C06"/>
    <w:rsid w:val="00FB1859"/>
    <w:rsid w:val="00FB1F9D"/>
    <w:rsid w:val="00FB26FA"/>
    <w:rsid w:val="00FB2DC9"/>
    <w:rsid w:val="00FB37BC"/>
    <w:rsid w:val="00FB3B42"/>
    <w:rsid w:val="00FB43AF"/>
    <w:rsid w:val="00FB463F"/>
    <w:rsid w:val="00FB4FAB"/>
    <w:rsid w:val="00FB52C9"/>
    <w:rsid w:val="00FB5313"/>
    <w:rsid w:val="00FB6E03"/>
    <w:rsid w:val="00FB77BC"/>
    <w:rsid w:val="00FC0A84"/>
    <w:rsid w:val="00FC15F7"/>
    <w:rsid w:val="00FC1B61"/>
    <w:rsid w:val="00FC1F02"/>
    <w:rsid w:val="00FC254D"/>
    <w:rsid w:val="00FC2ED5"/>
    <w:rsid w:val="00FC36CF"/>
    <w:rsid w:val="00FC386E"/>
    <w:rsid w:val="00FC3EB7"/>
    <w:rsid w:val="00FC4731"/>
    <w:rsid w:val="00FC4916"/>
    <w:rsid w:val="00FC5601"/>
    <w:rsid w:val="00FC6AB9"/>
    <w:rsid w:val="00FC73FD"/>
    <w:rsid w:val="00FD14E0"/>
    <w:rsid w:val="00FD1C40"/>
    <w:rsid w:val="00FD3621"/>
    <w:rsid w:val="00FD6457"/>
    <w:rsid w:val="00FD686E"/>
    <w:rsid w:val="00FD6A04"/>
    <w:rsid w:val="00FD6E8B"/>
    <w:rsid w:val="00FE1184"/>
    <w:rsid w:val="00FE180F"/>
    <w:rsid w:val="00FE30B7"/>
    <w:rsid w:val="00FE55D5"/>
    <w:rsid w:val="00FE7034"/>
    <w:rsid w:val="00FE7C39"/>
    <w:rsid w:val="00FF0268"/>
    <w:rsid w:val="00FF0F47"/>
    <w:rsid w:val="00FF10DB"/>
    <w:rsid w:val="00FF2838"/>
    <w:rsid w:val="00FF40B5"/>
    <w:rsid w:val="00FF5D8C"/>
    <w:rsid w:val="00FF673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9BE0D"/>
  <w15:docId w15:val="{BE955D2F-A093-40BC-8632-84596649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link w:val="21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0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2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  <w:lang w:val="x-none" w:eastAsia="x-none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Подпункт"/>
    <w:basedOn w:val="a0"/>
    <w:link w:val="16"/>
    <w:rsid w:val="00921A0B"/>
    <w:pPr>
      <w:tabs>
        <w:tab w:val="num" w:pos="1701"/>
      </w:tabs>
      <w:ind w:left="1701" w:hanging="1134"/>
    </w:pPr>
    <w:rPr>
      <w:snapToGrid/>
      <w:sz w:val="22"/>
      <w:lang w:val="x-none" w:eastAsia="x-none"/>
    </w:rPr>
  </w:style>
  <w:style w:type="character" w:customStyle="1" w:styleId="16">
    <w:name w:val="Подпункт Знак1"/>
    <w:link w:val="afe"/>
    <w:rsid w:val="00921A0B"/>
    <w:rPr>
      <w:sz w:val="22"/>
    </w:rPr>
  </w:style>
  <w:style w:type="character" w:customStyle="1" w:styleId="21">
    <w:name w:val="Основной текст с отступом 2 Знак"/>
    <w:link w:val="20"/>
    <w:rsid w:val="00983D32"/>
    <w:rPr>
      <w:snapToGrid w:val="0"/>
      <w:sz w:val="24"/>
    </w:rPr>
  </w:style>
  <w:style w:type="paragraph" w:customStyle="1" w:styleId="6">
    <w:name w:val="Обычный6"/>
    <w:rsid w:val="004170A0"/>
    <w:pPr>
      <w:widowControl w:val="0"/>
      <w:ind w:firstLine="40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798736F76C418E93F0362A24AC3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436A-6568-42D3-8900-F2088E94B5F4}"/>
      </w:docPartPr>
      <w:docPartBody>
        <w:p w:rsidR="00535F96" w:rsidRDefault="007F49CC">
          <w:r w:rsidRPr="00872E31">
            <w:rPr>
              <w:rStyle w:val="a3"/>
            </w:rPr>
            <w:t>[Автор]</w:t>
          </w:r>
        </w:p>
      </w:docPartBody>
    </w:docPart>
    <w:docPart>
      <w:docPartPr>
        <w:name w:val="BA688D70E06D498B8CE303D7FB2CC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245D9-F260-448A-B6CB-DE5C4DA9611E}"/>
      </w:docPartPr>
      <w:docPartBody>
        <w:p w:rsidR="00535F96" w:rsidRDefault="007F49CC">
          <w:r w:rsidRPr="00872E31">
            <w:rPr>
              <w:rStyle w:val="a3"/>
            </w:rPr>
            <w:t>[Аннотация]</w:t>
          </w:r>
        </w:p>
      </w:docPartBody>
    </w:docPart>
    <w:docPart>
      <w:docPartPr>
        <w:name w:val="1A055B1F15B04A6AA69FB0C21BF02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3DD39-1934-423C-BA88-E97CE3BD2049}"/>
      </w:docPartPr>
      <w:docPartBody>
        <w:p w:rsidR="00535F96" w:rsidRDefault="007F49CC">
          <w:r w:rsidRPr="00872E31">
            <w:rPr>
              <w:rStyle w:val="a3"/>
            </w:rPr>
            <w:t>[Автор]</w:t>
          </w:r>
        </w:p>
      </w:docPartBody>
    </w:docPart>
    <w:docPart>
      <w:docPartPr>
        <w:name w:val="6CE93EC245384A4DA24B32D5BE7A5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DC59F-E21E-42D5-B5BB-974E6D979829}"/>
      </w:docPartPr>
      <w:docPartBody>
        <w:p w:rsidR="00535F96" w:rsidRDefault="007F49CC">
          <w:r w:rsidRPr="00872E31">
            <w:rPr>
              <w:rStyle w:val="a3"/>
            </w:rPr>
            <w:t>[Аннотация]</w:t>
          </w:r>
        </w:p>
      </w:docPartBody>
    </w:docPart>
    <w:docPart>
      <w:docPartPr>
        <w:name w:val="AA84017A39A44C778449D4E4B715A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8BFF1-AEFF-4CCF-894D-B0BAFE9F4B02}"/>
      </w:docPartPr>
      <w:docPartBody>
        <w:p w:rsidR="00535F96" w:rsidRDefault="007F49CC">
          <w:r w:rsidRPr="00872E31">
            <w:rPr>
              <w:rStyle w:val="a3"/>
            </w:rPr>
            <w:t>[Руководитель]</w:t>
          </w:r>
        </w:p>
      </w:docPartBody>
    </w:docPart>
    <w:docPart>
      <w:docPartPr>
        <w:name w:val="EC543436C2D4454C9C1D746C0B047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6503E-3033-410F-BD92-1B4BEEBB4CA3}"/>
      </w:docPartPr>
      <w:docPartBody>
        <w:p w:rsidR="00535F96" w:rsidRDefault="007F49CC">
          <w:r w:rsidRPr="00872E31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CC"/>
    <w:rsid w:val="000D24A9"/>
    <w:rsid w:val="000F74B7"/>
    <w:rsid w:val="001A79C8"/>
    <w:rsid w:val="001B0A86"/>
    <w:rsid w:val="002C24AE"/>
    <w:rsid w:val="00307F29"/>
    <w:rsid w:val="003B063A"/>
    <w:rsid w:val="003C1670"/>
    <w:rsid w:val="00535F96"/>
    <w:rsid w:val="00563B35"/>
    <w:rsid w:val="00573FF0"/>
    <w:rsid w:val="005A7757"/>
    <w:rsid w:val="006465BE"/>
    <w:rsid w:val="007310FE"/>
    <w:rsid w:val="00744722"/>
    <w:rsid w:val="007F1BA7"/>
    <w:rsid w:val="007F49CC"/>
    <w:rsid w:val="00832BB2"/>
    <w:rsid w:val="00870960"/>
    <w:rsid w:val="009017A7"/>
    <w:rsid w:val="00912C42"/>
    <w:rsid w:val="009738D0"/>
    <w:rsid w:val="009B01AB"/>
    <w:rsid w:val="009B449D"/>
    <w:rsid w:val="00A10D6B"/>
    <w:rsid w:val="00A819FB"/>
    <w:rsid w:val="00AB7783"/>
    <w:rsid w:val="00B222DF"/>
    <w:rsid w:val="00B44EEA"/>
    <w:rsid w:val="00B903D0"/>
    <w:rsid w:val="00B94586"/>
    <w:rsid w:val="00CB302F"/>
    <w:rsid w:val="00CD4408"/>
    <w:rsid w:val="00D0116D"/>
    <w:rsid w:val="00D32072"/>
    <w:rsid w:val="00D43E7F"/>
    <w:rsid w:val="00DD1675"/>
    <w:rsid w:val="00E86ED9"/>
    <w:rsid w:val="00EC4B8E"/>
    <w:rsid w:val="00F4521D"/>
    <w:rsid w:val="00F5247D"/>
    <w:rsid w:val="00F66F02"/>
    <w:rsid w:val="00FA357F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49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2020-12-22T00:00:00</PublishDate>
  <Abstract>32616045042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F2765B-9676-4209-8F56-96F42989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52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Manager>НМ/01.3/ВН-563 от 04.06.2026</Manager>
  <Company>energy</Company>
  <LinksUpToDate>false</LinksUpToDate>
  <CharactersWithSpaces>4477</CharactersWithSpaces>
  <SharedDoc>false</SharedDoc>
  <HLinks>
    <vt:vector size="6" baseType="variant"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http://www.rosseti.roseltorg.ru/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2032</dc:creator>
  <dc:description>1815</dc:description>
  <cp:lastModifiedBy>Тимонин Виталий Николаевич</cp:lastModifiedBy>
  <cp:revision>63</cp:revision>
  <cp:lastPrinted>2019-12-18T06:26:00Z</cp:lastPrinted>
  <dcterms:created xsi:type="dcterms:W3CDTF">2021-03-31T08:31:00Z</dcterms:created>
  <dcterms:modified xsi:type="dcterms:W3CDTF">2026-06-09T08:35:00Z</dcterms:modified>
</cp:coreProperties>
</file>