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244744" w:rsidRDefault="00FD03D2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54"/>
        <w:jc w:val="center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Протокол №РМР</w:t>
      </w:r>
      <w:r w:rsidR="00BB0A19" w:rsidRPr="00244744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30908182"/>
          <w:placeholder>
            <w:docPart w:val="3238CE1269964578934AE4238E52BF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61DED" w:rsidRPr="00244744">
            <w:rPr>
              <w:rFonts w:ascii="Times New Roman" w:hAnsi="Times New Roman"/>
              <w:sz w:val="24"/>
              <w:szCs w:val="24"/>
            </w:rPr>
            <w:t>2025</w:t>
          </w:r>
        </w:sdtContent>
      </w:sdt>
    </w:p>
    <w:p w:rsidR="00454EB0" w:rsidRPr="00244744" w:rsidRDefault="00DD6FDF" w:rsidP="00B1418E">
      <w:pPr>
        <w:widowControl w:val="0"/>
        <w:suppressAutoHyphens/>
        <w:spacing w:line="240" w:lineRule="auto"/>
        <w:ind w:right="54" w:firstLine="0"/>
        <w:jc w:val="center"/>
        <w:rPr>
          <w:b/>
          <w:bCs/>
          <w:snapToGrid/>
          <w:kern w:val="28"/>
          <w:sz w:val="24"/>
          <w:szCs w:val="24"/>
        </w:rPr>
      </w:pPr>
      <w:r w:rsidRPr="00244744">
        <w:rPr>
          <w:b/>
          <w:bCs/>
          <w:snapToGrid/>
          <w:kern w:val="28"/>
          <w:sz w:val="24"/>
          <w:szCs w:val="24"/>
        </w:rPr>
        <w:t xml:space="preserve">очного заседания Постоянно действующей конкурсной комиссии (далее - Комиссия) </w:t>
      </w:r>
    </w:p>
    <w:p w:rsidR="00DD6FDF" w:rsidRPr="00244744" w:rsidRDefault="00DD6FDF" w:rsidP="00B1418E">
      <w:pPr>
        <w:widowControl w:val="0"/>
        <w:suppressAutoHyphens/>
        <w:spacing w:line="240" w:lineRule="auto"/>
        <w:ind w:right="54" w:firstLine="0"/>
        <w:jc w:val="center"/>
        <w:rPr>
          <w:b/>
          <w:bCs/>
          <w:snapToGrid/>
          <w:kern w:val="28"/>
          <w:sz w:val="24"/>
          <w:szCs w:val="24"/>
        </w:rPr>
      </w:pPr>
      <w:r w:rsidRPr="00244744">
        <w:rPr>
          <w:b/>
          <w:bCs/>
          <w:snapToGrid/>
          <w:kern w:val="28"/>
          <w:sz w:val="24"/>
          <w:szCs w:val="24"/>
        </w:rPr>
        <w:t xml:space="preserve">по подведению итогов закупки </w:t>
      </w:r>
    </w:p>
    <w:p w:rsidR="00081789" w:rsidRPr="00244744" w:rsidRDefault="00DD6FDF" w:rsidP="00B1418E">
      <w:pPr>
        <w:widowControl w:val="0"/>
        <w:suppressAutoHyphens/>
        <w:spacing w:after="240" w:line="240" w:lineRule="auto"/>
        <w:ind w:right="54" w:firstLine="0"/>
        <w:jc w:val="center"/>
        <w:rPr>
          <w:b/>
          <w:sz w:val="24"/>
          <w:szCs w:val="24"/>
        </w:rPr>
      </w:pPr>
      <w:r w:rsidRPr="00244744">
        <w:rPr>
          <w:b/>
          <w:sz w:val="24"/>
          <w:szCs w:val="24"/>
        </w:rPr>
        <w:t xml:space="preserve"> </w:t>
      </w:r>
      <w:r w:rsidR="00544971" w:rsidRPr="00244744">
        <w:rPr>
          <w:b/>
          <w:sz w:val="24"/>
          <w:szCs w:val="24"/>
        </w:rPr>
        <w:t>(</w:t>
      </w:r>
      <w:r w:rsidR="00544971" w:rsidRPr="00244744">
        <w:rPr>
          <w:b/>
          <w:kern w:val="36"/>
          <w:sz w:val="24"/>
          <w:szCs w:val="24"/>
        </w:rPr>
        <w:t>Е</w:t>
      </w:r>
      <w:r w:rsidR="00E956AE" w:rsidRPr="00244744">
        <w:rPr>
          <w:b/>
          <w:kern w:val="36"/>
          <w:sz w:val="24"/>
          <w:szCs w:val="24"/>
        </w:rPr>
        <w:t>ИС</w:t>
      </w:r>
      <w:r w:rsidR="00544971" w:rsidRPr="00244744">
        <w:rPr>
          <w:b/>
          <w:kern w:val="36"/>
          <w:sz w:val="24"/>
          <w:szCs w:val="24"/>
        </w:rPr>
        <w:t xml:space="preserve"> №</w:t>
      </w:r>
      <w:r w:rsidR="00B70239" w:rsidRPr="00244744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30908184"/>
          <w:placeholder>
            <w:docPart w:val="CD606B8A6C7A48E5B6FB32479643E9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4B62E2" w:rsidRPr="00244744">
            <w:rPr>
              <w:b/>
              <w:kern w:val="36"/>
              <w:sz w:val="24"/>
              <w:szCs w:val="24"/>
            </w:rPr>
            <w:t>32615912498</w:t>
          </w:r>
        </w:sdtContent>
      </w:sdt>
      <w:r w:rsidR="00544971" w:rsidRPr="00244744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244744" w:rsidRPr="00244744" w:rsidTr="00561B00">
        <w:trPr>
          <w:trHeight w:val="604"/>
        </w:trPr>
        <w:tc>
          <w:tcPr>
            <w:tcW w:w="5103" w:type="dxa"/>
            <w:vAlign w:val="center"/>
          </w:tcPr>
          <w:p w:rsidR="00FD14E0" w:rsidRPr="00244744" w:rsidRDefault="00FD14E0" w:rsidP="00B1418E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244744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244744" w:rsidRDefault="00FD14E0" w:rsidP="00B1418E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244744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244744" w:rsidRDefault="00FD14E0" w:rsidP="00B1418E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244744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244744" w:rsidRPr="00244744" w:rsidTr="00561B00">
        <w:trPr>
          <w:trHeight w:val="698"/>
        </w:trPr>
        <w:tc>
          <w:tcPr>
            <w:tcW w:w="5103" w:type="dxa"/>
            <w:vAlign w:val="center"/>
          </w:tcPr>
          <w:p w:rsidR="00182216" w:rsidRPr="00244744" w:rsidRDefault="00182216" w:rsidP="00B1418E">
            <w:pPr>
              <w:pStyle w:val="13"/>
              <w:suppressAutoHyphens/>
              <w:spacing w:after="20"/>
              <w:ind w:firstLine="0"/>
              <w:jc w:val="center"/>
              <w:rPr>
                <w:szCs w:val="24"/>
              </w:rPr>
            </w:pPr>
            <w:r w:rsidRPr="00244744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182216" w:rsidRPr="00244744" w:rsidRDefault="00993A3A" w:rsidP="009960C5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244744">
              <w:rPr>
                <w:b/>
                <w:bCs/>
                <w:szCs w:val="24"/>
              </w:rPr>
              <w:t>0</w:t>
            </w:r>
            <w:r w:rsidR="009960C5" w:rsidRPr="00244744">
              <w:rPr>
                <w:b/>
                <w:bCs/>
                <w:szCs w:val="24"/>
              </w:rPr>
              <w:t>9</w:t>
            </w:r>
            <w:r w:rsidR="00182216" w:rsidRPr="00244744">
              <w:rPr>
                <w:b/>
                <w:bCs/>
                <w:szCs w:val="24"/>
              </w:rPr>
              <w:t>.</w:t>
            </w:r>
            <w:r w:rsidR="001162F7" w:rsidRPr="00244744">
              <w:rPr>
                <w:b/>
                <w:bCs/>
                <w:szCs w:val="24"/>
              </w:rPr>
              <w:t>0</w:t>
            </w:r>
            <w:r w:rsidRPr="00244744">
              <w:rPr>
                <w:b/>
                <w:bCs/>
                <w:szCs w:val="24"/>
              </w:rPr>
              <w:t>6</w:t>
            </w:r>
            <w:r w:rsidR="00182216" w:rsidRPr="00244744">
              <w:rPr>
                <w:b/>
                <w:bCs/>
                <w:szCs w:val="24"/>
              </w:rPr>
              <w:t>.202</w:t>
            </w:r>
            <w:r w:rsidR="001162F7" w:rsidRPr="00244744">
              <w:rPr>
                <w:b/>
                <w:bCs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182216" w:rsidRPr="00244744" w:rsidRDefault="00993A3A" w:rsidP="009960C5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244744">
              <w:rPr>
                <w:b/>
                <w:bCs/>
                <w:szCs w:val="24"/>
              </w:rPr>
              <w:t>0</w:t>
            </w:r>
            <w:r w:rsidR="009960C5" w:rsidRPr="00244744">
              <w:rPr>
                <w:b/>
                <w:bCs/>
                <w:szCs w:val="24"/>
              </w:rPr>
              <w:t>9</w:t>
            </w:r>
            <w:r w:rsidR="00182216" w:rsidRPr="00244744">
              <w:rPr>
                <w:b/>
                <w:bCs/>
                <w:szCs w:val="24"/>
              </w:rPr>
              <w:t>.</w:t>
            </w:r>
            <w:r w:rsidR="001162F7" w:rsidRPr="00244744">
              <w:rPr>
                <w:b/>
                <w:bCs/>
                <w:szCs w:val="24"/>
              </w:rPr>
              <w:t>0</w:t>
            </w:r>
            <w:r w:rsidRPr="00244744">
              <w:rPr>
                <w:b/>
                <w:bCs/>
                <w:szCs w:val="24"/>
              </w:rPr>
              <w:t>6</w:t>
            </w:r>
            <w:r w:rsidR="00182216" w:rsidRPr="00244744">
              <w:rPr>
                <w:b/>
                <w:bCs/>
                <w:szCs w:val="24"/>
              </w:rPr>
              <w:t>.202</w:t>
            </w:r>
            <w:r w:rsidR="001162F7" w:rsidRPr="00244744">
              <w:rPr>
                <w:b/>
                <w:bCs/>
                <w:szCs w:val="24"/>
              </w:rPr>
              <w:t>6</w:t>
            </w:r>
          </w:p>
        </w:tc>
      </w:tr>
    </w:tbl>
    <w:p w:rsidR="00102849" w:rsidRPr="00244744" w:rsidRDefault="00E956AE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ind w:right="57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24474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запрос цен по результатам предварительного отбора (далее – </w:t>
      </w:r>
      <w:r w:rsidR="001C69D3" w:rsidRPr="0024474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Pr="0024474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 проводится с использованием функционала электронной торговой площадки ЭТП «РАД» (https://tender.lot-online.ru) согласно правилам работы данной системы</w:t>
      </w:r>
      <w:r w:rsidR="00102849" w:rsidRPr="0024474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. </w:t>
      </w:r>
    </w:p>
    <w:p w:rsidR="00102849" w:rsidRPr="00244744" w:rsidRDefault="00102849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0"/>
        <w:ind w:left="0" w:right="54" w:firstLine="0"/>
        <w:rPr>
          <w:rFonts w:ascii="Times New Roman" w:hAnsi="Times New Roman"/>
          <w:sz w:val="24"/>
          <w:szCs w:val="24"/>
          <w:lang w:val="en-US"/>
        </w:rPr>
      </w:pPr>
      <w:r w:rsidRPr="00244744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4B62E2" w:rsidRPr="00244744" w:rsidRDefault="00102849" w:rsidP="004B62E2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244744">
        <w:rPr>
          <w:sz w:val="24"/>
          <w:szCs w:val="24"/>
          <w:u w:val="single"/>
        </w:rPr>
        <w:t xml:space="preserve">Предмет </w:t>
      </w:r>
      <w:r w:rsidR="001C69D3" w:rsidRPr="00244744">
        <w:rPr>
          <w:sz w:val="24"/>
          <w:szCs w:val="24"/>
          <w:u w:val="single"/>
        </w:rPr>
        <w:t>закупки</w:t>
      </w:r>
      <w:r w:rsidRPr="00244744">
        <w:rPr>
          <w:sz w:val="24"/>
          <w:szCs w:val="24"/>
          <w:u w:val="single"/>
        </w:rPr>
        <w:t>:</w:t>
      </w:r>
      <w:r w:rsidRPr="00244744">
        <w:rPr>
          <w:sz w:val="24"/>
          <w:szCs w:val="24"/>
        </w:rPr>
        <w:t xml:space="preserve"> </w:t>
      </w:r>
      <w:r w:rsidR="004B62E2" w:rsidRPr="00244744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4B62E2" w:rsidRPr="00244744">
        <w:rPr>
          <w:snapToGrid/>
          <w:sz w:val="24"/>
          <w:szCs w:val="24"/>
        </w:rPr>
        <w:t xml:space="preserve">ПИР по титулу: Реконструкция 2КЛ-6кВ направлением КЛ-6кВ РТП-6/0,4кВ № 5601 1-ТП-6/0,4кВ № 5753 А, КЛ-6кВ РТП-6/0,4кВ № 5601 2-ТП-6/0,4кВ № 5753 Б, в т.ч. ПИР: г.Москва, ул.6-я Радиальная, д.17, стр.1 - ул.6-я Радиальная, д.15, стр.12 (1,25 км; 500 п.м.) для нужд МКС – филиала </w:t>
      </w:r>
      <w:r w:rsidR="004B62E2" w:rsidRPr="00244744">
        <w:rPr>
          <w:bCs/>
          <w:snapToGrid/>
          <w:sz w:val="24"/>
          <w:szCs w:val="24"/>
        </w:rPr>
        <w:t>ПАО «Россети Московский регион»</w:t>
      </w:r>
      <w:r w:rsidR="004B62E2" w:rsidRPr="00244744">
        <w:rPr>
          <w:rFonts w:eastAsiaTheme="minorEastAsia"/>
          <w:snapToGrid/>
          <w:sz w:val="24"/>
          <w:szCs w:val="24"/>
        </w:rPr>
        <w:t xml:space="preserve">. </w:t>
      </w:r>
    </w:p>
    <w:p w:rsidR="004B62E2" w:rsidRPr="00244744" w:rsidRDefault="004B62E2" w:rsidP="004B62E2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244744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244744">
        <w:rPr>
          <w:rFonts w:eastAsiaTheme="minorEastAsia"/>
          <w:snapToGrid/>
          <w:sz w:val="24"/>
          <w:szCs w:val="24"/>
          <w:u w:val="single"/>
        </w:rPr>
        <w:t>закупки</w:t>
      </w:r>
      <w:r w:rsidRPr="00244744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244744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244744">
        <w:rPr>
          <w:rFonts w:eastAsiaTheme="minorEastAsia"/>
          <w:bCs/>
          <w:snapToGrid/>
          <w:sz w:val="24"/>
          <w:szCs w:val="24"/>
        </w:rPr>
        <w:br/>
      </w:r>
      <w:r w:rsidRPr="00244744">
        <w:rPr>
          <w:snapToGrid/>
          <w:sz w:val="24"/>
          <w:szCs w:val="24"/>
        </w:rPr>
        <w:t>№ 1498р от 24.12.2025</w:t>
      </w:r>
    </w:p>
    <w:p w:rsidR="004B62E2" w:rsidRPr="00244744" w:rsidRDefault="004B62E2" w:rsidP="004B62E2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244744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244744">
        <w:rPr>
          <w:rFonts w:eastAsiaTheme="minorEastAsia"/>
          <w:snapToGrid/>
          <w:sz w:val="24"/>
          <w:szCs w:val="24"/>
        </w:rPr>
        <w:t xml:space="preserve">: </w:t>
      </w:r>
      <w:r w:rsidRPr="00244744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244744" w:rsidRPr="00244744" w:rsidTr="00244744">
        <w:trPr>
          <w:trHeight w:val="625"/>
        </w:trPr>
        <w:tc>
          <w:tcPr>
            <w:tcW w:w="5103" w:type="dxa"/>
            <w:vAlign w:val="center"/>
          </w:tcPr>
          <w:p w:rsidR="004B62E2" w:rsidRPr="00244744" w:rsidRDefault="004B62E2" w:rsidP="004B62E2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244744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4B62E2" w:rsidRPr="00244744" w:rsidRDefault="004B62E2" w:rsidP="004B62E2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244744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244744" w:rsidRPr="00244744" w:rsidTr="00244744">
        <w:trPr>
          <w:trHeight w:val="832"/>
        </w:trPr>
        <w:tc>
          <w:tcPr>
            <w:tcW w:w="5103" w:type="dxa"/>
            <w:vAlign w:val="center"/>
          </w:tcPr>
          <w:p w:rsidR="004B62E2" w:rsidRPr="00244744" w:rsidRDefault="004B62E2" w:rsidP="004B62E2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244744">
              <w:rPr>
                <w:rFonts w:eastAsiaTheme="minorEastAsia"/>
                <w:b/>
                <w:snapToGrid/>
                <w:sz w:val="24"/>
                <w:szCs w:val="24"/>
              </w:rPr>
              <w:t xml:space="preserve">5 514 888,82 </w:t>
            </w:r>
            <w:r w:rsidRPr="00244744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4B62E2" w:rsidRPr="00244744" w:rsidRDefault="004B62E2" w:rsidP="004B62E2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244744">
              <w:rPr>
                <w:rFonts w:eastAsiaTheme="minorEastAsia"/>
                <w:snapToGrid/>
                <w:sz w:val="24"/>
                <w:szCs w:val="24"/>
              </w:rPr>
              <w:t>С д</w:t>
            </w:r>
            <w:bookmarkStart w:id="0" w:name="_GoBack"/>
            <w:bookmarkEnd w:id="0"/>
            <w:r w:rsidRPr="00244744">
              <w:rPr>
                <w:rFonts w:eastAsiaTheme="minorEastAsia"/>
                <w:snapToGrid/>
                <w:sz w:val="24"/>
                <w:szCs w:val="24"/>
              </w:rPr>
              <w:t>аты подписания договора</w:t>
            </w:r>
          </w:p>
          <w:p w:rsidR="004B62E2" w:rsidRPr="00244744" w:rsidRDefault="004B62E2" w:rsidP="004B62E2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244744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244744">
              <w:rPr>
                <w:snapToGrid/>
                <w:sz w:val="24"/>
                <w:szCs w:val="24"/>
              </w:rPr>
              <w:t>по 31 января 2027г.</w:t>
            </w:r>
          </w:p>
        </w:tc>
      </w:tr>
    </w:tbl>
    <w:p w:rsidR="00102849" w:rsidRPr="00244744" w:rsidRDefault="00102849" w:rsidP="004B62E2">
      <w:pPr>
        <w:widowControl w:val="0"/>
        <w:spacing w:line="240" w:lineRule="auto"/>
        <w:ind w:right="54" w:firstLine="0"/>
        <w:rPr>
          <w:sz w:val="24"/>
          <w:szCs w:val="24"/>
        </w:rPr>
      </w:pPr>
    </w:p>
    <w:p w:rsidR="00102849" w:rsidRPr="00244744" w:rsidRDefault="0054663E" w:rsidP="00B1418E">
      <w:pPr>
        <w:widowControl w:val="0"/>
        <w:spacing w:line="240" w:lineRule="auto"/>
        <w:ind w:right="54" w:firstLine="0"/>
        <w:rPr>
          <w:b/>
          <w:sz w:val="24"/>
          <w:szCs w:val="24"/>
        </w:rPr>
      </w:pPr>
      <w:r w:rsidRPr="00244744">
        <w:rPr>
          <w:sz w:val="24"/>
          <w:szCs w:val="24"/>
        </w:rPr>
        <w:t>В очном заседании Комиссии принимали участие</w:t>
      </w:r>
      <w:r w:rsidR="00102849" w:rsidRPr="00244744">
        <w:rPr>
          <w:sz w:val="24"/>
          <w:szCs w:val="24"/>
        </w:rPr>
        <w:t>:</w:t>
      </w:r>
    </w:p>
    <w:p w:rsidR="00A46231" w:rsidRPr="00244744" w:rsidRDefault="00A46231" w:rsidP="00B1418E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244744">
        <w:rPr>
          <w:b/>
          <w:bCs/>
          <w:sz w:val="24"/>
          <w:szCs w:val="24"/>
        </w:rPr>
        <w:t>Заместители председателя Комиссии:</w:t>
      </w:r>
    </w:p>
    <w:p w:rsidR="00244744" w:rsidRPr="00244744" w:rsidRDefault="00244744" w:rsidP="00244744">
      <w:pPr>
        <w:widowControl w:val="0"/>
        <w:suppressAutoHyphens/>
        <w:spacing w:line="240" w:lineRule="auto"/>
        <w:ind w:right="54" w:firstLine="0"/>
        <w:rPr>
          <w:bCs/>
          <w:sz w:val="24"/>
          <w:szCs w:val="24"/>
        </w:rPr>
      </w:pPr>
      <w:r w:rsidRPr="00244744">
        <w:rPr>
          <w:bCs/>
          <w:sz w:val="24"/>
          <w:szCs w:val="24"/>
        </w:rPr>
        <w:t>Старостина Я.О. – Д</w:t>
      </w:r>
      <w:r w:rsidRPr="00244744">
        <w:rPr>
          <w:bCs/>
          <w:iCs/>
          <w:snapToGrid/>
          <w:sz w:val="24"/>
          <w:szCs w:val="24"/>
        </w:rPr>
        <w:t xml:space="preserve">иректор </w:t>
      </w:r>
      <w:r w:rsidRPr="00244744">
        <w:rPr>
          <w:bCs/>
          <w:sz w:val="24"/>
          <w:szCs w:val="24"/>
        </w:rPr>
        <w:t>департамента организации конкурсных процедур ПАО «Россети Московский регион»;</w:t>
      </w:r>
    </w:p>
    <w:p w:rsidR="00244744" w:rsidRPr="00244744" w:rsidRDefault="00244744" w:rsidP="00244744">
      <w:pPr>
        <w:widowControl w:val="0"/>
        <w:suppressAutoHyphens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244744" w:rsidRPr="00244744" w:rsidRDefault="00244744" w:rsidP="00244744">
      <w:pPr>
        <w:widowControl w:val="0"/>
        <w:suppressAutoHyphens/>
        <w:spacing w:line="240" w:lineRule="auto"/>
        <w:ind w:right="54" w:firstLine="0"/>
        <w:rPr>
          <w:bCs/>
          <w:sz w:val="24"/>
          <w:szCs w:val="24"/>
        </w:rPr>
      </w:pPr>
      <w:r w:rsidRPr="00244744">
        <w:rPr>
          <w:snapToGrid/>
          <w:sz w:val="24"/>
          <w:szCs w:val="24"/>
        </w:rPr>
        <w:t>Коков А.А. – Заместитель директора департамента - Начальник контрольно–экспертного управления ПАО «Россети Московский регион».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1" w:name="Заместители"/>
      <w:bookmarkEnd w:id="1"/>
      <w:r w:rsidRPr="00244744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Омельяненко А.А. – Начальник управления материально-технического снабжения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snapToGrid/>
          <w:sz w:val="24"/>
          <w:szCs w:val="24"/>
        </w:rPr>
      </w:pPr>
      <w:r w:rsidRPr="00244744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244744">
        <w:rPr>
          <w:bCs/>
          <w:iCs/>
          <w:snapToGrid/>
          <w:sz w:val="24"/>
          <w:szCs w:val="24"/>
        </w:rPr>
        <w:t>;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244744">
        <w:rPr>
          <w:b/>
          <w:bCs/>
          <w:sz w:val="24"/>
          <w:szCs w:val="24"/>
        </w:rPr>
        <w:lastRenderedPageBreak/>
        <w:t xml:space="preserve">Секретарь Комиссии (с правом голоса): 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244744">
        <w:rPr>
          <w:sz w:val="24"/>
          <w:szCs w:val="24"/>
        </w:rPr>
        <w:t>Гусев К.В.</w:t>
      </w:r>
      <w:r w:rsidRPr="00244744">
        <w:rPr>
          <w:bCs/>
          <w:sz w:val="24"/>
          <w:szCs w:val="24"/>
        </w:rPr>
        <w:t xml:space="preserve"> – </w:t>
      </w:r>
      <w:r w:rsidRPr="00244744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244744">
        <w:rPr>
          <w:sz w:val="24"/>
          <w:szCs w:val="24"/>
        </w:rPr>
        <w:t>.</w:t>
      </w:r>
      <w:r w:rsidRPr="00244744">
        <w:rPr>
          <w:b/>
          <w:bCs/>
          <w:sz w:val="24"/>
          <w:szCs w:val="24"/>
        </w:rPr>
        <w:t xml:space="preserve"> 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244744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244744" w:rsidRPr="00244744" w:rsidRDefault="00244744" w:rsidP="00244744">
      <w:pPr>
        <w:widowControl w:val="0"/>
        <w:spacing w:line="240" w:lineRule="auto"/>
        <w:ind w:right="54" w:firstLine="0"/>
        <w:rPr>
          <w:rFonts w:eastAsia="Calibri"/>
          <w:sz w:val="24"/>
          <w:szCs w:val="24"/>
          <w:lang w:eastAsia="en-US"/>
        </w:rPr>
      </w:pPr>
      <w:r w:rsidRPr="00244744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B906F1" w:rsidRPr="00244744" w:rsidRDefault="00244744" w:rsidP="00244744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ind w:right="54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244744">
        <w:rPr>
          <w:rFonts w:ascii="Times New Roman" w:hAnsi="Times New Roman"/>
          <w:bCs w:val="0"/>
          <w:snapToGrid w:val="0"/>
          <w:kern w:val="0"/>
          <w:sz w:val="24"/>
          <w:szCs w:val="24"/>
        </w:rPr>
        <w:t>В заседании приняли участие 12 из 18 членов Комиссии</w:t>
      </w:r>
      <w:r w:rsidR="00B906F1" w:rsidRPr="00244744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B906F1" w:rsidRPr="00244744" w:rsidRDefault="00B906F1" w:rsidP="00B1418E">
      <w:pPr>
        <w:widowControl w:val="0"/>
        <w:spacing w:line="240" w:lineRule="auto"/>
        <w:ind w:right="54" w:firstLine="0"/>
        <w:rPr>
          <w:b/>
          <w:sz w:val="24"/>
          <w:szCs w:val="24"/>
        </w:rPr>
      </w:pPr>
      <w:r w:rsidRPr="00244744">
        <w:rPr>
          <w:b/>
          <w:sz w:val="24"/>
          <w:szCs w:val="24"/>
        </w:rPr>
        <w:t>Кворум имеется.</w:t>
      </w:r>
    </w:p>
    <w:p w:rsidR="00233214" w:rsidRPr="00244744" w:rsidRDefault="00233214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0"/>
        <w:ind w:left="0" w:firstLine="0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ПОСТУПИВШИЕ ЗАЯВКИ:</w:t>
      </w:r>
    </w:p>
    <w:p w:rsidR="00233214" w:rsidRPr="00244744" w:rsidRDefault="00233214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24474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К установленному сроку подачи заявок не поступило.</w:t>
      </w:r>
    </w:p>
    <w:p w:rsidR="00B906F1" w:rsidRPr="00244744" w:rsidRDefault="00B906F1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567" w:right="54" w:hanging="567"/>
        <w:rPr>
          <w:rFonts w:ascii="Times New Roman" w:hAnsi="Times New Roman"/>
          <w:sz w:val="24"/>
          <w:szCs w:val="24"/>
        </w:rPr>
      </w:pPr>
      <w:bookmarkStart w:id="2" w:name="Комиссия"/>
      <w:bookmarkEnd w:id="2"/>
      <w:r w:rsidRPr="00244744">
        <w:rPr>
          <w:rFonts w:ascii="Times New Roman" w:hAnsi="Times New Roman"/>
          <w:sz w:val="24"/>
          <w:szCs w:val="24"/>
        </w:rPr>
        <w:t>ВОПРОСЫ КОМИССИИ:</w:t>
      </w:r>
    </w:p>
    <w:p w:rsidR="00B906F1" w:rsidRPr="00244744" w:rsidRDefault="00B906F1" w:rsidP="00B1418E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right="54" w:firstLine="0"/>
        <w:outlineLvl w:val="2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О подведении итогов по закупке</w:t>
      </w:r>
    </w:p>
    <w:p w:rsidR="00B906F1" w:rsidRPr="00244744" w:rsidRDefault="00B906F1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567" w:right="54" w:hanging="567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РЕШИЛИ:</w:t>
      </w:r>
    </w:p>
    <w:p w:rsidR="00B906F1" w:rsidRPr="00244744" w:rsidRDefault="00B906F1" w:rsidP="00B1418E">
      <w:pPr>
        <w:pStyle w:val="af9"/>
        <w:widowControl w:val="0"/>
        <w:numPr>
          <w:ilvl w:val="1"/>
          <w:numId w:val="39"/>
        </w:numPr>
        <w:tabs>
          <w:tab w:val="left" w:pos="0"/>
        </w:tabs>
        <w:spacing w:before="80" w:after="80" w:line="240" w:lineRule="auto"/>
        <w:ind w:left="0" w:right="54" w:firstLine="0"/>
        <w:rPr>
          <w:sz w:val="24"/>
          <w:szCs w:val="24"/>
        </w:rPr>
      </w:pPr>
      <w:r w:rsidRPr="00244744">
        <w:rPr>
          <w:sz w:val="24"/>
          <w:szCs w:val="24"/>
        </w:rPr>
        <w:t>В</w:t>
      </w:r>
      <w:r w:rsidRPr="00244744">
        <w:rPr>
          <w:bCs/>
          <w:sz w:val="24"/>
          <w:szCs w:val="24"/>
        </w:rPr>
        <w:t xml:space="preserve"> связи с тем, что на </w:t>
      </w:r>
      <w:r w:rsidRPr="00244744">
        <w:rPr>
          <w:sz w:val="24"/>
          <w:szCs w:val="24"/>
        </w:rPr>
        <w:t xml:space="preserve">закупку </w:t>
      </w:r>
      <w:r w:rsidRPr="00244744">
        <w:rPr>
          <w:bCs/>
          <w:sz w:val="24"/>
          <w:szCs w:val="24"/>
        </w:rPr>
        <w:t xml:space="preserve">не подано ни одной заявки, в </w:t>
      </w:r>
      <w:r w:rsidRPr="00244744">
        <w:rPr>
          <w:sz w:val="24"/>
          <w:szCs w:val="24"/>
        </w:rPr>
        <w:t>соответствии с п.5.3.а) Приложения №2 к Извещению о проведении закупки признать закупку несостоявшейся.</w:t>
      </w:r>
      <w:r w:rsidRPr="00244744">
        <w:rPr>
          <w:snapToGrid w:val="0"/>
          <w:sz w:val="24"/>
          <w:szCs w:val="24"/>
        </w:rPr>
        <w:t xml:space="preserve"> </w:t>
      </w:r>
    </w:p>
    <w:p w:rsidR="00B906F1" w:rsidRPr="00244744" w:rsidRDefault="00B906F1" w:rsidP="00B1418E">
      <w:pPr>
        <w:pStyle w:val="af9"/>
        <w:widowControl w:val="0"/>
        <w:numPr>
          <w:ilvl w:val="1"/>
          <w:numId w:val="40"/>
        </w:numPr>
        <w:tabs>
          <w:tab w:val="left" w:pos="0"/>
        </w:tabs>
        <w:spacing w:before="80" w:after="80" w:line="240" w:lineRule="auto"/>
        <w:ind w:left="0" w:right="54" w:firstLine="0"/>
        <w:rPr>
          <w:sz w:val="24"/>
          <w:szCs w:val="24"/>
        </w:rPr>
      </w:pPr>
      <w:r w:rsidRPr="00244744">
        <w:rPr>
          <w:snapToGrid w:val="0"/>
          <w:sz w:val="24"/>
          <w:szCs w:val="24"/>
        </w:rPr>
        <w:t xml:space="preserve">Организатору закупки - </w:t>
      </w:r>
      <w:r w:rsidRPr="00244744">
        <w:rPr>
          <w:bCs/>
          <w:snapToGrid w:val="0"/>
          <w:sz w:val="24"/>
          <w:szCs w:val="24"/>
        </w:rPr>
        <w:t xml:space="preserve">Департаменту организации конкурсных процедур ПАО «Россети Московский регион» </w:t>
      </w:r>
      <w:r w:rsidRPr="00244744">
        <w:rPr>
          <w:snapToGrid w:val="0"/>
          <w:sz w:val="24"/>
          <w:szCs w:val="24"/>
        </w:rPr>
        <w:t>вернуть техническое задание Инициатору закупки</w:t>
      </w:r>
      <w:r w:rsidRPr="00244744">
        <w:rPr>
          <w:sz w:val="24"/>
          <w:szCs w:val="24"/>
        </w:rPr>
        <w:t>.</w:t>
      </w:r>
    </w:p>
    <w:p w:rsidR="00B906F1" w:rsidRPr="00244744" w:rsidRDefault="00942074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ind w:left="567" w:right="54" w:hanging="567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B906F1" w:rsidRPr="00244744">
        <w:rPr>
          <w:rFonts w:ascii="Times New Roman" w:hAnsi="Times New Roman"/>
          <w:sz w:val="24"/>
          <w:szCs w:val="24"/>
        </w:rPr>
        <w:t>:</w:t>
      </w:r>
    </w:p>
    <w:p w:rsidR="00B906F1" w:rsidRPr="00244744" w:rsidRDefault="00244744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244744">
        <w:rPr>
          <w:sz w:val="24"/>
          <w:szCs w:val="24"/>
        </w:rPr>
        <w:t>«За» - 12 (двенадцать) членов Комиссии</w:t>
      </w:r>
      <w:r w:rsidR="00B906F1" w:rsidRPr="00244744">
        <w:rPr>
          <w:sz w:val="24"/>
          <w:szCs w:val="24"/>
        </w:rPr>
        <w:t>.</w:t>
      </w:r>
    </w:p>
    <w:p w:rsidR="00B906F1" w:rsidRPr="00244744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244744">
        <w:rPr>
          <w:sz w:val="24"/>
          <w:szCs w:val="24"/>
        </w:rPr>
        <w:t>«Против» - 0 (ноль) членов Комиссии.</w:t>
      </w:r>
    </w:p>
    <w:p w:rsidR="00B906F1" w:rsidRPr="00244744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244744">
        <w:rPr>
          <w:sz w:val="24"/>
          <w:szCs w:val="24"/>
        </w:rPr>
        <w:t>«Воздержалось» - 0 (ноль) членов Комиссии.</w:t>
      </w:r>
    </w:p>
    <w:p w:rsidR="005B1F12" w:rsidRPr="00244744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244744">
        <w:rPr>
          <w:sz w:val="24"/>
          <w:szCs w:val="24"/>
        </w:rPr>
        <w:t>Решение принято единогласно</w:t>
      </w:r>
      <w:r w:rsidR="005B1F12" w:rsidRPr="00244744">
        <w:rPr>
          <w:sz w:val="24"/>
          <w:szCs w:val="24"/>
        </w:rPr>
        <w:t>.</w:t>
      </w:r>
    </w:p>
    <w:p w:rsidR="005B1F12" w:rsidRPr="00244744" w:rsidRDefault="005B1F12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80"/>
        <w:ind w:left="567" w:right="54" w:hanging="567"/>
        <w:rPr>
          <w:rFonts w:ascii="Times New Roman" w:hAnsi="Times New Roman"/>
          <w:sz w:val="24"/>
          <w:szCs w:val="24"/>
        </w:rPr>
      </w:pPr>
      <w:r w:rsidRPr="00244744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244744" w:rsidRPr="00244744" w:rsidTr="00815AB1">
        <w:trPr>
          <w:trHeight w:val="931"/>
        </w:trPr>
        <w:tc>
          <w:tcPr>
            <w:tcW w:w="2068" w:type="dxa"/>
            <w:vAlign w:val="center"/>
          </w:tcPr>
          <w:p w:rsidR="00561B00" w:rsidRPr="00244744" w:rsidRDefault="00561B00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244744">
              <w:rPr>
                <w:sz w:val="24"/>
                <w:szCs w:val="24"/>
              </w:rPr>
              <w:t>Заместитель Председателя</w:t>
            </w:r>
            <w:r w:rsidRPr="00244744">
              <w:rPr>
                <w:bCs/>
                <w:sz w:val="24"/>
                <w:szCs w:val="24"/>
              </w:rPr>
              <w:t xml:space="preserve"> К</w:t>
            </w:r>
            <w:r w:rsidRPr="00244744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561B00" w:rsidRPr="00244744" w:rsidRDefault="00561B00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61B00" w:rsidRPr="00244744" w:rsidRDefault="00561B00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  <w:r w:rsidRPr="00244744">
              <w:rPr>
                <w:bCs/>
                <w:sz w:val="24"/>
                <w:szCs w:val="24"/>
              </w:rPr>
              <w:t>Старостина Я.О</w:t>
            </w:r>
            <w:r w:rsidRPr="00244744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:rsidR="00561B00" w:rsidRPr="00244744" w:rsidRDefault="00561B00" w:rsidP="00B1418E">
            <w:pPr>
              <w:widowControl w:val="0"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244744">
              <w:rPr>
                <w:bCs/>
                <w:iCs/>
                <w:snapToGrid/>
                <w:sz w:val="24"/>
                <w:szCs w:val="24"/>
              </w:rPr>
              <w:t xml:space="preserve">Директор </w:t>
            </w:r>
            <w:r w:rsidRPr="00244744">
              <w:rPr>
                <w:snapToGrid/>
                <w:sz w:val="24"/>
                <w:szCs w:val="24"/>
              </w:rPr>
              <w:t>департамента организации конкурсных процедур ПАО «Россети Московский регион»</w:t>
            </w:r>
          </w:p>
        </w:tc>
      </w:tr>
      <w:tr w:rsidR="00244744" w:rsidRPr="00244744" w:rsidTr="00815AB1">
        <w:trPr>
          <w:trHeight w:val="931"/>
        </w:trPr>
        <w:tc>
          <w:tcPr>
            <w:tcW w:w="2068" w:type="dxa"/>
            <w:vAlign w:val="center"/>
          </w:tcPr>
          <w:p w:rsidR="00830C40" w:rsidRPr="00244744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244744">
              <w:rPr>
                <w:sz w:val="24"/>
                <w:szCs w:val="24"/>
              </w:rPr>
              <w:t xml:space="preserve">Секретарь </w:t>
            </w:r>
          </w:p>
          <w:p w:rsidR="00592EFE" w:rsidRPr="00244744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244744">
              <w:rPr>
                <w:sz w:val="24"/>
                <w:szCs w:val="24"/>
              </w:rPr>
              <w:t>Комиссии</w:t>
            </w:r>
          </w:p>
        </w:tc>
        <w:tc>
          <w:tcPr>
            <w:tcW w:w="2068" w:type="dxa"/>
            <w:vAlign w:val="center"/>
          </w:tcPr>
          <w:p w:rsidR="00592EFE" w:rsidRPr="00244744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92EFE" w:rsidRPr="00244744" w:rsidRDefault="00592EFE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  <w:r w:rsidRPr="00244744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592EFE" w:rsidRPr="00244744" w:rsidRDefault="00592EFE" w:rsidP="00B1418E">
            <w:pPr>
              <w:widowControl w:val="0"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244744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236E59" w:rsidRPr="00244744" w:rsidRDefault="001B3E3D" w:rsidP="00B1418E">
      <w:pPr>
        <w:widowControl w:val="0"/>
        <w:spacing w:before="60" w:line="240" w:lineRule="auto"/>
        <w:ind w:right="54" w:firstLine="0"/>
        <w:rPr>
          <w:i/>
          <w:sz w:val="24"/>
          <w:szCs w:val="24"/>
        </w:rPr>
      </w:pPr>
      <w:r w:rsidRPr="00244744">
        <w:rPr>
          <w:i/>
          <w:sz w:val="24"/>
          <w:szCs w:val="24"/>
        </w:rPr>
        <w:t xml:space="preserve">Тимонин В.Н. </w:t>
      </w:r>
    </w:p>
    <w:p w:rsidR="00924EA7" w:rsidRPr="00244744" w:rsidRDefault="00924EA7" w:rsidP="00B1418E">
      <w:pPr>
        <w:widowControl w:val="0"/>
        <w:spacing w:line="240" w:lineRule="auto"/>
        <w:ind w:right="54" w:firstLine="0"/>
        <w:rPr>
          <w:i/>
          <w:sz w:val="24"/>
          <w:szCs w:val="24"/>
        </w:rPr>
      </w:pPr>
      <w:r w:rsidRPr="00244744">
        <w:rPr>
          <w:i/>
          <w:sz w:val="24"/>
          <w:szCs w:val="24"/>
        </w:rPr>
        <w:t xml:space="preserve">+7 (495) 662-40-70  (вн. 47-56) </w:t>
      </w:r>
    </w:p>
    <w:sectPr w:rsidR="00924EA7" w:rsidRPr="00244744" w:rsidSect="004E6712">
      <w:footerReference w:type="even" r:id="rId9"/>
      <w:footerReference w:type="default" r:id="rId10"/>
      <w:pgSz w:w="11906" w:h="16838"/>
      <w:pgMar w:top="709" w:right="566" w:bottom="993" w:left="1080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80" w:rsidRDefault="004A3080">
      <w:pPr>
        <w:pStyle w:val="1"/>
      </w:pPr>
      <w:r>
        <w:separator/>
      </w:r>
    </w:p>
  </w:endnote>
  <w:endnote w:type="continuationSeparator" w:id="0">
    <w:p w:rsidR="004A3080" w:rsidRDefault="004A3080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244744">
      <w:rPr>
        <w:noProof/>
        <w:sz w:val="16"/>
      </w:rPr>
      <w:t>1</w:t>
    </w:r>
    <w:r>
      <w:rPr>
        <w:sz w:val="16"/>
      </w:rPr>
      <w:fldChar w:fldCharType="end"/>
    </w:r>
  </w:p>
  <w:p w:rsidR="00334AC6" w:rsidRPr="00334AC6" w:rsidRDefault="0014794F" w:rsidP="00334AC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sz w:val="18"/>
        <w:szCs w:val="18"/>
      </w:rPr>
    </w:pPr>
    <w:r w:rsidRPr="0014794F">
      <w:rPr>
        <w:rFonts w:ascii="Times New Roman" w:hAnsi="Times New Roman"/>
        <w:sz w:val="18"/>
        <w:szCs w:val="18"/>
      </w:rPr>
      <w:t>Протокол №РМР</w:t>
    </w:r>
    <w:r w:rsidR="00334AC6" w:rsidRPr="00334AC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30908187"/>
        <w:placeholder>
          <w:docPart w:val="BA3BA5CEC66C434E828AEE7E2167594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61DED">
          <w:rPr>
            <w:rFonts w:ascii="Times New Roman" w:hAnsi="Times New Roman"/>
            <w:sz w:val="18"/>
            <w:szCs w:val="18"/>
          </w:rPr>
          <w:t>2025</w:t>
        </w:r>
      </w:sdtContent>
    </w:sdt>
  </w:p>
  <w:p w:rsidR="00AA3345" w:rsidRDefault="00B70239" w:rsidP="00334AC6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</w:t>
    </w:r>
    <w:r w:rsidR="00334AC6" w:rsidRPr="00334AC6">
      <w:rPr>
        <w:b/>
        <w:sz w:val="18"/>
        <w:szCs w:val="18"/>
      </w:rPr>
      <w:t xml:space="preserve"> заседания Постоянно действующей конкурсной комиссии (далее - Комиссия) по подведению итогов закупки</w:t>
    </w:r>
  </w:p>
  <w:p w:rsidR="0075638F" w:rsidRPr="00CD38EA" w:rsidRDefault="00334AC6" w:rsidP="00CD38EA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 w:rsidRPr="00334AC6">
      <w:rPr>
        <w:b/>
        <w:sz w:val="18"/>
        <w:szCs w:val="18"/>
      </w:rPr>
      <w:t xml:space="preserve"> (</w:t>
    </w:r>
    <w:r w:rsidRPr="00334AC6">
      <w:rPr>
        <w:b/>
        <w:kern w:val="36"/>
        <w:sz w:val="18"/>
        <w:szCs w:val="18"/>
      </w:rPr>
      <w:t>Е</w:t>
    </w:r>
    <w:r w:rsidR="00E956AE">
      <w:rPr>
        <w:b/>
        <w:kern w:val="36"/>
        <w:sz w:val="18"/>
        <w:szCs w:val="18"/>
      </w:rPr>
      <w:t>ИС</w:t>
    </w:r>
    <w:r w:rsidRPr="00334AC6">
      <w:rPr>
        <w:b/>
        <w:kern w:val="36"/>
        <w:sz w:val="18"/>
        <w:szCs w:val="18"/>
      </w:rPr>
      <w:t xml:space="preserve"> №</w:t>
    </w:r>
    <w:r w:rsidR="00B70239"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30908192"/>
        <w:placeholder>
          <w:docPart w:val="DD23752891C149A9AAEC69EE5D5D17F2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4B62E2">
          <w:rPr>
            <w:b/>
            <w:kern w:val="36"/>
            <w:sz w:val="18"/>
            <w:szCs w:val="18"/>
          </w:rPr>
          <w:t>32615912498</w:t>
        </w:r>
      </w:sdtContent>
    </w:sdt>
    <w:r w:rsidRPr="00334AC6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80" w:rsidRDefault="004A3080">
      <w:pPr>
        <w:pStyle w:val="1"/>
      </w:pPr>
      <w:r>
        <w:separator/>
      </w:r>
    </w:p>
  </w:footnote>
  <w:footnote w:type="continuationSeparator" w:id="0">
    <w:p w:rsidR="004A3080" w:rsidRDefault="004A3080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7003457"/>
    <w:multiLevelType w:val="multilevel"/>
    <w:tmpl w:val="66B21D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793E53"/>
    <w:multiLevelType w:val="multilevel"/>
    <w:tmpl w:val="20A6E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996BC0"/>
    <w:multiLevelType w:val="multilevel"/>
    <w:tmpl w:val="D03C04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C6EDB"/>
    <w:multiLevelType w:val="hybridMultilevel"/>
    <w:tmpl w:val="0C0C7938"/>
    <w:lvl w:ilvl="0" w:tplc="5EBCEBF2">
      <w:start w:val="1"/>
      <w:numFmt w:val="decimal"/>
      <w:lvlText w:val="2.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</w:num>
  <w:num w:numId="37">
    <w:abstractNumId w:val="6"/>
  </w:num>
  <w:num w:numId="38">
    <w:abstractNumId w:val="9"/>
  </w:num>
  <w:num w:numId="39">
    <w:abstractNumId w:val="1"/>
  </w:num>
  <w:num w:numId="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8FC"/>
    <w:rsid w:val="0000276F"/>
    <w:rsid w:val="00004BC9"/>
    <w:rsid w:val="00006C18"/>
    <w:rsid w:val="00010560"/>
    <w:rsid w:val="00012FC0"/>
    <w:rsid w:val="0001407F"/>
    <w:rsid w:val="0001522F"/>
    <w:rsid w:val="00015C14"/>
    <w:rsid w:val="00016FB8"/>
    <w:rsid w:val="00021441"/>
    <w:rsid w:val="000215FC"/>
    <w:rsid w:val="00021A57"/>
    <w:rsid w:val="000223D4"/>
    <w:rsid w:val="000262D7"/>
    <w:rsid w:val="00026AD1"/>
    <w:rsid w:val="00026D34"/>
    <w:rsid w:val="00030514"/>
    <w:rsid w:val="00030971"/>
    <w:rsid w:val="000309B6"/>
    <w:rsid w:val="00030B53"/>
    <w:rsid w:val="00031397"/>
    <w:rsid w:val="00031D72"/>
    <w:rsid w:val="0003276E"/>
    <w:rsid w:val="000340AD"/>
    <w:rsid w:val="0003417A"/>
    <w:rsid w:val="000349EC"/>
    <w:rsid w:val="00034C73"/>
    <w:rsid w:val="00035569"/>
    <w:rsid w:val="00043123"/>
    <w:rsid w:val="000439CE"/>
    <w:rsid w:val="00044D4D"/>
    <w:rsid w:val="00045D48"/>
    <w:rsid w:val="00051C3F"/>
    <w:rsid w:val="00053805"/>
    <w:rsid w:val="00054D5C"/>
    <w:rsid w:val="0005533E"/>
    <w:rsid w:val="000556F2"/>
    <w:rsid w:val="0005705F"/>
    <w:rsid w:val="00057742"/>
    <w:rsid w:val="00057D64"/>
    <w:rsid w:val="000602DD"/>
    <w:rsid w:val="00060801"/>
    <w:rsid w:val="00060C44"/>
    <w:rsid w:val="0006134B"/>
    <w:rsid w:val="0006180C"/>
    <w:rsid w:val="0006284E"/>
    <w:rsid w:val="00063A20"/>
    <w:rsid w:val="00064458"/>
    <w:rsid w:val="00066547"/>
    <w:rsid w:val="00066981"/>
    <w:rsid w:val="00066E5D"/>
    <w:rsid w:val="000704CA"/>
    <w:rsid w:val="000711DE"/>
    <w:rsid w:val="00071C7A"/>
    <w:rsid w:val="00073119"/>
    <w:rsid w:val="0007494C"/>
    <w:rsid w:val="00074A4A"/>
    <w:rsid w:val="00074B9A"/>
    <w:rsid w:val="00075164"/>
    <w:rsid w:val="00077578"/>
    <w:rsid w:val="00081789"/>
    <w:rsid w:val="00081AF2"/>
    <w:rsid w:val="00082926"/>
    <w:rsid w:val="00082B09"/>
    <w:rsid w:val="00084DBD"/>
    <w:rsid w:val="000866DD"/>
    <w:rsid w:val="00086E15"/>
    <w:rsid w:val="000871B7"/>
    <w:rsid w:val="00091166"/>
    <w:rsid w:val="00091A35"/>
    <w:rsid w:val="00091AAD"/>
    <w:rsid w:val="000963CF"/>
    <w:rsid w:val="00096D41"/>
    <w:rsid w:val="000A084A"/>
    <w:rsid w:val="000A345F"/>
    <w:rsid w:val="000B0D84"/>
    <w:rsid w:val="000B0E39"/>
    <w:rsid w:val="000B1CA4"/>
    <w:rsid w:val="000B50A4"/>
    <w:rsid w:val="000B6D16"/>
    <w:rsid w:val="000C01E2"/>
    <w:rsid w:val="000C0DF3"/>
    <w:rsid w:val="000C110C"/>
    <w:rsid w:val="000C29C7"/>
    <w:rsid w:val="000C3E82"/>
    <w:rsid w:val="000C4144"/>
    <w:rsid w:val="000C4ADE"/>
    <w:rsid w:val="000C4B7A"/>
    <w:rsid w:val="000C6308"/>
    <w:rsid w:val="000D1159"/>
    <w:rsid w:val="000D29CA"/>
    <w:rsid w:val="000D56B6"/>
    <w:rsid w:val="000D6671"/>
    <w:rsid w:val="000D7ABA"/>
    <w:rsid w:val="000E0DED"/>
    <w:rsid w:val="000E1E21"/>
    <w:rsid w:val="000E4E8A"/>
    <w:rsid w:val="000E54EC"/>
    <w:rsid w:val="000E5BCC"/>
    <w:rsid w:val="000E5CF7"/>
    <w:rsid w:val="000E66A1"/>
    <w:rsid w:val="000E66DA"/>
    <w:rsid w:val="000E6868"/>
    <w:rsid w:val="000E6D76"/>
    <w:rsid w:val="000E6EA6"/>
    <w:rsid w:val="000E6FF2"/>
    <w:rsid w:val="000E7EB2"/>
    <w:rsid w:val="000F0C62"/>
    <w:rsid w:val="000F3758"/>
    <w:rsid w:val="000F3EDA"/>
    <w:rsid w:val="000F4218"/>
    <w:rsid w:val="000F53D3"/>
    <w:rsid w:val="000F69A5"/>
    <w:rsid w:val="000F69C7"/>
    <w:rsid w:val="00101B31"/>
    <w:rsid w:val="00101D45"/>
    <w:rsid w:val="00102849"/>
    <w:rsid w:val="00102DDC"/>
    <w:rsid w:val="00103A9A"/>
    <w:rsid w:val="00104946"/>
    <w:rsid w:val="00110613"/>
    <w:rsid w:val="001107F9"/>
    <w:rsid w:val="00110BCF"/>
    <w:rsid w:val="00110D1B"/>
    <w:rsid w:val="0011346F"/>
    <w:rsid w:val="00113CFB"/>
    <w:rsid w:val="001147C9"/>
    <w:rsid w:val="001152DA"/>
    <w:rsid w:val="001160E1"/>
    <w:rsid w:val="001162F7"/>
    <w:rsid w:val="001165E0"/>
    <w:rsid w:val="001171B7"/>
    <w:rsid w:val="001212C3"/>
    <w:rsid w:val="001213FE"/>
    <w:rsid w:val="001245B9"/>
    <w:rsid w:val="00124C98"/>
    <w:rsid w:val="00125510"/>
    <w:rsid w:val="00125FFE"/>
    <w:rsid w:val="001276E5"/>
    <w:rsid w:val="00127EED"/>
    <w:rsid w:val="00130AD9"/>
    <w:rsid w:val="0013227B"/>
    <w:rsid w:val="001324DE"/>
    <w:rsid w:val="0013395B"/>
    <w:rsid w:val="00133B75"/>
    <w:rsid w:val="001352B6"/>
    <w:rsid w:val="00135569"/>
    <w:rsid w:val="00142CD7"/>
    <w:rsid w:val="00142F29"/>
    <w:rsid w:val="0014436C"/>
    <w:rsid w:val="0014794F"/>
    <w:rsid w:val="00147A6A"/>
    <w:rsid w:val="001502E5"/>
    <w:rsid w:val="00150672"/>
    <w:rsid w:val="001512C9"/>
    <w:rsid w:val="00152234"/>
    <w:rsid w:val="00154231"/>
    <w:rsid w:val="001543C8"/>
    <w:rsid w:val="00155472"/>
    <w:rsid w:val="001561EC"/>
    <w:rsid w:val="0016032E"/>
    <w:rsid w:val="00162D92"/>
    <w:rsid w:val="00163D34"/>
    <w:rsid w:val="00172676"/>
    <w:rsid w:val="00172928"/>
    <w:rsid w:val="0017322F"/>
    <w:rsid w:val="001739BC"/>
    <w:rsid w:val="00173CAD"/>
    <w:rsid w:val="00173F91"/>
    <w:rsid w:val="00175BBC"/>
    <w:rsid w:val="00175CED"/>
    <w:rsid w:val="00176794"/>
    <w:rsid w:val="00182056"/>
    <w:rsid w:val="00182216"/>
    <w:rsid w:val="0018229F"/>
    <w:rsid w:val="00187E12"/>
    <w:rsid w:val="00190F39"/>
    <w:rsid w:val="00192FE1"/>
    <w:rsid w:val="00194960"/>
    <w:rsid w:val="00194B18"/>
    <w:rsid w:val="00194C5B"/>
    <w:rsid w:val="001959A4"/>
    <w:rsid w:val="00196592"/>
    <w:rsid w:val="001A0550"/>
    <w:rsid w:val="001A0622"/>
    <w:rsid w:val="001A10C5"/>
    <w:rsid w:val="001A15BD"/>
    <w:rsid w:val="001A2583"/>
    <w:rsid w:val="001A42D1"/>
    <w:rsid w:val="001A491D"/>
    <w:rsid w:val="001A5322"/>
    <w:rsid w:val="001A56CE"/>
    <w:rsid w:val="001A57B1"/>
    <w:rsid w:val="001A5AAC"/>
    <w:rsid w:val="001B002C"/>
    <w:rsid w:val="001B1755"/>
    <w:rsid w:val="001B1B13"/>
    <w:rsid w:val="001B36AC"/>
    <w:rsid w:val="001B3E3D"/>
    <w:rsid w:val="001B56C2"/>
    <w:rsid w:val="001B6794"/>
    <w:rsid w:val="001B7091"/>
    <w:rsid w:val="001B74D9"/>
    <w:rsid w:val="001C0459"/>
    <w:rsid w:val="001C0F01"/>
    <w:rsid w:val="001C24FF"/>
    <w:rsid w:val="001C66C2"/>
    <w:rsid w:val="001C69D3"/>
    <w:rsid w:val="001C6BA0"/>
    <w:rsid w:val="001D0A93"/>
    <w:rsid w:val="001D1331"/>
    <w:rsid w:val="001D22C7"/>
    <w:rsid w:val="001D2527"/>
    <w:rsid w:val="001D3B99"/>
    <w:rsid w:val="001D44EA"/>
    <w:rsid w:val="001D4826"/>
    <w:rsid w:val="001D5426"/>
    <w:rsid w:val="001D61EC"/>
    <w:rsid w:val="001D7CB1"/>
    <w:rsid w:val="001E03F7"/>
    <w:rsid w:val="001E059F"/>
    <w:rsid w:val="001E0F21"/>
    <w:rsid w:val="001E1D9A"/>
    <w:rsid w:val="001E1E10"/>
    <w:rsid w:val="001E38FB"/>
    <w:rsid w:val="001E5704"/>
    <w:rsid w:val="001E5D60"/>
    <w:rsid w:val="001E5D8E"/>
    <w:rsid w:val="001E71EA"/>
    <w:rsid w:val="001F064B"/>
    <w:rsid w:val="001F0FDF"/>
    <w:rsid w:val="001F125E"/>
    <w:rsid w:val="001F1267"/>
    <w:rsid w:val="001F1AD4"/>
    <w:rsid w:val="001F1EC2"/>
    <w:rsid w:val="001F2124"/>
    <w:rsid w:val="001F242E"/>
    <w:rsid w:val="001F3F91"/>
    <w:rsid w:val="001F44C8"/>
    <w:rsid w:val="001F4F4E"/>
    <w:rsid w:val="001F55E8"/>
    <w:rsid w:val="001F7794"/>
    <w:rsid w:val="001F7896"/>
    <w:rsid w:val="002020A3"/>
    <w:rsid w:val="002020EC"/>
    <w:rsid w:val="0020315F"/>
    <w:rsid w:val="00203A5B"/>
    <w:rsid w:val="0020472F"/>
    <w:rsid w:val="00204C64"/>
    <w:rsid w:val="00206DBB"/>
    <w:rsid w:val="002113A7"/>
    <w:rsid w:val="00212CC1"/>
    <w:rsid w:val="00215992"/>
    <w:rsid w:val="00216137"/>
    <w:rsid w:val="00217E27"/>
    <w:rsid w:val="00220A52"/>
    <w:rsid w:val="002219A9"/>
    <w:rsid w:val="00221FA1"/>
    <w:rsid w:val="002220A1"/>
    <w:rsid w:val="00222B5A"/>
    <w:rsid w:val="002244C1"/>
    <w:rsid w:val="00225C9F"/>
    <w:rsid w:val="00226161"/>
    <w:rsid w:val="00227505"/>
    <w:rsid w:val="00233214"/>
    <w:rsid w:val="00234B7F"/>
    <w:rsid w:val="0023521A"/>
    <w:rsid w:val="002352B1"/>
    <w:rsid w:val="00236E59"/>
    <w:rsid w:val="00240DF4"/>
    <w:rsid w:val="00243F31"/>
    <w:rsid w:val="002441D5"/>
    <w:rsid w:val="00244390"/>
    <w:rsid w:val="00244744"/>
    <w:rsid w:val="0024792D"/>
    <w:rsid w:val="00247EB9"/>
    <w:rsid w:val="00255648"/>
    <w:rsid w:val="00256492"/>
    <w:rsid w:val="0026124B"/>
    <w:rsid w:val="00263D53"/>
    <w:rsid w:val="00264ED2"/>
    <w:rsid w:val="002661C4"/>
    <w:rsid w:val="00266EA1"/>
    <w:rsid w:val="00267596"/>
    <w:rsid w:val="00267CCB"/>
    <w:rsid w:val="00271005"/>
    <w:rsid w:val="00271F31"/>
    <w:rsid w:val="002752B5"/>
    <w:rsid w:val="00275EFA"/>
    <w:rsid w:val="00277690"/>
    <w:rsid w:val="00282DB6"/>
    <w:rsid w:val="00283446"/>
    <w:rsid w:val="0028655C"/>
    <w:rsid w:val="0028678E"/>
    <w:rsid w:val="00291438"/>
    <w:rsid w:val="00292449"/>
    <w:rsid w:val="00292CB3"/>
    <w:rsid w:val="00292FFC"/>
    <w:rsid w:val="00293404"/>
    <w:rsid w:val="0029413A"/>
    <w:rsid w:val="0029523D"/>
    <w:rsid w:val="00295CDD"/>
    <w:rsid w:val="002A0CE3"/>
    <w:rsid w:val="002A3502"/>
    <w:rsid w:val="002A58AD"/>
    <w:rsid w:val="002A5A9F"/>
    <w:rsid w:val="002A63A1"/>
    <w:rsid w:val="002A7CEA"/>
    <w:rsid w:val="002B0389"/>
    <w:rsid w:val="002B1539"/>
    <w:rsid w:val="002B2C86"/>
    <w:rsid w:val="002B2D73"/>
    <w:rsid w:val="002B33CB"/>
    <w:rsid w:val="002B54FE"/>
    <w:rsid w:val="002B5601"/>
    <w:rsid w:val="002B7301"/>
    <w:rsid w:val="002C45C0"/>
    <w:rsid w:val="002C69FE"/>
    <w:rsid w:val="002D0682"/>
    <w:rsid w:val="002D0F6D"/>
    <w:rsid w:val="002D1124"/>
    <w:rsid w:val="002D34A9"/>
    <w:rsid w:val="002D5283"/>
    <w:rsid w:val="002D6F60"/>
    <w:rsid w:val="002D74B3"/>
    <w:rsid w:val="002E1B45"/>
    <w:rsid w:val="002E4888"/>
    <w:rsid w:val="002E5DC6"/>
    <w:rsid w:val="002F0E99"/>
    <w:rsid w:val="002F27D7"/>
    <w:rsid w:val="002F2B1A"/>
    <w:rsid w:val="002F2B7B"/>
    <w:rsid w:val="002F2CB6"/>
    <w:rsid w:val="002F376C"/>
    <w:rsid w:val="002F6461"/>
    <w:rsid w:val="002F6B57"/>
    <w:rsid w:val="0030133E"/>
    <w:rsid w:val="003018BD"/>
    <w:rsid w:val="00301A55"/>
    <w:rsid w:val="0030305A"/>
    <w:rsid w:val="0030392A"/>
    <w:rsid w:val="00303BCB"/>
    <w:rsid w:val="00305C2D"/>
    <w:rsid w:val="00305F36"/>
    <w:rsid w:val="003075D7"/>
    <w:rsid w:val="0031277D"/>
    <w:rsid w:val="00312A92"/>
    <w:rsid w:val="00316FE1"/>
    <w:rsid w:val="00317288"/>
    <w:rsid w:val="00317E3B"/>
    <w:rsid w:val="0032078C"/>
    <w:rsid w:val="003226D7"/>
    <w:rsid w:val="003240E4"/>
    <w:rsid w:val="003250BD"/>
    <w:rsid w:val="00326B06"/>
    <w:rsid w:val="003307A9"/>
    <w:rsid w:val="0033130F"/>
    <w:rsid w:val="003323D5"/>
    <w:rsid w:val="003343C9"/>
    <w:rsid w:val="00334AC6"/>
    <w:rsid w:val="0033691A"/>
    <w:rsid w:val="00336F19"/>
    <w:rsid w:val="003375E0"/>
    <w:rsid w:val="00337D5B"/>
    <w:rsid w:val="00340DDC"/>
    <w:rsid w:val="00341E54"/>
    <w:rsid w:val="00342B4E"/>
    <w:rsid w:val="0034343F"/>
    <w:rsid w:val="00343A81"/>
    <w:rsid w:val="0034432C"/>
    <w:rsid w:val="003444E7"/>
    <w:rsid w:val="00347074"/>
    <w:rsid w:val="003473B9"/>
    <w:rsid w:val="00350181"/>
    <w:rsid w:val="003502E9"/>
    <w:rsid w:val="00350797"/>
    <w:rsid w:val="0035092C"/>
    <w:rsid w:val="00351D29"/>
    <w:rsid w:val="00352BC3"/>
    <w:rsid w:val="00354097"/>
    <w:rsid w:val="00354508"/>
    <w:rsid w:val="0035670F"/>
    <w:rsid w:val="00356CF6"/>
    <w:rsid w:val="003574ED"/>
    <w:rsid w:val="00360321"/>
    <w:rsid w:val="0036235F"/>
    <w:rsid w:val="00364940"/>
    <w:rsid w:val="00364CD4"/>
    <w:rsid w:val="00365AA0"/>
    <w:rsid w:val="00367C54"/>
    <w:rsid w:val="00370EE2"/>
    <w:rsid w:val="00371208"/>
    <w:rsid w:val="00371DB8"/>
    <w:rsid w:val="00373939"/>
    <w:rsid w:val="0037408F"/>
    <w:rsid w:val="00375380"/>
    <w:rsid w:val="00375C4F"/>
    <w:rsid w:val="003768DE"/>
    <w:rsid w:val="003812C1"/>
    <w:rsid w:val="0038531E"/>
    <w:rsid w:val="00385479"/>
    <w:rsid w:val="0038618F"/>
    <w:rsid w:val="003863CB"/>
    <w:rsid w:val="00386532"/>
    <w:rsid w:val="003865AE"/>
    <w:rsid w:val="00386BF0"/>
    <w:rsid w:val="00387D65"/>
    <w:rsid w:val="003917E5"/>
    <w:rsid w:val="00391C35"/>
    <w:rsid w:val="00392EE3"/>
    <w:rsid w:val="003932F6"/>
    <w:rsid w:val="003945B3"/>
    <w:rsid w:val="00395AD4"/>
    <w:rsid w:val="00395AF8"/>
    <w:rsid w:val="003A0250"/>
    <w:rsid w:val="003A08E9"/>
    <w:rsid w:val="003A0E51"/>
    <w:rsid w:val="003A6104"/>
    <w:rsid w:val="003A77AB"/>
    <w:rsid w:val="003B0039"/>
    <w:rsid w:val="003B03EA"/>
    <w:rsid w:val="003B1A3B"/>
    <w:rsid w:val="003B1F93"/>
    <w:rsid w:val="003B3919"/>
    <w:rsid w:val="003B3F2E"/>
    <w:rsid w:val="003B7C7E"/>
    <w:rsid w:val="003C0158"/>
    <w:rsid w:val="003C0CA3"/>
    <w:rsid w:val="003C121E"/>
    <w:rsid w:val="003C2930"/>
    <w:rsid w:val="003C2D90"/>
    <w:rsid w:val="003C343E"/>
    <w:rsid w:val="003C44CA"/>
    <w:rsid w:val="003C5520"/>
    <w:rsid w:val="003C65C6"/>
    <w:rsid w:val="003C70EB"/>
    <w:rsid w:val="003D366E"/>
    <w:rsid w:val="003D44B2"/>
    <w:rsid w:val="003D512C"/>
    <w:rsid w:val="003D5DC2"/>
    <w:rsid w:val="003E0475"/>
    <w:rsid w:val="003E0736"/>
    <w:rsid w:val="003E163D"/>
    <w:rsid w:val="003E241C"/>
    <w:rsid w:val="003E4D8B"/>
    <w:rsid w:val="003E609C"/>
    <w:rsid w:val="003E6FDE"/>
    <w:rsid w:val="003F08D5"/>
    <w:rsid w:val="003F0FCD"/>
    <w:rsid w:val="003F100A"/>
    <w:rsid w:val="003F131C"/>
    <w:rsid w:val="003F27AC"/>
    <w:rsid w:val="003F2830"/>
    <w:rsid w:val="003F2CEA"/>
    <w:rsid w:val="003F39C8"/>
    <w:rsid w:val="003F54B7"/>
    <w:rsid w:val="003F61A0"/>
    <w:rsid w:val="00400753"/>
    <w:rsid w:val="00400C6A"/>
    <w:rsid w:val="00401633"/>
    <w:rsid w:val="004016AF"/>
    <w:rsid w:val="00401A20"/>
    <w:rsid w:val="00402254"/>
    <w:rsid w:val="00402F2E"/>
    <w:rsid w:val="00403D60"/>
    <w:rsid w:val="004042D6"/>
    <w:rsid w:val="004043B3"/>
    <w:rsid w:val="0040512B"/>
    <w:rsid w:val="00405D98"/>
    <w:rsid w:val="00406526"/>
    <w:rsid w:val="0040719F"/>
    <w:rsid w:val="00407B5B"/>
    <w:rsid w:val="0041276E"/>
    <w:rsid w:val="00412791"/>
    <w:rsid w:val="004134DC"/>
    <w:rsid w:val="00415BF7"/>
    <w:rsid w:val="0041634D"/>
    <w:rsid w:val="00416A4F"/>
    <w:rsid w:val="00417108"/>
    <w:rsid w:val="0041727E"/>
    <w:rsid w:val="004172A7"/>
    <w:rsid w:val="004173A0"/>
    <w:rsid w:val="00420AAB"/>
    <w:rsid w:val="0042140B"/>
    <w:rsid w:val="00421654"/>
    <w:rsid w:val="00425BF1"/>
    <w:rsid w:val="004265D8"/>
    <w:rsid w:val="0042720D"/>
    <w:rsid w:val="00430502"/>
    <w:rsid w:val="00430D66"/>
    <w:rsid w:val="00431325"/>
    <w:rsid w:val="004325F9"/>
    <w:rsid w:val="00433AD2"/>
    <w:rsid w:val="00433E0D"/>
    <w:rsid w:val="00436D0A"/>
    <w:rsid w:val="00437839"/>
    <w:rsid w:val="00440B26"/>
    <w:rsid w:val="00440F93"/>
    <w:rsid w:val="00442F6D"/>
    <w:rsid w:val="00446F91"/>
    <w:rsid w:val="00447278"/>
    <w:rsid w:val="00447870"/>
    <w:rsid w:val="00447C50"/>
    <w:rsid w:val="004518CB"/>
    <w:rsid w:val="00451A62"/>
    <w:rsid w:val="0045278F"/>
    <w:rsid w:val="00453502"/>
    <w:rsid w:val="00454841"/>
    <w:rsid w:val="00454EB0"/>
    <w:rsid w:val="004567B0"/>
    <w:rsid w:val="00461D5C"/>
    <w:rsid w:val="00461DA9"/>
    <w:rsid w:val="004629CB"/>
    <w:rsid w:val="00463177"/>
    <w:rsid w:val="00463629"/>
    <w:rsid w:val="00463901"/>
    <w:rsid w:val="004660AF"/>
    <w:rsid w:val="00466EED"/>
    <w:rsid w:val="0046719B"/>
    <w:rsid w:val="00470A94"/>
    <w:rsid w:val="00470ADA"/>
    <w:rsid w:val="00470FF6"/>
    <w:rsid w:val="00473241"/>
    <w:rsid w:val="00475077"/>
    <w:rsid w:val="00475759"/>
    <w:rsid w:val="0047665D"/>
    <w:rsid w:val="004769EF"/>
    <w:rsid w:val="0047729E"/>
    <w:rsid w:val="0047764E"/>
    <w:rsid w:val="00481BD5"/>
    <w:rsid w:val="004821A1"/>
    <w:rsid w:val="004830B5"/>
    <w:rsid w:val="0048358B"/>
    <w:rsid w:val="00487CFE"/>
    <w:rsid w:val="00490341"/>
    <w:rsid w:val="0049189E"/>
    <w:rsid w:val="00491B02"/>
    <w:rsid w:val="00492BD6"/>
    <w:rsid w:val="00493B95"/>
    <w:rsid w:val="00494351"/>
    <w:rsid w:val="004947B0"/>
    <w:rsid w:val="004947C0"/>
    <w:rsid w:val="004964BC"/>
    <w:rsid w:val="00496FEC"/>
    <w:rsid w:val="004970B2"/>
    <w:rsid w:val="00497EA8"/>
    <w:rsid w:val="004A21B9"/>
    <w:rsid w:val="004A24C0"/>
    <w:rsid w:val="004A2B64"/>
    <w:rsid w:val="004A3080"/>
    <w:rsid w:val="004A3ECC"/>
    <w:rsid w:val="004A6415"/>
    <w:rsid w:val="004A70A2"/>
    <w:rsid w:val="004B14AF"/>
    <w:rsid w:val="004B16BC"/>
    <w:rsid w:val="004B1C19"/>
    <w:rsid w:val="004B2981"/>
    <w:rsid w:val="004B3C66"/>
    <w:rsid w:val="004B3E3A"/>
    <w:rsid w:val="004B5F0E"/>
    <w:rsid w:val="004B62E2"/>
    <w:rsid w:val="004C0487"/>
    <w:rsid w:val="004C09AA"/>
    <w:rsid w:val="004C21F7"/>
    <w:rsid w:val="004C23F9"/>
    <w:rsid w:val="004C241F"/>
    <w:rsid w:val="004C3741"/>
    <w:rsid w:val="004C6EF6"/>
    <w:rsid w:val="004C7582"/>
    <w:rsid w:val="004D0879"/>
    <w:rsid w:val="004D0950"/>
    <w:rsid w:val="004D33B6"/>
    <w:rsid w:val="004D3C3C"/>
    <w:rsid w:val="004D7DE2"/>
    <w:rsid w:val="004E001B"/>
    <w:rsid w:val="004E06A8"/>
    <w:rsid w:val="004E3035"/>
    <w:rsid w:val="004E401B"/>
    <w:rsid w:val="004E43BB"/>
    <w:rsid w:val="004E57B0"/>
    <w:rsid w:val="004E6712"/>
    <w:rsid w:val="004E7F3B"/>
    <w:rsid w:val="004F0B57"/>
    <w:rsid w:val="004F18AF"/>
    <w:rsid w:val="004F1E00"/>
    <w:rsid w:val="004F6BFE"/>
    <w:rsid w:val="00500466"/>
    <w:rsid w:val="00501C99"/>
    <w:rsid w:val="00504430"/>
    <w:rsid w:val="00505DA8"/>
    <w:rsid w:val="00506D4C"/>
    <w:rsid w:val="005074C6"/>
    <w:rsid w:val="00512038"/>
    <w:rsid w:val="005128DF"/>
    <w:rsid w:val="00513A75"/>
    <w:rsid w:val="00514034"/>
    <w:rsid w:val="00515754"/>
    <w:rsid w:val="00516283"/>
    <w:rsid w:val="00521828"/>
    <w:rsid w:val="005223EA"/>
    <w:rsid w:val="00523AF4"/>
    <w:rsid w:val="005243CE"/>
    <w:rsid w:val="00525B4E"/>
    <w:rsid w:val="00527F7D"/>
    <w:rsid w:val="005314C6"/>
    <w:rsid w:val="0053235C"/>
    <w:rsid w:val="00533222"/>
    <w:rsid w:val="00533ED2"/>
    <w:rsid w:val="005357E8"/>
    <w:rsid w:val="005373DA"/>
    <w:rsid w:val="00537F68"/>
    <w:rsid w:val="005408E8"/>
    <w:rsid w:val="00540BC8"/>
    <w:rsid w:val="00540D9E"/>
    <w:rsid w:val="0054156B"/>
    <w:rsid w:val="00541738"/>
    <w:rsid w:val="00544971"/>
    <w:rsid w:val="005456A3"/>
    <w:rsid w:val="00545824"/>
    <w:rsid w:val="005459AD"/>
    <w:rsid w:val="0054663E"/>
    <w:rsid w:val="005474D6"/>
    <w:rsid w:val="00551175"/>
    <w:rsid w:val="00551B61"/>
    <w:rsid w:val="00552668"/>
    <w:rsid w:val="0055341F"/>
    <w:rsid w:val="00554838"/>
    <w:rsid w:val="00555BD1"/>
    <w:rsid w:val="00560CDC"/>
    <w:rsid w:val="00561B00"/>
    <w:rsid w:val="005644B7"/>
    <w:rsid w:val="00576039"/>
    <w:rsid w:val="0058086B"/>
    <w:rsid w:val="00581086"/>
    <w:rsid w:val="00581673"/>
    <w:rsid w:val="00581A11"/>
    <w:rsid w:val="00590AED"/>
    <w:rsid w:val="00592EFE"/>
    <w:rsid w:val="00592F19"/>
    <w:rsid w:val="00593339"/>
    <w:rsid w:val="00594A3F"/>
    <w:rsid w:val="00594B90"/>
    <w:rsid w:val="00595C9D"/>
    <w:rsid w:val="005963A1"/>
    <w:rsid w:val="00596DB3"/>
    <w:rsid w:val="005A09BA"/>
    <w:rsid w:val="005A3909"/>
    <w:rsid w:val="005A5148"/>
    <w:rsid w:val="005A6487"/>
    <w:rsid w:val="005B0281"/>
    <w:rsid w:val="005B060A"/>
    <w:rsid w:val="005B1628"/>
    <w:rsid w:val="005B1F12"/>
    <w:rsid w:val="005B340E"/>
    <w:rsid w:val="005B4166"/>
    <w:rsid w:val="005B4B20"/>
    <w:rsid w:val="005B6537"/>
    <w:rsid w:val="005B6EC8"/>
    <w:rsid w:val="005C2205"/>
    <w:rsid w:val="005C765F"/>
    <w:rsid w:val="005C7FB4"/>
    <w:rsid w:val="005D1E60"/>
    <w:rsid w:val="005D365F"/>
    <w:rsid w:val="005D3E65"/>
    <w:rsid w:val="005D5698"/>
    <w:rsid w:val="005D64F8"/>
    <w:rsid w:val="005D6C69"/>
    <w:rsid w:val="005D74A2"/>
    <w:rsid w:val="005E118E"/>
    <w:rsid w:val="005E280D"/>
    <w:rsid w:val="005E5248"/>
    <w:rsid w:val="005E7514"/>
    <w:rsid w:val="005E7C4B"/>
    <w:rsid w:val="005F0052"/>
    <w:rsid w:val="005F10CD"/>
    <w:rsid w:val="005F15FF"/>
    <w:rsid w:val="005F16BC"/>
    <w:rsid w:val="005F2449"/>
    <w:rsid w:val="005F24E0"/>
    <w:rsid w:val="005F2FA2"/>
    <w:rsid w:val="005F3F9A"/>
    <w:rsid w:val="005F6424"/>
    <w:rsid w:val="005F6F49"/>
    <w:rsid w:val="005F6F58"/>
    <w:rsid w:val="005F79A3"/>
    <w:rsid w:val="00600C58"/>
    <w:rsid w:val="00600F99"/>
    <w:rsid w:val="00600FC7"/>
    <w:rsid w:val="006037B5"/>
    <w:rsid w:val="00603AEF"/>
    <w:rsid w:val="00604A00"/>
    <w:rsid w:val="006050FF"/>
    <w:rsid w:val="0060651A"/>
    <w:rsid w:val="00606945"/>
    <w:rsid w:val="00610DB9"/>
    <w:rsid w:val="00610E40"/>
    <w:rsid w:val="00611159"/>
    <w:rsid w:val="006123DA"/>
    <w:rsid w:val="00612D0F"/>
    <w:rsid w:val="0061557E"/>
    <w:rsid w:val="00615E19"/>
    <w:rsid w:val="00615F05"/>
    <w:rsid w:val="0061788B"/>
    <w:rsid w:val="00620E97"/>
    <w:rsid w:val="006219B6"/>
    <w:rsid w:val="0062299A"/>
    <w:rsid w:val="00623F39"/>
    <w:rsid w:val="006240F5"/>
    <w:rsid w:val="0062449F"/>
    <w:rsid w:val="0062456A"/>
    <w:rsid w:val="0062458A"/>
    <w:rsid w:val="0062596C"/>
    <w:rsid w:val="0062667B"/>
    <w:rsid w:val="00626A24"/>
    <w:rsid w:val="00626DC4"/>
    <w:rsid w:val="00630894"/>
    <w:rsid w:val="006309E3"/>
    <w:rsid w:val="00630D54"/>
    <w:rsid w:val="00630E82"/>
    <w:rsid w:val="00631F65"/>
    <w:rsid w:val="00632348"/>
    <w:rsid w:val="00632474"/>
    <w:rsid w:val="00633799"/>
    <w:rsid w:val="00633DF6"/>
    <w:rsid w:val="00640092"/>
    <w:rsid w:val="0064036A"/>
    <w:rsid w:val="00640802"/>
    <w:rsid w:val="00644117"/>
    <w:rsid w:val="00644DBC"/>
    <w:rsid w:val="0064616F"/>
    <w:rsid w:val="006519F5"/>
    <w:rsid w:val="00651E88"/>
    <w:rsid w:val="0065241C"/>
    <w:rsid w:val="006531AE"/>
    <w:rsid w:val="00654872"/>
    <w:rsid w:val="0065568D"/>
    <w:rsid w:val="00660AA8"/>
    <w:rsid w:val="00660BDC"/>
    <w:rsid w:val="00660EF7"/>
    <w:rsid w:val="006616B4"/>
    <w:rsid w:val="00661DED"/>
    <w:rsid w:val="006633BC"/>
    <w:rsid w:val="00664048"/>
    <w:rsid w:val="006661CE"/>
    <w:rsid w:val="00667D7D"/>
    <w:rsid w:val="00673173"/>
    <w:rsid w:val="006733CF"/>
    <w:rsid w:val="0067408A"/>
    <w:rsid w:val="00674140"/>
    <w:rsid w:val="00675767"/>
    <w:rsid w:val="006766B5"/>
    <w:rsid w:val="00677302"/>
    <w:rsid w:val="00677638"/>
    <w:rsid w:val="006809FC"/>
    <w:rsid w:val="006811F2"/>
    <w:rsid w:val="006819E0"/>
    <w:rsid w:val="006829F3"/>
    <w:rsid w:val="00682C4A"/>
    <w:rsid w:val="006864D0"/>
    <w:rsid w:val="006877C3"/>
    <w:rsid w:val="00687D1C"/>
    <w:rsid w:val="0069118F"/>
    <w:rsid w:val="006917D5"/>
    <w:rsid w:val="006930C0"/>
    <w:rsid w:val="00693CDC"/>
    <w:rsid w:val="006A0888"/>
    <w:rsid w:val="006A1AB8"/>
    <w:rsid w:val="006A1CFD"/>
    <w:rsid w:val="006A220E"/>
    <w:rsid w:val="006A25B8"/>
    <w:rsid w:val="006A288A"/>
    <w:rsid w:val="006A2B83"/>
    <w:rsid w:val="006A39BD"/>
    <w:rsid w:val="006A3C19"/>
    <w:rsid w:val="006A4001"/>
    <w:rsid w:val="006A455E"/>
    <w:rsid w:val="006A45C8"/>
    <w:rsid w:val="006A4EAE"/>
    <w:rsid w:val="006A55A5"/>
    <w:rsid w:val="006A6149"/>
    <w:rsid w:val="006A6D03"/>
    <w:rsid w:val="006B150A"/>
    <w:rsid w:val="006B184C"/>
    <w:rsid w:val="006B1B05"/>
    <w:rsid w:val="006B3316"/>
    <w:rsid w:val="006B34B5"/>
    <w:rsid w:val="006B4A22"/>
    <w:rsid w:val="006B4CF2"/>
    <w:rsid w:val="006B74F6"/>
    <w:rsid w:val="006C0238"/>
    <w:rsid w:val="006C2544"/>
    <w:rsid w:val="006C2F19"/>
    <w:rsid w:val="006C3507"/>
    <w:rsid w:val="006C3E1D"/>
    <w:rsid w:val="006C42C9"/>
    <w:rsid w:val="006C4A0F"/>
    <w:rsid w:val="006C5AC6"/>
    <w:rsid w:val="006C5F94"/>
    <w:rsid w:val="006C70E1"/>
    <w:rsid w:val="006D239A"/>
    <w:rsid w:val="006D33D8"/>
    <w:rsid w:val="006D394B"/>
    <w:rsid w:val="006D4C34"/>
    <w:rsid w:val="006D4DAB"/>
    <w:rsid w:val="006D6160"/>
    <w:rsid w:val="006D61E4"/>
    <w:rsid w:val="006E0009"/>
    <w:rsid w:val="006E0844"/>
    <w:rsid w:val="006E2ACE"/>
    <w:rsid w:val="006E2DB0"/>
    <w:rsid w:val="006E34BF"/>
    <w:rsid w:val="006E4624"/>
    <w:rsid w:val="006E4D37"/>
    <w:rsid w:val="006E7607"/>
    <w:rsid w:val="006F1CEB"/>
    <w:rsid w:val="006F2B23"/>
    <w:rsid w:val="006F36F9"/>
    <w:rsid w:val="006F5D59"/>
    <w:rsid w:val="006F6A12"/>
    <w:rsid w:val="00703B20"/>
    <w:rsid w:val="00704FDF"/>
    <w:rsid w:val="00705022"/>
    <w:rsid w:val="00705627"/>
    <w:rsid w:val="007064BF"/>
    <w:rsid w:val="00706A45"/>
    <w:rsid w:val="007071FA"/>
    <w:rsid w:val="00713AF4"/>
    <w:rsid w:val="00714E5D"/>
    <w:rsid w:val="00716E15"/>
    <w:rsid w:val="00720041"/>
    <w:rsid w:val="00721EA9"/>
    <w:rsid w:val="00723762"/>
    <w:rsid w:val="00725B48"/>
    <w:rsid w:val="00726025"/>
    <w:rsid w:val="0072615D"/>
    <w:rsid w:val="00731510"/>
    <w:rsid w:val="007316EC"/>
    <w:rsid w:val="00735402"/>
    <w:rsid w:val="007371D1"/>
    <w:rsid w:val="00737A8C"/>
    <w:rsid w:val="007427F5"/>
    <w:rsid w:val="00743725"/>
    <w:rsid w:val="00743A66"/>
    <w:rsid w:val="007472A5"/>
    <w:rsid w:val="00747442"/>
    <w:rsid w:val="00747A43"/>
    <w:rsid w:val="00747C0B"/>
    <w:rsid w:val="00747E24"/>
    <w:rsid w:val="0075149B"/>
    <w:rsid w:val="00751916"/>
    <w:rsid w:val="0075259B"/>
    <w:rsid w:val="00752846"/>
    <w:rsid w:val="007530BB"/>
    <w:rsid w:val="00753460"/>
    <w:rsid w:val="00753642"/>
    <w:rsid w:val="007540F1"/>
    <w:rsid w:val="00754ECE"/>
    <w:rsid w:val="00756110"/>
    <w:rsid w:val="0075638F"/>
    <w:rsid w:val="0075737E"/>
    <w:rsid w:val="00761254"/>
    <w:rsid w:val="00762761"/>
    <w:rsid w:val="00763525"/>
    <w:rsid w:val="00763546"/>
    <w:rsid w:val="00763698"/>
    <w:rsid w:val="00767869"/>
    <w:rsid w:val="007751EE"/>
    <w:rsid w:val="007753B2"/>
    <w:rsid w:val="0077548A"/>
    <w:rsid w:val="0077757C"/>
    <w:rsid w:val="00780D39"/>
    <w:rsid w:val="00780E43"/>
    <w:rsid w:val="00781914"/>
    <w:rsid w:val="0078192B"/>
    <w:rsid w:val="00782C5A"/>
    <w:rsid w:val="00782F82"/>
    <w:rsid w:val="00783D06"/>
    <w:rsid w:val="00785B27"/>
    <w:rsid w:val="00785D2F"/>
    <w:rsid w:val="00786782"/>
    <w:rsid w:val="007877A8"/>
    <w:rsid w:val="00793EDF"/>
    <w:rsid w:val="007950C1"/>
    <w:rsid w:val="00795F53"/>
    <w:rsid w:val="00796175"/>
    <w:rsid w:val="007964EC"/>
    <w:rsid w:val="0079660D"/>
    <w:rsid w:val="0079670F"/>
    <w:rsid w:val="00796BB1"/>
    <w:rsid w:val="007A0342"/>
    <w:rsid w:val="007A1FEA"/>
    <w:rsid w:val="007A3025"/>
    <w:rsid w:val="007A309E"/>
    <w:rsid w:val="007A4E0E"/>
    <w:rsid w:val="007B1070"/>
    <w:rsid w:val="007B13C0"/>
    <w:rsid w:val="007B140D"/>
    <w:rsid w:val="007B1F82"/>
    <w:rsid w:val="007B34BA"/>
    <w:rsid w:val="007B4F1F"/>
    <w:rsid w:val="007C08C1"/>
    <w:rsid w:val="007C4E9B"/>
    <w:rsid w:val="007C53D6"/>
    <w:rsid w:val="007C674C"/>
    <w:rsid w:val="007C75AF"/>
    <w:rsid w:val="007D0D2A"/>
    <w:rsid w:val="007D241E"/>
    <w:rsid w:val="007D2589"/>
    <w:rsid w:val="007D3AC4"/>
    <w:rsid w:val="007D3DBE"/>
    <w:rsid w:val="007D3DFA"/>
    <w:rsid w:val="007D68A9"/>
    <w:rsid w:val="007E0DDE"/>
    <w:rsid w:val="007E152E"/>
    <w:rsid w:val="007E158E"/>
    <w:rsid w:val="007E2C43"/>
    <w:rsid w:val="007E35E0"/>
    <w:rsid w:val="007E470D"/>
    <w:rsid w:val="007E4F4B"/>
    <w:rsid w:val="007E58D9"/>
    <w:rsid w:val="007E63CE"/>
    <w:rsid w:val="007F0A7E"/>
    <w:rsid w:val="007F0FE4"/>
    <w:rsid w:val="007F175D"/>
    <w:rsid w:val="007F2999"/>
    <w:rsid w:val="007F5C33"/>
    <w:rsid w:val="007F741E"/>
    <w:rsid w:val="007F77FA"/>
    <w:rsid w:val="007F7854"/>
    <w:rsid w:val="00800437"/>
    <w:rsid w:val="00800CB4"/>
    <w:rsid w:val="00802CBC"/>
    <w:rsid w:val="00803F3F"/>
    <w:rsid w:val="00804202"/>
    <w:rsid w:val="00805A69"/>
    <w:rsid w:val="008062F0"/>
    <w:rsid w:val="00806E25"/>
    <w:rsid w:val="00807532"/>
    <w:rsid w:val="00810C38"/>
    <w:rsid w:val="00815469"/>
    <w:rsid w:val="00815562"/>
    <w:rsid w:val="00815853"/>
    <w:rsid w:val="00815AB1"/>
    <w:rsid w:val="00816380"/>
    <w:rsid w:val="0082005B"/>
    <w:rsid w:val="00822FAF"/>
    <w:rsid w:val="00824098"/>
    <w:rsid w:val="008243F8"/>
    <w:rsid w:val="00824667"/>
    <w:rsid w:val="00824717"/>
    <w:rsid w:val="008260BE"/>
    <w:rsid w:val="008265C9"/>
    <w:rsid w:val="00826633"/>
    <w:rsid w:val="0083029A"/>
    <w:rsid w:val="00830C40"/>
    <w:rsid w:val="0083122E"/>
    <w:rsid w:val="008316E4"/>
    <w:rsid w:val="00831EDF"/>
    <w:rsid w:val="00832D3F"/>
    <w:rsid w:val="00833732"/>
    <w:rsid w:val="00833C02"/>
    <w:rsid w:val="00834550"/>
    <w:rsid w:val="00836AA8"/>
    <w:rsid w:val="00837DDC"/>
    <w:rsid w:val="00842BD1"/>
    <w:rsid w:val="008445DC"/>
    <w:rsid w:val="00845035"/>
    <w:rsid w:val="00845C0C"/>
    <w:rsid w:val="00846BD7"/>
    <w:rsid w:val="00850066"/>
    <w:rsid w:val="00850B2D"/>
    <w:rsid w:val="0085119B"/>
    <w:rsid w:val="00852944"/>
    <w:rsid w:val="00852B84"/>
    <w:rsid w:val="008548C4"/>
    <w:rsid w:val="00855D8C"/>
    <w:rsid w:val="00856CCD"/>
    <w:rsid w:val="008573E6"/>
    <w:rsid w:val="00861869"/>
    <w:rsid w:val="008633F1"/>
    <w:rsid w:val="00864ACB"/>
    <w:rsid w:val="008679A4"/>
    <w:rsid w:val="00872A25"/>
    <w:rsid w:val="0087329A"/>
    <w:rsid w:val="00873521"/>
    <w:rsid w:val="00873CB7"/>
    <w:rsid w:val="00880084"/>
    <w:rsid w:val="008816C3"/>
    <w:rsid w:val="008817C5"/>
    <w:rsid w:val="00883293"/>
    <w:rsid w:val="008858FD"/>
    <w:rsid w:val="00885B92"/>
    <w:rsid w:val="00885F66"/>
    <w:rsid w:val="00887874"/>
    <w:rsid w:val="00890005"/>
    <w:rsid w:val="0089056F"/>
    <w:rsid w:val="00891C42"/>
    <w:rsid w:val="00892641"/>
    <w:rsid w:val="008929DB"/>
    <w:rsid w:val="00894365"/>
    <w:rsid w:val="00897645"/>
    <w:rsid w:val="00897EAF"/>
    <w:rsid w:val="008A16FE"/>
    <w:rsid w:val="008A4411"/>
    <w:rsid w:val="008A5A7C"/>
    <w:rsid w:val="008A6DA9"/>
    <w:rsid w:val="008B0406"/>
    <w:rsid w:val="008B186E"/>
    <w:rsid w:val="008B4F4D"/>
    <w:rsid w:val="008B5261"/>
    <w:rsid w:val="008C039C"/>
    <w:rsid w:val="008C15B8"/>
    <w:rsid w:val="008C2FD2"/>
    <w:rsid w:val="008D15B8"/>
    <w:rsid w:val="008D2C51"/>
    <w:rsid w:val="008D6B77"/>
    <w:rsid w:val="008D721B"/>
    <w:rsid w:val="008D7911"/>
    <w:rsid w:val="008D7B4A"/>
    <w:rsid w:val="008E044E"/>
    <w:rsid w:val="008E0DA3"/>
    <w:rsid w:val="008E3028"/>
    <w:rsid w:val="008E398D"/>
    <w:rsid w:val="008E3C1A"/>
    <w:rsid w:val="008E4DD0"/>
    <w:rsid w:val="008E753F"/>
    <w:rsid w:val="008F0CF6"/>
    <w:rsid w:val="008F3D8C"/>
    <w:rsid w:val="008F3FE6"/>
    <w:rsid w:val="008F5E2F"/>
    <w:rsid w:val="008F71E9"/>
    <w:rsid w:val="00900389"/>
    <w:rsid w:val="00903FC7"/>
    <w:rsid w:val="00905975"/>
    <w:rsid w:val="00907F01"/>
    <w:rsid w:val="009101AE"/>
    <w:rsid w:val="00910982"/>
    <w:rsid w:val="009137A5"/>
    <w:rsid w:val="009167FB"/>
    <w:rsid w:val="00916983"/>
    <w:rsid w:val="0091771D"/>
    <w:rsid w:val="00920527"/>
    <w:rsid w:val="00921FCF"/>
    <w:rsid w:val="00922A74"/>
    <w:rsid w:val="009230B5"/>
    <w:rsid w:val="00924A6A"/>
    <w:rsid w:val="00924EA7"/>
    <w:rsid w:val="0092741E"/>
    <w:rsid w:val="00930D1F"/>
    <w:rsid w:val="009316E0"/>
    <w:rsid w:val="00933708"/>
    <w:rsid w:val="00934DEC"/>
    <w:rsid w:val="00935EE1"/>
    <w:rsid w:val="0093759B"/>
    <w:rsid w:val="00940C9A"/>
    <w:rsid w:val="00941DFC"/>
    <w:rsid w:val="00942074"/>
    <w:rsid w:val="0094248D"/>
    <w:rsid w:val="0094507B"/>
    <w:rsid w:val="009464C5"/>
    <w:rsid w:val="009472C8"/>
    <w:rsid w:val="0094776E"/>
    <w:rsid w:val="00947D97"/>
    <w:rsid w:val="00952FE6"/>
    <w:rsid w:val="00956E8B"/>
    <w:rsid w:val="009571C8"/>
    <w:rsid w:val="009574BE"/>
    <w:rsid w:val="0095755F"/>
    <w:rsid w:val="00960D17"/>
    <w:rsid w:val="0096442D"/>
    <w:rsid w:val="00973395"/>
    <w:rsid w:val="009734E2"/>
    <w:rsid w:val="0097417C"/>
    <w:rsid w:val="00974461"/>
    <w:rsid w:val="00977D22"/>
    <w:rsid w:val="0098089E"/>
    <w:rsid w:val="0098155A"/>
    <w:rsid w:val="009817D6"/>
    <w:rsid w:val="00982628"/>
    <w:rsid w:val="009853F0"/>
    <w:rsid w:val="00985755"/>
    <w:rsid w:val="00985B23"/>
    <w:rsid w:val="00985D5F"/>
    <w:rsid w:val="009867A5"/>
    <w:rsid w:val="009904D2"/>
    <w:rsid w:val="0099287E"/>
    <w:rsid w:val="00993A3A"/>
    <w:rsid w:val="00994FE2"/>
    <w:rsid w:val="00995818"/>
    <w:rsid w:val="00995A14"/>
    <w:rsid w:val="009960C5"/>
    <w:rsid w:val="00996A0E"/>
    <w:rsid w:val="009A2254"/>
    <w:rsid w:val="009A27D0"/>
    <w:rsid w:val="009A313C"/>
    <w:rsid w:val="009A46CE"/>
    <w:rsid w:val="009A503B"/>
    <w:rsid w:val="009A667C"/>
    <w:rsid w:val="009A782A"/>
    <w:rsid w:val="009B20D4"/>
    <w:rsid w:val="009B28B5"/>
    <w:rsid w:val="009B3840"/>
    <w:rsid w:val="009B47EC"/>
    <w:rsid w:val="009B4D21"/>
    <w:rsid w:val="009B647B"/>
    <w:rsid w:val="009C32BC"/>
    <w:rsid w:val="009C3738"/>
    <w:rsid w:val="009C3895"/>
    <w:rsid w:val="009C7A88"/>
    <w:rsid w:val="009D1756"/>
    <w:rsid w:val="009D25A8"/>
    <w:rsid w:val="009D7087"/>
    <w:rsid w:val="009D75C2"/>
    <w:rsid w:val="009D7E96"/>
    <w:rsid w:val="009E03D9"/>
    <w:rsid w:val="009E1C7C"/>
    <w:rsid w:val="009E2009"/>
    <w:rsid w:val="009E413C"/>
    <w:rsid w:val="009E44BD"/>
    <w:rsid w:val="009E49CF"/>
    <w:rsid w:val="009E5663"/>
    <w:rsid w:val="009E5910"/>
    <w:rsid w:val="009E6A69"/>
    <w:rsid w:val="009F2869"/>
    <w:rsid w:val="009F5E27"/>
    <w:rsid w:val="009F6B0B"/>
    <w:rsid w:val="009F7BE8"/>
    <w:rsid w:val="00A00F00"/>
    <w:rsid w:val="00A03A18"/>
    <w:rsid w:val="00A04165"/>
    <w:rsid w:val="00A04ADC"/>
    <w:rsid w:val="00A10973"/>
    <w:rsid w:val="00A10EB7"/>
    <w:rsid w:val="00A111E1"/>
    <w:rsid w:val="00A130BE"/>
    <w:rsid w:val="00A17CDC"/>
    <w:rsid w:val="00A20451"/>
    <w:rsid w:val="00A2064F"/>
    <w:rsid w:val="00A20E69"/>
    <w:rsid w:val="00A21AE9"/>
    <w:rsid w:val="00A21E01"/>
    <w:rsid w:val="00A236FA"/>
    <w:rsid w:val="00A26E53"/>
    <w:rsid w:val="00A27E46"/>
    <w:rsid w:val="00A3038F"/>
    <w:rsid w:val="00A30F58"/>
    <w:rsid w:val="00A3112B"/>
    <w:rsid w:val="00A3149D"/>
    <w:rsid w:val="00A31DC6"/>
    <w:rsid w:val="00A34D0D"/>
    <w:rsid w:val="00A351B9"/>
    <w:rsid w:val="00A35621"/>
    <w:rsid w:val="00A356E6"/>
    <w:rsid w:val="00A3617A"/>
    <w:rsid w:val="00A405E2"/>
    <w:rsid w:val="00A4298A"/>
    <w:rsid w:val="00A43E63"/>
    <w:rsid w:val="00A45B9F"/>
    <w:rsid w:val="00A46231"/>
    <w:rsid w:val="00A468FA"/>
    <w:rsid w:val="00A50D61"/>
    <w:rsid w:val="00A512D7"/>
    <w:rsid w:val="00A51DEC"/>
    <w:rsid w:val="00A52D55"/>
    <w:rsid w:val="00A5345A"/>
    <w:rsid w:val="00A5394C"/>
    <w:rsid w:val="00A539CE"/>
    <w:rsid w:val="00A638BC"/>
    <w:rsid w:val="00A659B8"/>
    <w:rsid w:val="00A662F9"/>
    <w:rsid w:val="00A66331"/>
    <w:rsid w:val="00A678B9"/>
    <w:rsid w:val="00A71DBB"/>
    <w:rsid w:val="00A72349"/>
    <w:rsid w:val="00A74E11"/>
    <w:rsid w:val="00A7508A"/>
    <w:rsid w:val="00A75D78"/>
    <w:rsid w:val="00A76DF0"/>
    <w:rsid w:val="00A770A0"/>
    <w:rsid w:val="00A77E21"/>
    <w:rsid w:val="00A819F1"/>
    <w:rsid w:val="00A82226"/>
    <w:rsid w:val="00A82978"/>
    <w:rsid w:val="00A82DE2"/>
    <w:rsid w:val="00A83BC0"/>
    <w:rsid w:val="00A83E1E"/>
    <w:rsid w:val="00A841CF"/>
    <w:rsid w:val="00A84FB4"/>
    <w:rsid w:val="00A8586D"/>
    <w:rsid w:val="00A86C2B"/>
    <w:rsid w:val="00A87505"/>
    <w:rsid w:val="00A90B92"/>
    <w:rsid w:val="00A90D39"/>
    <w:rsid w:val="00A91A47"/>
    <w:rsid w:val="00A95F67"/>
    <w:rsid w:val="00AA022D"/>
    <w:rsid w:val="00AA3345"/>
    <w:rsid w:val="00AA3E36"/>
    <w:rsid w:val="00AA46C9"/>
    <w:rsid w:val="00AA62B9"/>
    <w:rsid w:val="00AA6F40"/>
    <w:rsid w:val="00AB0C77"/>
    <w:rsid w:val="00AB5728"/>
    <w:rsid w:val="00AB6082"/>
    <w:rsid w:val="00AB6CA6"/>
    <w:rsid w:val="00AB7696"/>
    <w:rsid w:val="00AC0124"/>
    <w:rsid w:val="00AC2004"/>
    <w:rsid w:val="00AC22CF"/>
    <w:rsid w:val="00AC7552"/>
    <w:rsid w:val="00AC76AB"/>
    <w:rsid w:val="00AC7BED"/>
    <w:rsid w:val="00AD1DD6"/>
    <w:rsid w:val="00AD3177"/>
    <w:rsid w:val="00AD3417"/>
    <w:rsid w:val="00AD38D6"/>
    <w:rsid w:val="00AD5105"/>
    <w:rsid w:val="00AD7047"/>
    <w:rsid w:val="00AD79A4"/>
    <w:rsid w:val="00AE035E"/>
    <w:rsid w:val="00AE1E71"/>
    <w:rsid w:val="00AE3D86"/>
    <w:rsid w:val="00AE4CD3"/>
    <w:rsid w:val="00AE6E89"/>
    <w:rsid w:val="00AF053A"/>
    <w:rsid w:val="00AF1278"/>
    <w:rsid w:val="00AF1D2E"/>
    <w:rsid w:val="00AF27C9"/>
    <w:rsid w:val="00AF3646"/>
    <w:rsid w:val="00AF423B"/>
    <w:rsid w:val="00AF46E4"/>
    <w:rsid w:val="00AF547F"/>
    <w:rsid w:val="00B01D57"/>
    <w:rsid w:val="00B03D30"/>
    <w:rsid w:val="00B04463"/>
    <w:rsid w:val="00B048B1"/>
    <w:rsid w:val="00B04CA3"/>
    <w:rsid w:val="00B053C3"/>
    <w:rsid w:val="00B05463"/>
    <w:rsid w:val="00B06439"/>
    <w:rsid w:val="00B06ACB"/>
    <w:rsid w:val="00B0762B"/>
    <w:rsid w:val="00B07FE2"/>
    <w:rsid w:val="00B104B9"/>
    <w:rsid w:val="00B13356"/>
    <w:rsid w:val="00B13DD5"/>
    <w:rsid w:val="00B1418E"/>
    <w:rsid w:val="00B14457"/>
    <w:rsid w:val="00B14784"/>
    <w:rsid w:val="00B14F7C"/>
    <w:rsid w:val="00B15492"/>
    <w:rsid w:val="00B16EAE"/>
    <w:rsid w:val="00B174A2"/>
    <w:rsid w:val="00B178DF"/>
    <w:rsid w:val="00B2327F"/>
    <w:rsid w:val="00B25EFC"/>
    <w:rsid w:val="00B26167"/>
    <w:rsid w:val="00B26617"/>
    <w:rsid w:val="00B27159"/>
    <w:rsid w:val="00B32D94"/>
    <w:rsid w:val="00B3364B"/>
    <w:rsid w:val="00B34FCA"/>
    <w:rsid w:val="00B3563F"/>
    <w:rsid w:val="00B36554"/>
    <w:rsid w:val="00B41052"/>
    <w:rsid w:val="00B426ED"/>
    <w:rsid w:val="00B42A49"/>
    <w:rsid w:val="00B43747"/>
    <w:rsid w:val="00B44296"/>
    <w:rsid w:val="00B459A1"/>
    <w:rsid w:val="00B472A6"/>
    <w:rsid w:val="00B47E12"/>
    <w:rsid w:val="00B5165E"/>
    <w:rsid w:val="00B51689"/>
    <w:rsid w:val="00B52FC8"/>
    <w:rsid w:val="00B5337C"/>
    <w:rsid w:val="00B53D3F"/>
    <w:rsid w:val="00B54712"/>
    <w:rsid w:val="00B56EB6"/>
    <w:rsid w:val="00B602CB"/>
    <w:rsid w:val="00B60335"/>
    <w:rsid w:val="00B6101B"/>
    <w:rsid w:val="00B61A90"/>
    <w:rsid w:val="00B6361A"/>
    <w:rsid w:val="00B63682"/>
    <w:rsid w:val="00B63A10"/>
    <w:rsid w:val="00B64686"/>
    <w:rsid w:val="00B64C19"/>
    <w:rsid w:val="00B70239"/>
    <w:rsid w:val="00B703D6"/>
    <w:rsid w:val="00B70B20"/>
    <w:rsid w:val="00B71E6F"/>
    <w:rsid w:val="00B7250F"/>
    <w:rsid w:val="00B72BEF"/>
    <w:rsid w:val="00B72E63"/>
    <w:rsid w:val="00B72EE1"/>
    <w:rsid w:val="00B77802"/>
    <w:rsid w:val="00B80591"/>
    <w:rsid w:val="00B80C1D"/>
    <w:rsid w:val="00B80FC7"/>
    <w:rsid w:val="00B81548"/>
    <w:rsid w:val="00B836EB"/>
    <w:rsid w:val="00B87026"/>
    <w:rsid w:val="00B906F1"/>
    <w:rsid w:val="00B911C4"/>
    <w:rsid w:val="00B92916"/>
    <w:rsid w:val="00B95A08"/>
    <w:rsid w:val="00B973A5"/>
    <w:rsid w:val="00BA1B82"/>
    <w:rsid w:val="00BA1C42"/>
    <w:rsid w:val="00BA2D65"/>
    <w:rsid w:val="00BA3F12"/>
    <w:rsid w:val="00BA586F"/>
    <w:rsid w:val="00BA7E2B"/>
    <w:rsid w:val="00BB0A19"/>
    <w:rsid w:val="00BB155B"/>
    <w:rsid w:val="00BB20CF"/>
    <w:rsid w:val="00BB4EE6"/>
    <w:rsid w:val="00BB7FF3"/>
    <w:rsid w:val="00BC1ACC"/>
    <w:rsid w:val="00BC1D9D"/>
    <w:rsid w:val="00BC2CC4"/>
    <w:rsid w:val="00BC3071"/>
    <w:rsid w:val="00BC3BD1"/>
    <w:rsid w:val="00BC3D2A"/>
    <w:rsid w:val="00BC3D8A"/>
    <w:rsid w:val="00BC493B"/>
    <w:rsid w:val="00BC514B"/>
    <w:rsid w:val="00BC60BD"/>
    <w:rsid w:val="00BC6F80"/>
    <w:rsid w:val="00BC7C91"/>
    <w:rsid w:val="00BC7FF3"/>
    <w:rsid w:val="00BD094A"/>
    <w:rsid w:val="00BD0B0B"/>
    <w:rsid w:val="00BD120F"/>
    <w:rsid w:val="00BD2C36"/>
    <w:rsid w:val="00BD43F9"/>
    <w:rsid w:val="00BD4FC4"/>
    <w:rsid w:val="00BD51E8"/>
    <w:rsid w:val="00BD57D4"/>
    <w:rsid w:val="00BD6398"/>
    <w:rsid w:val="00BE0490"/>
    <w:rsid w:val="00BE0BDD"/>
    <w:rsid w:val="00BE1CFE"/>
    <w:rsid w:val="00BE1FB7"/>
    <w:rsid w:val="00BF4002"/>
    <w:rsid w:val="00BF48F7"/>
    <w:rsid w:val="00BF6CD5"/>
    <w:rsid w:val="00C00517"/>
    <w:rsid w:val="00C00E50"/>
    <w:rsid w:val="00C01178"/>
    <w:rsid w:val="00C0128E"/>
    <w:rsid w:val="00C0135D"/>
    <w:rsid w:val="00C01AC6"/>
    <w:rsid w:val="00C0308B"/>
    <w:rsid w:val="00C0308F"/>
    <w:rsid w:val="00C03A17"/>
    <w:rsid w:val="00C04DA8"/>
    <w:rsid w:val="00C065F8"/>
    <w:rsid w:val="00C07B4E"/>
    <w:rsid w:val="00C10B1E"/>
    <w:rsid w:val="00C11780"/>
    <w:rsid w:val="00C11EB6"/>
    <w:rsid w:val="00C122C9"/>
    <w:rsid w:val="00C12985"/>
    <w:rsid w:val="00C22636"/>
    <w:rsid w:val="00C22EEC"/>
    <w:rsid w:val="00C24786"/>
    <w:rsid w:val="00C27EA0"/>
    <w:rsid w:val="00C30062"/>
    <w:rsid w:val="00C340DD"/>
    <w:rsid w:val="00C341D8"/>
    <w:rsid w:val="00C34948"/>
    <w:rsid w:val="00C36E9B"/>
    <w:rsid w:val="00C4002F"/>
    <w:rsid w:val="00C42B7A"/>
    <w:rsid w:val="00C42FE5"/>
    <w:rsid w:val="00C453B1"/>
    <w:rsid w:val="00C46E3B"/>
    <w:rsid w:val="00C47A2C"/>
    <w:rsid w:val="00C5032F"/>
    <w:rsid w:val="00C516E7"/>
    <w:rsid w:val="00C51E4A"/>
    <w:rsid w:val="00C5278C"/>
    <w:rsid w:val="00C52791"/>
    <w:rsid w:val="00C532A5"/>
    <w:rsid w:val="00C545BD"/>
    <w:rsid w:val="00C5479F"/>
    <w:rsid w:val="00C5481D"/>
    <w:rsid w:val="00C548D7"/>
    <w:rsid w:val="00C555CA"/>
    <w:rsid w:val="00C55E7F"/>
    <w:rsid w:val="00C57E31"/>
    <w:rsid w:val="00C60FE8"/>
    <w:rsid w:val="00C61702"/>
    <w:rsid w:val="00C6531C"/>
    <w:rsid w:val="00C67174"/>
    <w:rsid w:val="00C70BF1"/>
    <w:rsid w:val="00C70D78"/>
    <w:rsid w:val="00C7150A"/>
    <w:rsid w:val="00C71DCA"/>
    <w:rsid w:val="00C725C4"/>
    <w:rsid w:val="00C7469F"/>
    <w:rsid w:val="00C75B29"/>
    <w:rsid w:val="00C768BD"/>
    <w:rsid w:val="00C77D5B"/>
    <w:rsid w:val="00C77F1E"/>
    <w:rsid w:val="00C801C4"/>
    <w:rsid w:val="00C80F77"/>
    <w:rsid w:val="00C81375"/>
    <w:rsid w:val="00C81C2A"/>
    <w:rsid w:val="00C82210"/>
    <w:rsid w:val="00C83573"/>
    <w:rsid w:val="00C86444"/>
    <w:rsid w:val="00C86C2D"/>
    <w:rsid w:val="00C87AF1"/>
    <w:rsid w:val="00C91D4C"/>
    <w:rsid w:val="00C93274"/>
    <w:rsid w:val="00C93777"/>
    <w:rsid w:val="00C9387C"/>
    <w:rsid w:val="00C95B0A"/>
    <w:rsid w:val="00C9623F"/>
    <w:rsid w:val="00C975AC"/>
    <w:rsid w:val="00CA014E"/>
    <w:rsid w:val="00CA21A6"/>
    <w:rsid w:val="00CA38D2"/>
    <w:rsid w:val="00CA6566"/>
    <w:rsid w:val="00CB1AC9"/>
    <w:rsid w:val="00CB2473"/>
    <w:rsid w:val="00CB24C4"/>
    <w:rsid w:val="00CB3BAE"/>
    <w:rsid w:val="00CB430E"/>
    <w:rsid w:val="00CB4514"/>
    <w:rsid w:val="00CB5215"/>
    <w:rsid w:val="00CB5E53"/>
    <w:rsid w:val="00CC0C09"/>
    <w:rsid w:val="00CC2B70"/>
    <w:rsid w:val="00CC34E5"/>
    <w:rsid w:val="00CC3ABF"/>
    <w:rsid w:val="00CC4231"/>
    <w:rsid w:val="00CC4AB7"/>
    <w:rsid w:val="00CC56EF"/>
    <w:rsid w:val="00CD15D4"/>
    <w:rsid w:val="00CD2A08"/>
    <w:rsid w:val="00CD2D89"/>
    <w:rsid w:val="00CD38EA"/>
    <w:rsid w:val="00CD5284"/>
    <w:rsid w:val="00CD554E"/>
    <w:rsid w:val="00CE0530"/>
    <w:rsid w:val="00CE0B0A"/>
    <w:rsid w:val="00CE12DF"/>
    <w:rsid w:val="00CE16D3"/>
    <w:rsid w:val="00CE2F28"/>
    <w:rsid w:val="00CF1C9A"/>
    <w:rsid w:val="00CF3FAA"/>
    <w:rsid w:val="00CF4AC4"/>
    <w:rsid w:val="00CF6015"/>
    <w:rsid w:val="00CF74C0"/>
    <w:rsid w:val="00CF7AD3"/>
    <w:rsid w:val="00CF7BF5"/>
    <w:rsid w:val="00D0119E"/>
    <w:rsid w:val="00D01FC5"/>
    <w:rsid w:val="00D03116"/>
    <w:rsid w:val="00D054C5"/>
    <w:rsid w:val="00D05DA7"/>
    <w:rsid w:val="00D100F0"/>
    <w:rsid w:val="00D104AB"/>
    <w:rsid w:val="00D1061B"/>
    <w:rsid w:val="00D109D8"/>
    <w:rsid w:val="00D12C1A"/>
    <w:rsid w:val="00D13583"/>
    <w:rsid w:val="00D14DB7"/>
    <w:rsid w:val="00D15262"/>
    <w:rsid w:val="00D1564A"/>
    <w:rsid w:val="00D15F0A"/>
    <w:rsid w:val="00D15FBF"/>
    <w:rsid w:val="00D16A23"/>
    <w:rsid w:val="00D1733A"/>
    <w:rsid w:val="00D174FF"/>
    <w:rsid w:val="00D20A12"/>
    <w:rsid w:val="00D23E80"/>
    <w:rsid w:val="00D24E98"/>
    <w:rsid w:val="00D25708"/>
    <w:rsid w:val="00D2682E"/>
    <w:rsid w:val="00D303F2"/>
    <w:rsid w:val="00D30B33"/>
    <w:rsid w:val="00D32B7C"/>
    <w:rsid w:val="00D40134"/>
    <w:rsid w:val="00D411F9"/>
    <w:rsid w:val="00D41710"/>
    <w:rsid w:val="00D44A39"/>
    <w:rsid w:val="00D44A99"/>
    <w:rsid w:val="00D45332"/>
    <w:rsid w:val="00D474CB"/>
    <w:rsid w:val="00D51B8D"/>
    <w:rsid w:val="00D51F9A"/>
    <w:rsid w:val="00D5204C"/>
    <w:rsid w:val="00D53545"/>
    <w:rsid w:val="00D53959"/>
    <w:rsid w:val="00D53D8A"/>
    <w:rsid w:val="00D53E78"/>
    <w:rsid w:val="00D5439D"/>
    <w:rsid w:val="00D5600B"/>
    <w:rsid w:val="00D56BF7"/>
    <w:rsid w:val="00D57702"/>
    <w:rsid w:val="00D57B5C"/>
    <w:rsid w:val="00D60C6B"/>
    <w:rsid w:val="00D61258"/>
    <w:rsid w:val="00D6184F"/>
    <w:rsid w:val="00D62F33"/>
    <w:rsid w:val="00D631FC"/>
    <w:rsid w:val="00D64A0A"/>
    <w:rsid w:val="00D64F9F"/>
    <w:rsid w:val="00D66ED8"/>
    <w:rsid w:val="00D679AB"/>
    <w:rsid w:val="00D67CA0"/>
    <w:rsid w:val="00D7010F"/>
    <w:rsid w:val="00D70B3F"/>
    <w:rsid w:val="00D70DA6"/>
    <w:rsid w:val="00D72D83"/>
    <w:rsid w:val="00D72FCE"/>
    <w:rsid w:val="00D73722"/>
    <w:rsid w:val="00D7391F"/>
    <w:rsid w:val="00D73B12"/>
    <w:rsid w:val="00D778D2"/>
    <w:rsid w:val="00D77FE2"/>
    <w:rsid w:val="00D80895"/>
    <w:rsid w:val="00D8164F"/>
    <w:rsid w:val="00D849CB"/>
    <w:rsid w:val="00D84E47"/>
    <w:rsid w:val="00D85648"/>
    <w:rsid w:val="00D85B72"/>
    <w:rsid w:val="00D85BE7"/>
    <w:rsid w:val="00D87752"/>
    <w:rsid w:val="00D911CF"/>
    <w:rsid w:val="00D91C2E"/>
    <w:rsid w:val="00D92F8B"/>
    <w:rsid w:val="00D93251"/>
    <w:rsid w:val="00D937E3"/>
    <w:rsid w:val="00D9514D"/>
    <w:rsid w:val="00D965A9"/>
    <w:rsid w:val="00D97120"/>
    <w:rsid w:val="00DA1BCF"/>
    <w:rsid w:val="00DA2001"/>
    <w:rsid w:val="00DA22D5"/>
    <w:rsid w:val="00DA33B8"/>
    <w:rsid w:val="00DA5B98"/>
    <w:rsid w:val="00DA706F"/>
    <w:rsid w:val="00DA7DAB"/>
    <w:rsid w:val="00DB055C"/>
    <w:rsid w:val="00DB4A54"/>
    <w:rsid w:val="00DB73A1"/>
    <w:rsid w:val="00DC0203"/>
    <w:rsid w:val="00DC280F"/>
    <w:rsid w:val="00DC5561"/>
    <w:rsid w:val="00DC79DD"/>
    <w:rsid w:val="00DD0194"/>
    <w:rsid w:val="00DD1136"/>
    <w:rsid w:val="00DD113E"/>
    <w:rsid w:val="00DD1746"/>
    <w:rsid w:val="00DD28ED"/>
    <w:rsid w:val="00DD2CA1"/>
    <w:rsid w:val="00DD374F"/>
    <w:rsid w:val="00DD4393"/>
    <w:rsid w:val="00DD5612"/>
    <w:rsid w:val="00DD5E2C"/>
    <w:rsid w:val="00DD6960"/>
    <w:rsid w:val="00DD6FDF"/>
    <w:rsid w:val="00DD7040"/>
    <w:rsid w:val="00DE02DD"/>
    <w:rsid w:val="00DE0936"/>
    <w:rsid w:val="00DE0E9D"/>
    <w:rsid w:val="00DE33E6"/>
    <w:rsid w:val="00DE421E"/>
    <w:rsid w:val="00DE5827"/>
    <w:rsid w:val="00DE6529"/>
    <w:rsid w:val="00DE7F25"/>
    <w:rsid w:val="00DF08B4"/>
    <w:rsid w:val="00DF117B"/>
    <w:rsid w:val="00DF1410"/>
    <w:rsid w:val="00DF1489"/>
    <w:rsid w:val="00DF1652"/>
    <w:rsid w:val="00DF2166"/>
    <w:rsid w:val="00DF3456"/>
    <w:rsid w:val="00DF3B58"/>
    <w:rsid w:val="00DF50CD"/>
    <w:rsid w:val="00DF6ACF"/>
    <w:rsid w:val="00E02DB9"/>
    <w:rsid w:val="00E04A66"/>
    <w:rsid w:val="00E05CE9"/>
    <w:rsid w:val="00E06159"/>
    <w:rsid w:val="00E0751C"/>
    <w:rsid w:val="00E11C1D"/>
    <w:rsid w:val="00E11C5A"/>
    <w:rsid w:val="00E11CE2"/>
    <w:rsid w:val="00E11D7C"/>
    <w:rsid w:val="00E127D1"/>
    <w:rsid w:val="00E12ACA"/>
    <w:rsid w:val="00E13370"/>
    <w:rsid w:val="00E13D34"/>
    <w:rsid w:val="00E15956"/>
    <w:rsid w:val="00E22498"/>
    <w:rsid w:val="00E23406"/>
    <w:rsid w:val="00E23941"/>
    <w:rsid w:val="00E24B58"/>
    <w:rsid w:val="00E25878"/>
    <w:rsid w:val="00E258CD"/>
    <w:rsid w:val="00E25D77"/>
    <w:rsid w:val="00E26D8C"/>
    <w:rsid w:val="00E2724C"/>
    <w:rsid w:val="00E27D44"/>
    <w:rsid w:val="00E27DFB"/>
    <w:rsid w:val="00E31EF8"/>
    <w:rsid w:val="00E31FD4"/>
    <w:rsid w:val="00E322FE"/>
    <w:rsid w:val="00E3242E"/>
    <w:rsid w:val="00E324D1"/>
    <w:rsid w:val="00E3326E"/>
    <w:rsid w:val="00E33F34"/>
    <w:rsid w:val="00E342DC"/>
    <w:rsid w:val="00E34C54"/>
    <w:rsid w:val="00E35242"/>
    <w:rsid w:val="00E35BCB"/>
    <w:rsid w:val="00E3717F"/>
    <w:rsid w:val="00E376A6"/>
    <w:rsid w:val="00E409D7"/>
    <w:rsid w:val="00E41915"/>
    <w:rsid w:val="00E42ACC"/>
    <w:rsid w:val="00E43075"/>
    <w:rsid w:val="00E45381"/>
    <w:rsid w:val="00E45976"/>
    <w:rsid w:val="00E47017"/>
    <w:rsid w:val="00E51695"/>
    <w:rsid w:val="00E517BB"/>
    <w:rsid w:val="00E520D4"/>
    <w:rsid w:val="00E53392"/>
    <w:rsid w:val="00E55668"/>
    <w:rsid w:val="00E55ED3"/>
    <w:rsid w:val="00E56D23"/>
    <w:rsid w:val="00E60DD0"/>
    <w:rsid w:val="00E62284"/>
    <w:rsid w:val="00E634E1"/>
    <w:rsid w:val="00E66516"/>
    <w:rsid w:val="00E723E9"/>
    <w:rsid w:val="00E731ED"/>
    <w:rsid w:val="00E73ED8"/>
    <w:rsid w:val="00E74179"/>
    <w:rsid w:val="00E74F85"/>
    <w:rsid w:val="00E75C61"/>
    <w:rsid w:val="00E75D1E"/>
    <w:rsid w:val="00E802AA"/>
    <w:rsid w:val="00E816A5"/>
    <w:rsid w:val="00E83262"/>
    <w:rsid w:val="00E8444D"/>
    <w:rsid w:val="00E84776"/>
    <w:rsid w:val="00E856B1"/>
    <w:rsid w:val="00E8578B"/>
    <w:rsid w:val="00E902AE"/>
    <w:rsid w:val="00E90CF7"/>
    <w:rsid w:val="00E91780"/>
    <w:rsid w:val="00E91A4E"/>
    <w:rsid w:val="00E9370D"/>
    <w:rsid w:val="00E9391D"/>
    <w:rsid w:val="00E94303"/>
    <w:rsid w:val="00E94569"/>
    <w:rsid w:val="00E950DD"/>
    <w:rsid w:val="00E956AE"/>
    <w:rsid w:val="00E96A88"/>
    <w:rsid w:val="00EA0584"/>
    <w:rsid w:val="00EA0F4C"/>
    <w:rsid w:val="00EA2F15"/>
    <w:rsid w:val="00EA5D4A"/>
    <w:rsid w:val="00EA77D7"/>
    <w:rsid w:val="00EB39A4"/>
    <w:rsid w:val="00EB45DC"/>
    <w:rsid w:val="00EB5EE3"/>
    <w:rsid w:val="00EB66B4"/>
    <w:rsid w:val="00EB685D"/>
    <w:rsid w:val="00EB7AAF"/>
    <w:rsid w:val="00EC129F"/>
    <w:rsid w:val="00EC22B4"/>
    <w:rsid w:val="00EC4C8C"/>
    <w:rsid w:val="00EC607F"/>
    <w:rsid w:val="00EC761A"/>
    <w:rsid w:val="00EC7BD4"/>
    <w:rsid w:val="00EC7FD6"/>
    <w:rsid w:val="00ED0B16"/>
    <w:rsid w:val="00ED0CE0"/>
    <w:rsid w:val="00ED1165"/>
    <w:rsid w:val="00ED15F3"/>
    <w:rsid w:val="00ED3C99"/>
    <w:rsid w:val="00ED4A16"/>
    <w:rsid w:val="00ED51A3"/>
    <w:rsid w:val="00ED594F"/>
    <w:rsid w:val="00ED5E28"/>
    <w:rsid w:val="00ED6F64"/>
    <w:rsid w:val="00ED7718"/>
    <w:rsid w:val="00EE12CE"/>
    <w:rsid w:val="00EE1F56"/>
    <w:rsid w:val="00EE43C5"/>
    <w:rsid w:val="00EE534C"/>
    <w:rsid w:val="00EE5658"/>
    <w:rsid w:val="00EE7437"/>
    <w:rsid w:val="00EF03C9"/>
    <w:rsid w:val="00EF0C66"/>
    <w:rsid w:val="00EF196B"/>
    <w:rsid w:val="00EF1A3D"/>
    <w:rsid w:val="00EF28A3"/>
    <w:rsid w:val="00EF3B38"/>
    <w:rsid w:val="00EF48BC"/>
    <w:rsid w:val="00EF676B"/>
    <w:rsid w:val="00EF73BB"/>
    <w:rsid w:val="00EF7E14"/>
    <w:rsid w:val="00F02476"/>
    <w:rsid w:val="00F02B30"/>
    <w:rsid w:val="00F0329A"/>
    <w:rsid w:val="00F0569F"/>
    <w:rsid w:val="00F05798"/>
    <w:rsid w:val="00F07530"/>
    <w:rsid w:val="00F11B79"/>
    <w:rsid w:val="00F12A5D"/>
    <w:rsid w:val="00F1367A"/>
    <w:rsid w:val="00F1552A"/>
    <w:rsid w:val="00F15D46"/>
    <w:rsid w:val="00F163AB"/>
    <w:rsid w:val="00F16DDF"/>
    <w:rsid w:val="00F17B9A"/>
    <w:rsid w:val="00F20009"/>
    <w:rsid w:val="00F21CEF"/>
    <w:rsid w:val="00F22209"/>
    <w:rsid w:val="00F227C2"/>
    <w:rsid w:val="00F2288B"/>
    <w:rsid w:val="00F22BE1"/>
    <w:rsid w:val="00F23A0A"/>
    <w:rsid w:val="00F242B7"/>
    <w:rsid w:val="00F24AC5"/>
    <w:rsid w:val="00F25B77"/>
    <w:rsid w:val="00F26B9D"/>
    <w:rsid w:val="00F30CE4"/>
    <w:rsid w:val="00F339BA"/>
    <w:rsid w:val="00F36AD6"/>
    <w:rsid w:val="00F46458"/>
    <w:rsid w:val="00F534F6"/>
    <w:rsid w:val="00F5434C"/>
    <w:rsid w:val="00F54E20"/>
    <w:rsid w:val="00F54FA0"/>
    <w:rsid w:val="00F56916"/>
    <w:rsid w:val="00F57E64"/>
    <w:rsid w:val="00F6068C"/>
    <w:rsid w:val="00F615E8"/>
    <w:rsid w:val="00F616E5"/>
    <w:rsid w:val="00F66611"/>
    <w:rsid w:val="00F675E5"/>
    <w:rsid w:val="00F67A28"/>
    <w:rsid w:val="00F705CD"/>
    <w:rsid w:val="00F70D11"/>
    <w:rsid w:val="00F712BA"/>
    <w:rsid w:val="00F73E43"/>
    <w:rsid w:val="00F73F54"/>
    <w:rsid w:val="00F77847"/>
    <w:rsid w:val="00F77B3D"/>
    <w:rsid w:val="00F801B5"/>
    <w:rsid w:val="00F81009"/>
    <w:rsid w:val="00F81BF4"/>
    <w:rsid w:val="00F81E59"/>
    <w:rsid w:val="00F82A3F"/>
    <w:rsid w:val="00F83256"/>
    <w:rsid w:val="00F8352F"/>
    <w:rsid w:val="00F83852"/>
    <w:rsid w:val="00F859A3"/>
    <w:rsid w:val="00F86496"/>
    <w:rsid w:val="00F87DC7"/>
    <w:rsid w:val="00F90864"/>
    <w:rsid w:val="00F91472"/>
    <w:rsid w:val="00F92031"/>
    <w:rsid w:val="00F92DDC"/>
    <w:rsid w:val="00F938EA"/>
    <w:rsid w:val="00F946A2"/>
    <w:rsid w:val="00F96213"/>
    <w:rsid w:val="00F96D24"/>
    <w:rsid w:val="00F97442"/>
    <w:rsid w:val="00F97C45"/>
    <w:rsid w:val="00FA2B77"/>
    <w:rsid w:val="00FA7086"/>
    <w:rsid w:val="00FA7456"/>
    <w:rsid w:val="00FA7AC6"/>
    <w:rsid w:val="00FB062A"/>
    <w:rsid w:val="00FB1859"/>
    <w:rsid w:val="00FB1F9D"/>
    <w:rsid w:val="00FB26FA"/>
    <w:rsid w:val="00FB4110"/>
    <w:rsid w:val="00FB43AF"/>
    <w:rsid w:val="00FB463F"/>
    <w:rsid w:val="00FB4FAB"/>
    <w:rsid w:val="00FB5313"/>
    <w:rsid w:val="00FB5FA5"/>
    <w:rsid w:val="00FB6E03"/>
    <w:rsid w:val="00FC15F7"/>
    <w:rsid w:val="00FC254D"/>
    <w:rsid w:val="00FC2ED5"/>
    <w:rsid w:val="00FC36CF"/>
    <w:rsid w:val="00FC39B4"/>
    <w:rsid w:val="00FC4916"/>
    <w:rsid w:val="00FC6AB9"/>
    <w:rsid w:val="00FC7196"/>
    <w:rsid w:val="00FC7E6E"/>
    <w:rsid w:val="00FD03D2"/>
    <w:rsid w:val="00FD14E0"/>
    <w:rsid w:val="00FD3621"/>
    <w:rsid w:val="00FD4072"/>
    <w:rsid w:val="00FD6A04"/>
    <w:rsid w:val="00FD6E8B"/>
    <w:rsid w:val="00FE1184"/>
    <w:rsid w:val="00FE54FA"/>
    <w:rsid w:val="00FE7034"/>
    <w:rsid w:val="00FF0F47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1F824A-B69F-4A92-A987-ED340014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0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8CE1269964578934AE4238E52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DF017-7586-46E9-AE12-9526908D769A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CD606B8A6C7A48E5B6FB32479643E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BFBC-C65A-44B1-A76C-16B9D1534453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BA3BA5CEC66C434E828AEE7E21675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51199-AAD6-4D52-9942-BE79CDA43E60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DD23752891C149A9AAEC69EE5D5D1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DFA-BAAE-4880-B573-1050B15D2636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2E1A"/>
    <w:rsid w:val="000345E9"/>
    <w:rsid w:val="00075825"/>
    <w:rsid w:val="00084BAC"/>
    <w:rsid w:val="00096782"/>
    <w:rsid w:val="000A3703"/>
    <w:rsid w:val="000B25E5"/>
    <w:rsid w:val="000D5DA1"/>
    <w:rsid w:val="001147CF"/>
    <w:rsid w:val="001173F9"/>
    <w:rsid w:val="001413A6"/>
    <w:rsid w:val="001414E4"/>
    <w:rsid w:val="00143B9C"/>
    <w:rsid w:val="00155C1D"/>
    <w:rsid w:val="0016475A"/>
    <w:rsid w:val="00172AE2"/>
    <w:rsid w:val="00196A57"/>
    <w:rsid w:val="001B6AC3"/>
    <w:rsid w:val="001D33F6"/>
    <w:rsid w:val="001D6454"/>
    <w:rsid w:val="001E0687"/>
    <w:rsid w:val="00210B7E"/>
    <w:rsid w:val="00211DCC"/>
    <w:rsid w:val="00245713"/>
    <w:rsid w:val="0024604A"/>
    <w:rsid w:val="002565F0"/>
    <w:rsid w:val="0029208A"/>
    <w:rsid w:val="002D0372"/>
    <w:rsid w:val="002E12AF"/>
    <w:rsid w:val="002F31E0"/>
    <w:rsid w:val="00300297"/>
    <w:rsid w:val="00301E74"/>
    <w:rsid w:val="00312EE3"/>
    <w:rsid w:val="00312F67"/>
    <w:rsid w:val="00313549"/>
    <w:rsid w:val="0032208B"/>
    <w:rsid w:val="00323272"/>
    <w:rsid w:val="00331D9D"/>
    <w:rsid w:val="00366E84"/>
    <w:rsid w:val="00375248"/>
    <w:rsid w:val="0038539F"/>
    <w:rsid w:val="003959B7"/>
    <w:rsid w:val="003B30C9"/>
    <w:rsid w:val="003D6452"/>
    <w:rsid w:val="003E6530"/>
    <w:rsid w:val="003F01DA"/>
    <w:rsid w:val="00405277"/>
    <w:rsid w:val="00430084"/>
    <w:rsid w:val="0043706A"/>
    <w:rsid w:val="00440D4C"/>
    <w:rsid w:val="00465233"/>
    <w:rsid w:val="00483836"/>
    <w:rsid w:val="004A1C06"/>
    <w:rsid w:val="004B5B75"/>
    <w:rsid w:val="004C27A6"/>
    <w:rsid w:val="004D0439"/>
    <w:rsid w:val="004D74F9"/>
    <w:rsid w:val="004E0FC9"/>
    <w:rsid w:val="004E11D1"/>
    <w:rsid w:val="004E2C04"/>
    <w:rsid w:val="004E3454"/>
    <w:rsid w:val="00507A4B"/>
    <w:rsid w:val="0054426A"/>
    <w:rsid w:val="00555305"/>
    <w:rsid w:val="00561021"/>
    <w:rsid w:val="00586F75"/>
    <w:rsid w:val="0059462B"/>
    <w:rsid w:val="005B4D21"/>
    <w:rsid w:val="005E174D"/>
    <w:rsid w:val="006068EB"/>
    <w:rsid w:val="006235E5"/>
    <w:rsid w:val="00640394"/>
    <w:rsid w:val="00644E3D"/>
    <w:rsid w:val="006721EA"/>
    <w:rsid w:val="00686BE7"/>
    <w:rsid w:val="00692B6C"/>
    <w:rsid w:val="006A32DD"/>
    <w:rsid w:val="006D2742"/>
    <w:rsid w:val="006E1832"/>
    <w:rsid w:val="00706BB1"/>
    <w:rsid w:val="0072356D"/>
    <w:rsid w:val="00726316"/>
    <w:rsid w:val="0073016F"/>
    <w:rsid w:val="00763231"/>
    <w:rsid w:val="00764936"/>
    <w:rsid w:val="00766D73"/>
    <w:rsid w:val="007730A5"/>
    <w:rsid w:val="00773F14"/>
    <w:rsid w:val="00782565"/>
    <w:rsid w:val="007841D0"/>
    <w:rsid w:val="00790D5D"/>
    <w:rsid w:val="007955DD"/>
    <w:rsid w:val="007A5233"/>
    <w:rsid w:val="007B4FAE"/>
    <w:rsid w:val="007C16AF"/>
    <w:rsid w:val="007C45B4"/>
    <w:rsid w:val="007F1648"/>
    <w:rsid w:val="007F7991"/>
    <w:rsid w:val="00812484"/>
    <w:rsid w:val="00813F53"/>
    <w:rsid w:val="00821879"/>
    <w:rsid w:val="00832430"/>
    <w:rsid w:val="00846C2D"/>
    <w:rsid w:val="008548C3"/>
    <w:rsid w:val="008607A1"/>
    <w:rsid w:val="008722E9"/>
    <w:rsid w:val="00880B4D"/>
    <w:rsid w:val="008974A5"/>
    <w:rsid w:val="008A1AA4"/>
    <w:rsid w:val="008A344D"/>
    <w:rsid w:val="008C5872"/>
    <w:rsid w:val="008D06C6"/>
    <w:rsid w:val="008F646F"/>
    <w:rsid w:val="00913BE3"/>
    <w:rsid w:val="00915892"/>
    <w:rsid w:val="009172FD"/>
    <w:rsid w:val="009255A8"/>
    <w:rsid w:val="0093044A"/>
    <w:rsid w:val="00944ECD"/>
    <w:rsid w:val="009675FD"/>
    <w:rsid w:val="00991616"/>
    <w:rsid w:val="009920B4"/>
    <w:rsid w:val="009A4AE7"/>
    <w:rsid w:val="009A7910"/>
    <w:rsid w:val="009B255F"/>
    <w:rsid w:val="009B6752"/>
    <w:rsid w:val="009D1AEF"/>
    <w:rsid w:val="009E1D2C"/>
    <w:rsid w:val="00A379B0"/>
    <w:rsid w:val="00A56A67"/>
    <w:rsid w:val="00A669C3"/>
    <w:rsid w:val="00AA5275"/>
    <w:rsid w:val="00AB23B4"/>
    <w:rsid w:val="00AB7D35"/>
    <w:rsid w:val="00AC1495"/>
    <w:rsid w:val="00AE1353"/>
    <w:rsid w:val="00AE2908"/>
    <w:rsid w:val="00AE4599"/>
    <w:rsid w:val="00B031E1"/>
    <w:rsid w:val="00B072FE"/>
    <w:rsid w:val="00B22D08"/>
    <w:rsid w:val="00B23B79"/>
    <w:rsid w:val="00B31467"/>
    <w:rsid w:val="00B63E2A"/>
    <w:rsid w:val="00B85509"/>
    <w:rsid w:val="00B95471"/>
    <w:rsid w:val="00BC4E81"/>
    <w:rsid w:val="00BD0BEB"/>
    <w:rsid w:val="00BD0C42"/>
    <w:rsid w:val="00C0257B"/>
    <w:rsid w:val="00C05AEE"/>
    <w:rsid w:val="00C17B60"/>
    <w:rsid w:val="00C20950"/>
    <w:rsid w:val="00C42C95"/>
    <w:rsid w:val="00C92849"/>
    <w:rsid w:val="00CB29D5"/>
    <w:rsid w:val="00CB7678"/>
    <w:rsid w:val="00CC739E"/>
    <w:rsid w:val="00D11EF1"/>
    <w:rsid w:val="00D21CE8"/>
    <w:rsid w:val="00D25DE8"/>
    <w:rsid w:val="00D60D81"/>
    <w:rsid w:val="00D61C7B"/>
    <w:rsid w:val="00D85E3D"/>
    <w:rsid w:val="00D92258"/>
    <w:rsid w:val="00DA2DEF"/>
    <w:rsid w:val="00DA7FF2"/>
    <w:rsid w:val="00DB6A92"/>
    <w:rsid w:val="00DB6EE7"/>
    <w:rsid w:val="00DC047C"/>
    <w:rsid w:val="00DC448D"/>
    <w:rsid w:val="00DC582A"/>
    <w:rsid w:val="00DE7706"/>
    <w:rsid w:val="00DF1418"/>
    <w:rsid w:val="00DF19EC"/>
    <w:rsid w:val="00E06C91"/>
    <w:rsid w:val="00E1238E"/>
    <w:rsid w:val="00E13593"/>
    <w:rsid w:val="00E219A6"/>
    <w:rsid w:val="00E2398A"/>
    <w:rsid w:val="00E509D9"/>
    <w:rsid w:val="00E57953"/>
    <w:rsid w:val="00E63950"/>
    <w:rsid w:val="00E964B1"/>
    <w:rsid w:val="00EA05F7"/>
    <w:rsid w:val="00EB6402"/>
    <w:rsid w:val="00EC6679"/>
    <w:rsid w:val="00EE44AB"/>
    <w:rsid w:val="00F00810"/>
    <w:rsid w:val="00F038F6"/>
    <w:rsid w:val="00F0774F"/>
    <w:rsid w:val="00F341BA"/>
    <w:rsid w:val="00F377F7"/>
    <w:rsid w:val="00F55FC0"/>
    <w:rsid w:val="00FA2E5A"/>
    <w:rsid w:val="00FB2F22"/>
    <w:rsid w:val="00FB377C"/>
    <w:rsid w:val="00FC45A1"/>
    <w:rsid w:val="00FD5DFA"/>
    <w:rsid w:val="00FE6BE0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59B7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8421C02438FD4349975743E913B4A66F">
    <w:name w:val="8421C02438FD4349975743E913B4A66F"/>
    <w:rsid w:val="003959B7"/>
  </w:style>
  <w:style w:type="paragraph" w:customStyle="1" w:styleId="42181F532A714231A79622618E9F9240">
    <w:name w:val="42181F532A714231A79622618E9F9240"/>
    <w:rsid w:val="00395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32615912498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0FF17B-65D9-4100-8F11-471F5C3C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715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ООО "КОМПАНИЯ ПРОЕКТЭНЕРГОИНЖИНИРИНГ" (630087, Новосибирская обл., г. Новосибирск, ул. Немировича-Данченко, дом 165, офис 715)</Company>
  <LinksUpToDate>false</LinksUpToDate>
  <CharactersWithSpaces>3903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2025</dc:creator>
  <dc:description>1815</dc:description>
  <cp:lastModifiedBy>Тимонин Виталий Николаевич</cp:lastModifiedBy>
  <cp:revision>390</cp:revision>
  <cp:lastPrinted>2019-09-18T12:37:00Z</cp:lastPrinted>
  <dcterms:created xsi:type="dcterms:W3CDTF">2019-09-13T13:43:00Z</dcterms:created>
  <dcterms:modified xsi:type="dcterms:W3CDTF">2026-06-09T08:56:00Z</dcterms:modified>
</cp:coreProperties>
</file>